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6" w:rsidRPr="008C748D" w:rsidRDefault="00D43892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124" type="#_x0000_t202" style="position:absolute;margin-left:401pt;margin-top:-11.3pt;width:66.85pt;height:22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fUtQ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" filled="f" stroked="f">
            <v:textbox>
              <w:txbxContent>
                <w:p w:rsidR="00D43892" w:rsidRDefault="00D43892" w:rsidP="00D43892">
                  <w:pPr>
                    <w:rPr>
                      <w:rFonts w:ascii="Arial" w:hAnsi="Arial" w:cs="Arial"/>
                      <w:b/>
                      <w:noProof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06E5F" w:rsidRPr="008C748D" w:rsidRDefault="00D43892" w:rsidP="00C37731">
      <w:pPr>
        <w:pStyle w:val="Spacerparatopoffirstpage"/>
        <w:rPr>
          <w:noProof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123" type="#_x0000_t75" alt="Decorative" style="position:absolute;margin-left:.05pt;margin-top:25.35pt;width:595.55pt;height:119.1pt;z-index:-251683840;visibility:visible;mso-position-horizontal-relative:page;mso-position-vertical-relative:page;mso-width-relative:margin;mso-height-relative:margin" o:allowincell="f">
            <v:imagedata r:id="rId14" o:title="Decorative"/>
            <w10:wrap anchorx="page" anchory="page"/>
            <w10:anchorlock/>
          </v:shape>
        </w:pict>
      </w:r>
    </w:p>
    <w:tbl>
      <w:tblPr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EF36AF" w:rsidRPr="008C748D" w:rsidTr="00D51362">
        <w:trPr>
          <w:trHeight w:val="905"/>
        </w:trPr>
        <w:tc>
          <w:tcPr>
            <w:tcW w:w="7371" w:type="dxa"/>
            <w:shd w:val="clear" w:color="auto" w:fill="auto"/>
            <w:vAlign w:val="bottom"/>
          </w:tcPr>
          <w:p w:rsidR="004946F4" w:rsidRPr="00D43892" w:rsidRDefault="00D43892" w:rsidP="000D7DEE">
            <w:pPr>
              <w:pStyle w:val="DPCmainheading"/>
            </w:pPr>
            <w:r w:rsidRPr="00D43892">
              <w:t>Department of Premier and Cabinet</w:t>
            </w:r>
          </w:p>
        </w:tc>
      </w:tr>
      <w:tr w:rsidR="005D6597" w:rsidRPr="008C748D" w:rsidTr="00D51362">
        <w:trPr>
          <w:trHeight w:val="298"/>
        </w:trPr>
        <w:tc>
          <w:tcPr>
            <w:tcW w:w="7371" w:type="dxa"/>
            <w:shd w:val="clear" w:color="auto" w:fill="auto"/>
            <w:tcMar>
              <w:top w:w="284" w:type="dxa"/>
              <w:bottom w:w="454" w:type="dxa"/>
            </w:tcMar>
          </w:tcPr>
          <w:p w:rsidR="005D6597" w:rsidRPr="00D43892" w:rsidRDefault="00D43892" w:rsidP="00CE750D">
            <w:pPr>
              <w:pStyle w:val="DPCmainsubheading"/>
            </w:pPr>
            <w:r w:rsidRPr="00D43892">
              <w:t xml:space="preserve">Direct Credit </w:t>
            </w:r>
            <w:bookmarkStart w:id="0" w:name="_GoBack"/>
            <w:bookmarkEnd w:id="0"/>
            <w:r w:rsidRPr="00D43892">
              <w:t>Application</w:t>
            </w:r>
          </w:p>
        </w:tc>
      </w:tr>
    </w:tbl>
    <w:p w:rsidR="00D43892" w:rsidRPr="000B1D59" w:rsidRDefault="00D43892" w:rsidP="00D4389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bookmarkStart w:id="1" w:name="_Toc410976287"/>
      <w:r w:rsidRPr="000B1D59">
        <w:rPr>
          <w:rFonts w:ascii="Arial" w:hAnsi="Arial" w:cs="Arial"/>
          <w:sz w:val="18"/>
          <w:szCs w:val="18"/>
        </w:rPr>
        <w:t xml:space="preserve">This form is to be used for VPS and </w:t>
      </w:r>
      <w:r>
        <w:rPr>
          <w:rFonts w:ascii="Arial" w:hAnsi="Arial" w:cs="Arial"/>
          <w:sz w:val="18"/>
          <w:szCs w:val="18"/>
        </w:rPr>
        <w:t xml:space="preserve">EO </w:t>
      </w:r>
      <w:r w:rsidRPr="000B1D59">
        <w:rPr>
          <w:rFonts w:ascii="Arial" w:hAnsi="Arial" w:cs="Arial"/>
          <w:sz w:val="18"/>
          <w:szCs w:val="18"/>
        </w:rPr>
        <w:t xml:space="preserve">employees to supply or update direct credit </w:t>
      </w:r>
      <w:r>
        <w:rPr>
          <w:rFonts w:ascii="Arial" w:hAnsi="Arial" w:cs="Arial"/>
          <w:sz w:val="18"/>
          <w:szCs w:val="18"/>
        </w:rPr>
        <w:t xml:space="preserve">(payroll) </w:t>
      </w:r>
      <w:r w:rsidRPr="000B1D59">
        <w:rPr>
          <w:rFonts w:ascii="Arial" w:hAnsi="Arial" w:cs="Arial"/>
          <w:sz w:val="18"/>
          <w:szCs w:val="18"/>
        </w:rPr>
        <w:t>details. We require this information to process your Direct Credit application</w:t>
      </w:r>
      <w:r>
        <w:rPr>
          <w:rFonts w:ascii="Arial" w:hAnsi="Arial" w:cs="Arial"/>
          <w:sz w:val="18"/>
          <w:szCs w:val="18"/>
        </w:rPr>
        <w:t>.</w:t>
      </w:r>
    </w:p>
    <w:p w:rsidR="00D43892" w:rsidRPr="000B1D59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0"/>
          <w:szCs w:val="10"/>
        </w:rPr>
      </w:pPr>
    </w:p>
    <w:p w:rsidR="00D43892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8"/>
          <w:szCs w:val="18"/>
        </w:rPr>
      </w:pPr>
      <w:r w:rsidRPr="000B1D59">
        <w:rPr>
          <w:rFonts w:ascii="Arial" w:hAnsi="Arial" w:cs="Arial"/>
          <w:i/>
          <w:sz w:val="18"/>
          <w:szCs w:val="18"/>
        </w:rPr>
        <w:t xml:space="preserve">This information is to be used for the purposes for which it was collected by </w:t>
      </w:r>
      <w:smartTag w:uri="urn:schemas-microsoft-com:office:smarttags" w:element="PersonName">
        <w:r w:rsidRPr="000B1D59">
          <w:rPr>
            <w:rFonts w:ascii="Arial" w:hAnsi="Arial" w:cs="Arial"/>
            <w:i/>
            <w:sz w:val="18"/>
            <w:szCs w:val="18"/>
          </w:rPr>
          <w:t>HR Shared Services</w:t>
        </w:r>
      </w:smartTag>
      <w:r w:rsidRPr="000B1D59">
        <w:rPr>
          <w:rFonts w:ascii="Arial" w:hAnsi="Arial" w:cs="Arial"/>
          <w:i/>
          <w:sz w:val="18"/>
          <w:szCs w:val="18"/>
        </w:rPr>
        <w:t>. For further guidance regarding privacy policies please refer to your Department’s guidelines.</w:t>
      </w:r>
    </w:p>
    <w:p w:rsidR="00D43892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8"/>
          <w:szCs w:val="18"/>
        </w:rPr>
      </w:pPr>
    </w:p>
    <w:p w:rsidR="00D43892" w:rsidRPr="009C3A7C" w:rsidRDefault="00D43892" w:rsidP="00D43892">
      <w:pPr>
        <w:tabs>
          <w:tab w:val="left" w:pos="0"/>
        </w:tabs>
        <w:jc w:val="center"/>
        <w:rPr>
          <w:rFonts w:ascii="Arial" w:hAnsi="Arial" w:cs="Arial"/>
          <w:i/>
          <w:sz w:val="10"/>
          <w:szCs w:val="10"/>
        </w:rPr>
      </w:pPr>
    </w:p>
    <w:tbl>
      <w:tblPr>
        <w:tblW w:w="5454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4"/>
        <w:gridCol w:w="389"/>
        <w:gridCol w:w="5564"/>
      </w:tblGrid>
      <w:tr w:rsidR="00D43892" w:rsidTr="00D4389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308" w:type="pct"/>
            <w:tcBorders>
              <w:top w:val="single" w:sz="6" w:space="0" w:color="auto"/>
            </w:tcBorders>
            <w:shd w:val="clear" w:color="auto" w:fill="auto"/>
          </w:tcPr>
          <w:p w:rsidR="00D43892" w:rsidRPr="000B1D59" w:rsidRDefault="00D43892" w:rsidP="00381DE1">
            <w:pPr>
              <w:spacing w:before="60" w:after="60"/>
              <w:ind w:right="110"/>
              <w:rPr>
                <w:rFonts w:ascii="Arial" w:hAnsi="Arial" w:cs="Arial"/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  <w:r w:rsidRPr="000B1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D43892" w:rsidRPr="000B1D59" w:rsidRDefault="00D43892" w:rsidP="00381DE1">
            <w:pPr>
              <w:tabs>
                <w:tab w:val="left" w:pos="1692"/>
                <w:tab w:val="left" w:pos="3852"/>
                <w:tab w:val="left" w:pos="8280"/>
              </w:tabs>
              <w:spacing w:before="60" w:after="60"/>
              <w:ind w:righ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Given Name(s)</w:t>
            </w:r>
            <w:r w:rsidRPr="000B1D5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43892" w:rsidTr="00D4389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308" w:type="pct"/>
            <w:tcBorders>
              <w:bottom w:val="single" w:sz="4" w:space="0" w:color="auto"/>
            </w:tcBorders>
            <w:shd w:val="clear" w:color="auto" w:fill="auto"/>
          </w:tcPr>
          <w:p w:rsidR="00D43892" w:rsidRPr="00D43892" w:rsidRDefault="00D43892" w:rsidP="00381DE1">
            <w:pPr>
              <w:spacing w:before="60" w:after="60"/>
              <w:ind w:righ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892">
              <w:rPr>
                <w:rFonts w:ascii="Arial" w:hAnsi="Arial" w:cs="Arial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6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3892" w:rsidRPr="000B1D59" w:rsidRDefault="00D43892" w:rsidP="00381DE1">
            <w:pPr>
              <w:tabs>
                <w:tab w:val="left" w:pos="3852"/>
              </w:tabs>
              <w:spacing w:before="60" w:after="60"/>
              <w:ind w:right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D43892" w:rsidTr="00D4389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3892" w:rsidRPr="000B1D59" w:rsidRDefault="00D43892" w:rsidP="00381DE1">
            <w:pPr>
              <w:spacing w:before="60" w:after="60"/>
              <w:ind w:right="108"/>
              <w:rPr>
                <w:bCs/>
                <w:sz w:val="22"/>
                <w:szCs w:val="22"/>
              </w:rPr>
            </w:pPr>
            <w:r w:rsidRPr="000B1D59">
              <w:rPr>
                <w:rFonts w:ascii="Arial" w:hAnsi="Arial" w:cs="Arial"/>
                <w:b/>
                <w:sz w:val="22"/>
                <w:szCs w:val="22"/>
              </w:rPr>
              <w:t>Division: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3892" w:rsidRPr="000B1D59" w:rsidRDefault="00D43892" w:rsidP="00381DE1">
            <w:pPr>
              <w:spacing w:before="60" w:after="60"/>
              <w:ind w:right="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Group / Branch</w:t>
            </w:r>
            <w:r w:rsidRPr="000B1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43892" w:rsidTr="0002094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3892" w:rsidRPr="00A85D2C" w:rsidRDefault="00D43892" w:rsidP="00381DE1">
            <w:pPr>
              <w:pStyle w:val="Heading2"/>
              <w:tabs>
                <w:tab w:val="left" w:pos="9390"/>
              </w:tabs>
              <w:rPr>
                <w:color w:val="auto"/>
              </w:rPr>
            </w:pPr>
            <w:r w:rsidRPr="00A85D2C">
              <w:rPr>
                <w:b/>
                <w:iCs w:val="0"/>
                <w:color w:val="auto"/>
                <w:sz w:val="32"/>
                <w:szCs w:val="32"/>
              </w:rPr>
              <w:t>ACCOUNT 1</w:t>
            </w:r>
            <w:r w:rsidRPr="00A85D2C">
              <w:rPr>
                <w:color w:val="auto"/>
              </w:rPr>
              <w:tab/>
            </w:r>
            <w:r w:rsidRPr="00A85D2C">
              <w:rPr>
                <w:b/>
                <w:iCs w:val="0"/>
                <w:color w:val="auto"/>
                <w:sz w:val="32"/>
                <w:szCs w:val="32"/>
              </w:rPr>
              <w:t>P 1</w:t>
            </w:r>
          </w:p>
        </w:tc>
      </w:tr>
      <w:tr w:rsidR="00D43892" w:rsidRPr="00C4580D" w:rsidTr="00D4389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Nominated amounts will be paid to accounts 2 &amp; 3 first.  The net balance of pay will be deposited into this account.</w:t>
            </w:r>
            <w:r w:rsidRPr="000B1D59">
              <w:rPr>
                <w:sz w:val="16"/>
                <w:szCs w:val="16"/>
              </w:rPr>
              <w:t xml:space="preserve"> 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(No money will be deposited into this account if for any reason your fortnightly pay is less than your additional nominated amounts.)</w:t>
            </w:r>
          </w:p>
        </w:tc>
      </w:tr>
      <w:tr w:rsidR="00D43892" w:rsidRPr="00FB5E7A" w:rsidTr="00D43892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D43892" w:rsidRDefault="00D43892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52" o:spid="_x0000_s1122" style="position:absolute;z-index:251640832;visibility:visible;mso-position-horizontal-relative:text;mso-position-vertical-relative:text" from="2in,12.2pt" to="15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6L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"/>
              </w:pict>
            </w:r>
            <w:r>
              <w:rPr>
                <w:noProof/>
              </w:rPr>
              <w:pict>
                <v:rect id="Rectangle 51" o:spid="_x0000_s1121" style="position:absolute;margin-left:198.45pt;margin-top:4.55pt;width:18pt;height:18pt;z-index:-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BzuQ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"/>
              </w:pict>
            </w:r>
            <w:r>
              <w:rPr>
                <w:noProof/>
              </w:rPr>
              <w:pict>
                <v:rect id="Rectangle 50" o:spid="_x0000_s1120" style="position:absolute;margin-left:180.6pt;margin-top:4.55pt;width:18pt;height:18pt;z-index:-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w1twIAAIs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"/>
              </w:pict>
            </w:r>
            <w:r>
              <w:rPr>
                <w:noProof/>
              </w:rPr>
              <w:pict>
                <v:rect id="Rectangle 49" o:spid="_x0000_s1119" style="position:absolute;margin-left:162.45pt;margin-top:4.55pt;width:18pt;height:18pt;z-index:-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8xtwIAAIs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"/>
              </w:pict>
            </w:r>
            <w:r>
              <w:rPr>
                <w:noProof/>
              </w:rPr>
              <w:pict>
                <v:rect id="Rectangle 48" o:spid="_x0000_s1118" style="position:absolute;margin-left:117.45pt;margin-top:4.55pt;width:18pt;height:18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N3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47" o:spid="_x0000_s1117" style="position:absolute;margin-left:99.45pt;margin-top:4.55pt;width:18pt;height:18pt;z-index:-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En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NsN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46" o:spid="_x0000_s1116" style="position:absolute;margin-left:81.45pt;margin-top:4.55pt;width:18pt;height:18pt;z-index:-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h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NsV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"/>
              </w:pic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</w:t>
            </w:r>
            <w:r>
              <w:rPr>
                <w:rFonts w:cs="Arial"/>
                <w:i/>
                <w:iCs/>
                <w:sz w:val="18"/>
                <w:szCs w:val="18"/>
              </w:rPr>
              <w:t>).</w:t>
            </w:r>
          </w:p>
          <w:p w:rsidR="00D43892" w:rsidRPr="00FB5E7A" w:rsidRDefault="00D43892" w:rsidP="00381DE1">
            <w:pPr>
              <w:pStyle w:val="Header"/>
              <w:tabs>
                <w:tab w:val="left" w:pos="5988"/>
                <w:tab w:val="left" w:pos="6413"/>
                <w:tab w:val="left" w:pos="7547"/>
              </w:tabs>
              <w:rPr>
                <w:rFonts w:cs="Arial"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pict>
                <v:rect id="Rectangle 45" o:spid="_x0000_s1115" style="position:absolute;margin-left:234.45pt;margin-top:7.7pt;width:18pt;height:18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iq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NsF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"/>
              </w:pict>
            </w:r>
            <w:r>
              <w:rPr>
                <w:noProof/>
              </w:rPr>
              <w:pict>
                <v:rect id="Rectangle 44" o:spid="_x0000_s1114" style="position:absolute;margin-left:90.45pt;margin-top:7.7pt;width:18pt;height:18pt;z-index:-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a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43" o:spid="_x0000_s1113" style="position:absolute;margin-left:108.6pt;margin-top:7.7pt;width:18pt;height:18pt;z-index:-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42" o:spid="_x0000_s1112" style="position:absolute;margin-left:126.45pt;margin-top:7.7pt;width:18pt;height:18pt;z-index:-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41" o:spid="_x0000_s1111" style="position:absolute;margin-left:144.6pt;margin-top:7.7pt;width:18pt;height:18pt;z-index:-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c+R1Zd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40" o:spid="_x0000_s1110" style="position:absolute;margin-left:162.45pt;margin-top:7.7pt;width:18pt;height:18pt;z-index:-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sgHQ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39" o:spid="_x0000_s1109" style="position:absolute;margin-left:180.6pt;margin-top:7.7pt;width:18pt;height:18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t+uAIAAIs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"/>
              </w:pict>
            </w:r>
            <w:r>
              <w:rPr>
                <w:noProof/>
              </w:rPr>
              <w:pict>
                <v:rect id="Rectangle 38" o:spid="_x0000_s1108" style="position:absolute;margin-left:198.45pt;margin-top:7.7pt;width:18pt;height:18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c4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"/>
              </w:pict>
            </w:r>
            <w:r>
              <w:rPr>
                <w:noProof/>
              </w:rPr>
              <w:pict>
                <v:rect id="Rectangle 37" o:spid="_x0000_s1107" style="position:absolute;margin-left:216.3pt;margin-top:7.7pt;width:18pt;height:18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Vo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"/>
              </w:pict>
            </w:r>
          </w:p>
          <w:p w:rsidR="00D43892" w:rsidRPr="00FB5E7A" w:rsidRDefault="00D43892" w:rsidP="00381DE1">
            <w:pPr>
              <w:pStyle w:val="Header"/>
              <w:tabs>
                <w:tab w:val="left" w:pos="3011"/>
                <w:tab w:val="left" w:pos="3436"/>
                <w:tab w:val="left" w:pos="3720"/>
                <w:tab w:val="left" w:pos="4145"/>
                <w:tab w:val="left" w:pos="4570"/>
                <w:tab w:val="left" w:pos="4854"/>
                <w:tab w:val="left" w:pos="5279"/>
                <w:tab w:val="left" w:pos="6413"/>
                <w:tab w:val="left" w:pos="6555"/>
                <w:tab w:val="left" w:pos="8965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43892" w:rsidTr="0002094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3892" w:rsidRPr="00A85D2C" w:rsidRDefault="00D43892" w:rsidP="00381DE1">
            <w:pPr>
              <w:pStyle w:val="Heading3"/>
              <w:tabs>
                <w:tab w:val="left" w:pos="2019"/>
                <w:tab w:val="left" w:pos="9390"/>
              </w:tabs>
              <w:rPr>
                <w:bCs w:val="0"/>
                <w:color w:val="auto"/>
              </w:rPr>
            </w:pPr>
            <w:r w:rsidRPr="00A85D2C">
              <w:rPr>
                <w:color w:val="auto"/>
              </w:rPr>
              <w:t>ACCOUNT 2</w:t>
            </w:r>
            <w:r w:rsidRPr="00A85D2C">
              <w:rPr>
                <w:color w:val="auto"/>
              </w:rPr>
              <w:tab/>
              <w:t>OPTIONAL</w:t>
            </w:r>
            <w:r w:rsidRPr="00A85D2C">
              <w:rPr>
                <w:color w:val="auto"/>
              </w:rPr>
              <w:tab/>
              <w:t>P 2</w:t>
            </w:r>
          </w:p>
        </w:tc>
      </w:tr>
      <w:tr w:rsidR="00D43892" w:rsidRPr="00C4580D" w:rsidTr="00D4389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 w:after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Use this section only if you require a nominated amount to be deposited into an account each fortnight. Money will be deposited into this account first (</w:t>
            </w:r>
            <w:proofErr w:type="spellStart"/>
            <w:r w:rsidRPr="000B1D5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0B1D59">
              <w:rPr>
                <w:rFonts w:cs="Arial"/>
                <w:sz w:val="16"/>
                <w:szCs w:val="16"/>
              </w:rPr>
              <w:t xml:space="preserve"> $100)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D43892" w:rsidRPr="00FB5E7A" w:rsidTr="00D43892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D43892" w:rsidRDefault="00D43892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36" o:spid="_x0000_s1106" style="position:absolute;z-index:251674624;visibility:visible;mso-position-horizontal-relative:text;mso-position-vertical-relative:text" from="2in,14.45pt" to="1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LU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"/>
              </w:pict>
            </w:r>
            <w:r>
              <w:rPr>
                <w:noProof/>
              </w:rPr>
              <w:pict>
                <v:rect id="Rectangle 35" o:spid="_x0000_s1105" style="position:absolute;margin-left:198.45pt;margin-top:4.55pt;width:18pt;height:18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zl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34" o:spid="_x0000_s1104" style="position:absolute;margin-left:180.6pt;margin-top:4.55pt;width:18pt;height:18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Cj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OMN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33" o:spid="_x0000_s1103" style="position:absolute;margin-left:162.45pt;margin-top:4.55pt;width:18pt;height:18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eo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32" o:spid="_x0000_s1102" style="position:absolute;margin-left:117.45pt;margin-top:4.55pt;width:18pt;height:18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vu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OMV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31" o:spid="_x0000_s1101" style="position:absolute;margin-left:99.45pt;margin-top:4.55pt;width:18pt;height:18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4luQ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"/>
              </w:pict>
            </w:r>
            <w:r>
              <w:rPr>
                <w:noProof/>
              </w:rPr>
              <w:pict>
                <v:rect id="Rectangle 30" o:spid="_x0000_s1100" style="position:absolute;margin-left:81.45pt;margin-top:4.55pt;width:18pt;height:18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JjtwIAAIs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"/>
              </w:pic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incomplete.)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D43892" w:rsidRPr="00047D3D" w:rsidRDefault="00D43892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pict>
                <v:rect id="Rectangle 29" o:spid="_x0000_s1099" style="position:absolute;margin-left:234.45pt;margin-top:7.7pt;width:18pt;height:18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FntwIAAIs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"/>
              </w:pict>
            </w:r>
            <w:r>
              <w:rPr>
                <w:noProof/>
              </w:rPr>
              <w:pict>
                <v:rect id="Rectangle 28" o:spid="_x0000_s1098" style="position:absolute;margin-left:90.45pt;margin-top:7.7pt;width:18pt;height:18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27" o:spid="_x0000_s1097" style="position:absolute;margin-left:108.6pt;margin-top:7.7pt;width:18pt;height:18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26" o:spid="_x0000_s1096" style="position:absolute;margin-left:126.45pt;margin-top:7.7pt;width:18pt;height:18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25" o:spid="_x0000_s1095" style="position:absolute;margin-left:144.6pt;margin-top:7.7pt;width:18pt;height:18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HPkdWXeAAAACQEAAA8AAAAAAAAAAAAAAAAAdQQAAGRycy9kb3ducmV2LnhtbFBL&#10;BQYAAAAABAAEAPMAAACABQAAAAA=&#10;"/>
              </w:pict>
            </w:r>
            <w:r>
              <w:rPr>
                <w:noProof/>
              </w:rPr>
              <w:pict>
                <v:rect id="Rectangle 24" o:spid="_x0000_s1094" style="position:absolute;margin-left:162.45pt;margin-top:7.7pt;width:18pt;height:18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"/>
              </w:pict>
            </w:r>
            <w:r>
              <w:rPr>
                <w:noProof/>
              </w:rPr>
              <w:pict>
                <v:rect id="Rectangle 23" o:spid="_x0000_s1093" style="position:absolute;margin-left:180.6pt;margin-top:7.7pt;width:18pt;height:18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2x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"/>
              </w:pict>
            </w:r>
            <w:r>
              <w:rPr>
                <w:noProof/>
              </w:rPr>
              <w:pict>
                <v:rect id="Rectangle 22" o:spid="_x0000_s1092" style="position:absolute;margin-left:198.45pt;margin-top:7.7pt;width:18pt;height:18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H3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"/>
              </w:pict>
            </w:r>
            <w:r>
              <w:rPr>
                <w:noProof/>
              </w:rPr>
              <w:pict>
                <v:rect id="Rectangle 21" o:spid="_x0000_s1091" style="position:absolute;margin-left:216.3pt;margin-top:7.7pt;width:18pt;height:18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8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"/>
              </w:pict>
            </w:r>
          </w:p>
          <w:p w:rsidR="00D43892" w:rsidRDefault="00D43892" w:rsidP="00381DE1">
            <w:pPr>
              <w:pStyle w:val="Header"/>
              <w:tabs>
                <w:tab w:val="left" w:pos="5421"/>
                <w:tab w:val="left" w:pos="5704"/>
                <w:tab w:val="left" w:pos="5846"/>
                <w:tab w:val="left" w:pos="5988"/>
                <w:tab w:val="left" w:pos="6130"/>
                <w:tab w:val="left" w:pos="6271"/>
                <w:tab w:val="left" w:pos="6413"/>
                <w:tab w:val="left" w:pos="6555"/>
                <w:tab w:val="left" w:pos="6697"/>
                <w:tab w:val="left" w:pos="9248"/>
              </w:tabs>
              <w:rPr>
                <w:rFonts w:cs="Arial"/>
                <w:b/>
                <w:bCs/>
                <w:sz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bCs/>
                <w:sz w:val="18"/>
              </w:rPr>
              <w:t>Amount $</w:t>
            </w:r>
            <w:r>
              <w:rPr>
                <w:rFonts w:cs="Arial"/>
                <w:sz w:val="18"/>
              </w:rPr>
              <w:t>...............................................</w:t>
            </w:r>
            <w:r>
              <w:rPr>
                <w:rFonts w:cs="Arial"/>
                <w:b/>
                <w:bCs/>
                <w:sz w:val="18"/>
              </w:rPr>
              <w:t>.............</w:t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  <w:p w:rsidR="00D43892" w:rsidRPr="00047D3D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</w:p>
        </w:tc>
      </w:tr>
      <w:tr w:rsidR="00D43892" w:rsidRPr="00D43892" w:rsidTr="0002094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3892" w:rsidRPr="00A85D2C" w:rsidRDefault="00D43892" w:rsidP="00381DE1">
            <w:pPr>
              <w:pStyle w:val="Heading3"/>
              <w:tabs>
                <w:tab w:val="left" w:pos="2019"/>
                <w:tab w:val="left" w:pos="9390"/>
              </w:tabs>
              <w:rPr>
                <w:color w:val="auto"/>
              </w:rPr>
            </w:pPr>
            <w:r w:rsidRPr="00A85D2C">
              <w:rPr>
                <w:color w:val="auto"/>
              </w:rPr>
              <w:lastRenderedPageBreak/>
              <w:t>ACCOUNT 3</w:t>
            </w:r>
            <w:r w:rsidRPr="00A85D2C">
              <w:rPr>
                <w:color w:val="auto"/>
              </w:rPr>
              <w:tab/>
              <w:t>Optional</w:t>
            </w:r>
            <w:r w:rsidRPr="00A85D2C">
              <w:rPr>
                <w:color w:val="auto"/>
              </w:rPr>
              <w:tab/>
              <w:t>P 3</w:t>
            </w:r>
          </w:p>
        </w:tc>
      </w:tr>
      <w:tr w:rsidR="00D43892" w:rsidTr="00D4389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D43892" w:rsidRPr="000B1D59" w:rsidRDefault="00D43892" w:rsidP="00381DE1">
            <w:pPr>
              <w:pStyle w:val="Header"/>
              <w:tabs>
                <w:tab w:val="left" w:pos="2410"/>
              </w:tabs>
              <w:spacing w:before="60" w:after="60"/>
              <w:rPr>
                <w:sz w:val="16"/>
                <w:szCs w:val="16"/>
              </w:rPr>
            </w:pPr>
            <w:r w:rsidRPr="000B1D59">
              <w:rPr>
                <w:rFonts w:cs="Arial"/>
                <w:sz w:val="16"/>
                <w:szCs w:val="16"/>
              </w:rPr>
              <w:t>Use this section only if you require a nominated amount to be deposited into an additional account each fortnight. This amount will be deposited second (</w:t>
            </w:r>
            <w:proofErr w:type="spellStart"/>
            <w:r w:rsidRPr="000B1D5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0B1D59">
              <w:rPr>
                <w:rFonts w:cs="Arial"/>
                <w:sz w:val="16"/>
                <w:szCs w:val="16"/>
              </w:rPr>
              <w:t xml:space="preserve"> $50)</w:t>
            </w:r>
            <w:r w:rsidRPr="000B1D59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D43892" w:rsidRPr="00FB5E7A" w:rsidTr="00D43892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D43892" w:rsidRPr="00FB5E7A" w:rsidRDefault="00D43892" w:rsidP="00381DE1">
            <w:pPr>
              <w:pStyle w:val="Header"/>
              <w:tabs>
                <w:tab w:val="left" w:pos="485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Straight Connector 20" o:spid="_x0000_s1090" style="position:absolute;z-index:251657216;visibility:visible;mso-position-horizontal-relative:text;mso-position-vertical-relative:text" from="2in,14.45pt" to="1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bD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"/>
              </w:pict>
            </w:r>
            <w:r>
              <w:rPr>
                <w:noProof/>
              </w:rPr>
              <w:pict>
                <v:rect id="Rectangle 19" o:spid="_x0000_s1089" style="position:absolute;margin-left:198.45pt;margin-top:4.55pt;width:18pt;height:18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5MtwIAAIs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"/>
              </w:pict>
            </w:r>
            <w:r>
              <w:rPr>
                <w:noProof/>
              </w:rPr>
              <w:pict>
                <v:rect id="Rectangle 18" o:spid="_x0000_s1088" style="position:absolute;margin-left:180.6pt;margin-top:4.55pt;width:18pt;height:18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IK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17" o:spid="_x0000_s1087" style="position:absolute;margin-left:162.45pt;margin-top:4.55pt;width:18pt;height:18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Ba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16" o:spid="_x0000_s1086" style="position:absolute;margin-left:117.45pt;margin-top:4.55pt;width:18pt;height:18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wc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15" o:spid="_x0000_s1085" style="position:absolute;margin-left:99.45pt;margin-top:4.55pt;width:18pt;height:18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nX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"/>
              </w:pict>
            </w:r>
            <w:r>
              <w:rPr>
                <w:noProof/>
              </w:rPr>
              <w:pict>
                <v:rect id="Rectangle 14" o:spid="_x0000_s1084" style="position:absolute;margin-left:81.45pt;margin-top:4.55pt;width:18pt;height:18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WR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"/>
              </w:pic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>BSB Number: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FB5E7A">
              <w:rPr>
                <w:rFonts w:cs="Arial"/>
                <w:i/>
                <w:iCs/>
                <w:sz w:val="18"/>
                <w:szCs w:val="18"/>
              </w:rPr>
              <w:t>(</w:t>
            </w:r>
            <w:proofErr w:type="gramEnd"/>
            <w:r w:rsidRPr="00FB5E7A">
              <w:rPr>
                <w:rFonts w:cs="Arial"/>
                <w:i/>
                <w:iCs/>
                <w:sz w:val="18"/>
                <w:szCs w:val="18"/>
              </w:rPr>
              <w:t>Payment cannot be made if these details are incomplete.)</w:t>
            </w:r>
          </w:p>
          <w:p w:rsidR="00D43892" w:rsidRPr="00FB5E7A" w:rsidRDefault="00D43892" w:rsidP="00381DE1">
            <w:pPr>
              <w:pStyle w:val="Header"/>
              <w:tabs>
                <w:tab w:val="left" w:pos="5988"/>
                <w:tab w:val="left" w:pos="6413"/>
                <w:tab w:val="left" w:pos="7547"/>
              </w:tabs>
              <w:rPr>
                <w:rFonts w:cs="Arial"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pict>
                <v:rect id="Rectangle 13" o:spid="_x0000_s1083" style="position:absolute;margin-left:234.45pt;margin-top:7.7pt;width:18pt;height:18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KauAIAAIs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"/>
              </w:pict>
            </w:r>
            <w:r>
              <w:rPr>
                <w:noProof/>
              </w:rPr>
              <w:pict>
                <v:rect id="Rectangle 12" o:spid="_x0000_s1082" style="position:absolute;margin-left:90.45pt;margin-top:7.7pt;width:18pt;height:18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ynlmf9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11" o:spid="_x0000_s1081" style="position:absolute;margin-left:108.6pt;margin-top:7.7pt;width:18pt;height:1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jOfY+t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10" o:spid="_x0000_s1080" style="position:absolute;margin-left:126.45pt;margin-top:7.7pt;width:18pt;height:18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GOtIjt4AAAAJAQAADwAAAAAAAAAAAAAAAAB3BAAAZHJzL2Rvd25yZXYueG1s&#10;UEsFBgAAAAAEAAQA8wAAAIIFAAAAAA==&#10;"/>
              </w:pict>
            </w:r>
            <w:r>
              <w:rPr>
                <w:noProof/>
              </w:rPr>
              <w:pict>
                <v:rect id="Rectangle 9" o:spid="_x0000_s1079" style="position:absolute;margin-left:144.6pt;margin-top:7.7pt;width:18pt;height:18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"/>
              </w:pict>
            </w:r>
            <w:r>
              <w:rPr>
                <w:noProof/>
              </w:rPr>
              <w:pict>
                <v:rect id="Rectangle 8" o:spid="_x0000_s1078" style="position:absolute;margin-left:162.45pt;margin-top:7.7pt;width:18pt;height:18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0x9gy3gAAAAkBAAAPAAAAAAAAAAAAAAAAAHYEAABkcnMvZG93bnJldi54bWxQ&#10;SwUGAAAAAAQABADzAAAAgQUAAAAA&#10;"/>
              </w:pict>
            </w:r>
            <w:r>
              <w:rPr>
                <w:noProof/>
              </w:rPr>
              <w:pict>
                <v:rect id="Rectangle 7" o:spid="_x0000_s1077" style="position:absolute;margin-left:180.6pt;margin-top:7.7pt;width:18pt;height:18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"/>
              </w:pict>
            </w:r>
            <w:r>
              <w:rPr>
                <w:noProof/>
              </w:rPr>
              <w:pict>
                <v:rect id="Rectangle 6" o:spid="_x0000_s1076" style="position:absolute;margin-left:198.45pt;margin-top:7.7pt;width:18pt;height:18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5ytwIAAIk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"/>
              </w:pict>
            </w:r>
            <w:r>
              <w:rPr>
                <w:noProof/>
              </w:rPr>
              <w:pict>
                <v:rect id="Rectangle 5" o:spid="_x0000_s1075" style="position:absolute;margin-left:216.3pt;margin-top:7.7pt;width:18pt;height:18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"/>
              </w:pict>
            </w:r>
          </w:p>
          <w:p w:rsidR="00D43892" w:rsidRDefault="00D43892" w:rsidP="00381DE1">
            <w:pPr>
              <w:pStyle w:val="Header"/>
              <w:tabs>
                <w:tab w:val="left" w:pos="5421"/>
                <w:tab w:val="left" w:pos="5704"/>
                <w:tab w:val="left" w:pos="5846"/>
                <w:tab w:val="left" w:pos="5988"/>
                <w:tab w:val="left" w:pos="6130"/>
                <w:tab w:val="left" w:pos="6271"/>
                <w:tab w:val="left" w:pos="6413"/>
                <w:tab w:val="left" w:pos="6555"/>
                <w:tab w:val="left" w:pos="6697"/>
                <w:tab w:val="left" w:pos="8965"/>
              </w:tabs>
              <w:rPr>
                <w:rFonts w:cs="Arial"/>
                <w:b/>
                <w:bCs/>
                <w:sz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Account Number:</w:t>
            </w:r>
            <w:r w:rsidRPr="00FB5E7A">
              <w:rPr>
                <w:rFonts w:cs="Arial"/>
                <w:b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bCs/>
                <w:sz w:val="18"/>
              </w:rPr>
              <w:t>Amount $</w:t>
            </w:r>
            <w:r>
              <w:rPr>
                <w:rFonts w:cs="Arial"/>
                <w:sz w:val="18"/>
              </w:rPr>
              <w:t>...............................................</w:t>
            </w:r>
            <w:r>
              <w:rPr>
                <w:rFonts w:cs="Arial"/>
                <w:b/>
                <w:bCs/>
                <w:sz w:val="18"/>
              </w:rPr>
              <w:t>.............</w:t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Account Title: 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sz w:val="18"/>
                <w:szCs w:val="18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 xml:space="preserve">Bank Name: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2410"/>
                <w:tab w:val="left" w:pos="9248"/>
              </w:tabs>
              <w:rPr>
                <w:rFonts w:cs="Arial"/>
                <w:sz w:val="18"/>
                <w:szCs w:val="18"/>
              </w:rPr>
            </w:pPr>
          </w:p>
          <w:p w:rsidR="00D43892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color w:val="C0C0C0"/>
                <w:sz w:val="18"/>
                <w:szCs w:val="18"/>
                <w:u w:val="single"/>
              </w:rPr>
            </w:pPr>
            <w:r w:rsidRPr="00FB5E7A">
              <w:rPr>
                <w:rFonts w:cs="Arial"/>
                <w:b/>
                <w:bCs/>
                <w:sz w:val="18"/>
                <w:szCs w:val="18"/>
              </w:rPr>
              <w:t>Branch Name:</w:t>
            </w:r>
            <w:r w:rsidRPr="00FB5E7A">
              <w:rPr>
                <w:rFonts w:cs="Arial"/>
                <w:b/>
                <w:bCs/>
                <w:color w:val="C0C0C0"/>
                <w:sz w:val="18"/>
                <w:szCs w:val="18"/>
              </w:rPr>
              <w:t xml:space="preserve"> </w:t>
            </w:r>
            <w:r w:rsidRPr="00FB5E7A">
              <w:rPr>
                <w:rFonts w:cs="Arial"/>
                <w:color w:val="C0C0C0"/>
                <w:sz w:val="18"/>
                <w:szCs w:val="18"/>
                <w:u w:val="single"/>
              </w:rPr>
              <w:tab/>
            </w:r>
          </w:p>
          <w:p w:rsidR="00D43892" w:rsidRPr="00FB5E7A" w:rsidRDefault="00D43892" w:rsidP="00381DE1">
            <w:pPr>
              <w:pStyle w:val="Header"/>
              <w:tabs>
                <w:tab w:val="left" w:pos="924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43892" w:rsidTr="0002094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D43892" w:rsidRPr="00A85D2C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/>
              <w:ind w:right="108"/>
              <w:rPr>
                <w:rFonts w:ascii="Arial" w:hAnsi="Arial" w:cs="Arial"/>
                <w:b/>
                <w:caps/>
                <w:sz w:val="20"/>
              </w:rPr>
            </w:pPr>
            <w:r w:rsidRPr="00A85D2C">
              <w:rPr>
                <w:rFonts w:ascii="Arial" w:hAnsi="Arial" w:cs="Arial"/>
                <w:b/>
                <w:caps/>
                <w:sz w:val="20"/>
              </w:rPr>
              <w:t>Authorisation</w:t>
            </w:r>
          </w:p>
        </w:tc>
      </w:tr>
      <w:tr w:rsidR="00D43892" w:rsidTr="00D43892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5000" w:type="pct"/>
            <w:gridSpan w:val="3"/>
            <w:tcBorders>
              <w:bottom w:val="single" w:sz="6" w:space="0" w:color="auto"/>
            </w:tcBorders>
          </w:tcPr>
          <w:p w:rsidR="00D43892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 w:after="6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authorise 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</w:rPr>
                <w:t>HR Shared Services</w:t>
              </w:r>
            </w:smartTag>
            <w:r>
              <w:rPr>
                <w:rFonts w:ascii="Arial" w:hAnsi="Arial" w:cs="Arial"/>
                <w:sz w:val="18"/>
              </w:rPr>
              <w:t xml:space="preserve"> to pay my net salary to my account(s) as above. </w:t>
            </w:r>
          </w:p>
          <w:p w:rsidR="00D43892" w:rsidRDefault="00D43892" w:rsidP="00381DE1">
            <w:pPr>
              <w:pStyle w:val="EndnoteText"/>
              <w:tabs>
                <w:tab w:val="left" w:pos="1512"/>
                <w:tab w:val="left" w:pos="2232"/>
                <w:tab w:val="left" w:pos="2772"/>
                <w:tab w:val="left" w:pos="4392"/>
              </w:tabs>
              <w:spacing w:before="60" w:after="60"/>
              <w:ind w:right="-108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18"/>
              </w:rPr>
              <w:t>Effective Date: ........... / ......... / ............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Leave blank if change is to be from next pay)</w:t>
            </w:r>
          </w:p>
          <w:p w:rsidR="00D43892" w:rsidRDefault="00D43892" w:rsidP="00381DE1">
            <w:pPr>
              <w:pStyle w:val="EndnoteText"/>
              <w:tabs>
                <w:tab w:val="left" w:pos="4854"/>
                <w:tab w:val="left" w:pos="6130"/>
                <w:tab w:val="left" w:pos="6838"/>
                <w:tab w:val="left" w:pos="9248"/>
                <w:tab w:val="left" w:pos="9673"/>
                <w:tab w:val="left" w:pos="9957"/>
              </w:tabs>
              <w:spacing w:before="60" w:after="60"/>
              <w:ind w:right="-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Signature: ...................................................... Date: ........ / ......... / ...........  Phone: ..................................</w:t>
            </w:r>
          </w:p>
          <w:p w:rsidR="00D43892" w:rsidRDefault="00D43892" w:rsidP="00381DE1">
            <w:pPr>
              <w:pStyle w:val="EndnoteText"/>
              <w:tabs>
                <w:tab w:val="left" w:pos="4854"/>
                <w:tab w:val="left" w:pos="6130"/>
                <w:tab w:val="left" w:pos="6838"/>
                <w:tab w:val="left" w:pos="9248"/>
                <w:tab w:val="left" w:pos="9673"/>
                <w:tab w:val="left" w:pos="9957"/>
              </w:tabs>
              <w:spacing w:before="60" w:after="60"/>
              <w:ind w:right="-108"/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  <w:tr w:rsidR="00D43892" w:rsidTr="00020948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D43892" w:rsidRPr="00A85D2C" w:rsidRDefault="00D43892" w:rsidP="00381DE1">
            <w:pPr>
              <w:pStyle w:val="EndnoteText"/>
              <w:spacing w:before="60"/>
              <w:ind w:right="110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A85D2C">
              <w:rPr>
                <w:rFonts w:ascii="Arial" w:hAnsi="Arial" w:cs="Arial"/>
                <w:b/>
                <w:caps/>
                <w:sz w:val="20"/>
              </w:rPr>
              <w:t>Hr Shared Services Office use only</w:t>
            </w:r>
          </w:p>
        </w:tc>
      </w:tr>
      <w:tr w:rsidR="00D43892" w:rsidTr="00D4389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84" w:type="pct"/>
            <w:gridSpan w:val="2"/>
          </w:tcPr>
          <w:p w:rsidR="00D43892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43892" w:rsidRPr="00AE0816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bCs/>
                <w:sz w:val="16"/>
                <w:szCs w:val="16"/>
              </w:rPr>
              <w:t>Processed by: 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Pr="00AE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2516" w:type="pct"/>
          </w:tcPr>
          <w:p w:rsidR="00D43892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D43892" w:rsidRPr="00AE0816" w:rsidRDefault="00D43892" w:rsidP="00381DE1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sz w:val="16"/>
                <w:szCs w:val="16"/>
              </w:rPr>
              <w:t>Date: .........../.............../......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</w:tr>
      <w:tr w:rsidR="00D43892" w:rsidRPr="00B35E54" w:rsidTr="00D43892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5000" w:type="pct"/>
            <w:gridSpan w:val="3"/>
          </w:tcPr>
          <w:p w:rsidR="00D43892" w:rsidRDefault="00D43892" w:rsidP="00381DE1">
            <w:pPr>
              <w:pStyle w:val="CommentText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return to the HR Shared Services Unit:</w:t>
            </w:r>
          </w:p>
          <w:p w:rsidR="00D43892" w:rsidRDefault="00D43892" w:rsidP="00381DE1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Pr="00EF152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hr.shared.services@edumail.vic.gov.au</w:t>
              </w:r>
            </w:hyperlink>
          </w:p>
          <w:p w:rsidR="00D43892" w:rsidRDefault="00D43892" w:rsidP="00381DE1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3892" w:rsidRPr="00B35E54" w:rsidRDefault="00D43892" w:rsidP="00381DE1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DPC: 1800 039 411</w:t>
            </w:r>
          </w:p>
        </w:tc>
      </w:tr>
    </w:tbl>
    <w:p w:rsidR="00D43892" w:rsidRPr="009C3A7C" w:rsidRDefault="00D43892" w:rsidP="00D43892">
      <w:pPr>
        <w:pStyle w:val="Header"/>
        <w:rPr>
          <w:sz w:val="2"/>
          <w:szCs w:val="2"/>
        </w:rPr>
      </w:pPr>
    </w:p>
    <w:bookmarkEnd w:id="1"/>
    <w:p w:rsidR="00103E86" w:rsidRPr="008C748D" w:rsidRDefault="00103E86" w:rsidP="00D43892">
      <w:pPr>
        <w:pStyle w:val="Heading1"/>
      </w:pPr>
    </w:p>
    <w:sectPr w:rsidR="00103E86" w:rsidRPr="008C748D" w:rsidSect="001B5CC1">
      <w:headerReference w:type="default" r:id="rId16"/>
      <w:footerReference w:type="default" r:id="rId17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48" w:rsidRDefault="00020948">
      <w:r>
        <w:separator/>
      </w:r>
    </w:p>
  </w:endnote>
  <w:endnote w:type="continuationSeparator" w:id="0">
    <w:p w:rsidR="00020948" w:rsidRDefault="0002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92" w:rsidRDefault="00D43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0D" w:rsidRDefault="00D4389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Victoria State Governmnet Department of Premier and Cabinet" style="position:absolute;margin-left:.05pt;margin-top:782.65pt;width:595.25pt;height:39.6pt;z-index:251657216;visibility:visible;mso-position-horizontal-relative:page;mso-position-vertical-relative:page;mso-width-relative:margin;mso-height-relative:margin" o:allowincell="f">
          <v:imagedata r:id="rId1" o:title="Victoria State Governmnet Department of Premier and Cabinet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92" w:rsidRDefault="00D438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Pr="00A95E3B" w:rsidRDefault="00D43892" w:rsidP="00B01E7E">
    <w:pPr>
      <w:pStyle w:val="DPCfooter"/>
    </w:pPr>
    <w:r>
      <w:t>Direct Credit Application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A85D2C"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48" w:rsidRDefault="00020948" w:rsidP="002862F1">
      <w:pPr>
        <w:spacing w:before="120"/>
      </w:pPr>
      <w:r>
        <w:separator/>
      </w:r>
    </w:p>
  </w:footnote>
  <w:footnote w:type="continuationSeparator" w:id="0">
    <w:p w:rsidR="00020948" w:rsidRDefault="0002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92" w:rsidRDefault="00D43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92" w:rsidRDefault="00D43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92" w:rsidRDefault="00D438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Default="00D438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Decorative" style="position:absolute;margin-left:0;margin-top:28.35pt;width:595.55pt;height:39.65pt;z-index:251658240;visibility:visible;mso-position-horizontal-relative:page;mso-position-vertical-relative:page;mso-width-relative:margin;mso-height-relative:margin" o:allowincell="f">
          <v:imagedata r:id="rId1" o:title="Decorativ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SortMethod w:val="000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892"/>
    <w:rsid w:val="000072B6"/>
    <w:rsid w:val="0001021B"/>
    <w:rsid w:val="00011D89"/>
    <w:rsid w:val="000137AB"/>
    <w:rsid w:val="00020948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1DE1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2512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5D2C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2C59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43892"/>
    <w:rsid w:val="00D50B9C"/>
    <w:rsid w:val="00D51362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8C7E3F-6374-4B0B-8C5C-53A904E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="Arial" w:eastAsia="MS Mincho" w:hAnsi="Arial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="Arial" w:eastAsia="Times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="Arial" w:eastAsia="MS Gothic" w:hAnsi="Arial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="Arial" w:hAnsi="Arial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="Arial" w:hAnsi="Arial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="Arial" w:eastAsia="MS Mincho" w:hAnsi="Arial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="Arial" w:hAnsi="Arial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="Arial" w:hAnsi="Arial"/>
      <w:color w:val="000000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="Arial" w:hAnsi="Arial"/>
      <w:b/>
      <w:color w:val="53565A"/>
      <w:lang w:eastAsia="en-US"/>
    </w:rPr>
  </w:style>
  <w:style w:type="character" w:styleId="Hyperlink">
    <w:name w:val="Hyperlink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="Arial" w:hAnsi="Arial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="Arial" w:eastAsia="MS Gothic" w:hAnsi="Arial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="Arial" w:eastAsia="MS Gothic" w:hAnsi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="Arial" w:eastAsia="Times" w:hAnsi="Arial" w:cs="Arial"/>
      <w:color w:val="000000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="Arial" w:eastAsia="Times" w:hAnsi="Arial"/>
      <w:color w:val="000000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CommentText">
    <w:name w:val="annotation text"/>
    <w:basedOn w:val="Normal"/>
    <w:link w:val="CommentTextChar"/>
    <w:semiHidden/>
    <w:rsid w:val="00D43892"/>
    <w:rPr>
      <w:rFonts w:ascii="Univers" w:hAnsi="Univers"/>
      <w:lang w:val="en-GB"/>
    </w:rPr>
  </w:style>
  <w:style w:type="character" w:customStyle="1" w:styleId="CommentTextChar">
    <w:name w:val="Comment Text Char"/>
    <w:link w:val="CommentText"/>
    <w:semiHidden/>
    <w:rsid w:val="00D43892"/>
    <w:rPr>
      <w:rFonts w:ascii="Univers" w:hAnsi="Univer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8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r.shared.services@edumail.vic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2DB9-FC44-414E-BA20-EBC89159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2681</CharactersWithSpaces>
  <SharedDoc>false</SharedDoc>
  <HyperlinkBase/>
  <HLinks>
    <vt:vector size="6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mailto:hr.shared.services@edumail.vic.gov.au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Kelly</dc:creator>
  <cp:keywords/>
  <cp:lastModifiedBy>Joanna Tayler (DPC)</cp:lastModifiedBy>
  <cp:revision>2</cp:revision>
  <cp:lastPrinted>2015-01-28T02:08:00Z</cp:lastPrinted>
  <dcterms:created xsi:type="dcterms:W3CDTF">2019-01-16T01:36:00Z</dcterms:created>
  <dcterms:modified xsi:type="dcterms:W3CDTF">2019-01-16T01:36:00Z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912fe992-7a84-4911-ae6c-998015871358</vt:lpwstr>
  </property>
  <property fmtid="{D5CDD505-2E9C-101B-9397-08002B2CF9AE}" pid="4" name="PSPFClassification">
    <vt:lpwstr>Do Not Mark</vt:lpwstr>
  </property>
</Properties>
</file>