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3247946"/>
    <w:bookmarkStart w:id="1" w:name="_Toc171931125"/>
    <w:p w14:paraId="2B54E1EF" w14:textId="760E05BE" w:rsidR="00AB038C" w:rsidRDefault="003447F1" w:rsidP="00612B0E">
      <w:pPr>
        <w:pStyle w:val="Heading1"/>
        <w:framePr w:w="11943" w:h="2021" w:hRule="exact" w:hSpace="8505" w:wrap="around" w:vAnchor="page" w:hAnchor="page" w:x="874" w:y="568" w:anchorLock="1"/>
        <w:rPr>
          <w:rFonts w:eastAsiaTheme="majorEastAsia" w:cstheme="majorBidi"/>
        </w:rPr>
      </w:pPr>
      <w:sdt>
        <w:sdtPr>
          <w:alias w:val="Document Heading 1"/>
          <w:tag w:val="Document Heading 1"/>
          <w:id w:val="-432211567"/>
          <w:placeholder>
            <w:docPart w:val="B975C16C16544BCE83F37F52B5DDB72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612B0E">
            <w:t>Timetable of activities, meeting and events</w:t>
          </w:r>
          <w:r w:rsidR="008E1BEB">
            <w:t xml:space="preserve"> Template</w:t>
          </w:r>
        </w:sdtContent>
      </w:sdt>
    </w:p>
    <w:sdt>
      <w:sdtPr>
        <w:alias w:val="Subtitle"/>
        <w:tag w:val="Subtitle"/>
        <w:id w:val="-225369426"/>
        <w:placeholder>
          <w:docPart w:val="0DD1E3F8352A41D29B2C2E553B8FEA71"/>
        </w:placeholder>
      </w:sdtPr>
      <w:sdtEndPr/>
      <w:sdtContent>
        <w:p w14:paraId="726C4BB6" w14:textId="5C0CA006" w:rsidR="00AB038C" w:rsidRDefault="008E1BEB" w:rsidP="00612B0E">
          <w:pPr>
            <w:pStyle w:val="Subtitle"/>
            <w:framePr w:w="11943" w:h="2021" w:hRule="exact" w:hSpace="8505" w:wrap="around" w:vAnchor="page" w:hAnchor="page" w:x="874" w:y="568" w:anchorLock="1"/>
          </w:pPr>
          <w:r w:rsidRPr="008E1BEB">
            <w:t>Chinese Community Infrastructure Fund (CCIF)</w:t>
          </w:r>
        </w:p>
      </w:sdtContent>
    </w:sdt>
    <w:bookmarkEnd w:id="0"/>
    <w:bookmarkEnd w:id="1"/>
    <w:p w14:paraId="3FA186AB" w14:textId="13BDA65A" w:rsidR="00317174" w:rsidRPr="00317174" w:rsidRDefault="00317174" w:rsidP="00317174">
      <w:pPr>
        <w:pStyle w:val="BodyText"/>
        <w:rPr>
          <w:rStyle w:val="PlaceholderText"/>
        </w:rPr>
        <w:sectPr w:rsidR="00317174" w:rsidRPr="00317174" w:rsidSect="0084614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38" w:h="11906" w:orient="landscape" w:code="9"/>
          <w:pgMar w:top="851" w:right="851" w:bottom="851" w:left="851" w:header="567" w:footer="1134" w:gutter="0"/>
          <w:cols w:space="708"/>
          <w:titlePg/>
          <w:docGrid w:linePitch="360"/>
        </w:sectPr>
      </w:pPr>
    </w:p>
    <w:p w14:paraId="269DAF7C" w14:textId="77777777" w:rsidR="00612B0E" w:rsidRDefault="00612B0E" w:rsidP="00612B0E">
      <w:pPr>
        <w:pStyle w:val="BodyText"/>
        <w:ind w:left="-426" w:right="1811"/>
      </w:pPr>
      <w:bookmarkStart w:id="2" w:name="_Toc170135205"/>
      <w:bookmarkStart w:id="3" w:name="_Toc173221447"/>
      <w:r>
        <w:t xml:space="preserve">DPC is seeking to understand the regular schedule of activities at the project property or facility your organisation is seeking grant funds for. </w:t>
      </w:r>
    </w:p>
    <w:p w14:paraId="0A61EF4F" w14:textId="20F3EB24" w:rsidR="00612B0E" w:rsidRDefault="00612B0E" w:rsidP="00612B0E">
      <w:pPr>
        <w:pStyle w:val="BodyText"/>
        <w:numPr>
          <w:ilvl w:val="0"/>
          <w:numId w:val="20"/>
        </w:numPr>
        <w:tabs>
          <w:tab w:val="clear" w:pos="357"/>
          <w:tab w:val="clear" w:pos="714"/>
          <w:tab w:val="left" w:pos="360"/>
        </w:tabs>
        <w:ind w:right="1669"/>
      </w:pPr>
      <w:r>
        <w:t xml:space="preserve">Please provide the timetable details on page 3 for how the property you are seeking grant funds for was used by your community members </w:t>
      </w:r>
      <w:r w:rsidRPr="00612B0E">
        <w:rPr>
          <w:u w:val="single"/>
        </w:rPr>
        <w:t>for the previous two weeks prior to the application closing date</w:t>
      </w:r>
      <w:r>
        <w:t xml:space="preserve">. </w:t>
      </w:r>
    </w:p>
    <w:p w14:paraId="2E494221" w14:textId="5C68A61E" w:rsidR="00612B0E" w:rsidRDefault="00612B0E" w:rsidP="00612B0E">
      <w:pPr>
        <w:pStyle w:val="BodyText"/>
        <w:numPr>
          <w:ilvl w:val="0"/>
          <w:numId w:val="20"/>
        </w:numPr>
        <w:tabs>
          <w:tab w:val="clear" w:pos="357"/>
          <w:tab w:val="clear" w:pos="714"/>
          <w:tab w:val="left" w:pos="360"/>
        </w:tabs>
      </w:pPr>
      <w:r>
        <w:t>Please also add any special monthly or annual festivals or events held at the property at the bottom of the table.</w:t>
      </w:r>
    </w:p>
    <w:p w14:paraId="32F4DC41" w14:textId="4B7AC3A7" w:rsidR="008E1BEB" w:rsidRPr="008E1BEB" w:rsidRDefault="008E1BEB" w:rsidP="00A67077">
      <w:pPr>
        <w:pStyle w:val="Heading2"/>
        <w:spacing w:before="120" w:after="0"/>
        <w:rPr>
          <w:color w:val="auto"/>
        </w:rPr>
      </w:pPr>
      <w:r>
        <w:t>EXAMPLE: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4678"/>
        <w:gridCol w:w="1417"/>
        <w:gridCol w:w="1418"/>
        <w:gridCol w:w="1275"/>
        <w:gridCol w:w="1134"/>
        <w:gridCol w:w="2835"/>
      </w:tblGrid>
      <w:tr w:rsidR="003447F1" w:rsidRPr="008E1BEB" w14:paraId="5F8269E2" w14:textId="77777777" w:rsidTr="003447F1">
        <w:tc>
          <w:tcPr>
            <w:tcW w:w="2836" w:type="dxa"/>
            <w:shd w:val="clear" w:color="auto" w:fill="0072CE" w:themeFill="accent1"/>
            <w:vAlign w:val="center"/>
          </w:tcPr>
          <w:p w14:paraId="1698C80C" w14:textId="2C305946" w:rsidR="003447F1" w:rsidRPr="00A67077" w:rsidRDefault="003447F1" w:rsidP="00A67077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Day of the Week and Date</w:t>
            </w:r>
          </w:p>
        </w:tc>
        <w:tc>
          <w:tcPr>
            <w:tcW w:w="4678" w:type="dxa"/>
            <w:shd w:val="clear" w:color="auto" w:fill="0072CE" w:themeFill="accent1"/>
            <w:vAlign w:val="center"/>
          </w:tcPr>
          <w:p w14:paraId="50F43587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Name of Activity / Meeting / Event</w:t>
            </w:r>
          </w:p>
          <w:p w14:paraId="7E3F36D1" w14:textId="43B65C67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(Include all scheduled activities that took place in the property in the previous two weeks such as Cultural, Faith, Meeting and Room Hire activities)</w:t>
            </w:r>
          </w:p>
        </w:tc>
        <w:tc>
          <w:tcPr>
            <w:tcW w:w="1417" w:type="dxa"/>
            <w:shd w:val="clear" w:color="auto" w:fill="0072CE" w:themeFill="accent1"/>
            <w:vAlign w:val="center"/>
          </w:tcPr>
          <w:p w14:paraId="2667FDE4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Start Time</w:t>
            </w:r>
          </w:p>
          <w:p w14:paraId="5A26F48C" w14:textId="7E83E4B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10:00 or 10am)</w:t>
            </w:r>
          </w:p>
        </w:tc>
        <w:tc>
          <w:tcPr>
            <w:tcW w:w="1418" w:type="dxa"/>
            <w:shd w:val="clear" w:color="auto" w:fill="0072CE" w:themeFill="accent1"/>
            <w:vAlign w:val="center"/>
          </w:tcPr>
          <w:p w14:paraId="1B17665D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End Time</w:t>
            </w:r>
          </w:p>
          <w:p w14:paraId="23808C2F" w14:textId="6BBEAD83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11:30 or 11.30am)</w:t>
            </w:r>
          </w:p>
        </w:tc>
        <w:tc>
          <w:tcPr>
            <w:tcW w:w="1275" w:type="dxa"/>
            <w:shd w:val="clear" w:color="auto" w:fill="0072CE" w:themeFill="accent1"/>
            <w:vAlign w:val="center"/>
          </w:tcPr>
          <w:p w14:paraId="7A0B6EA4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Total Time in Hours</w:t>
            </w:r>
          </w:p>
          <w:p w14:paraId="158E9B14" w14:textId="7D9A751E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1.5 hrs</w:t>
            </w:r>
            <w:r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0072CE" w:themeFill="accent1"/>
            <w:vAlign w:val="center"/>
          </w:tcPr>
          <w:p w14:paraId="1AE003FE" w14:textId="0B425E6F" w:rsidR="003447F1" w:rsidRPr="00A67077" w:rsidRDefault="003447F1" w:rsidP="00A67077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Number of People Attending</w:t>
            </w:r>
          </w:p>
        </w:tc>
        <w:tc>
          <w:tcPr>
            <w:tcW w:w="2835" w:type="dxa"/>
            <w:shd w:val="clear" w:color="auto" w:fill="0072CE" w:themeFill="accent1"/>
            <w:vAlign w:val="center"/>
          </w:tcPr>
          <w:p w14:paraId="5DBBE6DE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Specific Group participating / Target Group</w:t>
            </w:r>
          </w:p>
          <w:p w14:paraId="18751A66" w14:textId="0C94CCC9" w:rsidR="003447F1" w:rsidRPr="00A67077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All, Seniors, Youth, Women, Men etc.)</w:t>
            </w:r>
          </w:p>
        </w:tc>
      </w:tr>
      <w:tr w:rsidR="003447F1" w:rsidRPr="008E1BEB" w14:paraId="0EEAFE06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2924F119" w14:textId="797A0249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Monday 2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9421870" w14:textId="58B6AAF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Mums and Bubs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7B037AF" w14:textId="72C8ECA3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551ADA" w14:textId="212B2A8B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12:30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F3F4B6" w14:textId="100BDDC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2.5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FFC9F3" w14:textId="324704F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11475A" w14:textId="69972983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Women &amp; Babies</w:t>
            </w:r>
          </w:p>
        </w:tc>
      </w:tr>
      <w:tr w:rsidR="003447F1" w:rsidRPr="008E1BEB" w14:paraId="59A0C518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19BFEF30" w14:textId="67206AFE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Tuesday 3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347CC11" w14:textId="61B57B65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Dance Practice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6C9AE5" w14:textId="0A4BCBD4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18:00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7EFA43" w14:textId="18D73A57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19:30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53C996" w14:textId="13E5E989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695309" w14:textId="763CDCA5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E0B113B" w14:textId="17E9A8C5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Youth, Male and Female</w:t>
            </w:r>
          </w:p>
        </w:tc>
      </w:tr>
      <w:tr w:rsidR="003447F1" w:rsidRPr="008E1BEB" w14:paraId="5680F351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54C95994" w14:textId="79FC46B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Wednesday 4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B7E54D0" w14:textId="5E328AD6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Midweek Prayer Service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888856E" w14:textId="54052D5A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17:30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73ACF2" w14:textId="65A9A7F7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18:30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8BE8D8A" w14:textId="389D9981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48C7DD" w14:textId="1116BD7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028563A" w14:textId="30700CC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37EED596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37027574" w14:textId="55A7C447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Thursday 5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460C153" w14:textId="2021AD4A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Cooking Demonstration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EE5735B" w14:textId="4701AD06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14:00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873A9C" w14:textId="2657A16A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15:00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5E03043" w14:textId="0AD8180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A86005" w14:textId="1F1DB68E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A786606" w14:textId="51F13768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Women</w:t>
            </w:r>
          </w:p>
        </w:tc>
      </w:tr>
      <w:tr w:rsidR="003447F1" w:rsidRPr="008E1BEB" w14:paraId="7AE896F6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70723726" w14:textId="2DE7781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Friday 6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8BA9122" w14:textId="23F79028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Friday Night Prayer Service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85EA795" w14:textId="6B621B08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19.00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24FDDFD" w14:textId="2DB3ED34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20.00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040B1B" w14:textId="6A9FC1EC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2AB644" w14:textId="0DDF795E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40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49F3607" w14:textId="513FBD93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43EE061B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5E35B419" w14:textId="1558939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Saturday 7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D4B022A" w14:textId="02238E09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Saturday Morning Prayer Service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9EF25A" w14:textId="290C91E3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9.00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C45284" w14:textId="62458828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11.30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B9E7A67" w14:textId="20855D7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2.5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CAA332" w14:textId="375E9C0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80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DE3B6F1" w14:textId="4393B80B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11B148FE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2A8F798F" w14:textId="1508442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Saturday 7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D373585" w14:textId="792A806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 xml:space="preserve">Kids Club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A0D0F9A" w14:textId="6E8DB8A6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10.00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1C4A15" w14:textId="4DF1BD9A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11.00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52D7E1" w14:textId="4E039C2E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309AD1" w14:textId="7B8B6560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6B03A16" w14:textId="2DBD1DD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Children (10 and under)</w:t>
            </w:r>
          </w:p>
        </w:tc>
      </w:tr>
      <w:tr w:rsidR="003447F1" w:rsidRPr="008E1BEB" w14:paraId="52850182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14C12916" w14:textId="4B2DC433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Sunday 8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151F88C" w14:textId="35CCBA3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Men’s Health Event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B8FE9B" w14:textId="0A11643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18.00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40C61CA" w14:textId="583F6D3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21.00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A106849" w14:textId="144D0CBB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7D938E" w14:textId="6AEE152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60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92A306" w14:textId="4AAF8F34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Men</w:t>
            </w:r>
          </w:p>
        </w:tc>
      </w:tr>
      <w:tr w:rsidR="003447F1" w:rsidRPr="008E1BEB" w14:paraId="09521F30" w14:textId="77777777" w:rsidTr="003447F1">
        <w:tc>
          <w:tcPr>
            <w:tcW w:w="2836" w:type="dxa"/>
            <w:shd w:val="clear" w:color="auto" w:fill="C2E3FF" w:themeFill="accent1" w:themeFillTint="33"/>
          </w:tcPr>
          <w:p w14:paraId="4433BC5C" w14:textId="4C15A3B8" w:rsidR="003447F1" w:rsidRPr="003447F1" w:rsidRDefault="003447F1" w:rsidP="003447F1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lastRenderedPageBreak/>
              <w:t>TOTAL – Week 1 only</w:t>
            </w:r>
          </w:p>
        </w:tc>
        <w:tc>
          <w:tcPr>
            <w:tcW w:w="4678" w:type="dxa"/>
            <w:shd w:val="clear" w:color="auto" w:fill="C2E3FF" w:themeFill="accent1" w:themeFillTint="33"/>
          </w:tcPr>
          <w:p w14:paraId="0FCDE453" w14:textId="77777777" w:rsidR="003447F1" w:rsidRPr="003447F1" w:rsidRDefault="003447F1" w:rsidP="003447F1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2E3FF" w:themeFill="accent1" w:themeFillTint="33"/>
          </w:tcPr>
          <w:p w14:paraId="68BD01E4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2E3FF" w:themeFill="accent1" w:themeFillTint="33"/>
          </w:tcPr>
          <w:p w14:paraId="35FE7B72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2E3FF" w:themeFill="accent1" w:themeFillTint="33"/>
          </w:tcPr>
          <w:p w14:paraId="7ED2824D" w14:textId="75369DE9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13.5</w:t>
            </w:r>
          </w:p>
        </w:tc>
        <w:tc>
          <w:tcPr>
            <w:tcW w:w="1134" w:type="dxa"/>
            <w:shd w:val="clear" w:color="auto" w:fill="C2E3FF" w:themeFill="accent1" w:themeFillTint="33"/>
          </w:tcPr>
          <w:p w14:paraId="6CDDC585" w14:textId="4B54EC34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355</w:t>
            </w:r>
          </w:p>
        </w:tc>
        <w:tc>
          <w:tcPr>
            <w:tcW w:w="2835" w:type="dxa"/>
            <w:shd w:val="clear" w:color="auto" w:fill="C2E3FF" w:themeFill="accent1" w:themeFillTint="33"/>
          </w:tcPr>
          <w:p w14:paraId="12EF81C5" w14:textId="77777777" w:rsidR="003447F1" w:rsidRPr="003447F1" w:rsidRDefault="003447F1" w:rsidP="003447F1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3B16CC0B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359E1B6B" w14:textId="13F66AC6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Tuesday 10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D8EAEDB" w14:textId="6F6AE646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Seniors Club - Lunch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5D6CDB1" w14:textId="7310FC0B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12.00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9DD9BE" w14:textId="6DA2327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EB70AB8" w14:textId="02781FC3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22ED43" w14:textId="5567256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25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9F51AED" w14:textId="7113992B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Seniors</w:t>
            </w:r>
          </w:p>
        </w:tc>
      </w:tr>
      <w:tr w:rsidR="003447F1" w:rsidRPr="008E1BEB" w14:paraId="5A608175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68F3954A" w14:textId="17E7FDE9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Wednesday 11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3B3378F" w14:textId="3A048DB7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Midweek Prayer Service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675691" w14:textId="5BBD768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17.30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70EEEA" w14:textId="0E79ED98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18.30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8A52C2" w14:textId="769CA90C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95CED2" w14:textId="730E207A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E2C08F5" w14:textId="0000D08D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1C52B40C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673CB18E" w14:textId="3A4D57D0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Thursday 12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749192" w14:textId="442E8EF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Women’s Group – Book Club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901409D" w14:textId="492EAD0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19.00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018B82D" w14:textId="1EB0106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21.00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5E7AFB" w14:textId="6372F23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A0A07D" w14:textId="4BC4541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0A5B06" w14:textId="45DBFF0E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Women</w:t>
            </w:r>
          </w:p>
        </w:tc>
      </w:tr>
      <w:tr w:rsidR="003447F1" w:rsidRPr="008E1BEB" w14:paraId="227453E6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16782EB2" w14:textId="63C3625D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Friday 13 September</w:t>
            </w:r>
            <w:r w:rsidRPr="003447F1" w:rsidDel="003E2B11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3447F1">
              <w:rPr>
                <w:i/>
                <w:iCs/>
                <w:color w:val="auto"/>
                <w:sz w:val="18"/>
                <w:szCs w:val="18"/>
              </w:rPr>
              <w:t>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BA426B4" w14:textId="59A1726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Friday Night Prayer Service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36D782C" w14:textId="21AE095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19.00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A7ECFB" w14:textId="2CA861F6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20.00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A3B071D" w14:textId="52C2E5AB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8CCAA3" w14:textId="19F1C005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40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46A6A8" w14:textId="6A602CB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7ABDF6EA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66833B2A" w14:textId="64B6743A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Saturday 14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381B72A" w14:textId="4695D3C6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Saturday Morning Prayer Service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5C983B" w14:textId="7CEA32AF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9.00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48DE56" w14:textId="3FA76906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11.30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8646FB" w14:textId="1474D1F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2.5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5DFECC" w14:textId="60A8A356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80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204BC71" w14:textId="408EFE92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5ED2937A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3B8E5D0E" w14:textId="4F708A6F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Saturday 14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94B7A7" w14:textId="2B7B995F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Kids Club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7566C24" w14:textId="3FB78B35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10.00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7F7F2F" w14:textId="7F6444D8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11.00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B3F33AC" w14:textId="44B21572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AE223B" w14:textId="7EED7D5E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D63F59E" w14:textId="77EF7FDF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Children (10 and under)</w:t>
            </w:r>
          </w:p>
        </w:tc>
      </w:tr>
      <w:tr w:rsidR="003447F1" w:rsidRPr="008E1BEB" w14:paraId="44FF351F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5A727ED0" w14:textId="0DA5CC05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Sunday 15 September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577DAD5" w14:textId="2C90828E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Youth Social Club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2132574" w14:textId="3EED57E7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17.00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90813A" w14:textId="32521C59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18.30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9BA3661" w14:textId="13165D99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1.5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C51CCD" w14:textId="5C117333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EEBE16" w14:textId="247D4358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Youth</w:t>
            </w:r>
          </w:p>
        </w:tc>
      </w:tr>
      <w:tr w:rsidR="003447F1" w:rsidRPr="008E1BEB" w14:paraId="66BA1B32" w14:textId="77777777" w:rsidTr="003447F1">
        <w:tc>
          <w:tcPr>
            <w:tcW w:w="2836" w:type="dxa"/>
            <w:shd w:val="clear" w:color="auto" w:fill="C2E3FF" w:themeFill="accent1" w:themeFillTint="33"/>
          </w:tcPr>
          <w:p w14:paraId="18A9D52F" w14:textId="0CB23EFC" w:rsidR="003447F1" w:rsidRPr="003447F1" w:rsidRDefault="003447F1" w:rsidP="003447F1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TOTAL – Week 2</w:t>
            </w:r>
            <w:r w:rsidRPr="003447F1">
              <w:rPr>
                <w:rFonts w:ascii="Cambria" w:hAnsi="Cambria" w:cs="Cambria"/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only</w:t>
            </w:r>
          </w:p>
        </w:tc>
        <w:tc>
          <w:tcPr>
            <w:tcW w:w="4678" w:type="dxa"/>
            <w:shd w:val="clear" w:color="auto" w:fill="C2E3FF" w:themeFill="accent1" w:themeFillTint="33"/>
          </w:tcPr>
          <w:p w14:paraId="466435F4" w14:textId="77777777" w:rsidR="003447F1" w:rsidRPr="003447F1" w:rsidRDefault="003447F1" w:rsidP="003447F1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2E3FF" w:themeFill="accent1" w:themeFillTint="33"/>
          </w:tcPr>
          <w:p w14:paraId="0D76AF3B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2E3FF" w:themeFill="accent1" w:themeFillTint="33"/>
          </w:tcPr>
          <w:p w14:paraId="1D2D18E4" w14:textId="7777777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2E3FF" w:themeFill="accent1" w:themeFillTint="33"/>
          </w:tcPr>
          <w:p w14:paraId="6620ADFB" w14:textId="2D26F9A7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C2E3FF" w:themeFill="accent1" w:themeFillTint="33"/>
          </w:tcPr>
          <w:p w14:paraId="0EBF5725" w14:textId="4B4446AC" w:rsidR="003447F1" w:rsidRPr="003447F1" w:rsidRDefault="003447F1" w:rsidP="003447F1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245</w:t>
            </w:r>
          </w:p>
        </w:tc>
        <w:tc>
          <w:tcPr>
            <w:tcW w:w="2835" w:type="dxa"/>
            <w:shd w:val="clear" w:color="auto" w:fill="C2E3FF" w:themeFill="accent1" w:themeFillTint="33"/>
          </w:tcPr>
          <w:p w14:paraId="5D7EDB90" w14:textId="77777777" w:rsidR="003447F1" w:rsidRPr="003447F1" w:rsidRDefault="003447F1" w:rsidP="003447F1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52E51015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38A6E5F2" w14:textId="77777777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 xml:space="preserve">Special / Annual Event: </w:t>
            </w:r>
          </w:p>
          <w:p w14:paraId="19C42DF4" w14:textId="75D05977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February 2024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623A4D6" w14:textId="5505214A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Chinese New Year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776C3F" w14:textId="40DB05D9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17.00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80AA2B" w14:textId="2D7C3A3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20.00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0D0212" w14:textId="11D2F8ED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154D33" w14:textId="65A44981" w:rsidR="003447F1" w:rsidRPr="003447F1" w:rsidRDefault="003447F1" w:rsidP="003447F1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150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D3F5D25" w14:textId="6AA4B68C" w:rsidR="003447F1" w:rsidRPr="003447F1" w:rsidRDefault="003447F1" w:rsidP="003447F1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i/>
                <w:iCs/>
                <w:color w:val="auto"/>
                <w:sz w:val="18"/>
                <w:szCs w:val="18"/>
              </w:rPr>
              <w:t>Families</w:t>
            </w:r>
          </w:p>
        </w:tc>
      </w:tr>
      <w:tr w:rsidR="003447F1" w:rsidRPr="008E1BEB" w14:paraId="4A150D04" w14:textId="77777777" w:rsidTr="003447F1">
        <w:tc>
          <w:tcPr>
            <w:tcW w:w="2836" w:type="dxa"/>
            <w:shd w:val="clear" w:color="auto" w:fill="D9D9D9" w:themeFill="background1" w:themeFillShade="D9"/>
          </w:tcPr>
          <w:p w14:paraId="24A13057" w14:textId="77777777" w:rsidR="003447F1" w:rsidRPr="003447F1" w:rsidRDefault="003447F1" w:rsidP="003447F1">
            <w:pPr>
              <w:pStyle w:val="Body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 xml:space="preserve">Special / Annual Event: </w:t>
            </w:r>
          </w:p>
          <w:p w14:paraId="5A9DC518" w14:textId="56C843EF" w:rsidR="003447F1" w:rsidRPr="003447F1" w:rsidRDefault="003447F1" w:rsidP="003447F1">
            <w:pPr>
              <w:pStyle w:val="Body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September 2024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19F0D5F" w14:textId="5BE308DB" w:rsidR="003447F1" w:rsidRPr="003447F1" w:rsidRDefault="003447F1" w:rsidP="003447F1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Moon Festival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DD0E5AD" w14:textId="2FD79C04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17.30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081AE7" w14:textId="7D8912DA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19.30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BFCEFE7" w14:textId="0EA52764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18C3E8B" w14:textId="70E4D3E8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483B3B" w14:textId="15A26E69" w:rsidR="003447F1" w:rsidRPr="003447F1" w:rsidRDefault="003447F1" w:rsidP="003447F1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3447F1">
              <w:rPr>
                <w:i/>
                <w:iCs/>
                <w:sz w:val="18"/>
                <w:szCs w:val="18"/>
              </w:rPr>
              <w:t>Families</w:t>
            </w:r>
          </w:p>
        </w:tc>
      </w:tr>
      <w:tr w:rsidR="003447F1" w:rsidRPr="008E1BEB" w14:paraId="52825DF9" w14:textId="77777777" w:rsidTr="003447F1">
        <w:tc>
          <w:tcPr>
            <w:tcW w:w="2836" w:type="dxa"/>
            <w:shd w:val="clear" w:color="auto" w:fill="C2E3FF" w:themeFill="accent1" w:themeFillTint="33"/>
          </w:tcPr>
          <w:p w14:paraId="3089C343" w14:textId="6E5C0C2B" w:rsidR="003447F1" w:rsidRPr="003447F1" w:rsidRDefault="003447F1" w:rsidP="003447F1">
            <w:pPr>
              <w:pStyle w:val="Body"/>
              <w:rPr>
                <w:i/>
                <w:iCs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sz w:val="18"/>
                <w:szCs w:val="18"/>
              </w:rPr>
              <w:t>TOTAL – Special Events only</w:t>
            </w:r>
          </w:p>
        </w:tc>
        <w:tc>
          <w:tcPr>
            <w:tcW w:w="4678" w:type="dxa"/>
            <w:shd w:val="clear" w:color="auto" w:fill="C2E3FF" w:themeFill="accent1" w:themeFillTint="33"/>
          </w:tcPr>
          <w:p w14:paraId="3014B290" w14:textId="77777777" w:rsidR="003447F1" w:rsidRPr="003447F1" w:rsidRDefault="003447F1" w:rsidP="003447F1">
            <w:pPr>
              <w:pStyle w:val="BodyTex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2E3FF" w:themeFill="accent1" w:themeFillTint="33"/>
          </w:tcPr>
          <w:p w14:paraId="25131442" w14:textId="77777777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2E3FF" w:themeFill="accent1" w:themeFillTint="33"/>
          </w:tcPr>
          <w:p w14:paraId="67FCE890" w14:textId="77777777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2E3FF" w:themeFill="accent1" w:themeFillTint="33"/>
          </w:tcPr>
          <w:p w14:paraId="6C72CC2E" w14:textId="5C4BD158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C2E3FF" w:themeFill="accent1" w:themeFillTint="33"/>
          </w:tcPr>
          <w:p w14:paraId="0B0FE1D2" w14:textId="63AB0365" w:rsidR="003447F1" w:rsidRPr="003447F1" w:rsidRDefault="003447F1" w:rsidP="003447F1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2835" w:type="dxa"/>
            <w:shd w:val="clear" w:color="auto" w:fill="C2E3FF" w:themeFill="accent1" w:themeFillTint="33"/>
          </w:tcPr>
          <w:p w14:paraId="7B56F859" w14:textId="77777777" w:rsidR="003447F1" w:rsidRPr="003447F1" w:rsidRDefault="003447F1" w:rsidP="003447F1">
            <w:pPr>
              <w:pStyle w:val="BodyText"/>
              <w:rPr>
                <w:i/>
                <w:iCs/>
                <w:sz w:val="18"/>
                <w:szCs w:val="18"/>
              </w:rPr>
            </w:pPr>
          </w:p>
        </w:tc>
      </w:tr>
      <w:bookmarkEnd w:id="2"/>
      <w:bookmarkEnd w:id="3"/>
    </w:tbl>
    <w:p w14:paraId="780A58DA" w14:textId="77777777" w:rsidR="003447F1" w:rsidRDefault="003447F1" w:rsidP="00A67077">
      <w:pPr>
        <w:pStyle w:val="Heading2"/>
      </w:pPr>
    </w:p>
    <w:p w14:paraId="4A329426" w14:textId="77777777" w:rsidR="003447F1" w:rsidRDefault="003447F1" w:rsidP="003447F1">
      <w:pPr>
        <w:pStyle w:val="BodyText"/>
        <w:rPr>
          <w:color w:val="595959" w:themeColor="text1" w:themeTint="A6"/>
          <w:sz w:val="28"/>
        </w:rPr>
      </w:pPr>
      <w:r>
        <w:br w:type="page"/>
      </w:r>
    </w:p>
    <w:p w14:paraId="2C75C928" w14:textId="68F4CD40" w:rsidR="008E1BEB" w:rsidRDefault="003447F1" w:rsidP="00A67077">
      <w:pPr>
        <w:pStyle w:val="Heading2"/>
      </w:pPr>
      <w:r w:rsidRPr="003447F1">
        <w:lastRenderedPageBreak/>
        <w:t>Timetable of activities, meeting and events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2269"/>
        <w:gridCol w:w="5294"/>
        <w:gridCol w:w="2521"/>
        <w:gridCol w:w="5509"/>
      </w:tblGrid>
      <w:tr w:rsidR="00A67077" w14:paraId="31D8F26B" w14:textId="77777777" w:rsidTr="00A67077">
        <w:tc>
          <w:tcPr>
            <w:tcW w:w="2269" w:type="dxa"/>
            <w:shd w:val="clear" w:color="auto" w:fill="0072CE" w:themeFill="accent1"/>
          </w:tcPr>
          <w:p w14:paraId="0ACB391D" w14:textId="5C817086" w:rsidR="00A67077" w:rsidRPr="00A67077" w:rsidRDefault="00A67077" w:rsidP="008E1BEB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Organisation name:</w:t>
            </w:r>
          </w:p>
        </w:tc>
        <w:tc>
          <w:tcPr>
            <w:tcW w:w="5294" w:type="dxa"/>
          </w:tcPr>
          <w:p w14:paraId="03FE66FF" w14:textId="77777777" w:rsidR="00A67077" w:rsidRDefault="00A67077" w:rsidP="008E1BEB">
            <w:pPr>
              <w:pStyle w:val="BodyText"/>
              <w:rPr>
                <w:color w:val="auto"/>
              </w:rPr>
            </w:pPr>
          </w:p>
        </w:tc>
        <w:tc>
          <w:tcPr>
            <w:tcW w:w="2521" w:type="dxa"/>
            <w:shd w:val="clear" w:color="auto" w:fill="0072CE" w:themeFill="accent1"/>
          </w:tcPr>
          <w:p w14:paraId="51C1EE99" w14:textId="58E7879F" w:rsidR="00A67077" w:rsidRPr="00A67077" w:rsidRDefault="00A67077" w:rsidP="008E1BEB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 person name:</w:t>
            </w:r>
          </w:p>
        </w:tc>
        <w:tc>
          <w:tcPr>
            <w:tcW w:w="5509" w:type="dxa"/>
          </w:tcPr>
          <w:p w14:paraId="35023C88" w14:textId="77777777" w:rsidR="00A67077" w:rsidRDefault="00A67077" w:rsidP="008E1BEB">
            <w:pPr>
              <w:pStyle w:val="BodyText"/>
              <w:rPr>
                <w:color w:val="auto"/>
              </w:rPr>
            </w:pPr>
          </w:p>
        </w:tc>
      </w:tr>
      <w:tr w:rsidR="00A67077" w14:paraId="24154552" w14:textId="77777777" w:rsidTr="00A67077">
        <w:tc>
          <w:tcPr>
            <w:tcW w:w="2269" w:type="dxa"/>
            <w:shd w:val="clear" w:color="auto" w:fill="0072CE" w:themeFill="accent1"/>
          </w:tcPr>
          <w:p w14:paraId="6AD8B182" w14:textId="58B8582A" w:rsidR="00A67077" w:rsidRPr="00A67077" w:rsidRDefault="00A67077" w:rsidP="008E1BEB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name:</w:t>
            </w:r>
          </w:p>
        </w:tc>
        <w:tc>
          <w:tcPr>
            <w:tcW w:w="5294" w:type="dxa"/>
          </w:tcPr>
          <w:p w14:paraId="35217F8A" w14:textId="77777777" w:rsidR="00A67077" w:rsidRDefault="00A67077" w:rsidP="008E1BEB">
            <w:pPr>
              <w:pStyle w:val="BodyText"/>
              <w:rPr>
                <w:color w:val="auto"/>
              </w:rPr>
            </w:pPr>
          </w:p>
        </w:tc>
        <w:tc>
          <w:tcPr>
            <w:tcW w:w="2521" w:type="dxa"/>
            <w:shd w:val="clear" w:color="auto" w:fill="0072CE" w:themeFill="accent1"/>
          </w:tcPr>
          <w:p w14:paraId="6126916B" w14:textId="2E6FF0A5" w:rsidR="00A67077" w:rsidRPr="00A67077" w:rsidRDefault="00A67077" w:rsidP="008E1BEB">
            <w:pPr>
              <w:pStyle w:val="BodyTex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 email address:</w:t>
            </w:r>
          </w:p>
        </w:tc>
        <w:tc>
          <w:tcPr>
            <w:tcW w:w="5509" w:type="dxa"/>
          </w:tcPr>
          <w:p w14:paraId="326692AA" w14:textId="77777777" w:rsidR="00A67077" w:rsidRDefault="00A67077" w:rsidP="008E1BEB">
            <w:pPr>
              <w:pStyle w:val="BodyText"/>
              <w:rPr>
                <w:color w:val="auto"/>
              </w:rPr>
            </w:pPr>
          </w:p>
        </w:tc>
      </w:tr>
    </w:tbl>
    <w:p w14:paraId="0C9B7BD0" w14:textId="78E98047" w:rsidR="00A67077" w:rsidRDefault="00A67077" w:rsidP="003447F1">
      <w:pPr>
        <w:pStyle w:val="BodyText"/>
        <w:rPr>
          <w:color w:val="auto"/>
        </w:rPr>
      </w:pPr>
      <w:r w:rsidRPr="00A67077">
        <w:rPr>
          <w:color w:val="auto"/>
        </w:rPr>
        <w:t>Please add additional rows if required.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4678"/>
        <w:gridCol w:w="1417"/>
        <w:gridCol w:w="1418"/>
        <w:gridCol w:w="1275"/>
        <w:gridCol w:w="1134"/>
        <w:gridCol w:w="2835"/>
      </w:tblGrid>
      <w:tr w:rsidR="003447F1" w:rsidRPr="008E1BEB" w14:paraId="2C2BCA0B" w14:textId="77777777" w:rsidTr="00A33952">
        <w:tc>
          <w:tcPr>
            <w:tcW w:w="2836" w:type="dxa"/>
            <w:shd w:val="clear" w:color="auto" w:fill="0072CE" w:themeFill="accent1"/>
            <w:vAlign w:val="center"/>
          </w:tcPr>
          <w:p w14:paraId="6D873F49" w14:textId="77777777" w:rsidR="003447F1" w:rsidRPr="00A67077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Day of the Week and Date</w:t>
            </w:r>
          </w:p>
        </w:tc>
        <w:tc>
          <w:tcPr>
            <w:tcW w:w="4678" w:type="dxa"/>
            <w:shd w:val="clear" w:color="auto" w:fill="0072CE" w:themeFill="accent1"/>
            <w:vAlign w:val="center"/>
          </w:tcPr>
          <w:p w14:paraId="7893BE10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Name of Activity / Meeting / Event</w:t>
            </w:r>
          </w:p>
          <w:p w14:paraId="56EF7767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(Include all scheduled activities that took place in the property in the previous two weeks such as Cultural, Faith, Meeting and Room Hire activities)</w:t>
            </w:r>
          </w:p>
        </w:tc>
        <w:tc>
          <w:tcPr>
            <w:tcW w:w="1417" w:type="dxa"/>
            <w:shd w:val="clear" w:color="auto" w:fill="0072CE" w:themeFill="accent1"/>
            <w:vAlign w:val="center"/>
          </w:tcPr>
          <w:p w14:paraId="3BC4938B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Start Time</w:t>
            </w:r>
          </w:p>
          <w:p w14:paraId="7F5D0F43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10:00 or 10am)</w:t>
            </w:r>
          </w:p>
        </w:tc>
        <w:tc>
          <w:tcPr>
            <w:tcW w:w="1418" w:type="dxa"/>
            <w:shd w:val="clear" w:color="auto" w:fill="0072CE" w:themeFill="accent1"/>
            <w:vAlign w:val="center"/>
          </w:tcPr>
          <w:p w14:paraId="301F8064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End Time</w:t>
            </w:r>
          </w:p>
          <w:p w14:paraId="438D4A54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11:30 or 11.30am)</w:t>
            </w:r>
          </w:p>
        </w:tc>
        <w:tc>
          <w:tcPr>
            <w:tcW w:w="1275" w:type="dxa"/>
            <w:shd w:val="clear" w:color="auto" w:fill="0072CE" w:themeFill="accent1"/>
            <w:vAlign w:val="center"/>
          </w:tcPr>
          <w:p w14:paraId="1E6955BB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Total Time in Hours</w:t>
            </w:r>
          </w:p>
          <w:p w14:paraId="4A0A98E9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1.5 hrs</w:t>
            </w:r>
            <w:r>
              <w:rPr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0072CE" w:themeFill="accent1"/>
            <w:vAlign w:val="center"/>
          </w:tcPr>
          <w:p w14:paraId="13990268" w14:textId="77777777" w:rsidR="003447F1" w:rsidRPr="00A67077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Number of People Attending</w:t>
            </w:r>
          </w:p>
        </w:tc>
        <w:tc>
          <w:tcPr>
            <w:tcW w:w="2835" w:type="dxa"/>
            <w:shd w:val="clear" w:color="auto" w:fill="0072CE" w:themeFill="accent1"/>
            <w:vAlign w:val="center"/>
          </w:tcPr>
          <w:p w14:paraId="6FFE0880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Specific Group participating / Target Group</w:t>
            </w:r>
          </w:p>
          <w:p w14:paraId="7F990398" w14:textId="77777777" w:rsidR="003447F1" w:rsidRPr="00A67077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3447F1">
              <w:rPr>
                <w:i/>
                <w:iCs/>
                <w:color w:val="FFFFFF" w:themeColor="background1"/>
                <w:sz w:val="18"/>
                <w:szCs w:val="18"/>
              </w:rPr>
              <w:t>(e.g. All, Seniors, Youth, Women, Men etc.)</w:t>
            </w:r>
          </w:p>
        </w:tc>
      </w:tr>
      <w:tr w:rsidR="003447F1" w:rsidRPr="008E1BEB" w14:paraId="777AB426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26F2CA29" w14:textId="0A248938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B424948" w14:textId="77E43DD2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9022673" w14:textId="57B5E3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89D4B4" w14:textId="548043CD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CB1EFCF" w14:textId="4337F35E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4999C3" w14:textId="50CF7E95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9CA535" w14:textId="4009BE1F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56D02919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395E041A" w14:textId="650533CF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6D01B4E" w14:textId="3D363E6A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8B47293" w14:textId="4EB62856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9C592E" w14:textId="03B19538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2160325" w14:textId="6B99BB41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1835637" w14:textId="39B83A1A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68F6986" w14:textId="36B0DA6C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225F723E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3841EB80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3F45907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083EFA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764EA11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5746192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CCFFE3F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259996A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641EC8D7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0AC581BF" w14:textId="4E771620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60F31CF" w14:textId="6DC234F9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F6BF99" w14:textId="13F3098D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8210B8D" w14:textId="010E12C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6C4F831" w14:textId="46A34800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22CB8" w14:textId="34FC1AF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02A5C2C" w14:textId="13A17B19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7874FB1C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26AD3E34" w14:textId="79D93B88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F3816A6" w14:textId="4923B4BB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C9BC45" w14:textId="02105F46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484E01" w14:textId="0BE5984C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BE532EA" w14:textId="79B76689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DEF77A" w14:textId="41F1F100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EC8CD32" w14:textId="6D507052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3BE57B3C" w14:textId="77777777" w:rsidTr="00A33952">
        <w:tc>
          <w:tcPr>
            <w:tcW w:w="2836" w:type="dxa"/>
            <w:shd w:val="clear" w:color="auto" w:fill="C2E3FF" w:themeFill="accent1" w:themeFillTint="33"/>
          </w:tcPr>
          <w:p w14:paraId="4F2D1B5E" w14:textId="77777777" w:rsidR="003447F1" w:rsidRPr="003447F1" w:rsidRDefault="003447F1" w:rsidP="00A33952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TOTAL – Week 1 only</w:t>
            </w:r>
          </w:p>
        </w:tc>
        <w:tc>
          <w:tcPr>
            <w:tcW w:w="4678" w:type="dxa"/>
            <w:shd w:val="clear" w:color="auto" w:fill="C2E3FF" w:themeFill="accent1" w:themeFillTint="33"/>
          </w:tcPr>
          <w:p w14:paraId="107FB207" w14:textId="77777777" w:rsidR="003447F1" w:rsidRPr="003447F1" w:rsidRDefault="003447F1" w:rsidP="00A33952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2E3FF" w:themeFill="accent1" w:themeFillTint="33"/>
          </w:tcPr>
          <w:p w14:paraId="0DDD77F5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2E3FF" w:themeFill="accent1" w:themeFillTint="33"/>
          </w:tcPr>
          <w:p w14:paraId="044FBB70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2E3FF" w:themeFill="accent1" w:themeFillTint="33"/>
          </w:tcPr>
          <w:p w14:paraId="01D66B78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13.5</w:t>
            </w:r>
          </w:p>
        </w:tc>
        <w:tc>
          <w:tcPr>
            <w:tcW w:w="1134" w:type="dxa"/>
            <w:shd w:val="clear" w:color="auto" w:fill="C2E3FF" w:themeFill="accent1" w:themeFillTint="33"/>
          </w:tcPr>
          <w:p w14:paraId="19E57B6A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355</w:t>
            </w:r>
          </w:p>
        </w:tc>
        <w:tc>
          <w:tcPr>
            <w:tcW w:w="2835" w:type="dxa"/>
            <w:shd w:val="clear" w:color="auto" w:fill="C2E3FF" w:themeFill="accent1" w:themeFillTint="33"/>
          </w:tcPr>
          <w:p w14:paraId="13BC5A6B" w14:textId="77777777" w:rsidR="003447F1" w:rsidRPr="003447F1" w:rsidRDefault="003447F1" w:rsidP="00A33952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7937AA45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6DB587C2" w14:textId="02BFD776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68260AF2" w14:textId="29CEEF52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67ECE4B" w14:textId="4318CF21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9BCC7B3" w14:textId="442E6656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A45D732" w14:textId="5FB880B4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45D89B4" w14:textId="36330E4D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378B7FF" w14:textId="707E3E90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78A5C43A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678C03FD" w14:textId="63B45DE2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0181E28C" w14:textId="4965DBF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DCBBF8" w14:textId="7CE3C768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5241242" w14:textId="15FBEDF0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3DD220D" w14:textId="534B9765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5702FC8" w14:textId="2C54FBC6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BE5C43A" w14:textId="14B985F6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0F79793F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15116047" w14:textId="78F5A5CA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6A74F05" w14:textId="0F598951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B8F5ABD" w14:textId="6C8A43D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5990263" w14:textId="74D6B929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9FD8861" w14:textId="122371F0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65A0D1" w14:textId="2726AF65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BD758E0" w14:textId="5507CBEA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5AFB1446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4EDF16A5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F7489D6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4D8C50A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B0BD27E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F971F03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8D9DDE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AEE1727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01F72781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422D20B5" w14:textId="3D181E44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84C89C8" w14:textId="5FE3B15D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B4EA92F" w14:textId="3402863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3BD1649" w14:textId="126E7EC8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80CE0C8" w14:textId="1B89D9A0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1858EF" w14:textId="536D19F6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E18A177" w14:textId="02E62D86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56A999CA" w14:textId="77777777" w:rsidTr="00A33952">
        <w:tc>
          <w:tcPr>
            <w:tcW w:w="2836" w:type="dxa"/>
            <w:shd w:val="clear" w:color="auto" w:fill="C2E3FF" w:themeFill="accent1" w:themeFillTint="33"/>
          </w:tcPr>
          <w:p w14:paraId="01B3281B" w14:textId="77777777" w:rsidR="003447F1" w:rsidRPr="003447F1" w:rsidRDefault="003447F1" w:rsidP="00A33952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TOTAL – Week 2</w:t>
            </w:r>
            <w:r w:rsidRPr="003447F1">
              <w:rPr>
                <w:rFonts w:ascii="Cambria" w:hAnsi="Cambria" w:cs="Cambria"/>
                <w:b/>
                <w:bCs/>
                <w:i/>
                <w:iCs/>
                <w:color w:val="auto"/>
                <w:sz w:val="18"/>
                <w:szCs w:val="18"/>
              </w:rPr>
              <w:t> </w:t>
            </w: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only</w:t>
            </w:r>
          </w:p>
        </w:tc>
        <w:tc>
          <w:tcPr>
            <w:tcW w:w="4678" w:type="dxa"/>
            <w:shd w:val="clear" w:color="auto" w:fill="C2E3FF" w:themeFill="accent1" w:themeFillTint="33"/>
          </w:tcPr>
          <w:p w14:paraId="511635AE" w14:textId="77777777" w:rsidR="003447F1" w:rsidRPr="003447F1" w:rsidRDefault="003447F1" w:rsidP="00A33952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2E3FF" w:themeFill="accent1" w:themeFillTint="33"/>
          </w:tcPr>
          <w:p w14:paraId="5C162294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2E3FF" w:themeFill="accent1" w:themeFillTint="33"/>
          </w:tcPr>
          <w:p w14:paraId="5839802D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2E3FF" w:themeFill="accent1" w:themeFillTint="33"/>
          </w:tcPr>
          <w:p w14:paraId="30F71437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C2E3FF" w:themeFill="accent1" w:themeFillTint="33"/>
          </w:tcPr>
          <w:p w14:paraId="11CF61F7" w14:textId="77777777" w:rsidR="003447F1" w:rsidRPr="003447F1" w:rsidRDefault="003447F1" w:rsidP="00A33952">
            <w:pPr>
              <w:pStyle w:val="BodyText"/>
              <w:jc w:val="center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color w:val="auto"/>
                <w:sz w:val="18"/>
                <w:szCs w:val="18"/>
              </w:rPr>
              <w:t>245</w:t>
            </w:r>
          </w:p>
        </w:tc>
        <w:tc>
          <w:tcPr>
            <w:tcW w:w="2835" w:type="dxa"/>
            <w:shd w:val="clear" w:color="auto" w:fill="C2E3FF" w:themeFill="accent1" w:themeFillTint="33"/>
          </w:tcPr>
          <w:p w14:paraId="5BEE0E5B" w14:textId="77777777" w:rsidR="003447F1" w:rsidRPr="003447F1" w:rsidRDefault="003447F1" w:rsidP="00A33952">
            <w:pPr>
              <w:pStyle w:val="BodyText"/>
              <w:rPr>
                <w:b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43831AB8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4B54BF67" w14:textId="190A4EB0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0D3F9CC0" w14:textId="00F3CDA1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C6D2C6B" w14:textId="76C50F95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34DE753" w14:textId="7A2EF6F5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EB04EEB" w14:textId="4F9AA168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D05934" w14:textId="07E0A15A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FFACC79" w14:textId="614DFC9B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00E32FFC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08993AE3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974D913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B89A1A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EFC9603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B13BE44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7713FD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646B039" w14:textId="77777777" w:rsidR="003447F1" w:rsidRPr="003447F1" w:rsidRDefault="003447F1" w:rsidP="00A33952">
            <w:pPr>
              <w:pStyle w:val="BodyText"/>
              <w:rPr>
                <w:i/>
                <w:iCs/>
                <w:color w:val="auto"/>
                <w:sz w:val="18"/>
                <w:szCs w:val="18"/>
              </w:rPr>
            </w:pPr>
          </w:p>
        </w:tc>
      </w:tr>
      <w:tr w:rsidR="003447F1" w:rsidRPr="008E1BEB" w14:paraId="3FCE8A07" w14:textId="77777777" w:rsidTr="00A33952">
        <w:tc>
          <w:tcPr>
            <w:tcW w:w="2836" w:type="dxa"/>
            <w:shd w:val="clear" w:color="auto" w:fill="D9D9D9" w:themeFill="background1" w:themeFillShade="D9"/>
          </w:tcPr>
          <w:p w14:paraId="2A41F9C9" w14:textId="45F9F2B8" w:rsidR="003447F1" w:rsidRPr="003447F1" w:rsidRDefault="003447F1" w:rsidP="00A33952">
            <w:pPr>
              <w:pStyle w:val="Body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40184A7E" w14:textId="4BFB7EB9" w:rsidR="003447F1" w:rsidRPr="003447F1" w:rsidRDefault="003447F1" w:rsidP="00A33952">
            <w:pPr>
              <w:pStyle w:val="BodyTex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EEE9FA2" w14:textId="39173FE8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36EFE38" w14:textId="059ED327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41B6143" w14:textId="0636F698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6F4D03" w14:textId="3D9B346C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DEA47BB" w14:textId="3B797571" w:rsidR="003447F1" w:rsidRPr="003447F1" w:rsidRDefault="003447F1" w:rsidP="00A33952">
            <w:pPr>
              <w:pStyle w:val="BodyText"/>
              <w:rPr>
                <w:i/>
                <w:iCs/>
                <w:sz w:val="18"/>
                <w:szCs w:val="18"/>
              </w:rPr>
            </w:pPr>
          </w:p>
        </w:tc>
      </w:tr>
      <w:tr w:rsidR="003447F1" w:rsidRPr="008E1BEB" w14:paraId="37FB5572" w14:textId="77777777" w:rsidTr="00A33952">
        <w:tc>
          <w:tcPr>
            <w:tcW w:w="2836" w:type="dxa"/>
            <w:shd w:val="clear" w:color="auto" w:fill="C2E3FF" w:themeFill="accent1" w:themeFillTint="33"/>
          </w:tcPr>
          <w:p w14:paraId="7192181D" w14:textId="77777777" w:rsidR="003447F1" w:rsidRPr="003447F1" w:rsidRDefault="003447F1" w:rsidP="00A33952">
            <w:pPr>
              <w:pStyle w:val="Body"/>
              <w:rPr>
                <w:i/>
                <w:iCs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sz w:val="18"/>
                <w:szCs w:val="18"/>
              </w:rPr>
              <w:t>TOTAL – Special Events only</w:t>
            </w:r>
          </w:p>
        </w:tc>
        <w:tc>
          <w:tcPr>
            <w:tcW w:w="4678" w:type="dxa"/>
            <w:shd w:val="clear" w:color="auto" w:fill="C2E3FF" w:themeFill="accent1" w:themeFillTint="33"/>
          </w:tcPr>
          <w:p w14:paraId="0CB40E1E" w14:textId="77777777" w:rsidR="003447F1" w:rsidRPr="003447F1" w:rsidRDefault="003447F1" w:rsidP="00A33952">
            <w:pPr>
              <w:pStyle w:val="BodyTex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2E3FF" w:themeFill="accent1" w:themeFillTint="33"/>
          </w:tcPr>
          <w:p w14:paraId="728E58DB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C2E3FF" w:themeFill="accent1" w:themeFillTint="33"/>
          </w:tcPr>
          <w:p w14:paraId="59F3C018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2E3FF" w:themeFill="accent1" w:themeFillTint="33"/>
          </w:tcPr>
          <w:p w14:paraId="771D4057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C2E3FF" w:themeFill="accent1" w:themeFillTint="33"/>
          </w:tcPr>
          <w:p w14:paraId="383A51D3" w14:textId="77777777" w:rsidR="003447F1" w:rsidRPr="003447F1" w:rsidRDefault="003447F1" w:rsidP="00A33952">
            <w:pPr>
              <w:pStyle w:val="BodyText"/>
              <w:jc w:val="center"/>
              <w:rPr>
                <w:i/>
                <w:iCs/>
                <w:sz w:val="18"/>
                <w:szCs w:val="18"/>
              </w:rPr>
            </w:pPr>
            <w:r w:rsidRPr="003447F1">
              <w:rPr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2835" w:type="dxa"/>
            <w:shd w:val="clear" w:color="auto" w:fill="C2E3FF" w:themeFill="accent1" w:themeFillTint="33"/>
          </w:tcPr>
          <w:p w14:paraId="3061EE2F" w14:textId="77777777" w:rsidR="003447F1" w:rsidRPr="003447F1" w:rsidRDefault="003447F1" w:rsidP="00A33952">
            <w:pPr>
              <w:pStyle w:val="BodyText"/>
              <w:rPr>
                <w:i/>
                <w:iCs/>
                <w:sz w:val="18"/>
                <w:szCs w:val="18"/>
              </w:rPr>
            </w:pPr>
          </w:p>
        </w:tc>
      </w:tr>
    </w:tbl>
    <w:p w14:paraId="4549FC8F" w14:textId="77777777" w:rsidR="003447F1" w:rsidRPr="008E1BEB" w:rsidRDefault="003447F1" w:rsidP="003447F1">
      <w:pPr>
        <w:pStyle w:val="BodyText"/>
        <w:rPr>
          <w:color w:val="auto"/>
        </w:rPr>
      </w:pPr>
    </w:p>
    <w:sectPr w:rsidR="003447F1" w:rsidRPr="008E1BEB" w:rsidSect="00593F3E">
      <w:headerReference w:type="first" r:id="rId16"/>
      <w:footerReference w:type="first" r:id="rId17"/>
      <w:type w:val="continuous"/>
      <w:pgSz w:w="16838" w:h="11906" w:orient="landscape" w:code="9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5815D" w14:textId="77777777" w:rsidR="008E1BEB" w:rsidRDefault="008E1BEB" w:rsidP="00921FD3">
      <w:r>
        <w:separator/>
      </w:r>
    </w:p>
    <w:p w14:paraId="58609FA8" w14:textId="77777777" w:rsidR="008E1BEB" w:rsidRDefault="008E1BEB"/>
    <w:p w14:paraId="0DD9C5D4" w14:textId="77777777" w:rsidR="008E1BEB" w:rsidRDefault="008E1BEB"/>
    <w:p w14:paraId="768708AA" w14:textId="77777777" w:rsidR="008E1BEB" w:rsidRDefault="008E1BEB"/>
    <w:p w14:paraId="356459DE" w14:textId="77777777" w:rsidR="008E1BEB" w:rsidRDefault="008E1BEB"/>
  </w:endnote>
  <w:endnote w:type="continuationSeparator" w:id="0">
    <w:p w14:paraId="3CD048B4" w14:textId="77777777" w:rsidR="008E1BEB" w:rsidRDefault="008E1BEB" w:rsidP="00921FD3">
      <w:r>
        <w:continuationSeparator/>
      </w:r>
    </w:p>
    <w:p w14:paraId="1D81E966" w14:textId="77777777" w:rsidR="008E1BEB" w:rsidRDefault="008E1BEB"/>
    <w:p w14:paraId="1BE3B6E3" w14:textId="77777777" w:rsidR="008E1BEB" w:rsidRDefault="008E1BEB"/>
    <w:p w14:paraId="09EBEB39" w14:textId="77777777" w:rsidR="008E1BEB" w:rsidRDefault="008E1BEB"/>
    <w:p w14:paraId="3AABAB7F" w14:textId="77777777" w:rsidR="008E1BEB" w:rsidRDefault="008E1BEB"/>
  </w:endnote>
  <w:endnote w:type="continuationNotice" w:id="1">
    <w:p w14:paraId="1138AAE5" w14:textId="77777777" w:rsidR="008E1BEB" w:rsidRDefault="008E1BEB"/>
    <w:p w14:paraId="4600DC3F" w14:textId="77777777" w:rsidR="008E1BEB" w:rsidRDefault="008E1BEB"/>
    <w:p w14:paraId="2A0E3A8C" w14:textId="77777777" w:rsidR="008E1BEB" w:rsidRDefault="008E1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8C273ABE-8360-4C2F-A96A-C2394995A0F0}"/>
    <w:embedBold r:id="rId2" w:fontKey="{3BE61E3B-FE9B-45C4-9C92-D97F5884E888}"/>
    <w:embedItalic r:id="rId3" w:fontKey="{1AF8202B-9B64-45FA-AF30-BC6563F32616}"/>
    <w:embedBoldItalic r:id="rId4" w:fontKey="{9E99FF78-9401-468D-A317-AC3B7193A27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Italic r:id="rId5" w:subsetted="1" w:fontKey="{90472E04-F88F-4543-A275-D68AA02F312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BA5F" w14:textId="6440024D" w:rsidR="008675BD" w:rsidRDefault="003447F1">
    <w:pPr>
      <w:pStyle w:val="Footer"/>
    </w:pPr>
    <w:sdt>
      <w:sdtPr>
        <w:alias w:val="Title"/>
        <w:tag w:val="Title"/>
        <w:id w:val="-202018699"/>
        <w:placeholder>
          <w:docPart w:val="1F1C1D0CC60648358CBE13A615A8D5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2B0E">
          <w:t>Timetable of activities, meeting and events Template</w:t>
        </w:r>
      </w:sdtContent>
    </w:sdt>
    <w:r w:rsidR="008675BD" w:rsidRPr="003A4A07">
      <w:ptab w:relativeTo="margin" w:alignment="right" w:leader="none"/>
    </w:r>
    <w:r w:rsidR="008675BD" w:rsidRPr="003A4A07">
      <w:fldChar w:fldCharType="begin"/>
    </w:r>
    <w:r w:rsidR="008675BD" w:rsidRPr="003A4A07">
      <w:instrText xml:space="preserve"> PAGE   \* MERGEFORMAT </w:instrText>
    </w:r>
    <w:r w:rsidR="008675BD" w:rsidRPr="003A4A07">
      <w:fldChar w:fldCharType="separate"/>
    </w:r>
    <w:r w:rsidR="008675BD">
      <w:t>1</w:t>
    </w:r>
    <w:r w:rsidR="008675BD" w:rsidRPr="003A4A07">
      <w:fldChar w:fldCharType="end"/>
    </w:r>
    <w:r w:rsidR="008675BD" w:rsidRPr="00F9068F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3E72A" w14:textId="77777777" w:rsidR="0084614A" w:rsidRPr="00292ACC" w:rsidRDefault="0084614A" w:rsidP="00D30FEB">
    <w:pPr>
      <w:pStyle w:val="Coverurl"/>
      <w:framePr w:wrap="around" w:x="852" w:y="10774" w:anchorLock="1"/>
      <w:rPr>
        <w:rStyle w:val="Hyperlink"/>
        <w:u w:val="none"/>
      </w:rPr>
    </w:pPr>
    <w:r w:rsidRPr="00292ACC">
      <w:rPr>
        <w:position w:val="6"/>
      </w:rPr>
      <w:fldChar w:fldCharType="begin"/>
    </w:r>
    <w:r w:rsidRPr="00292ACC">
      <w:rPr>
        <w:position w:val="6"/>
      </w:rPr>
      <w:instrText>HYPERLINK "https://www.vic.gov.au/department-premier-and-cabinet" \o "Visit DPC"</w:instrText>
    </w:r>
    <w:r w:rsidRPr="00292ACC">
      <w:rPr>
        <w:position w:val="6"/>
      </w:rPr>
    </w:r>
    <w:r w:rsidRPr="00292ACC">
      <w:rPr>
        <w:position w:val="6"/>
      </w:rPr>
      <w:fldChar w:fldCharType="separate"/>
    </w:r>
    <w:r w:rsidRPr="00292ACC">
      <w:rPr>
        <w:rStyle w:val="Hyperlink"/>
        <w:position w:val="6"/>
        <w:u w:val="none"/>
      </w:rPr>
      <w:t>dpc.vic.gov.au</w:t>
    </w:r>
  </w:p>
  <w:p w14:paraId="1BD8199E" w14:textId="77777777" w:rsidR="005933A2" w:rsidRDefault="0084614A">
    <w:pPr>
      <w:pStyle w:val="Footer"/>
    </w:pPr>
    <w:r w:rsidRPr="00292ACC">
      <w:rPr>
        <w:rFonts w:eastAsia="Times New Roman" w:cs="Times New Roman"/>
        <w:b/>
        <w:color w:val="201547" w:themeColor="text2"/>
        <w:position w:val="6"/>
        <w:sz w:val="28"/>
        <w:szCs w:val="20"/>
        <w:lang w:eastAsia="en-AU"/>
      </w:rPr>
      <w:fldChar w:fldCharType="end"/>
    </w:r>
    <w:r w:rsidR="00632DEF">
      <w:rPr>
        <w:noProof/>
      </w:rPr>
      <w:drawing>
        <wp:anchor distT="0" distB="0" distL="114300" distR="114300" simplePos="0" relativeHeight="251665408" behindDoc="1" locked="1" layoutInCell="1" allowOverlap="1" wp14:anchorId="230EBC12" wp14:editId="0751C13B">
          <wp:simplePos x="0" y="0"/>
          <wp:positionH relativeFrom="page">
            <wp:posOffset>8311515</wp:posOffset>
          </wp:positionH>
          <wp:positionV relativeFrom="page">
            <wp:posOffset>6727825</wp:posOffset>
          </wp:positionV>
          <wp:extent cx="1817370" cy="539750"/>
          <wp:effectExtent l="0" t="0" r="0" b="0"/>
          <wp:wrapNone/>
          <wp:docPr id="10442819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3A2">
      <w:rPr>
        <w:noProof/>
      </w:rPr>
      <w:drawing>
        <wp:anchor distT="0" distB="0" distL="114300" distR="114300" simplePos="0" relativeHeight="251659264" behindDoc="1" locked="1" layoutInCell="1" allowOverlap="1" wp14:anchorId="666E9ADF" wp14:editId="3C383DD2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401275164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FA858" w14:textId="272F8567" w:rsidR="006067D7" w:rsidRDefault="003447F1">
    <w:pPr>
      <w:pStyle w:val="Footer"/>
    </w:pPr>
    <w:sdt>
      <w:sdtPr>
        <w:alias w:val="Title"/>
        <w:tag w:val="Title"/>
        <w:id w:val="-948543895"/>
        <w:placeholder>
          <w:docPart w:val="852ADA70BF6F47F29228E98EEA2ADA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2B0E">
          <w:t>Timetable of activities, meeting and events Template</w:t>
        </w:r>
      </w:sdtContent>
    </w:sdt>
    <w:r w:rsidR="006067D7" w:rsidRPr="003A4A07">
      <w:ptab w:relativeTo="margin" w:alignment="right" w:leader="none"/>
    </w:r>
    <w:r w:rsidR="006067D7" w:rsidRPr="003A4A07">
      <w:fldChar w:fldCharType="begin"/>
    </w:r>
    <w:r w:rsidR="006067D7" w:rsidRPr="003A4A07">
      <w:instrText xml:space="preserve"> PAGE   \* MERGEFORMAT </w:instrText>
    </w:r>
    <w:r w:rsidR="006067D7" w:rsidRPr="003A4A07">
      <w:fldChar w:fldCharType="separate"/>
    </w:r>
    <w:r w:rsidR="006067D7">
      <w:t>3</w:t>
    </w:r>
    <w:r w:rsidR="006067D7" w:rsidRPr="003A4A07">
      <w:fldChar w:fldCharType="end"/>
    </w:r>
    <w:r w:rsidR="006067D7">
      <w:rPr>
        <w:noProof/>
      </w:rPr>
      <w:drawing>
        <wp:anchor distT="0" distB="0" distL="114300" distR="114300" simplePos="0" relativeHeight="251656192" behindDoc="1" locked="1" layoutInCell="1" allowOverlap="1" wp14:anchorId="5501231F" wp14:editId="27AD51E7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23465438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1ED26" w14:textId="77777777" w:rsidR="008E1BEB" w:rsidRDefault="008E1BEB" w:rsidP="008F0B7B">
      <w:pPr>
        <w:pStyle w:val="BodyText"/>
      </w:pPr>
      <w:r>
        <w:separator/>
      </w:r>
    </w:p>
  </w:footnote>
  <w:footnote w:type="continuationSeparator" w:id="0">
    <w:p w14:paraId="49EC76BF" w14:textId="77777777" w:rsidR="008E1BEB" w:rsidRPr="00D27532" w:rsidRDefault="008E1BEB" w:rsidP="00D27532">
      <w:pPr>
        <w:pStyle w:val="BodyText"/>
      </w:pPr>
      <w:r>
        <w:separator/>
      </w:r>
    </w:p>
    <w:p w14:paraId="0F9458E1" w14:textId="77777777" w:rsidR="008E1BEB" w:rsidRDefault="008E1BEB"/>
    <w:p w14:paraId="49225AE6" w14:textId="77777777" w:rsidR="008E1BEB" w:rsidRDefault="008E1BEB"/>
  </w:footnote>
  <w:footnote w:type="continuationNotice" w:id="1">
    <w:p w14:paraId="6D952431" w14:textId="77777777" w:rsidR="008E1BEB" w:rsidRPr="00D27532" w:rsidRDefault="008E1BEB" w:rsidP="00D27532">
      <w:pPr>
        <w:pStyle w:val="BodyText"/>
      </w:pPr>
      <w:r>
        <w:separator/>
      </w:r>
    </w:p>
    <w:p w14:paraId="0D9A5D2C" w14:textId="77777777" w:rsidR="008E1BEB" w:rsidRDefault="008E1BEB"/>
    <w:p w14:paraId="75F50DB7" w14:textId="77777777" w:rsidR="008E1BEB" w:rsidRDefault="008E1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EF56" w14:textId="77777777" w:rsidR="00C62C68" w:rsidRDefault="00C62C68" w:rsidP="00C62C68">
    <w:pPr>
      <w:pStyle w:val="Header"/>
      <w:tabs>
        <w:tab w:val="left" w:pos="373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C849" w14:textId="77777777" w:rsidR="005933A2" w:rsidRDefault="005933A2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1" layoutInCell="1" allowOverlap="0" wp14:anchorId="7E095C92" wp14:editId="483136C3">
              <wp:simplePos x="0" y="0"/>
              <wp:positionH relativeFrom="page">
                <wp:posOffset>-26670</wp:posOffset>
              </wp:positionH>
              <wp:positionV relativeFrom="page">
                <wp:posOffset>0</wp:posOffset>
              </wp:positionV>
              <wp:extent cx="10718165" cy="2393950"/>
              <wp:effectExtent l="0" t="0" r="6985" b="635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18165" cy="2393950"/>
                        <a:chOff x="-3155090" y="0"/>
                        <a:chExt cx="10717632" cy="2395266"/>
                      </a:xfrm>
                    </wpg:grpSpPr>
                    <wps:wsp>
                      <wps:cNvPr id="1190911552" name="Freeform 1190911552"/>
                      <wps:cNvSpPr/>
                      <wps:spPr>
                        <a:xfrm>
                          <a:off x="-3155090" y="0"/>
                          <a:ext cx="10717632" cy="1888599"/>
                        </a:xfrm>
                        <a:custGeom>
                          <a:avLst/>
                          <a:gdLst>
                            <a:gd name="connsiteX0" fmla="*/ 0 w 7562541"/>
                            <a:gd name="connsiteY0" fmla="*/ 0 h 1888599"/>
                            <a:gd name="connsiteX1" fmla="*/ 7562542 w 7562541"/>
                            <a:gd name="connsiteY1" fmla="*/ 0 h 1888599"/>
                            <a:gd name="connsiteX2" fmla="*/ 7562542 w 7562541"/>
                            <a:gd name="connsiteY2" fmla="*/ 1888600 h 1888599"/>
                            <a:gd name="connsiteX3" fmla="*/ 0 w 7562541"/>
                            <a:gd name="connsiteY3" fmla="*/ 1888600 h 1888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2541" h="1888599">
                              <a:moveTo>
                                <a:pt x="0" y="0"/>
                              </a:moveTo>
                              <a:lnTo>
                                <a:pt x="7562542" y="0"/>
                              </a:lnTo>
                              <a:lnTo>
                                <a:pt x="7562542" y="1888600"/>
                              </a:lnTo>
                              <a:lnTo>
                                <a:pt x="0" y="1888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216107" name="Freeform 1308216107"/>
                      <wps:cNvSpPr/>
                      <wps:spPr>
                        <a:xfrm>
                          <a:off x="6862446" y="411666"/>
                          <a:ext cx="700094" cy="1476933"/>
                        </a:xfrm>
                        <a:custGeom>
                          <a:avLst/>
                          <a:gdLst>
                            <a:gd name="connsiteX0" fmla="*/ 700095 w 700094"/>
                            <a:gd name="connsiteY0" fmla="*/ 1476933 h 1476933"/>
                            <a:gd name="connsiteX1" fmla="*/ 0 w 700094"/>
                            <a:gd name="connsiteY1" fmla="*/ 1476933 h 1476933"/>
                            <a:gd name="connsiteX2" fmla="*/ 700095 w 700094"/>
                            <a:gd name="connsiteY2" fmla="*/ 0 h 1476933"/>
                            <a:gd name="connsiteX3" fmla="*/ 700095 w 700094"/>
                            <a:gd name="connsiteY3" fmla="*/ 1476933 h 1476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00094" h="1476933">
                              <a:moveTo>
                                <a:pt x="700095" y="1476933"/>
                              </a:moveTo>
                              <a:lnTo>
                                <a:pt x="0" y="1476933"/>
                              </a:lnTo>
                              <a:lnTo>
                                <a:pt x="700095" y="0"/>
                              </a:lnTo>
                              <a:lnTo>
                                <a:pt x="700095" y="1476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847564" name="Freeform 934847564"/>
                      <wps:cNvSpPr/>
                      <wps:spPr>
                        <a:xfrm>
                          <a:off x="6608329" y="1380666"/>
                          <a:ext cx="735670" cy="507933"/>
                        </a:xfrm>
                        <a:custGeom>
                          <a:avLst/>
                          <a:gdLst>
                            <a:gd name="connsiteX0" fmla="*/ 735671 w 735670"/>
                            <a:gd name="connsiteY0" fmla="*/ 507933 h 507933"/>
                            <a:gd name="connsiteX1" fmla="*/ 240141 w 735670"/>
                            <a:gd name="connsiteY1" fmla="*/ 507933 h 507933"/>
                            <a:gd name="connsiteX2" fmla="*/ 0 w 735670"/>
                            <a:gd name="connsiteY2" fmla="*/ 0 h 507933"/>
                            <a:gd name="connsiteX3" fmla="*/ 495529 w 735670"/>
                            <a:gd name="connsiteY3" fmla="*/ 0 h 507933"/>
                            <a:gd name="connsiteX4" fmla="*/ 735671 w 735670"/>
                            <a:gd name="connsiteY4" fmla="*/ 507933 h 50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5670" h="507933">
                              <a:moveTo>
                                <a:pt x="735671" y="507933"/>
                              </a:moveTo>
                              <a:lnTo>
                                <a:pt x="240141" y="507933"/>
                              </a:lnTo>
                              <a:lnTo>
                                <a:pt x="0" y="0"/>
                              </a:lnTo>
                              <a:lnTo>
                                <a:pt x="495529" y="0"/>
                              </a:lnTo>
                              <a:lnTo>
                                <a:pt x="735671" y="507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69355" name="Freeform 1588669355"/>
                      <wps:cNvSpPr/>
                      <wps:spPr>
                        <a:xfrm>
                          <a:off x="5885364" y="1888600"/>
                          <a:ext cx="734399" cy="506666"/>
                        </a:xfrm>
                        <a:custGeom>
                          <a:avLst/>
                          <a:gdLst>
                            <a:gd name="connsiteX0" fmla="*/ 734400 w 734399"/>
                            <a:gd name="connsiteY0" fmla="*/ 506667 h 506666"/>
                            <a:gd name="connsiteX1" fmla="*/ 240141 w 734399"/>
                            <a:gd name="connsiteY1" fmla="*/ 506667 h 506666"/>
                            <a:gd name="connsiteX2" fmla="*/ 0 w 734399"/>
                            <a:gd name="connsiteY2" fmla="*/ 0 h 506666"/>
                            <a:gd name="connsiteX3" fmla="*/ 494259 w 734399"/>
                            <a:gd name="connsiteY3" fmla="*/ 0 h 506666"/>
                            <a:gd name="connsiteX4" fmla="*/ 734400 w 734399"/>
                            <a:gd name="connsiteY4" fmla="*/ 506667 h 50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4399" h="506666">
                              <a:moveTo>
                                <a:pt x="734400" y="506667"/>
                              </a:moveTo>
                              <a:lnTo>
                                <a:pt x="240141" y="506667"/>
                              </a:lnTo>
                              <a:lnTo>
                                <a:pt x="0" y="0"/>
                              </a:lnTo>
                              <a:lnTo>
                                <a:pt x="494259" y="0"/>
                              </a:lnTo>
                              <a:lnTo>
                                <a:pt x="734400" y="5066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270556" name="Freeform 699270556"/>
                      <wps:cNvSpPr/>
                      <wps:spPr>
                        <a:xfrm>
                          <a:off x="6125505" y="1380666"/>
                          <a:ext cx="978352" cy="1014600"/>
                        </a:xfrm>
                        <a:custGeom>
                          <a:avLst/>
                          <a:gdLst>
                            <a:gd name="connsiteX0" fmla="*/ 0 w 978352"/>
                            <a:gd name="connsiteY0" fmla="*/ 1014600 h 1014600"/>
                            <a:gd name="connsiteX1" fmla="*/ 496800 w 978352"/>
                            <a:gd name="connsiteY1" fmla="*/ 1014600 h 1014600"/>
                            <a:gd name="connsiteX2" fmla="*/ 978353 w 978352"/>
                            <a:gd name="connsiteY2" fmla="*/ 0 h 1014600"/>
                            <a:gd name="connsiteX3" fmla="*/ 480283 w 978352"/>
                            <a:gd name="connsiteY3" fmla="*/ 0 h 1014600"/>
                            <a:gd name="connsiteX4" fmla="*/ 0 w 978352"/>
                            <a:gd name="connsiteY4" fmla="*/ 1014600 h 101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8352" h="1014600">
                              <a:moveTo>
                                <a:pt x="0" y="1014600"/>
                              </a:moveTo>
                              <a:lnTo>
                                <a:pt x="496800" y="1014600"/>
                              </a:lnTo>
                              <a:lnTo>
                                <a:pt x="978353" y="0"/>
                              </a:lnTo>
                              <a:lnTo>
                                <a:pt x="480283" y="0"/>
                              </a:lnTo>
                              <a:lnTo>
                                <a:pt x="0" y="1014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C8BC0E" id="Graphic 1" o:spid="_x0000_s1026" alt="&quot;&quot;" style="position:absolute;margin-left:-2.1pt;margin-top:0;width:843.95pt;height:188.5pt;z-index:-251655168;mso-position-horizontal-relative:page;mso-position-vertical-relative:page;mso-width-relative:margin;mso-height-relative:margin" coordorigin="-31550" coordsize="107176,2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" o:allowoverlap="f">
              <v:shape id="Freeform 1190911552" o:spid="_x0000_s1027" style="position:absolute;left:-31550;width:107175;height:18885;visibility:visible;mso-wrap-style:square;v-text-anchor:middle" coordsize="7562541,188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" path="m,l7562542,r,1888600l,1888600,,xe" fillcolor="#0072ce [3204]" stroked="f" strokeweight=".35264mm">
                <v:stroke joinstyle="miter"/>
                <v:path arrowok="t" o:connecttype="custom" o:connectlocs="0,0;10717633,0;10717633,1888600;0,1888600" o:connectangles="0,0,0,0"/>
              </v:shape>
              <v:shape id="Freeform 1308216107" o:spid="_x0000_s1028" style="position:absolute;left:68624;top:4116;width:7001;height:14769;visibility:visible;mso-wrap-style:square;v-text-anchor:middle" coordsize="700094,1476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" path="m700095,1476933l,1476933,700095,r,1476933xe" fillcolor="#ccf0ee [3214]" stroked="f" strokeweight=".35264mm">
                <v:stroke joinstyle="miter"/>
                <v:path arrowok="t" o:connecttype="custom" o:connectlocs="700095,1476933;0,1476933;700095,0;700095,1476933" o:connectangles="0,0,0,0"/>
              </v:shape>
              <v:shape id="Freeform 934847564" o:spid="_x0000_s1029" style="position:absolute;left:66083;top:13806;width:7356;height:5079;visibility:visible;mso-wrap-style:square;v-text-anchor:middle" coordsize="735670,50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" path="m735671,507933r-495530,l,,495529,,735671,507933xe" fillcolor="#201547 [3215]" stroked="f" strokeweight=".35264mm">
                <v:stroke joinstyle="miter"/>
                <v:path arrowok="t" o:connecttype="custom" o:connectlocs="735671,507933;240141,507933;0,0;495529,0;735671,507933" o:connectangles="0,0,0,0,0"/>
              </v:shape>
              <v:shape id="Freeform 1588669355" o:spid="_x0000_s1030" style="position:absolute;left:58853;top:18886;width:7344;height:5066;visibility:visible;mso-wrap-style:square;v-text-anchor:middle" coordsize="734399,50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" path="m734400,506667r-494259,l,,494259,,734400,506667xe" fillcolor="#00b5ef [3206]" stroked="f" strokeweight=".35264mm">
                <v:stroke joinstyle="miter"/>
                <v:path arrowok="t" o:connecttype="custom" o:connectlocs="734400,506667;240141,506667;0,0;494259,0;734400,506667" o:connectangles="0,0,0,0,0"/>
              </v:shape>
              <v:shape id="Freeform 699270556" o:spid="_x0000_s1031" style="position:absolute;left:61255;top:13806;width:9783;height:10146;visibility:visible;mso-wrap-style:square;v-text-anchor:middle" coordsize="978352,10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" path="m,1014600r496800,l978353,,480283,,,1014600xe" fillcolor="#87189d [3205]" stroked="f" strokeweight=".35264mm">
                <v:stroke joinstyle="miter"/>
                <v:path arrowok="t" o:connecttype="custom" o:connectlocs="0,1014600;496800,1014600;978353,0;480283,0;0,1014600" o:connectangles="0,0,0,0,0"/>
              </v:shape>
              <w10:wrap anchorx="page" anchory="page"/>
              <w10:anchorlock/>
            </v:group>
          </w:pict>
        </mc:Fallback>
      </mc:AlternateContent>
    </w:r>
    <w:r w:rsidR="0089071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E5A0B" w14:textId="77777777" w:rsidR="00380347" w:rsidRDefault="006067D7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0E87C0B8" wp14:editId="08F909F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9200" cy="374400"/>
              <wp:effectExtent l="0" t="0" r="0" b="0"/>
              <wp:wrapNone/>
              <wp:docPr id="894347389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9200" cy="374400"/>
                        <a:chOff x="-3135976" y="0"/>
                        <a:chExt cx="10699787" cy="375997"/>
                      </a:xfrm>
                    </wpg:grpSpPr>
                    <wps:wsp>
                      <wps:cNvPr id="1980954239" name="Freeform 1980954239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447454" name="Freeform 1978447454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7912954" name="Freeform 58791295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393709" name="Freeform 487393709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2303929" name="Freeform 1562303929"/>
                      <wps:cNvSpPr/>
                      <wps:spPr>
                        <a:xfrm>
                          <a:off x="-3135976" y="0"/>
                          <a:ext cx="9303413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3186319" name="Freeform 7031863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8B0EB" id="Graphic 1" o:spid="_x0000_s1026" alt="&quot;&quot;" style="position:absolute;margin-left:0;margin-top:0;width:842.45pt;height:29.5pt;z-index:-251657216;mso-position-horizontal-relative:page;mso-position-vertical-relative:page;mso-width-relative:margin;mso-height-relative:margin" coordorigin="-31359" coordsize="106997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">
              <v:shape id="Freeform 1980954239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978447454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58791295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487393709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562303929" o:spid="_x0000_s1031" style="position:absolute;left:-31359;width:93033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9303413,0;9040833,375997;0,375997;0,0;9303413,0" o:connectangles="0,0,0,0,0"/>
              </v:shape>
              <v:shape id="Freeform 7031863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2C18DD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9CC0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170C4F"/>
    <w:multiLevelType w:val="hybridMultilevel"/>
    <w:tmpl w:val="0DAE0DCC"/>
    <w:lvl w:ilvl="0" w:tplc="CF7C73EA">
      <w:numFmt w:val="bullet"/>
      <w:lvlText w:val="•"/>
      <w:lvlJc w:val="left"/>
      <w:pPr>
        <w:ind w:left="720" w:hanging="360"/>
      </w:pPr>
      <w:rPr>
        <w:rFonts w:ascii="VIC" w:eastAsiaTheme="minorEastAsia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1021" w:hanging="1021"/>
      </w:pPr>
    </w:lvl>
    <w:lvl w:ilvl="3">
      <w:start w:val="1"/>
      <w:numFmt w:val="decimal"/>
      <w:lvlText w:val="%1.%2.%3.%4."/>
      <w:lvlJc w:val="left"/>
      <w:pPr>
        <w:ind w:left="1361" w:hanging="1361"/>
      </w:pPr>
    </w:lvl>
    <w:lvl w:ilvl="4">
      <w:start w:val="1"/>
      <w:numFmt w:val="decimal"/>
      <w:lvlText w:val="%1.%2.%3.%4.%5"/>
      <w:lvlJc w:val="left"/>
      <w:pPr>
        <w:ind w:left="1701" w:hanging="1701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418" w:hanging="1418"/>
      </w:pPr>
    </w:lvl>
    <w:lvl w:ilvl="5">
      <w:start w:val="1"/>
      <w:numFmt w:val="decimal"/>
      <w:lvlText w:val="%6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none"/>
      <w:lvlText w:val=""/>
      <w:lvlJc w:val="right"/>
      <w:pPr>
        <w:ind w:left="567" w:hanging="567"/>
      </w:pPr>
    </w:lvl>
  </w:abstractNum>
  <w:abstractNum w:abstractNumId="5" w15:restartNumberingAfterBreak="0">
    <w:nsid w:val="117D1522"/>
    <w:multiLevelType w:val="hybridMultilevel"/>
    <w:tmpl w:val="F8601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7C"/>
    <w:multiLevelType w:val="multilevel"/>
    <w:tmpl w:val="1E8C55A6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C1859C9"/>
    <w:multiLevelType w:val="multilevel"/>
    <w:tmpl w:val="A9D01E46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50B9E"/>
    <w:multiLevelType w:val="hybridMultilevel"/>
    <w:tmpl w:val="539010EC"/>
    <w:lvl w:ilvl="0" w:tplc="C6483CBC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FD645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47990096">
    <w:abstractNumId w:val="15"/>
  </w:num>
  <w:num w:numId="2" w16cid:durableId="503790137">
    <w:abstractNumId w:val="12"/>
  </w:num>
  <w:num w:numId="3" w16cid:durableId="2012565857">
    <w:abstractNumId w:val="6"/>
  </w:num>
  <w:num w:numId="4" w16cid:durableId="76903290">
    <w:abstractNumId w:val="9"/>
  </w:num>
  <w:num w:numId="5" w16cid:durableId="2010210550">
    <w:abstractNumId w:val="7"/>
  </w:num>
  <w:num w:numId="6" w16cid:durableId="837189291">
    <w:abstractNumId w:val="16"/>
  </w:num>
  <w:num w:numId="7" w16cid:durableId="876284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788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29095">
    <w:abstractNumId w:val="3"/>
  </w:num>
  <w:num w:numId="10" w16cid:durableId="783112715">
    <w:abstractNumId w:val="0"/>
  </w:num>
  <w:num w:numId="11" w16cid:durableId="472060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787500">
    <w:abstractNumId w:val="13"/>
  </w:num>
  <w:num w:numId="13" w16cid:durableId="1048383676">
    <w:abstractNumId w:val="4"/>
  </w:num>
  <w:num w:numId="14" w16cid:durableId="724064763">
    <w:abstractNumId w:val="11"/>
  </w:num>
  <w:num w:numId="15" w16cid:durableId="1273320527">
    <w:abstractNumId w:val="10"/>
  </w:num>
  <w:num w:numId="16" w16cid:durableId="604773466">
    <w:abstractNumId w:val="8"/>
  </w:num>
  <w:num w:numId="17" w16cid:durableId="410204198">
    <w:abstractNumId w:val="11"/>
  </w:num>
  <w:num w:numId="18" w16cid:durableId="414515718">
    <w:abstractNumId w:val="1"/>
  </w:num>
  <w:num w:numId="19" w16cid:durableId="435370644">
    <w:abstractNumId w:val="5"/>
  </w:num>
  <w:num w:numId="20" w16cid:durableId="89026347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proofState w:spelling="clean" w:grammar="clean"/>
  <w:attachedTemplate r:id="rId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EB"/>
    <w:rsid w:val="00002729"/>
    <w:rsid w:val="00002C93"/>
    <w:rsid w:val="00003583"/>
    <w:rsid w:val="00003709"/>
    <w:rsid w:val="00003E3B"/>
    <w:rsid w:val="00005754"/>
    <w:rsid w:val="00005FC0"/>
    <w:rsid w:val="000100A3"/>
    <w:rsid w:val="0001088E"/>
    <w:rsid w:val="000143C5"/>
    <w:rsid w:val="00014D02"/>
    <w:rsid w:val="00015B80"/>
    <w:rsid w:val="00020713"/>
    <w:rsid w:val="00021A2F"/>
    <w:rsid w:val="00024B98"/>
    <w:rsid w:val="00025B3C"/>
    <w:rsid w:val="0002627E"/>
    <w:rsid w:val="00026FE4"/>
    <w:rsid w:val="000277AD"/>
    <w:rsid w:val="00027A61"/>
    <w:rsid w:val="00030C2E"/>
    <w:rsid w:val="000319D3"/>
    <w:rsid w:val="000330D7"/>
    <w:rsid w:val="000339CA"/>
    <w:rsid w:val="000369F8"/>
    <w:rsid w:val="0003751F"/>
    <w:rsid w:val="00037776"/>
    <w:rsid w:val="00040E18"/>
    <w:rsid w:val="00041B38"/>
    <w:rsid w:val="0004321A"/>
    <w:rsid w:val="00043C6A"/>
    <w:rsid w:val="00043FD4"/>
    <w:rsid w:val="0004413C"/>
    <w:rsid w:val="00044CEA"/>
    <w:rsid w:val="00046ACD"/>
    <w:rsid w:val="00046BB3"/>
    <w:rsid w:val="00051B1A"/>
    <w:rsid w:val="0005225F"/>
    <w:rsid w:val="0005359F"/>
    <w:rsid w:val="00055779"/>
    <w:rsid w:val="000557C6"/>
    <w:rsid w:val="00055A33"/>
    <w:rsid w:val="00070CE1"/>
    <w:rsid w:val="00070EC3"/>
    <w:rsid w:val="00072B2F"/>
    <w:rsid w:val="00072D48"/>
    <w:rsid w:val="00073820"/>
    <w:rsid w:val="00074C16"/>
    <w:rsid w:val="00080C66"/>
    <w:rsid w:val="00081DA7"/>
    <w:rsid w:val="00082403"/>
    <w:rsid w:val="000866A6"/>
    <w:rsid w:val="00086A96"/>
    <w:rsid w:val="00087FF3"/>
    <w:rsid w:val="00091ABC"/>
    <w:rsid w:val="00091C81"/>
    <w:rsid w:val="000926DF"/>
    <w:rsid w:val="00092B26"/>
    <w:rsid w:val="00092B50"/>
    <w:rsid w:val="000932CC"/>
    <w:rsid w:val="0009562F"/>
    <w:rsid w:val="00096E9B"/>
    <w:rsid w:val="00097C7F"/>
    <w:rsid w:val="000A0A02"/>
    <w:rsid w:val="000A0A27"/>
    <w:rsid w:val="000A1059"/>
    <w:rsid w:val="000A1927"/>
    <w:rsid w:val="000A2F39"/>
    <w:rsid w:val="000A381D"/>
    <w:rsid w:val="000A5A67"/>
    <w:rsid w:val="000A65D2"/>
    <w:rsid w:val="000A739E"/>
    <w:rsid w:val="000A7E35"/>
    <w:rsid w:val="000B05DF"/>
    <w:rsid w:val="000B10A2"/>
    <w:rsid w:val="000B10B9"/>
    <w:rsid w:val="000B147C"/>
    <w:rsid w:val="000B25F4"/>
    <w:rsid w:val="000B3148"/>
    <w:rsid w:val="000B3C22"/>
    <w:rsid w:val="000B4613"/>
    <w:rsid w:val="000B4C01"/>
    <w:rsid w:val="000B619D"/>
    <w:rsid w:val="000B640C"/>
    <w:rsid w:val="000B69BA"/>
    <w:rsid w:val="000B7F4B"/>
    <w:rsid w:val="000C30EA"/>
    <w:rsid w:val="000C52D3"/>
    <w:rsid w:val="000D245D"/>
    <w:rsid w:val="000D2C1A"/>
    <w:rsid w:val="000D3809"/>
    <w:rsid w:val="000D5CAC"/>
    <w:rsid w:val="000D6B77"/>
    <w:rsid w:val="000D737E"/>
    <w:rsid w:val="000E015F"/>
    <w:rsid w:val="000E0434"/>
    <w:rsid w:val="000E11C1"/>
    <w:rsid w:val="000E144D"/>
    <w:rsid w:val="000E384B"/>
    <w:rsid w:val="000E569E"/>
    <w:rsid w:val="000E60A3"/>
    <w:rsid w:val="000E7003"/>
    <w:rsid w:val="000F118D"/>
    <w:rsid w:val="000F31B8"/>
    <w:rsid w:val="000F4D86"/>
    <w:rsid w:val="000F66DC"/>
    <w:rsid w:val="000F689C"/>
    <w:rsid w:val="000F6AC0"/>
    <w:rsid w:val="00100D92"/>
    <w:rsid w:val="00102B6E"/>
    <w:rsid w:val="00103873"/>
    <w:rsid w:val="00105220"/>
    <w:rsid w:val="00107B0D"/>
    <w:rsid w:val="00107F77"/>
    <w:rsid w:val="001106A0"/>
    <w:rsid w:val="00111273"/>
    <w:rsid w:val="00111713"/>
    <w:rsid w:val="00111775"/>
    <w:rsid w:val="00112FAD"/>
    <w:rsid w:val="00114812"/>
    <w:rsid w:val="00114A73"/>
    <w:rsid w:val="00114FF1"/>
    <w:rsid w:val="00116545"/>
    <w:rsid w:val="00116563"/>
    <w:rsid w:val="00116CED"/>
    <w:rsid w:val="0011767C"/>
    <w:rsid w:val="00125B3E"/>
    <w:rsid w:val="001269A2"/>
    <w:rsid w:val="00127421"/>
    <w:rsid w:val="00131292"/>
    <w:rsid w:val="0013204F"/>
    <w:rsid w:val="00132C13"/>
    <w:rsid w:val="00132C9F"/>
    <w:rsid w:val="00133704"/>
    <w:rsid w:val="0013421B"/>
    <w:rsid w:val="00134CAE"/>
    <w:rsid w:val="001359E7"/>
    <w:rsid w:val="00135EFC"/>
    <w:rsid w:val="00140DE1"/>
    <w:rsid w:val="0014157C"/>
    <w:rsid w:val="001419CE"/>
    <w:rsid w:val="00142478"/>
    <w:rsid w:val="001439D4"/>
    <w:rsid w:val="00145987"/>
    <w:rsid w:val="001476EF"/>
    <w:rsid w:val="00150CAE"/>
    <w:rsid w:val="0015137D"/>
    <w:rsid w:val="001524E1"/>
    <w:rsid w:val="001533A2"/>
    <w:rsid w:val="00156291"/>
    <w:rsid w:val="00163C71"/>
    <w:rsid w:val="00163F0B"/>
    <w:rsid w:val="0016469D"/>
    <w:rsid w:val="00164D7F"/>
    <w:rsid w:val="001656A1"/>
    <w:rsid w:val="00166413"/>
    <w:rsid w:val="0017068C"/>
    <w:rsid w:val="00171F16"/>
    <w:rsid w:val="001728CA"/>
    <w:rsid w:val="00172CF0"/>
    <w:rsid w:val="00173BFD"/>
    <w:rsid w:val="00174347"/>
    <w:rsid w:val="001743EB"/>
    <w:rsid w:val="00177F07"/>
    <w:rsid w:val="00180847"/>
    <w:rsid w:val="00180CE8"/>
    <w:rsid w:val="00181EAF"/>
    <w:rsid w:val="001838AB"/>
    <w:rsid w:val="0018395E"/>
    <w:rsid w:val="0018488D"/>
    <w:rsid w:val="001879A8"/>
    <w:rsid w:val="00187AB5"/>
    <w:rsid w:val="0019091F"/>
    <w:rsid w:val="001909B9"/>
    <w:rsid w:val="001934EB"/>
    <w:rsid w:val="00194A85"/>
    <w:rsid w:val="001A0AAF"/>
    <w:rsid w:val="001A15D5"/>
    <w:rsid w:val="001A1F72"/>
    <w:rsid w:val="001A35E5"/>
    <w:rsid w:val="001A3D04"/>
    <w:rsid w:val="001A628B"/>
    <w:rsid w:val="001A7330"/>
    <w:rsid w:val="001B2E63"/>
    <w:rsid w:val="001B3C6A"/>
    <w:rsid w:val="001B3EE6"/>
    <w:rsid w:val="001B455D"/>
    <w:rsid w:val="001B4F9A"/>
    <w:rsid w:val="001C07C2"/>
    <w:rsid w:val="001C0A67"/>
    <w:rsid w:val="001C1CD0"/>
    <w:rsid w:val="001C256D"/>
    <w:rsid w:val="001C43B2"/>
    <w:rsid w:val="001C4B93"/>
    <w:rsid w:val="001C4E88"/>
    <w:rsid w:val="001D0245"/>
    <w:rsid w:val="001D4524"/>
    <w:rsid w:val="001D4C98"/>
    <w:rsid w:val="001D754D"/>
    <w:rsid w:val="001E04AA"/>
    <w:rsid w:val="001E0611"/>
    <w:rsid w:val="001E0762"/>
    <w:rsid w:val="001E1988"/>
    <w:rsid w:val="001E2DF7"/>
    <w:rsid w:val="001E4186"/>
    <w:rsid w:val="001E4E96"/>
    <w:rsid w:val="001E52C6"/>
    <w:rsid w:val="001E5591"/>
    <w:rsid w:val="001E79F1"/>
    <w:rsid w:val="001F010F"/>
    <w:rsid w:val="001F04A9"/>
    <w:rsid w:val="001F1BB2"/>
    <w:rsid w:val="001F2523"/>
    <w:rsid w:val="001F35AC"/>
    <w:rsid w:val="001F398C"/>
    <w:rsid w:val="001F485D"/>
    <w:rsid w:val="00201D1A"/>
    <w:rsid w:val="00202F93"/>
    <w:rsid w:val="00207250"/>
    <w:rsid w:val="00214F3C"/>
    <w:rsid w:val="00215155"/>
    <w:rsid w:val="00216B6C"/>
    <w:rsid w:val="00216D02"/>
    <w:rsid w:val="00217CEB"/>
    <w:rsid w:val="00217D92"/>
    <w:rsid w:val="0022241B"/>
    <w:rsid w:val="0022397C"/>
    <w:rsid w:val="00224507"/>
    <w:rsid w:val="00224DDA"/>
    <w:rsid w:val="00226F6E"/>
    <w:rsid w:val="002313EF"/>
    <w:rsid w:val="00231D84"/>
    <w:rsid w:val="00232594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3AE2"/>
    <w:rsid w:val="002454F4"/>
    <w:rsid w:val="00246264"/>
    <w:rsid w:val="00246A79"/>
    <w:rsid w:val="002510E3"/>
    <w:rsid w:val="0025118A"/>
    <w:rsid w:val="00252F18"/>
    <w:rsid w:val="00254215"/>
    <w:rsid w:val="00254690"/>
    <w:rsid w:val="00254FCE"/>
    <w:rsid w:val="002562B0"/>
    <w:rsid w:val="002573C8"/>
    <w:rsid w:val="002606FB"/>
    <w:rsid w:val="00262546"/>
    <w:rsid w:val="0026278D"/>
    <w:rsid w:val="00263B26"/>
    <w:rsid w:val="0026496F"/>
    <w:rsid w:val="00266388"/>
    <w:rsid w:val="002667C8"/>
    <w:rsid w:val="002668CE"/>
    <w:rsid w:val="002669AE"/>
    <w:rsid w:val="0026731D"/>
    <w:rsid w:val="00267565"/>
    <w:rsid w:val="00272278"/>
    <w:rsid w:val="00274BF9"/>
    <w:rsid w:val="00275F66"/>
    <w:rsid w:val="0027645B"/>
    <w:rsid w:val="0028110F"/>
    <w:rsid w:val="00281626"/>
    <w:rsid w:val="00281877"/>
    <w:rsid w:val="00281903"/>
    <w:rsid w:val="00282330"/>
    <w:rsid w:val="002839D6"/>
    <w:rsid w:val="0029290D"/>
    <w:rsid w:val="00292ACC"/>
    <w:rsid w:val="00292F47"/>
    <w:rsid w:val="0029399F"/>
    <w:rsid w:val="002942EF"/>
    <w:rsid w:val="00296B07"/>
    <w:rsid w:val="002A2397"/>
    <w:rsid w:val="002A4121"/>
    <w:rsid w:val="002A4E35"/>
    <w:rsid w:val="002A5060"/>
    <w:rsid w:val="002B0358"/>
    <w:rsid w:val="002B0369"/>
    <w:rsid w:val="002B0A86"/>
    <w:rsid w:val="002B0A93"/>
    <w:rsid w:val="002B1E6B"/>
    <w:rsid w:val="002B269F"/>
    <w:rsid w:val="002B34E8"/>
    <w:rsid w:val="002B3EF8"/>
    <w:rsid w:val="002B603E"/>
    <w:rsid w:val="002B6077"/>
    <w:rsid w:val="002B7332"/>
    <w:rsid w:val="002C3E25"/>
    <w:rsid w:val="002C4C7F"/>
    <w:rsid w:val="002C62E1"/>
    <w:rsid w:val="002C6ADB"/>
    <w:rsid w:val="002D06D6"/>
    <w:rsid w:val="002D0D5F"/>
    <w:rsid w:val="002D167C"/>
    <w:rsid w:val="002D2C2A"/>
    <w:rsid w:val="002D391F"/>
    <w:rsid w:val="002E25A0"/>
    <w:rsid w:val="002E34BF"/>
    <w:rsid w:val="002E35EE"/>
    <w:rsid w:val="002E5A39"/>
    <w:rsid w:val="002E5FC8"/>
    <w:rsid w:val="002E6A83"/>
    <w:rsid w:val="002F113F"/>
    <w:rsid w:val="002F206E"/>
    <w:rsid w:val="002F2554"/>
    <w:rsid w:val="002F278D"/>
    <w:rsid w:val="002F3821"/>
    <w:rsid w:val="002F3873"/>
    <w:rsid w:val="002F509E"/>
    <w:rsid w:val="002F5419"/>
    <w:rsid w:val="002F575C"/>
    <w:rsid w:val="002F5812"/>
    <w:rsid w:val="002F5849"/>
    <w:rsid w:val="002F6787"/>
    <w:rsid w:val="0030002F"/>
    <w:rsid w:val="003002D8"/>
    <w:rsid w:val="0030059C"/>
    <w:rsid w:val="00301448"/>
    <w:rsid w:val="00302B5E"/>
    <w:rsid w:val="00304668"/>
    <w:rsid w:val="00305D59"/>
    <w:rsid w:val="00305D69"/>
    <w:rsid w:val="00312BFC"/>
    <w:rsid w:val="00316E09"/>
    <w:rsid w:val="00317174"/>
    <w:rsid w:val="00317A45"/>
    <w:rsid w:val="0032039E"/>
    <w:rsid w:val="003207C1"/>
    <w:rsid w:val="00320A84"/>
    <w:rsid w:val="00321B51"/>
    <w:rsid w:val="00321DF2"/>
    <w:rsid w:val="0032396E"/>
    <w:rsid w:val="00324F56"/>
    <w:rsid w:val="0033030D"/>
    <w:rsid w:val="003351BA"/>
    <w:rsid w:val="00335C9E"/>
    <w:rsid w:val="0033658D"/>
    <w:rsid w:val="003378D1"/>
    <w:rsid w:val="00340CA0"/>
    <w:rsid w:val="00341877"/>
    <w:rsid w:val="00341CE1"/>
    <w:rsid w:val="0034214B"/>
    <w:rsid w:val="00343F9A"/>
    <w:rsid w:val="003447F1"/>
    <w:rsid w:val="00344845"/>
    <w:rsid w:val="00344B84"/>
    <w:rsid w:val="00345BF7"/>
    <w:rsid w:val="00347536"/>
    <w:rsid w:val="00350372"/>
    <w:rsid w:val="003516BF"/>
    <w:rsid w:val="00353985"/>
    <w:rsid w:val="0035496A"/>
    <w:rsid w:val="00355312"/>
    <w:rsid w:val="00362B74"/>
    <w:rsid w:val="00362F86"/>
    <w:rsid w:val="0036379C"/>
    <w:rsid w:val="003638D9"/>
    <w:rsid w:val="00364485"/>
    <w:rsid w:val="00364C8A"/>
    <w:rsid w:val="00364F93"/>
    <w:rsid w:val="003656D5"/>
    <w:rsid w:val="003661D1"/>
    <w:rsid w:val="00367751"/>
    <w:rsid w:val="00367A43"/>
    <w:rsid w:val="0037026F"/>
    <w:rsid w:val="0037070A"/>
    <w:rsid w:val="003707FD"/>
    <w:rsid w:val="00372C9F"/>
    <w:rsid w:val="00373669"/>
    <w:rsid w:val="00374AD7"/>
    <w:rsid w:val="00374C56"/>
    <w:rsid w:val="00375B8F"/>
    <w:rsid w:val="00380347"/>
    <w:rsid w:val="00380906"/>
    <w:rsid w:val="00382D9C"/>
    <w:rsid w:val="00384FC9"/>
    <w:rsid w:val="0038503D"/>
    <w:rsid w:val="0038513D"/>
    <w:rsid w:val="003915CA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2A2F"/>
    <w:rsid w:val="003B2CDC"/>
    <w:rsid w:val="003B3A76"/>
    <w:rsid w:val="003B3C46"/>
    <w:rsid w:val="003B5983"/>
    <w:rsid w:val="003B5DBC"/>
    <w:rsid w:val="003B7E23"/>
    <w:rsid w:val="003C0215"/>
    <w:rsid w:val="003C3E43"/>
    <w:rsid w:val="003C68CF"/>
    <w:rsid w:val="003C6DDB"/>
    <w:rsid w:val="003C6E18"/>
    <w:rsid w:val="003C7279"/>
    <w:rsid w:val="003C7DDF"/>
    <w:rsid w:val="003D0829"/>
    <w:rsid w:val="003D121F"/>
    <w:rsid w:val="003D3D47"/>
    <w:rsid w:val="003D55AC"/>
    <w:rsid w:val="003D7EFF"/>
    <w:rsid w:val="003E1FC0"/>
    <w:rsid w:val="003E2D57"/>
    <w:rsid w:val="003E7427"/>
    <w:rsid w:val="003E7B8D"/>
    <w:rsid w:val="003F034D"/>
    <w:rsid w:val="003F2986"/>
    <w:rsid w:val="003F35BA"/>
    <w:rsid w:val="003F443B"/>
    <w:rsid w:val="003F51A3"/>
    <w:rsid w:val="003F5577"/>
    <w:rsid w:val="003F5A8C"/>
    <w:rsid w:val="003F66CB"/>
    <w:rsid w:val="003F6794"/>
    <w:rsid w:val="00401E1E"/>
    <w:rsid w:val="00403322"/>
    <w:rsid w:val="00404B9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B11"/>
    <w:rsid w:val="00422CD0"/>
    <w:rsid w:val="00425CE6"/>
    <w:rsid w:val="00426EE8"/>
    <w:rsid w:val="00430DD9"/>
    <w:rsid w:val="004312E8"/>
    <w:rsid w:val="004313CA"/>
    <w:rsid w:val="00431AD6"/>
    <w:rsid w:val="00432DB3"/>
    <w:rsid w:val="0043431C"/>
    <w:rsid w:val="0044053B"/>
    <w:rsid w:val="00443586"/>
    <w:rsid w:val="00443864"/>
    <w:rsid w:val="00446065"/>
    <w:rsid w:val="00446E19"/>
    <w:rsid w:val="00446E28"/>
    <w:rsid w:val="00447CF6"/>
    <w:rsid w:val="00453F7C"/>
    <w:rsid w:val="0045569A"/>
    <w:rsid w:val="004561DF"/>
    <w:rsid w:val="004567FF"/>
    <w:rsid w:val="00456C2D"/>
    <w:rsid w:val="004576D1"/>
    <w:rsid w:val="00460F74"/>
    <w:rsid w:val="00462A3B"/>
    <w:rsid w:val="00464235"/>
    <w:rsid w:val="00465194"/>
    <w:rsid w:val="00465419"/>
    <w:rsid w:val="004656EB"/>
    <w:rsid w:val="00465996"/>
    <w:rsid w:val="004670A7"/>
    <w:rsid w:val="00467557"/>
    <w:rsid w:val="00470991"/>
    <w:rsid w:val="004712B1"/>
    <w:rsid w:val="00472B80"/>
    <w:rsid w:val="0047302D"/>
    <w:rsid w:val="00473934"/>
    <w:rsid w:val="00473FB7"/>
    <w:rsid w:val="00474864"/>
    <w:rsid w:val="00474DC3"/>
    <w:rsid w:val="00475A28"/>
    <w:rsid w:val="004766D2"/>
    <w:rsid w:val="004769DB"/>
    <w:rsid w:val="00477AB6"/>
    <w:rsid w:val="00480290"/>
    <w:rsid w:val="00481165"/>
    <w:rsid w:val="00482B97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9713B"/>
    <w:rsid w:val="004A4836"/>
    <w:rsid w:val="004A59BB"/>
    <w:rsid w:val="004A6C25"/>
    <w:rsid w:val="004A7DBB"/>
    <w:rsid w:val="004A7EA0"/>
    <w:rsid w:val="004A7F6C"/>
    <w:rsid w:val="004B13EA"/>
    <w:rsid w:val="004B29B9"/>
    <w:rsid w:val="004B2B4A"/>
    <w:rsid w:val="004B32AF"/>
    <w:rsid w:val="004B3B66"/>
    <w:rsid w:val="004B48BF"/>
    <w:rsid w:val="004C02EC"/>
    <w:rsid w:val="004C0AA2"/>
    <w:rsid w:val="004C1A21"/>
    <w:rsid w:val="004C1FE7"/>
    <w:rsid w:val="004C35B2"/>
    <w:rsid w:val="004C7432"/>
    <w:rsid w:val="004C75EC"/>
    <w:rsid w:val="004C7798"/>
    <w:rsid w:val="004C7EF9"/>
    <w:rsid w:val="004D3942"/>
    <w:rsid w:val="004D41AC"/>
    <w:rsid w:val="004D4D99"/>
    <w:rsid w:val="004D7D5C"/>
    <w:rsid w:val="004D7F18"/>
    <w:rsid w:val="004E0321"/>
    <w:rsid w:val="004E0A64"/>
    <w:rsid w:val="004E0BB2"/>
    <w:rsid w:val="004E147A"/>
    <w:rsid w:val="004E1EF6"/>
    <w:rsid w:val="004E22FD"/>
    <w:rsid w:val="004E5A0B"/>
    <w:rsid w:val="004E6A3A"/>
    <w:rsid w:val="004E6A83"/>
    <w:rsid w:val="004F1588"/>
    <w:rsid w:val="004F369E"/>
    <w:rsid w:val="004F36F7"/>
    <w:rsid w:val="004F38DE"/>
    <w:rsid w:val="004F47F5"/>
    <w:rsid w:val="004F4880"/>
    <w:rsid w:val="004F668A"/>
    <w:rsid w:val="004F6D4C"/>
    <w:rsid w:val="004F6FE8"/>
    <w:rsid w:val="004F730E"/>
    <w:rsid w:val="004F776D"/>
    <w:rsid w:val="004F77CB"/>
    <w:rsid w:val="0050049D"/>
    <w:rsid w:val="00500B67"/>
    <w:rsid w:val="005013DC"/>
    <w:rsid w:val="00501683"/>
    <w:rsid w:val="00502574"/>
    <w:rsid w:val="00503522"/>
    <w:rsid w:val="005077EB"/>
    <w:rsid w:val="005152D9"/>
    <w:rsid w:val="00517E3C"/>
    <w:rsid w:val="00520735"/>
    <w:rsid w:val="005207DF"/>
    <w:rsid w:val="00520ABF"/>
    <w:rsid w:val="005215D9"/>
    <w:rsid w:val="005218C6"/>
    <w:rsid w:val="0052633A"/>
    <w:rsid w:val="00526E69"/>
    <w:rsid w:val="00527388"/>
    <w:rsid w:val="00527689"/>
    <w:rsid w:val="00527D8B"/>
    <w:rsid w:val="00530B13"/>
    <w:rsid w:val="00531CD7"/>
    <w:rsid w:val="00531EBE"/>
    <w:rsid w:val="0053238E"/>
    <w:rsid w:val="00532E15"/>
    <w:rsid w:val="00533C71"/>
    <w:rsid w:val="00533D2D"/>
    <w:rsid w:val="00535C1B"/>
    <w:rsid w:val="005372EE"/>
    <w:rsid w:val="005409DF"/>
    <w:rsid w:val="005435A9"/>
    <w:rsid w:val="00544E33"/>
    <w:rsid w:val="00547069"/>
    <w:rsid w:val="00547627"/>
    <w:rsid w:val="00550F70"/>
    <w:rsid w:val="0055107D"/>
    <w:rsid w:val="00551B17"/>
    <w:rsid w:val="005524D9"/>
    <w:rsid w:val="0055273C"/>
    <w:rsid w:val="00553D0F"/>
    <w:rsid w:val="00557905"/>
    <w:rsid w:val="00557ABF"/>
    <w:rsid w:val="00561EDF"/>
    <w:rsid w:val="00565136"/>
    <w:rsid w:val="00566274"/>
    <w:rsid w:val="005665AE"/>
    <w:rsid w:val="005666FC"/>
    <w:rsid w:val="005668BE"/>
    <w:rsid w:val="0056756E"/>
    <w:rsid w:val="00567C83"/>
    <w:rsid w:val="00567D3C"/>
    <w:rsid w:val="00571EDC"/>
    <w:rsid w:val="005739A5"/>
    <w:rsid w:val="00576F5B"/>
    <w:rsid w:val="00576FCB"/>
    <w:rsid w:val="0057714C"/>
    <w:rsid w:val="00577376"/>
    <w:rsid w:val="00580571"/>
    <w:rsid w:val="00581A1C"/>
    <w:rsid w:val="00583F3E"/>
    <w:rsid w:val="0058424A"/>
    <w:rsid w:val="00586CF7"/>
    <w:rsid w:val="00591292"/>
    <w:rsid w:val="0059142C"/>
    <w:rsid w:val="0059207E"/>
    <w:rsid w:val="005933A2"/>
    <w:rsid w:val="00593F3E"/>
    <w:rsid w:val="00594DAC"/>
    <w:rsid w:val="00595975"/>
    <w:rsid w:val="00596533"/>
    <w:rsid w:val="005967DC"/>
    <w:rsid w:val="00597ED3"/>
    <w:rsid w:val="005A0169"/>
    <w:rsid w:val="005A0305"/>
    <w:rsid w:val="005A1041"/>
    <w:rsid w:val="005A1E4E"/>
    <w:rsid w:val="005A219D"/>
    <w:rsid w:val="005A28B2"/>
    <w:rsid w:val="005A2CE5"/>
    <w:rsid w:val="005A3365"/>
    <w:rsid w:val="005A3D00"/>
    <w:rsid w:val="005A3D3C"/>
    <w:rsid w:val="005A4D28"/>
    <w:rsid w:val="005A7D08"/>
    <w:rsid w:val="005B0170"/>
    <w:rsid w:val="005B18C7"/>
    <w:rsid w:val="005B1EA5"/>
    <w:rsid w:val="005B1FE5"/>
    <w:rsid w:val="005B2F8C"/>
    <w:rsid w:val="005B4302"/>
    <w:rsid w:val="005B4ADB"/>
    <w:rsid w:val="005B5339"/>
    <w:rsid w:val="005B6412"/>
    <w:rsid w:val="005C06FC"/>
    <w:rsid w:val="005C0FEB"/>
    <w:rsid w:val="005C19DF"/>
    <w:rsid w:val="005C1C4F"/>
    <w:rsid w:val="005C319A"/>
    <w:rsid w:val="005C4976"/>
    <w:rsid w:val="005C5116"/>
    <w:rsid w:val="005C5152"/>
    <w:rsid w:val="005C5484"/>
    <w:rsid w:val="005C7699"/>
    <w:rsid w:val="005C7C60"/>
    <w:rsid w:val="005D28D4"/>
    <w:rsid w:val="005D4920"/>
    <w:rsid w:val="005D59F3"/>
    <w:rsid w:val="005D66AB"/>
    <w:rsid w:val="005D68FB"/>
    <w:rsid w:val="005D727B"/>
    <w:rsid w:val="005D7D80"/>
    <w:rsid w:val="005E133C"/>
    <w:rsid w:val="005E1EE8"/>
    <w:rsid w:val="005E3064"/>
    <w:rsid w:val="005E5E73"/>
    <w:rsid w:val="005E5EC0"/>
    <w:rsid w:val="005F04CB"/>
    <w:rsid w:val="005F081B"/>
    <w:rsid w:val="005F0B8B"/>
    <w:rsid w:val="005F1786"/>
    <w:rsid w:val="005F252B"/>
    <w:rsid w:val="005F3452"/>
    <w:rsid w:val="005F4D0E"/>
    <w:rsid w:val="005F4E00"/>
    <w:rsid w:val="005F4E21"/>
    <w:rsid w:val="005F6784"/>
    <w:rsid w:val="005F6919"/>
    <w:rsid w:val="005F7DC8"/>
    <w:rsid w:val="0060008C"/>
    <w:rsid w:val="0060047F"/>
    <w:rsid w:val="00604066"/>
    <w:rsid w:val="00604F1E"/>
    <w:rsid w:val="006067D7"/>
    <w:rsid w:val="00607F1A"/>
    <w:rsid w:val="006104C0"/>
    <w:rsid w:val="00610FD7"/>
    <w:rsid w:val="00612B0E"/>
    <w:rsid w:val="00613A4E"/>
    <w:rsid w:val="00614C8E"/>
    <w:rsid w:val="00617BA0"/>
    <w:rsid w:val="0062036B"/>
    <w:rsid w:val="006208A0"/>
    <w:rsid w:val="006209CA"/>
    <w:rsid w:val="00625C3F"/>
    <w:rsid w:val="0062664C"/>
    <w:rsid w:val="00631E73"/>
    <w:rsid w:val="00632DEF"/>
    <w:rsid w:val="00633BB1"/>
    <w:rsid w:val="00634883"/>
    <w:rsid w:val="0063593D"/>
    <w:rsid w:val="00635A04"/>
    <w:rsid w:val="00640D34"/>
    <w:rsid w:val="00646F75"/>
    <w:rsid w:val="00647578"/>
    <w:rsid w:val="00651F10"/>
    <w:rsid w:val="006520C0"/>
    <w:rsid w:val="00652A1D"/>
    <w:rsid w:val="0065300A"/>
    <w:rsid w:val="00653A26"/>
    <w:rsid w:val="00654CAD"/>
    <w:rsid w:val="00655221"/>
    <w:rsid w:val="006559EA"/>
    <w:rsid w:val="00656676"/>
    <w:rsid w:val="00657AE4"/>
    <w:rsid w:val="0066005B"/>
    <w:rsid w:val="0066425C"/>
    <w:rsid w:val="006667FD"/>
    <w:rsid w:val="00670744"/>
    <w:rsid w:val="00671864"/>
    <w:rsid w:val="0067300D"/>
    <w:rsid w:val="00674361"/>
    <w:rsid w:val="00676178"/>
    <w:rsid w:val="0067638B"/>
    <w:rsid w:val="00677741"/>
    <w:rsid w:val="0068068A"/>
    <w:rsid w:val="006817D7"/>
    <w:rsid w:val="006832BE"/>
    <w:rsid w:val="00683C09"/>
    <w:rsid w:val="00686E73"/>
    <w:rsid w:val="00690089"/>
    <w:rsid w:val="006902D1"/>
    <w:rsid w:val="006911F3"/>
    <w:rsid w:val="00691A1A"/>
    <w:rsid w:val="00693A3C"/>
    <w:rsid w:val="00693BE4"/>
    <w:rsid w:val="00694A46"/>
    <w:rsid w:val="006955A9"/>
    <w:rsid w:val="006964B3"/>
    <w:rsid w:val="006972E4"/>
    <w:rsid w:val="00697E11"/>
    <w:rsid w:val="006A10E4"/>
    <w:rsid w:val="006A288E"/>
    <w:rsid w:val="006A2F1E"/>
    <w:rsid w:val="006A3006"/>
    <w:rsid w:val="006A3DC3"/>
    <w:rsid w:val="006A48B6"/>
    <w:rsid w:val="006A53BA"/>
    <w:rsid w:val="006B3040"/>
    <w:rsid w:val="006B318B"/>
    <w:rsid w:val="006B43B3"/>
    <w:rsid w:val="006B632F"/>
    <w:rsid w:val="006B6F3B"/>
    <w:rsid w:val="006C1A48"/>
    <w:rsid w:val="006C211C"/>
    <w:rsid w:val="006C2468"/>
    <w:rsid w:val="006C3C0D"/>
    <w:rsid w:val="006C4799"/>
    <w:rsid w:val="006C5EDD"/>
    <w:rsid w:val="006C5F6F"/>
    <w:rsid w:val="006C6EEC"/>
    <w:rsid w:val="006D0C35"/>
    <w:rsid w:val="006D0D78"/>
    <w:rsid w:val="006D19C0"/>
    <w:rsid w:val="006D2F45"/>
    <w:rsid w:val="006D3D51"/>
    <w:rsid w:val="006D5DEF"/>
    <w:rsid w:val="006E00E3"/>
    <w:rsid w:val="006E1939"/>
    <w:rsid w:val="006E4A18"/>
    <w:rsid w:val="006E50FF"/>
    <w:rsid w:val="006E5998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2CB8"/>
    <w:rsid w:val="007046A7"/>
    <w:rsid w:val="0070590E"/>
    <w:rsid w:val="00705BED"/>
    <w:rsid w:val="00705F2B"/>
    <w:rsid w:val="00707B45"/>
    <w:rsid w:val="007132D0"/>
    <w:rsid w:val="00715166"/>
    <w:rsid w:val="00715276"/>
    <w:rsid w:val="007152DE"/>
    <w:rsid w:val="0072008C"/>
    <w:rsid w:val="00720ADC"/>
    <w:rsid w:val="0072140E"/>
    <w:rsid w:val="00721F12"/>
    <w:rsid w:val="007240FC"/>
    <w:rsid w:val="00725FA2"/>
    <w:rsid w:val="00726618"/>
    <w:rsid w:val="007274C0"/>
    <w:rsid w:val="007329B6"/>
    <w:rsid w:val="00733284"/>
    <w:rsid w:val="007332A7"/>
    <w:rsid w:val="00733A33"/>
    <w:rsid w:val="0073461F"/>
    <w:rsid w:val="0073573D"/>
    <w:rsid w:val="00736CB7"/>
    <w:rsid w:val="0073746B"/>
    <w:rsid w:val="00737E19"/>
    <w:rsid w:val="00740467"/>
    <w:rsid w:val="00740AD9"/>
    <w:rsid w:val="00742F66"/>
    <w:rsid w:val="007462BD"/>
    <w:rsid w:val="007465BC"/>
    <w:rsid w:val="00747A4E"/>
    <w:rsid w:val="007507BE"/>
    <w:rsid w:val="0075091E"/>
    <w:rsid w:val="007516CF"/>
    <w:rsid w:val="00751B68"/>
    <w:rsid w:val="007527DA"/>
    <w:rsid w:val="00753703"/>
    <w:rsid w:val="00755FE3"/>
    <w:rsid w:val="00756206"/>
    <w:rsid w:val="007608EB"/>
    <w:rsid w:val="00760D80"/>
    <w:rsid w:val="007618EF"/>
    <w:rsid w:val="00761EE9"/>
    <w:rsid w:val="00761FF3"/>
    <w:rsid w:val="0076281D"/>
    <w:rsid w:val="0076385B"/>
    <w:rsid w:val="00763C24"/>
    <w:rsid w:val="00764823"/>
    <w:rsid w:val="00766510"/>
    <w:rsid w:val="007673EB"/>
    <w:rsid w:val="007712A6"/>
    <w:rsid w:val="007725E4"/>
    <w:rsid w:val="00773685"/>
    <w:rsid w:val="00773710"/>
    <w:rsid w:val="00773A93"/>
    <w:rsid w:val="00773B1E"/>
    <w:rsid w:val="00774977"/>
    <w:rsid w:val="007751EE"/>
    <w:rsid w:val="007769B6"/>
    <w:rsid w:val="007772E3"/>
    <w:rsid w:val="007776A5"/>
    <w:rsid w:val="00777DD6"/>
    <w:rsid w:val="00777E1D"/>
    <w:rsid w:val="00780E79"/>
    <w:rsid w:val="007832F0"/>
    <w:rsid w:val="00783D38"/>
    <w:rsid w:val="007843E1"/>
    <w:rsid w:val="007851C8"/>
    <w:rsid w:val="00785FBC"/>
    <w:rsid w:val="00786863"/>
    <w:rsid w:val="00790147"/>
    <w:rsid w:val="007923BA"/>
    <w:rsid w:val="00793E01"/>
    <w:rsid w:val="007946CB"/>
    <w:rsid w:val="00795A31"/>
    <w:rsid w:val="007960BE"/>
    <w:rsid w:val="00796B2C"/>
    <w:rsid w:val="00797AB9"/>
    <w:rsid w:val="007A03C4"/>
    <w:rsid w:val="007A121C"/>
    <w:rsid w:val="007A1E5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1939"/>
    <w:rsid w:val="007B1A58"/>
    <w:rsid w:val="007B2275"/>
    <w:rsid w:val="007B24EC"/>
    <w:rsid w:val="007B38D1"/>
    <w:rsid w:val="007B39D3"/>
    <w:rsid w:val="007B5A48"/>
    <w:rsid w:val="007B72A9"/>
    <w:rsid w:val="007B75E6"/>
    <w:rsid w:val="007C12BA"/>
    <w:rsid w:val="007C1E72"/>
    <w:rsid w:val="007C2723"/>
    <w:rsid w:val="007C35FE"/>
    <w:rsid w:val="007C3DD0"/>
    <w:rsid w:val="007C43C3"/>
    <w:rsid w:val="007C691B"/>
    <w:rsid w:val="007D106B"/>
    <w:rsid w:val="007D1163"/>
    <w:rsid w:val="007D1955"/>
    <w:rsid w:val="007D197C"/>
    <w:rsid w:val="007D2136"/>
    <w:rsid w:val="007D30A1"/>
    <w:rsid w:val="007D385B"/>
    <w:rsid w:val="007E063B"/>
    <w:rsid w:val="007E0DD4"/>
    <w:rsid w:val="007E51BF"/>
    <w:rsid w:val="007E6A59"/>
    <w:rsid w:val="007E6EE6"/>
    <w:rsid w:val="007F16B5"/>
    <w:rsid w:val="007F20CC"/>
    <w:rsid w:val="007F2CB8"/>
    <w:rsid w:val="007F4CE0"/>
    <w:rsid w:val="007F4DE4"/>
    <w:rsid w:val="007F4FFE"/>
    <w:rsid w:val="007F5D9C"/>
    <w:rsid w:val="007F64DF"/>
    <w:rsid w:val="007F6D8A"/>
    <w:rsid w:val="00801F2D"/>
    <w:rsid w:val="00802606"/>
    <w:rsid w:val="0080402D"/>
    <w:rsid w:val="008040E8"/>
    <w:rsid w:val="00804161"/>
    <w:rsid w:val="00804733"/>
    <w:rsid w:val="00811222"/>
    <w:rsid w:val="00811463"/>
    <w:rsid w:val="00811706"/>
    <w:rsid w:val="00813A41"/>
    <w:rsid w:val="00814D02"/>
    <w:rsid w:val="00814FC4"/>
    <w:rsid w:val="008163D1"/>
    <w:rsid w:val="008200D0"/>
    <w:rsid w:val="008224CB"/>
    <w:rsid w:val="00822EAC"/>
    <w:rsid w:val="008249F2"/>
    <w:rsid w:val="008274FF"/>
    <w:rsid w:val="00827B3A"/>
    <w:rsid w:val="008359E3"/>
    <w:rsid w:val="00836418"/>
    <w:rsid w:val="00836AED"/>
    <w:rsid w:val="00836B1D"/>
    <w:rsid w:val="00840037"/>
    <w:rsid w:val="00841E86"/>
    <w:rsid w:val="00842DA3"/>
    <w:rsid w:val="00842DCC"/>
    <w:rsid w:val="00842F69"/>
    <w:rsid w:val="0084309C"/>
    <w:rsid w:val="0084336B"/>
    <w:rsid w:val="008433D6"/>
    <w:rsid w:val="0084357E"/>
    <w:rsid w:val="00843A4A"/>
    <w:rsid w:val="00843C34"/>
    <w:rsid w:val="008447E6"/>
    <w:rsid w:val="0084614A"/>
    <w:rsid w:val="00846772"/>
    <w:rsid w:val="00852196"/>
    <w:rsid w:val="00853996"/>
    <w:rsid w:val="00854F8F"/>
    <w:rsid w:val="00855C7A"/>
    <w:rsid w:val="0086090B"/>
    <w:rsid w:val="00861330"/>
    <w:rsid w:val="008614D5"/>
    <w:rsid w:val="00862184"/>
    <w:rsid w:val="00863A00"/>
    <w:rsid w:val="00864740"/>
    <w:rsid w:val="00864B67"/>
    <w:rsid w:val="0086657D"/>
    <w:rsid w:val="008675BD"/>
    <w:rsid w:val="0087020F"/>
    <w:rsid w:val="0087104A"/>
    <w:rsid w:val="00872BFE"/>
    <w:rsid w:val="008741EF"/>
    <w:rsid w:val="00875A1E"/>
    <w:rsid w:val="008773F5"/>
    <w:rsid w:val="00880EC9"/>
    <w:rsid w:val="00880FB3"/>
    <w:rsid w:val="0088255F"/>
    <w:rsid w:val="0088436E"/>
    <w:rsid w:val="00884780"/>
    <w:rsid w:val="00885459"/>
    <w:rsid w:val="00885562"/>
    <w:rsid w:val="00886D55"/>
    <w:rsid w:val="00890714"/>
    <w:rsid w:val="008907C0"/>
    <w:rsid w:val="00890B8D"/>
    <w:rsid w:val="00890F13"/>
    <w:rsid w:val="00893811"/>
    <w:rsid w:val="00893CC0"/>
    <w:rsid w:val="00894241"/>
    <w:rsid w:val="0089425F"/>
    <w:rsid w:val="008A1AC5"/>
    <w:rsid w:val="008A6507"/>
    <w:rsid w:val="008A6AC2"/>
    <w:rsid w:val="008A77A7"/>
    <w:rsid w:val="008B0346"/>
    <w:rsid w:val="008B0651"/>
    <w:rsid w:val="008B2C37"/>
    <w:rsid w:val="008B4255"/>
    <w:rsid w:val="008B6574"/>
    <w:rsid w:val="008B6FE9"/>
    <w:rsid w:val="008C0823"/>
    <w:rsid w:val="008C2832"/>
    <w:rsid w:val="008C2835"/>
    <w:rsid w:val="008C398D"/>
    <w:rsid w:val="008C3EB2"/>
    <w:rsid w:val="008C5315"/>
    <w:rsid w:val="008C6854"/>
    <w:rsid w:val="008C7DF0"/>
    <w:rsid w:val="008D1E5B"/>
    <w:rsid w:val="008D25D2"/>
    <w:rsid w:val="008D4F8A"/>
    <w:rsid w:val="008D57F1"/>
    <w:rsid w:val="008D5F35"/>
    <w:rsid w:val="008D6599"/>
    <w:rsid w:val="008D75D6"/>
    <w:rsid w:val="008D7866"/>
    <w:rsid w:val="008D796F"/>
    <w:rsid w:val="008E1BEB"/>
    <w:rsid w:val="008E262F"/>
    <w:rsid w:val="008E2D3E"/>
    <w:rsid w:val="008E3B33"/>
    <w:rsid w:val="008E407E"/>
    <w:rsid w:val="008E4505"/>
    <w:rsid w:val="008E4E60"/>
    <w:rsid w:val="008E6386"/>
    <w:rsid w:val="008E7FDE"/>
    <w:rsid w:val="008F0B7B"/>
    <w:rsid w:val="008F3505"/>
    <w:rsid w:val="008F671A"/>
    <w:rsid w:val="008F7A35"/>
    <w:rsid w:val="009022C6"/>
    <w:rsid w:val="009025DD"/>
    <w:rsid w:val="00902978"/>
    <w:rsid w:val="0090340E"/>
    <w:rsid w:val="00904CC5"/>
    <w:rsid w:val="00904FF4"/>
    <w:rsid w:val="00905970"/>
    <w:rsid w:val="00905DE1"/>
    <w:rsid w:val="00906EB4"/>
    <w:rsid w:val="0091046A"/>
    <w:rsid w:val="009115ED"/>
    <w:rsid w:val="0091398A"/>
    <w:rsid w:val="00921FD3"/>
    <w:rsid w:val="009220D7"/>
    <w:rsid w:val="00927131"/>
    <w:rsid w:val="0093323D"/>
    <w:rsid w:val="00933689"/>
    <w:rsid w:val="009375E2"/>
    <w:rsid w:val="00940A26"/>
    <w:rsid w:val="00942939"/>
    <w:rsid w:val="0094558A"/>
    <w:rsid w:val="0094612F"/>
    <w:rsid w:val="009466F0"/>
    <w:rsid w:val="00946C9F"/>
    <w:rsid w:val="009500BF"/>
    <w:rsid w:val="00950E31"/>
    <w:rsid w:val="00951F3C"/>
    <w:rsid w:val="00952DA8"/>
    <w:rsid w:val="00953272"/>
    <w:rsid w:val="00953E67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401"/>
    <w:rsid w:val="00966A53"/>
    <w:rsid w:val="009705F9"/>
    <w:rsid w:val="00971766"/>
    <w:rsid w:val="0097234F"/>
    <w:rsid w:val="00974E6B"/>
    <w:rsid w:val="00975767"/>
    <w:rsid w:val="00976765"/>
    <w:rsid w:val="00983DB2"/>
    <w:rsid w:val="00985F2E"/>
    <w:rsid w:val="0098628E"/>
    <w:rsid w:val="00986B43"/>
    <w:rsid w:val="00986D32"/>
    <w:rsid w:val="00987BD4"/>
    <w:rsid w:val="00990D20"/>
    <w:rsid w:val="009926C0"/>
    <w:rsid w:val="00994AF2"/>
    <w:rsid w:val="009959A7"/>
    <w:rsid w:val="00996071"/>
    <w:rsid w:val="009975CB"/>
    <w:rsid w:val="009977D9"/>
    <w:rsid w:val="009A21CF"/>
    <w:rsid w:val="009A31A2"/>
    <w:rsid w:val="009A3A2C"/>
    <w:rsid w:val="009A46B3"/>
    <w:rsid w:val="009A49C9"/>
    <w:rsid w:val="009B0C2F"/>
    <w:rsid w:val="009B2630"/>
    <w:rsid w:val="009B30B2"/>
    <w:rsid w:val="009B7B13"/>
    <w:rsid w:val="009C0737"/>
    <w:rsid w:val="009C0974"/>
    <w:rsid w:val="009C0B4E"/>
    <w:rsid w:val="009C1418"/>
    <w:rsid w:val="009C2DB2"/>
    <w:rsid w:val="009C5843"/>
    <w:rsid w:val="009C5BC0"/>
    <w:rsid w:val="009C6836"/>
    <w:rsid w:val="009C74BF"/>
    <w:rsid w:val="009D022B"/>
    <w:rsid w:val="009D0CDB"/>
    <w:rsid w:val="009D1707"/>
    <w:rsid w:val="009D1797"/>
    <w:rsid w:val="009D20C5"/>
    <w:rsid w:val="009D2BD1"/>
    <w:rsid w:val="009D4C21"/>
    <w:rsid w:val="009D7680"/>
    <w:rsid w:val="009E148C"/>
    <w:rsid w:val="009E218E"/>
    <w:rsid w:val="009E2823"/>
    <w:rsid w:val="009E2C42"/>
    <w:rsid w:val="009E5888"/>
    <w:rsid w:val="009E7376"/>
    <w:rsid w:val="009F2C0F"/>
    <w:rsid w:val="009F2CC3"/>
    <w:rsid w:val="009F3E96"/>
    <w:rsid w:val="009F48F0"/>
    <w:rsid w:val="009F5208"/>
    <w:rsid w:val="009F6057"/>
    <w:rsid w:val="009F655A"/>
    <w:rsid w:val="009F6769"/>
    <w:rsid w:val="00A00CBC"/>
    <w:rsid w:val="00A014FE"/>
    <w:rsid w:val="00A018D0"/>
    <w:rsid w:val="00A028DB"/>
    <w:rsid w:val="00A0350E"/>
    <w:rsid w:val="00A0356E"/>
    <w:rsid w:val="00A03662"/>
    <w:rsid w:val="00A05561"/>
    <w:rsid w:val="00A05575"/>
    <w:rsid w:val="00A11126"/>
    <w:rsid w:val="00A1127E"/>
    <w:rsid w:val="00A12842"/>
    <w:rsid w:val="00A1373B"/>
    <w:rsid w:val="00A14404"/>
    <w:rsid w:val="00A1575C"/>
    <w:rsid w:val="00A1709C"/>
    <w:rsid w:val="00A17317"/>
    <w:rsid w:val="00A17457"/>
    <w:rsid w:val="00A20D01"/>
    <w:rsid w:val="00A21F97"/>
    <w:rsid w:val="00A26365"/>
    <w:rsid w:val="00A263B1"/>
    <w:rsid w:val="00A31367"/>
    <w:rsid w:val="00A3217B"/>
    <w:rsid w:val="00A335C8"/>
    <w:rsid w:val="00A33C67"/>
    <w:rsid w:val="00A3432F"/>
    <w:rsid w:val="00A3469C"/>
    <w:rsid w:val="00A35389"/>
    <w:rsid w:val="00A418BE"/>
    <w:rsid w:val="00A42A13"/>
    <w:rsid w:val="00A43A37"/>
    <w:rsid w:val="00A450F9"/>
    <w:rsid w:val="00A467A2"/>
    <w:rsid w:val="00A47B2F"/>
    <w:rsid w:val="00A51FED"/>
    <w:rsid w:val="00A52334"/>
    <w:rsid w:val="00A52E35"/>
    <w:rsid w:val="00A5326B"/>
    <w:rsid w:val="00A536E3"/>
    <w:rsid w:val="00A557F7"/>
    <w:rsid w:val="00A576AA"/>
    <w:rsid w:val="00A57A6C"/>
    <w:rsid w:val="00A62741"/>
    <w:rsid w:val="00A64AFE"/>
    <w:rsid w:val="00A65014"/>
    <w:rsid w:val="00A666C2"/>
    <w:rsid w:val="00A67077"/>
    <w:rsid w:val="00A70A96"/>
    <w:rsid w:val="00A71C54"/>
    <w:rsid w:val="00A73829"/>
    <w:rsid w:val="00A73F88"/>
    <w:rsid w:val="00A74538"/>
    <w:rsid w:val="00A76245"/>
    <w:rsid w:val="00A772C2"/>
    <w:rsid w:val="00A83490"/>
    <w:rsid w:val="00A863D4"/>
    <w:rsid w:val="00A871E7"/>
    <w:rsid w:val="00A91604"/>
    <w:rsid w:val="00A9464A"/>
    <w:rsid w:val="00A95C1C"/>
    <w:rsid w:val="00A96CAA"/>
    <w:rsid w:val="00A97D7A"/>
    <w:rsid w:val="00A97FAC"/>
    <w:rsid w:val="00AA3188"/>
    <w:rsid w:val="00AA39B6"/>
    <w:rsid w:val="00AA3D85"/>
    <w:rsid w:val="00AA528A"/>
    <w:rsid w:val="00AA591D"/>
    <w:rsid w:val="00AA5DD6"/>
    <w:rsid w:val="00AB038C"/>
    <w:rsid w:val="00AB0DE9"/>
    <w:rsid w:val="00AB27C8"/>
    <w:rsid w:val="00AB4332"/>
    <w:rsid w:val="00AB434D"/>
    <w:rsid w:val="00AB5CC7"/>
    <w:rsid w:val="00AC1636"/>
    <w:rsid w:val="00AC27E7"/>
    <w:rsid w:val="00AC3EA2"/>
    <w:rsid w:val="00AC3FFC"/>
    <w:rsid w:val="00AC50FE"/>
    <w:rsid w:val="00AC51FC"/>
    <w:rsid w:val="00AC534D"/>
    <w:rsid w:val="00AC5770"/>
    <w:rsid w:val="00AC5909"/>
    <w:rsid w:val="00AC5A0A"/>
    <w:rsid w:val="00AC6FE1"/>
    <w:rsid w:val="00AD053A"/>
    <w:rsid w:val="00AD4014"/>
    <w:rsid w:val="00AD5088"/>
    <w:rsid w:val="00AD5C33"/>
    <w:rsid w:val="00AE0CCA"/>
    <w:rsid w:val="00AE148D"/>
    <w:rsid w:val="00AE26FC"/>
    <w:rsid w:val="00AE27E5"/>
    <w:rsid w:val="00AE2B85"/>
    <w:rsid w:val="00AE59ED"/>
    <w:rsid w:val="00AE6F5B"/>
    <w:rsid w:val="00AF0C30"/>
    <w:rsid w:val="00AF24C5"/>
    <w:rsid w:val="00AF2FFB"/>
    <w:rsid w:val="00AF3631"/>
    <w:rsid w:val="00AF58AA"/>
    <w:rsid w:val="00AF6950"/>
    <w:rsid w:val="00AF7D54"/>
    <w:rsid w:val="00B00BF4"/>
    <w:rsid w:val="00B010F3"/>
    <w:rsid w:val="00B01FC7"/>
    <w:rsid w:val="00B03066"/>
    <w:rsid w:val="00B03162"/>
    <w:rsid w:val="00B047B4"/>
    <w:rsid w:val="00B05131"/>
    <w:rsid w:val="00B05F8B"/>
    <w:rsid w:val="00B06143"/>
    <w:rsid w:val="00B06322"/>
    <w:rsid w:val="00B10A52"/>
    <w:rsid w:val="00B111D4"/>
    <w:rsid w:val="00B12FE2"/>
    <w:rsid w:val="00B137C4"/>
    <w:rsid w:val="00B16033"/>
    <w:rsid w:val="00B17909"/>
    <w:rsid w:val="00B22713"/>
    <w:rsid w:val="00B228A4"/>
    <w:rsid w:val="00B2367D"/>
    <w:rsid w:val="00B270D5"/>
    <w:rsid w:val="00B3159C"/>
    <w:rsid w:val="00B315E5"/>
    <w:rsid w:val="00B33243"/>
    <w:rsid w:val="00B33F55"/>
    <w:rsid w:val="00B348D5"/>
    <w:rsid w:val="00B356D1"/>
    <w:rsid w:val="00B368D2"/>
    <w:rsid w:val="00B41FC1"/>
    <w:rsid w:val="00B4315E"/>
    <w:rsid w:val="00B4425E"/>
    <w:rsid w:val="00B44BC2"/>
    <w:rsid w:val="00B45449"/>
    <w:rsid w:val="00B45E7A"/>
    <w:rsid w:val="00B4618E"/>
    <w:rsid w:val="00B47CC7"/>
    <w:rsid w:val="00B5081E"/>
    <w:rsid w:val="00B508B5"/>
    <w:rsid w:val="00B509BA"/>
    <w:rsid w:val="00B53853"/>
    <w:rsid w:val="00B53950"/>
    <w:rsid w:val="00B54101"/>
    <w:rsid w:val="00B54C1B"/>
    <w:rsid w:val="00B55314"/>
    <w:rsid w:val="00B57D0E"/>
    <w:rsid w:val="00B616B7"/>
    <w:rsid w:val="00B64B5F"/>
    <w:rsid w:val="00B64F3D"/>
    <w:rsid w:val="00B66425"/>
    <w:rsid w:val="00B711C7"/>
    <w:rsid w:val="00B71677"/>
    <w:rsid w:val="00B722B1"/>
    <w:rsid w:val="00B72601"/>
    <w:rsid w:val="00B7439D"/>
    <w:rsid w:val="00B74B83"/>
    <w:rsid w:val="00B75A1B"/>
    <w:rsid w:val="00B7669C"/>
    <w:rsid w:val="00B809C2"/>
    <w:rsid w:val="00B82D8F"/>
    <w:rsid w:val="00B83D81"/>
    <w:rsid w:val="00B856C9"/>
    <w:rsid w:val="00B8636D"/>
    <w:rsid w:val="00B87178"/>
    <w:rsid w:val="00B90220"/>
    <w:rsid w:val="00B9076D"/>
    <w:rsid w:val="00B90AD5"/>
    <w:rsid w:val="00B92579"/>
    <w:rsid w:val="00B928DE"/>
    <w:rsid w:val="00B92CA8"/>
    <w:rsid w:val="00B92D0D"/>
    <w:rsid w:val="00B93E20"/>
    <w:rsid w:val="00B95746"/>
    <w:rsid w:val="00BA0DE8"/>
    <w:rsid w:val="00BA1079"/>
    <w:rsid w:val="00BA30B9"/>
    <w:rsid w:val="00BA3E21"/>
    <w:rsid w:val="00BB00A2"/>
    <w:rsid w:val="00BB0EF1"/>
    <w:rsid w:val="00BB1BF7"/>
    <w:rsid w:val="00BB1C56"/>
    <w:rsid w:val="00BB2092"/>
    <w:rsid w:val="00BB29DF"/>
    <w:rsid w:val="00BB2A06"/>
    <w:rsid w:val="00BB4BCB"/>
    <w:rsid w:val="00BB5F09"/>
    <w:rsid w:val="00BB673E"/>
    <w:rsid w:val="00BB73D8"/>
    <w:rsid w:val="00BC0AC1"/>
    <w:rsid w:val="00BC0DE9"/>
    <w:rsid w:val="00BC188B"/>
    <w:rsid w:val="00BC19F1"/>
    <w:rsid w:val="00BC2680"/>
    <w:rsid w:val="00BC3690"/>
    <w:rsid w:val="00BC4096"/>
    <w:rsid w:val="00BC48C2"/>
    <w:rsid w:val="00BC6ADB"/>
    <w:rsid w:val="00BD0776"/>
    <w:rsid w:val="00BD097B"/>
    <w:rsid w:val="00BD0A8A"/>
    <w:rsid w:val="00BD10B7"/>
    <w:rsid w:val="00BD1E5B"/>
    <w:rsid w:val="00BD2A63"/>
    <w:rsid w:val="00BD4B77"/>
    <w:rsid w:val="00BD5B4B"/>
    <w:rsid w:val="00BD5DF4"/>
    <w:rsid w:val="00BD68DD"/>
    <w:rsid w:val="00BD714D"/>
    <w:rsid w:val="00BD73D5"/>
    <w:rsid w:val="00BE02CE"/>
    <w:rsid w:val="00BE28F1"/>
    <w:rsid w:val="00BE2D1A"/>
    <w:rsid w:val="00BE3F7B"/>
    <w:rsid w:val="00BE4953"/>
    <w:rsid w:val="00BE5909"/>
    <w:rsid w:val="00BE59D6"/>
    <w:rsid w:val="00BE5B90"/>
    <w:rsid w:val="00BF18AF"/>
    <w:rsid w:val="00BF1E0C"/>
    <w:rsid w:val="00BF291C"/>
    <w:rsid w:val="00BF70EB"/>
    <w:rsid w:val="00BF739F"/>
    <w:rsid w:val="00C00E9B"/>
    <w:rsid w:val="00C0101D"/>
    <w:rsid w:val="00C01330"/>
    <w:rsid w:val="00C02121"/>
    <w:rsid w:val="00C0295A"/>
    <w:rsid w:val="00C044B0"/>
    <w:rsid w:val="00C055F1"/>
    <w:rsid w:val="00C1070B"/>
    <w:rsid w:val="00C119F0"/>
    <w:rsid w:val="00C1280B"/>
    <w:rsid w:val="00C12988"/>
    <w:rsid w:val="00C12D0B"/>
    <w:rsid w:val="00C13B43"/>
    <w:rsid w:val="00C1406A"/>
    <w:rsid w:val="00C14126"/>
    <w:rsid w:val="00C14B33"/>
    <w:rsid w:val="00C1506D"/>
    <w:rsid w:val="00C16AB4"/>
    <w:rsid w:val="00C176CC"/>
    <w:rsid w:val="00C20DDB"/>
    <w:rsid w:val="00C210D5"/>
    <w:rsid w:val="00C21220"/>
    <w:rsid w:val="00C2141D"/>
    <w:rsid w:val="00C24965"/>
    <w:rsid w:val="00C257AA"/>
    <w:rsid w:val="00C25841"/>
    <w:rsid w:val="00C268CF"/>
    <w:rsid w:val="00C27794"/>
    <w:rsid w:val="00C27EB8"/>
    <w:rsid w:val="00C27FB1"/>
    <w:rsid w:val="00C307DF"/>
    <w:rsid w:val="00C31BE6"/>
    <w:rsid w:val="00C35A6B"/>
    <w:rsid w:val="00C3653C"/>
    <w:rsid w:val="00C36AA2"/>
    <w:rsid w:val="00C419CD"/>
    <w:rsid w:val="00C4264D"/>
    <w:rsid w:val="00C42DB0"/>
    <w:rsid w:val="00C44800"/>
    <w:rsid w:val="00C4500C"/>
    <w:rsid w:val="00C459A2"/>
    <w:rsid w:val="00C46401"/>
    <w:rsid w:val="00C5003B"/>
    <w:rsid w:val="00C502A1"/>
    <w:rsid w:val="00C509DC"/>
    <w:rsid w:val="00C50A8B"/>
    <w:rsid w:val="00C50F1A"/>
    <w:rsid w:val="00C515B8"/>
    <w:rsid w:val="00C51A2F"/>
    <w:rsid w:val="00C51A49"/>
    <w:rsid w:val="00C52D18"/>
    <w:rsid w:val="00C53B5F"/>
    <w:rsid w:val="00C53C5C"/>
    <w:rsid w:val="00C54D26"/>
    <w:rsid w:val="00C55FB1"/>
    <w:rsid w:val="00C572B1"/>
    <w:rsid w:val="00C61A0E"/>
    <w:rsid w:val="00C62C68"/>
    <w:rsid w:val="00C62FCD"/>
    <w:rsid w:val="00C649CD"/>
    <w:rsid w:val="00C6785F"/>
    <w:rsid w:val="00C67F54"/>
    <w:rsid w:val="00C712CE"/>
    <w:rsid w:val="00C71395"/>
    <w:rsid w:val="00C7154D"/>
    <w:rsid w:val="00C75429"/>
    <w:rsid w:val="00C75734"/>
    <w:rsid w:val="00C758BA"/>
    <w:rsid w:val="00C75D7A"/>
    <w:rsid w:val="00C76476"/>
    <w:rsid w:val="00C81BBC"/>
    <w:rsid w:val="00C82AB0"/>
    <w:rsid w:val="00C854AC"/>
    <w:rsid w:val="00C86E27"/>
    <w:rsid w:val="00C879BF"/>
    <w:rsid w:val="00C92151"/>
    <w:rsid w:val="00C93498"/>
    <w:rsid w:val="00C939C5"/>
    <w:rsid w:val="00C948CF"/>
    <w:rsid w:val="00C97C3D"/>
    <w:rsid w:val="00CA04D2"/>
    <w:rsid w:val="00CA0DAF"/>
    <w:rsid w:val="00CA192D"/>
    <w:rsid w:val="00CA1B37"/>
    <w:rsid w:val="00CA23DA"/>
    <w:rsid w:val="00CA4083"/>
    <w:rsid w:val="00CA4838"/>
    <w:rsid w:val="00CA48B2"/>
    <w:rsid w:val="00CA6703"/>
    <w:rsid w:val="00CA69D3"/>
    <w:rsid w:val="00CA6D9B"/>
    <w:rsid w:val="00CA73AB"/>
    <w:rsid w:val="00CA74B5"/>
    <w:rsid w:val="00CB0225"/>
    <w:rsid w:val="00CB1A3B"/>
    <w:rsid w:val="00CB32C5"/>
    <w:rsid w:val="00CB7B29"/>
    <w:rsid w:val="00CC001B"/>
    <w:rsid w:val="00CC0402"/>
    <w:rsid w:val="00CC400B"/>
    <w:rsid w:val="00CC574E"/>
    <w:rsid w:val="00CD0EE4"/>
    <w:rsid w:val="00CD3499"/>
    <w:rsid w:val="00CD4754"/>
    <w:rsid w:val="00CD5761"/>
    <w:rsid w:val="00CD6103"/>
    <w:rsid w:val="00CD6F19"/>
    <w:rsid w:val="00CE00DA"/>
    <w:rsid w:val="00CE1D94"/>
    <w:rsid w:val="00CE23D3"/>
    <w:rsid w:val="00CE6F04"/>
    <w:rsid w:val="00CE7D09"/>
    <w:rsid w:val="00CF0AE8"/>
    <w:rsid w:val="00CF0E12"/>
    <w:rsid w:val="00CF2F5A"/>
    <w:rsid w:val="00CF3377"/>
    <w:rsid w:val="00CF4A4D"/>
    <w:rsid w:val="00CF602F"/>
    <w:rsid w:val="00CF62F1"/>
    <w:rsid w:val="00CF7347"/>
    <w:rsid w:val="00CF7777"/>
    <w:rsid w:val="00D015E0"/>
    <w:rsid w:val="00D02DD3"/>
    <w:rsid w:val="00D03B7F"/>
    <w:rsid w:val="00D05BC4"/>
    <w:rsid w:val="00D06B80"/>
    <w:rsid w:val="00D077D4"/>
    <w:rsid w:val="00D1583E"/>
    <w:rsid w:val="00D15C0F"/>
    <w:rsid w:val="00D16E49"/>
    <w:rsid w:val="00D20F63"/>
    <w:rsid w:val="00D26346"/>
    <w:rsid w:val="00D27532"/>
    <w:rsid w:val="00D30FEB"/>
    <w:rsid w:val="00D3139F"/>
    <w:rsid w:val="00D345B1"/>
    <w:rsid w:val="00D347F5"/>
    <w:rsid w:val="00D353F2"/>
    <w:rsid w:val="00D36669"/>
    <w:rsid w:val="00D37EBA"/>
    <w:rsid w:val="00D4026B"/>
    <w:rsid w:val="00D4203B"/>
    <w:rsid w:val="00D42C69"/>
    <w:rsid w:val="00D4391B"/>
    <w:rsid w:val="00D478FA"/>
    <w:rsid w:val="00D47C87"/>
    <w:rsid w:val="00D47D2B"/>
    <w:rsid w:val="00D47D7B"/>
    <w:rsid w:val="00D507EE"/>
    <w:rsid w:val="00D51B8A"/>
    <w:rsid w:val="00D55D74"/>
    <w:rsid w:val="00D625DE"/>
    <w:rsid w:val="00D63460"/>
    <w:rsid w:val="00D63866"/>
    <w:rsid w:val="00D64531"/>
    <w:rsid w:val="00D6455C"/>
    <w:rsid w:val="00D65AA1"/>
    <w:rsid w:val="00D65DBB"/>
    <w:rsid w:val="00D6696D"/>
    <w:rsid w:val="00D72E41"/>
    <w:rsid w:val="00D74B3A"/>
    <w:rsid w:val="00D75939"/>
    <w:rsid w:val="00D75B28"/>
    <w:rsid w:val="00D76B6C"/>
    <w:rsid w:val="00D76EC9"/>
    <w:rsid w:val="00D847B1"/>
    <w:rsid w:val="00D85A83"/>
    <w:rsid w:val="00D85EDF"/>
    <w:rsid w:val="00D878DD"/>
    <w:rsid w:val="00D87B14"/>
    <w:rsid w:val="00D87EC4"/>
    <w:rsid w:val="00D87F7A"/>
    <w:rsid w:val="00D9066E"/>
    <w:rsid w:val="00D935C0"/>
    <w:rsid w:val="00D94463"/>
    <w:rsid w:val="00D94985"/>
    <w:rsid w:val="00D95765"/>
    <w:rsid w:val="00D96F05"/>
    <w:rsid w:val="00DA0CFA"/>
    <w:rsid w:val="00DA251A"/>
    <w:rsid w:val="00DA39D5"/>
    <w:rsid w:val="00DA3D60"/>
    <w:rsid w:val="00DA4F02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9DE"/>
    <w:rsid w:val="00DB5E8B"/>
    <w:rsid w:val="00DB68F7"/>
    <w:rsid w:val="00DB6C12"/>
    <w:rsid w:val="00DB7BED"/>
    <w:rsid w:val="00DC0409"/>
    <w:rsid w:val="00DC1809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356"/>
    <w:rsid w:val="00DE37DE"/>
    <w:rsid w:val="00DE446C"/>
    <w:rsid w:val="00DE4BF4"/>
    <w:rsid w:val="00DE5CC1"/>
    <w:rsid w:val="00DE5D89"/>
    <w:rsid w:val="00DE6422"/>
    <w:rsid w:val="00DE67A1"/>
    <w:rsid w:val="00DF074A"/>
    <w:rsid w:val="00DF0F52"/>
    <w:rsid w:val="00DF1F92"/>
    <w:rsid w:val="00DF2D35"/>
    <w:rsid w:val="00DF363C"/>
    <w:rsid w:val="00DF4166"/>
    <w:rsid w:val="00DF569B"/>
    <w:rsid w:val="00DF5838"/>
    <w:rsid w:val="00DF6459"/>
    <w:rsid w:val="00E00943"/>
    <w:rsid w:val="00E00A62"/>
    <w:rsid w:val="00E00AD1"/>
    <w:rsid w:val="00E01198"/>
    <w:rsid w:val="00E017C2"/>
    <w:rsid w:val="00E01BC7"/>
    <w:rsid w:val="00E02A42"/>
    <w:rsid w:val="00E03D68"/>
    <w:rsid w:val="00E0560E"/>
    <w:rsid w:val="00E057B1"/>
    <w:rsid w:val="00E06E40"/>
    <w:rsid w:val="00E10F1A"/>
    <w:rsid w:val="00E127C4"/>
    <w:rsid w:val="00E1382A"/>
    <w:rsid w:val="00E15B6A"/>
    <w:rsid w:val="00E171AE"/>
    <w:rsid w:val="00E2114A"/>
    <w:rsid w:val="00E237F9"/>
    <w:rsid w:val="00E24A63"/>
    <w:rsid w:val="00E24D78"/>
    <w:rsid w:val="00E2573E"/>
    <w:rsid w:val="00E26BB1"/>
    <w:rsid w:val="00E27110"/>
    <w:rsid w:val="00E271F7"/>
    <w:rsid w:val="00E277F3"/>
    <w:rsid w:val="00E34D43"/>
    <w:rsid w:val="00E37B8F"/>
    <w:rsid w:val="00E37E9D"/>
    <w:rsid w:val="00E40B32"/>
    <w:rsid w:val="00E438C2"/>
    <w:rsid w:val="00E51FAD"/>
    <w:rsid w:val="00E52B68"/>
    <w:rsid w:val="00E55823"/>
    <w:rsid w:val="00E56242"/>
    <w:rsid w:val="00E57D74"/>
    <w:rsid w:val="00E60461"/>
    <w:rsid w:val="00E60601"/>
    <w:rsid w:val="00E6255C"/>
    <w:rsid w:val="00E64945"/>
    <w:rsid w:val="00E705CE"/>
    <w:rsid w:val="00E70F71"/>
    <w:rsid w:val="00E711F1"/>
    <w:rsid w:val="00E71595"/>
    <w:rsid w:val="00E715AA"/>
    <w:rsid w:val="00E729DC"/>
    <w:rsid w:val="00E744DE"/>
    <w:rsid w:val="00E74632"/>
    <w:rsid w:val="00E7592E"/>
    <w:rsid w:val="00E7598F"/>
    <w:rsid w:val="00E75C0C"/>
    <w:rsid w:val="00E83031"/>
    <w:rsid w:val="00E83E1A"/>
    <w:rsid w:val="00E8538B"/>
    <w:rsid w:val="00E86533"/>
    <w:rsid w:val="00E87F09"/>
    <w:rsid w:val="00E90A4E"/>
    <w:rsid w:val="00E90DA3"/>
    <w:rsid w:val="00E91082"/>
    <w:rsid w:val="00E918FF"/>
    <w:rsid w:val="00E9466A"/>
    <w:rsid w:val="00E967E6"/>
    <w:rsid w:val="00E97EB0"/>
    <w:rsid w:val="00EA016D"/>
    <w:rsid w:val="00EA0662"/>
    <w:rsid w:val="00EA09DE"/>
    <w:rsid w:val="00EA285A"/>
    <w:rsid w:val="00EA29C1"/>
    <w:rsid w:val="00EA66FB"/>
    <w:rsid w:val="00EA6A90"/>
    <w:rsid w:val="00EA7DB2"/>
    <w:rsid w:val="00EB25DA"/>
    <w:rsid w:val="00EB3309"/>
    <w:rsid w:val="00EB38D9"/>
    <w:rsid w:val="00EB5780"/>
    <w:rsid w:val="00EB5E27"/>
    <w:rsid w:val="00EB7AFB"/>
    <w:rsid w:val="00EC2C25"/>
    <w:rsid w:val="00EC3122"/>
    <w:rsid w:val="00EC72BA"/>
    <w:rsid w:val="00ED2105"/>
    <w:rsid w:val="00ED213C"/>
    <w:rsid w:val="00ED2497"/>
    <w:rsid w:val="00ED2A1C"/>
    <w:rsid w:val="00ED3074"/>
    <w:rsid w:val="00ED363D"/>
    <w:rsid w:val="00ED3645"/>
    <w:rsid w:val="00ED4E67"/>
    <w:rsid w:val="00ED63F4"/>
    <w:rsid w:val="00ED73DD"/>
    <w:rsid w:val="00ED7794"/>
    <w:rsid w:val="00ED7C3B"/>
    <w:rsid w:val="00EE05C6"/>
    <w:rsid w:val="00EE23A3"/>
    <w:rsid w:val="00EE243A"/>
    <w:rsid w:val="00EE4952"/>
    <w:rsid w:val="00EE7E04"/>
    <w:rsid w:val="00EF1C2A"/>
    <w:rsid w:val="00EF2D4F"/>
    <w:rsid w:val="00EF3F95"/>
    <w:rsid w:val="00EF66A8"/>
    <w:rsid w:val="00EF7C41"/>
    <w:rsid w:val="00F0029E"/>
    <w:rsid w:val="00F0090E"/>
    <w:rsid w:val="00F01222"/>
    <w:rsid w:val="00F01D69"/>
    <w:rsid w:val="00F01F24"/>
    <w:rsid w:val="00F03D05"/>
    <w:rsid w:val="00F05BFC"/>
    <w:rsid w:val="00F05D57"/>
    <w:rsid w:val="00F103B2"/>
    <w:rsid w:val="00F11C84"/>
    <w:rsid w:val="00F13BCE"/>
    <w:rsid w:val="00F1480A"/>
    <w:rsid w:val="00F168CE"/>
    <w:rsid w:val="00F205E3"/>
    <w:rsid w:val="00F2157A"/>
    <w:rsid w:val="00F233AF"/>
    <w:rsid w:val="00F245B4"/>
    <w:rsid w:val="00F25ACF"/>
    <w:rsid w:val="00F26E39"/>
    <w:rsid w:val="00F27E55"/>
    <w:rsid w:val="00F31DA7"/>
    <w:rsid w:val="00F32366"/>
    <w:rsid w:val="00F32962"/>
    <w:rsid w:val="00F3338E"/>
    <w:rsid w:val="00F33644"/>
    <w:rsid w:val="00F33FCC"/>
    <w:rsid w:val="00F342B7"/>
    <w:rsid w:val="00F35372"/>
    <w:rsid w:val="00F360D9"/>
    <w:rsid w:val="00F361C4"/>
    <w:rsid w:val="00F40467"/>
    <w:rsid w:val="00F40A9D"/>
    <w:rsid w:val="00F40F2D"/>
    <w:rsid w:val="00F443F7"/>
    <w:rsid w:val="00F45D10"/>
    <w:rsid w:val="00F462F3"/>
    <w:rsid w:val="00F46C9C"/>
    <w:rsid w:val="00F47BAF"/>
    <w:rsid w:val="00F5282B"/>
    <w:rsid w:val="00F53490"/>
    <w:rsid w:val="00F5371B"/>
    <w:rsid w:val="00F5504A"/>
    <w:rsid w:val="00F57356"/>
    <w:rsid w:val="00F608DA"/>
    <w:rsid w:val="00F60AE2"/>
    <w:rsid w:val="00F61D94"/>
    <w:rsid w:val="00F64287"/>
    <w:rsid w:val="00F65479"/>
    <w:rsid w:val="00F7003A"/>
    <w:rsid w:val="00F7118D"/>
    <w:rsid w:val="00F7678D"/>
    <w:rsid w:val="00F76C9F"/>
    <w:rsid w:val="00F76DCA"/>
    <w:rsid w:val="00F778DD"/>
    <w:rsid w:val="00F779EA"/>
    <w:rsid w:val="00F816F1"/>
    <w:rsid w:val="00F81B4D"/>
    <w:rsid w:val="00F830A2"/>
    <w:rsid w:val="00F836DA"/>
    <w:rsid w:val="00F85005"/>
    <w:rsid w:val="00F85646"/>
    <w:rsid w:val="00F909BD"/>
    <w:rsid w:val="00F91570"/>
    <w:rsid w:val="00F94D7E"/>
    <w:rsid w:val="00F95F47"/>
    <w:rsid w:val="00F961C0"/>
    <w:rsid w:val="00F965BD"/>
    <w:rsid w:val="00F96A5D"/>
    <w:rsid w:val="00FA0FC5"/>
    <w:rsid w:val="00FA1145"/>
    <w:rsid w:val="00FA118E"/>
    <w:rsid w:val="00FA1921"/>
    <w:rsid w:val="00FA1C4A"/>
    <w:rsid w:val="00FA6308"/>
    <w:rsid w:val="00FA638A"/>
    <w:rsid w:val="00FA7031"/>
    <w:rsid w:val="00FA705C"/>
    <w:rsid w:val="00FB0145"/>
    <w:rsid w:val="00FB0EA4"/>
    <w:rsid w:val="00FB1BDB"/>
    <w:rsid w:val="00FB1ED5"/>
    <w:rsid w:val="00FB1FCF"/>
    <w:rsid w:val="00FB72DE"/>
    <w:rsid w:val="00FB73B9"/>
    <w:rsid w:val="00FC0CD2"/>
    <w:rsid w:val="00FC1C18"/>
    <w:rsid w:val="00FC2E02"/>
    <w:rsid w:val="00FC5803"/>
    <w:rsid w:val="00FC743A"/>
    <w:rsid w:val="00FC792C"/>
    <w:rsid w:val="00FC7D66"/>
    <w:rsid w:val="00FD1C0A"/>
    <w:rsid w:val="00FD213B"/>
    <w:rsid w:val="00FD2178"/>
    <w:rsid w:val="00FD311C"/>
    <w:rsid w:val="00FD3A1F"/>
    <w:rsid w:val="00FD3B1E"/>
    <w:rsid w:val="00FD474C"/>
    <w:rsid w:val="00FD50E6"/>
    <w:rsid w:val="00FD548B"/>
    <w:rsid w:val="00FD68D3"/>
    <w:rsid w:val="00FD73F9"/>
    <w:rsid w:val="00FE10D9"/>
    <w:rsid w:val="00FE1D04"/>
    <w:rsid w:val="00FE234C"/>
    <w:rsid w:val="00FE282E"/>
    <w:rsid w:val="00FE3150"/>
    <w:rsid w:val="00FE3CF6"/>
    <w:rsid w:val="00FE6809"/>
    <w:rsid w:val="00FF315B"/>
    <w:rsid w:val="00FF317E"/>
    <w:rsid w:val="00FF49F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1195E"/>
  <w15:chartTrackingRefBased/>
  <w15:docId w15:val="{DFDADAB1-F1C8-4E9E-A6F9-29EB5D8B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uiPriority="0" w:qFormat="1"/>
    <w:lsdException w:name="List Bullet 4" w:semiHidden="1"/>
    <w:lsdException w:name="List Bullet 5" w:semiHidden="1"/>
    <w:lsdException w:name="List Number 2" w:uiPriority="0" w:qFormat="1"/>
    <w:lsdException w:name="List Number 3" w:uiPriority="0" w:qFormat="1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 w:uiPriority="0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447F1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styleId="Heading1">
    <w:name w:val="heading 1"/>
    <w:next w:val="BodyText"/>
    <w:link w:val="Heading1Char"/>
    <w:qFormat/>
    <w:rsid w:val="00890714"/>
    <w:pPr>
      <w:spacing w:after="120" w:line="240" w:lineRule="auto"/>
      <w:outlineLvl w:val="0"/>
    </w:pPr>
    <w:rPr>
      <w:rFonts w:asciiTheme="majorHAnsi" w:hAnsiTheme="majorHAnsi"/>
      <w:b/>
      <w:color w:val="FFFFFF" w:themeColor="background1"/>
      <w:sz w:val="44"/>
    </w:rPr>
  </w:style>
  <w:style w:type="paragraph" w:styleId="Heading2">
    <w:name w:val="heading 2"/>
    <w:next w:val="BodyText"/>
    <w:link w:val="Heading2Char"/>
    <w:qFormat/>
    <w:rsid w:val="003F51A3"/>
    <w:pPr>
      <w:spacing w:before="240" w:after="120" w:line="240" w:lineRule="auto"/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next w:val="BodyText"/>
    <w:link w:val="Heading3Char"/>
    <w:qFormat/>
    <w:rsid w:val="001838A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b/>
      <w:color w:val="0072CE" w:themeColor="accent1"/>
      <w:sz w:val="24"/>
    </w:rPr>
  </w:style>
  <w:style w:type="paragraph" w:styleId="Heading4">
    <w:name w:val="heading 4"/>
    <w:next w:val="BodyText"/>
    <w:link w:val="Heading4Char"/>
    <w:qFormat/>
    <w:rsid w:val="001838A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paragraph" w:styleId="Heading5">
    <w:name w:val="heading 5"/>
    <w:next w:val="BodyText"/>
    <w:link w:val="Heading5Char"/>
    <w:qFormat/>
    <w:rsid w:val="001838A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72CE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8B6CC" w:themeColor="accent6" w:themeTint="66"/>
        <w:left w:val="single" w:sz="4" w:space="0" w:color="F8B6CC" w:themeColor="accent6" w:themeTint="66"/>
        <w:bottom w:val="single" w:sz="4" w:space="0" w:color="F8B6CC" w:themeColor="accent6" w:themeTint="66"/>
        <w:right w:val="single" w:sz="4" w:space="0" w:color="F8B6CC" w:themeColor="accent6" w:themeTint="66"/>
        <w:insideH w:val="single" w:sz="4" w:space="0" w:color="F8B6CC" w:themeColor="accent6" w:themeTint="66"/>
        <w:insideV w:val="single" w:sz="4" w:space="0" w:color="F8B6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364C8A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</w:pPr>
    <w:rPr>
      <w:rFonts w:ascii="VIC SemiBold" w:eastAsia="Calibri" w:hAnsi="VIC SemiBold" w:cs="Calibri"/>
      <w:b/>
      <w:szCs w:val="20"/>
    </w:rPr>
  </w:style>
  <w:style w:type="paragraph" w:styleId="TOC2">
    <w:name w:val="toc 2"/>
    <w:next w:val="BodyText"/>
    <w:uiPriority w:val="39"/>
    <w:rsid w:val="00321B51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321B51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rsid w:val="00890714"/>
    <w:rPr>
      <w:rFonts w:asciiTheme="majorHAnsi" w:hAnsiTheme="majorHAnsi"/>
      <w:b/>
      <w:color w:val="FFFFFF" w:themeColor="background1"/>
      <w:sz w:val="44"/>
    </w:rPr>
  </w:style>
  <w:style w:type="paragraph" w:styleId="TOCHeading">
    <w:name w:val="TOC Heading"/>
    <w:next w:val="BodyText"/>
    <w:uiPriority w:val="1"/>
    <w:rsid w:val="004B48BF"/>
    <w:pPr>
      <w:pageBreakBefore/>
      <w:suppressAutoHyphens/>
      <w:spacing w:after="360" w:line="240" w:lineRule="auto"/>
    </w:pPr>
    <w:rPr>
      <w:color w:val="201547" w:themeColor="text2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1"/>
    <w:rsid w:val="00F7003A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rsid w:val="00BD4B77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72CE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BD4B77"/>
    <w:rPr>
      <w:color w:val="0072CE" w:themeColor="accent1"/>
      <w:sz w:val="18"/>
    </w:rPr>
  </w:style>
  <w:style w:type="character" w:styleId="PlaceholderText">
    <w:name w:val="Placeholder Text"/>
    <w:basedOn w:val="DefaultParagraphFont"/>
    <w:uiPriority w:val="99"/>
    <w:rsid w:val="003516BF"/>
    <w:rPr>
      <w:color w:val="C00000"/>
    </w:rPr>
  </w:style>
  <w:style w:type="character" w:styleId="Emphasis">
    <w:name w:val="Emphasis"/>
    <w:basedOn w:val="BodyTextChar"/>
    <w:qFormat/>
    <w:rsid w:val="0087020F"/>
    <w:rPr>
      <w:i w:val="0"/>
      <w:iCs/>
      <w:color w:val="0072CE" w:themeColor="accent1"/>
      <w:sz w:val="20"/>
    </w:rPr>
  </w:style>
  <w:style w:type="character" w:styleId="Strong">
    <w:name w:val="Strong"/>
    <w:aliases w:val="Bold"/>
    <w:basedOn w:val="DefaultParagraphFont"/>
    <w:qFormat/>
    <w:rsid w:val="00292ACC"/>
    <w:rPr>
      <w:rFonts w:ascii="VIC SemiBold" w:hAnsi="VIC SemiBold"/>
      <w:b w:val="0"/>
      <w:bCs/>
      <w:i w:val="0"/>
      <w:color w:val="auto"/>
    </w:rPr>
  </w:style>
  <w:style w:type="paragraph" w:styleId="ListBullet">
    <w:name w:val="List Bullet"/>
    <w:qFormat/>
    <w:rsid w:val="00517E3C"/>
    <w:pPr>
      <w:numPr>
        <w:numId w:val="14"/>
      </w:numPr>
      <w:suppressAutoHyphens/>
      <w:spacing w:before="120" w:after="120" w:line="240" w:lineRule="auto"/>
    </w:pPr>
    <w:rPr>
      <w:rFonts w:eastAsia="Arial" w:cs="Arial"/>
      <w:color w:val="000000" w:themeColor="text1"/>
      <w:sz w:val="20"/>
      <w:szCs w:val="20"/>
      <w:lang w:eastAsia="en-US"/>
    </w:rPr>
  </w:style>
  <w:style w:type="paragraph" w:styleId="ListNumber">
    <w:name w:val="List Number"/>
    <w:qFormat/>
    <w:rsid w:val="00953E67"/>
    <w:pPr>
      <w:numPr>
        <w:numId w:val="5"/>
      </w:numPr>
      <w:suppressAutoHyphens/>
      <w:spacing w:before="120" w:after="120" w:line="240" w:lineRule="auto"/>
    </w:pPr>
    <w:rPr>
      <w:color w:val="000000" w:themeColor="text1"/>
      <w:sz w:val="20"/>
    </w:rPr>
  </w:style>
  <w:style w:type="paragraph" w:styleId="FootnoteText">
    <w:name w:val="footnote text"/>
    <w:link w:val="FootnoteTextChar"/>
    <w:rsid w:val="006C1A48"/>
    <w:pPr>
      <w:spacing w:before="60" w:after="60" w:line="240" w:lineRule="auto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A48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rsid w:val="002839D6"/>
    <w:rPr>
      <w:rFonts w:asciiTheme="minorHAnsi" w:hAnsiTheme="minorHAnsi"/>
      <w:color w:val="000000" w:themeColor="text1"/>
      <w:vertAlign w:val="superscript"/>
    </w:rPr>
  </w:style>
  <w:style w:type="paragraph" w:styleId="BodyText">
    <w:name w:val="Body Text"/>
    <w:link w:val="BodyTextChar"/>
    <w:qFormat/>
    <w:rsid w:val="00F05BFC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rsid w:val="00BC0AC1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rsid w:val="003F51A3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rsid w:val="009115ED"/>
    <w:rPr>
      <w:rFonts w:asciiTheme="majorHAnsi" w:hAnsiTheme="majorHAnsi"/>
      <w:b/>
      <w:color w:val="0072C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115ED"/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9115ED"/>
    <w:rPr>
      <w:rFonts w:asciiTheme="majorHAnsi" w:eastAsiaTheme="majorEastAsia" w:hAnsiTheme="majorHAnsi" w:cstheme="majorBidi"/>
      <w:color w:val="0072CE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qFormat/>
    <w:rsid w:val="00953E67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000000" w:themeColor="text1"/>
      <w:sz w:val="20"/>
      <w:szCs w:val="24"/>
      <w:lang w:eastAsia="en-US"/>
    </w:rPr>
  </w:style>
  <w:style w:type="paragraph" w:styleId="ListBullet3">
    <w:name w:val="List Bullet 3"/>
    <w:qFormat/>
    <w:rsid w:val="00953E67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qFormat/>
    <w:rsid w:val="00953E6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 w:val="20"/>
      <w:szCs w:val="24"/>
      <w:lang w:eastAsia="en-US"/>
    </w:rPr>
  </w:style>
  <w:style w:type="paragraph" w:styleId="ListNumber2">
    <w:name w:val="List Number 2"/>
    <w:qFormat/>
    <w:rsid w:val="00953E67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qFormat/>
    <w:rsid w:val="00B7439D"/>
    <w:pPr>
      <w:suppressAutoHyphens/>
      <w:spacing w:before="240" w:after="240" w:line="240" w:lineRule="auto"/>
      <w:contextualSpacing/>
    </w:pPr>
    <w:rPr>
      <w:color w:val="201547" w:themeColor="text2"/>
      <w:sz w:val="28"/>
    </w:rPr>
  </w:style>
  <w:style w:type="paragraph" w:styleId="Caption">
    <w:name w:val="caption"/>
    <w:next w:val="BodyText"/>
    <w:qFormat/>
    <w:rsid w:val="002839D6"/>
    <w:pPr>
      <w:suppressAutoHyphens/>
      <w:spacing w:before="120" w:after="120" w:line="240" w:lineRule="auto"/>
    </w:pPr>
    <w:rPr>
      <w:rFonts w:asciiTheme="majorHAnsi" w:hAnsiTheme="majorHAnsi"/>
      <w:b/>
      <w:iCs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qFormat/>
    <w:rsid w:val="00246A79"/>
    <w:pPr>
      <w:pBdr>
        <w:left w:val="single" w:sz="4" w:space="8" w:color="0072CE" w:themeColor="accent1"/>
      </w:pBdr>
      <w:spacing w:before="120" w:after="120" w:line="240" w:lineRule="auto"/>
      <w:ind w:left="227" w:right="57"/>
    </w:pPr>
    <w:rPr>
      <w:rFonts w:ascii="VIC Light" w:hAnsi="VIC Light"/>
      <w:color w:val="0072CE" w:themeColor="accent1"/>
      <w:sz w:val="28"/>
    </w:rPr>
  </w:style>
  <w:style w:type="paragraph" w:styleId="Title">
    <w:name w:val="Title"/>
    <w:next w:val="Subtitle"/>
    <w:link w:val="TitleChar"/>
    <w:qFormat/>
    <w:rsid w:val="00987BD4"/>
    <w:pPr>
      <w:spacing w:after="240" w:line="240" w:lineRule="auto"/>
    </w:pPr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987BD4"/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paragraph" w:styleId="Subtitle">
    <w:name w:val="Subtitle"/>
    <w:next w:val="BodyText"/>
    <w:link w:val="SubtitleChar"/>
    <w:qFormat/>
    <w:rsid w:val="00890714"/>
    <w:pPr>
      <w:numPr>
        <w:ilvl w:val="1"/>
      </w:numPr>
      <w:suppressAutoHyphens/>
      <w:spacing w:after="0" w:line="240" w:lineRule="auto"/>
    </w:pPr>
    <w:rPr>
      <w:rFonts w:asciiTheme="majorHAnsi" w:hAnsiTheme="majorHAnsi"/>
      <w:b/>
      <w:color w:val="FFFFFF" w:themeColor="background1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890714"/>
    <w:rPr>
      <w:rFonts w:asciiTheme="majorHAnsi" w:hAnsiTheme="majorHAnsi"/>
      <w:b/>
      <w:color w:val="FFFFFF" w:themeColor="background1"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BodyText12ptAccessible">
    <w:name w:val="Body Text 12pt (Accessible)"/>
    <w:basedOn w:val="BodyText"/>
    <w:rsid w:val="00F342B7"/>
    <w:rPr>
      <w:rFonts w:ascii="VIC" w:hAnsi="VIC" w:cs="Times New Roman (Body CS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72CE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"/>
    <w:qFormat/>
    <w:rsid w:val="003516BF"/>
    <w:rPr>
      <w:rFonts w:ascii="VIC SemiBold Italic" w:hAnsi="VIC SemiBold Italic"/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aliases w:val="Date_Description"/>
    <w:next w:val="BodyText"/>
    <w:link w:val="DateChar"/>
    <w:rsid w:val="003F51A3"/>
    <w:pPr>
      <w:spacing w:before="480" w:after="240" w:line="240" w:lineRule="auto"/>
    </w:pPr>
    <w:rPr>
      <w:rFonts w:asciiTheme="majorHAnsi" w:hAnsiTheme="majorHAnsi"/>
      <w:b/>
      <w:color w:val="595959" w:themeColor="text1" w:themeTint="A6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5A77" w:themeColor="accent3" w:themeShade="80"/>
        <w:left w:val="single" w:sz="4" w:space="0" w:color="005A77" w:themeColor="accent3" w:themeShade="80"/>
        <w:bottom w:val="single" w:sz="4" w:space="0" w:color="005A77" w:themeColor="accent3" w:themeShade="80"/>
        <w:right w:val="single" w:sz="4" w:space="0" w:color="005A77" w:themeColor="accent3" w:themeShade="80"/>
        <w:insideH w:val="single" w:sz="4" w:space="0" w:color="005A77" w:themeColor="accent3" w:themeShade="80"/>
        <w:insideV w:val="single" w:sz="4" w:space="0" w:color="005A7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00B5E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1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B5EF" w:themeColor="accent3"/>
        <w:left w:val="single" w:sz="4" w:space="0" w:color="00B5EF" w:themeColor="accent3"/>
        <w:bottom w:val="single" w:sz="4" w:space="0" w:color="00B5EF" w:themeColor="accent3"/>
        <w:right w:val="single" w:sz="4" w:space="0" w:color="00B5EF" w:themeColor="accent3"/>
        <w:insideH w:val="single" w:sz="4" w:space="0" w:color="00B5EF" w:themeColor="accent3"/>
        <w:insideV w:val="single" w:sz="4" w:space="0" w:color="00B5E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00B2A9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1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329B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9E1B" w:themeColor="accent5"/>
        <w:left w:val="single" w:sz="4" w:space="0" w:color="FF9E1B" w:themeColor="accent5"/>
        <w:bottom w:val="single" w:sz="4" w:space="0" w:color="FF9E1B" w:themeColor="accent5"/>
        <w:right w:val="single" w:sz="4" w:space="0" w:color="FF9E1B" w:themeColor="accent5"/>
        <w:insideH w:val="single" w:sz="4" w:space="0" w:color="FF9E1B" w:themeColor="accent5"/>
        <w:insideV w:val="single" w:sz="4" w:space="0" w:color="FF9E1B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FF9E1B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5"/>
          <w:right w:val="single" w:sz="4" w:space="0" w:color="FF9E1B" w:themeColor="accent5"/>
        </w:tcBorders>
      </w:tcPr>
    </w:tblStylePr>
    <w:tblStylePr w:type="band1Horz">
      <w:tblPr/>
      <w:tcPr>
        <w:tcBorders>
          <w:top w:val="single" w:sz="4" w:space="0" w:color="FF9E1B" w:themeColor="accent5"/>
          <w:bottom w:val="single" w:sz="4" w:space="0" w:color="FF9E1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</w:tcPr>
    </w:tblStylePr>
    <w:tblStylePr w:type="seCell">
      <w:tblPr/>
      <w:tcPr>
        <w:tcBorders>
          <w:top w:val="double" w:sz="4" w:space="0" w:color="FF9E1B" w:themeColor="accent5"/>
          <w:left w:val="nil"/>
        </w:tcBorders>
      </w:tcPr>
    </w:tblStylePr>
    <w:tblStylePr w:type="swCell">
      <w:tblPr/>
      <w:tcPr>
        <w:tcBorders>
          <w:top w:val="double" w:sz="4" w:space="0" w:color="FF9E1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00C38" w:themeColor="accent6" w:themeShade="80"/>
        <w:left w:val="single" w:sz="4" w:space="0" w:color="900C38" w:themeColor="accent6" w:themeShade="80"/>
        <w:bottom w:val="single" w:sz="4" w:space="0" w:color="900C38" w:themeColor="accent6" w:themeShade="80"/>
        <w:right w:val="single" w:sz="4" w:space="0" w:color="900C38" w:themeColor="accent6" w:themeShade="80"/>
        <w:insideH w:val="single" w:sz="4" w:space="0" w:color="900C38" w:themeColor="accent6" w:themeShade="80"/>
        <w:insideV w:val="single" w:sz="4" w:space="0" w:color="900C38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F4A8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1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4"/>
        <w:left w:val="single" w:sz="24" w:space="0" w:color="00B2A9" w:themeColor="accent4"/>
        <w:bottom w:val="single" w:sz="24" w:space="0" w:color="00B2A9" w:themeColor="accent4"/>
        <w:right w:val="single" w:sz="24" w:space="0" w:color="00B2A9" w:themeColor="accent4"/>
      </w:tblBorders>
    </w:tblPr>
    <w:tcPr>
      <w:shd w:val="clear" w:color="auto" w:fill="00B2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DateChar">
    <w:name w:val="Date Char"/>
    <w:aliases w:val="Date_Description Char"/>
    <w:basedOn w:val="DefaultParagraphFont"/>
    <w:link w:val="Date"/>
    <w:rsid w:val="003F51A3"/>
    <w:rPr>
      <w:rFonts w:asciiTheme="majorHAnsi" w:hAnsiTheme="majorHAnsi"/>
      <w:b/>
      <w:color w:val="595959" w:themeColor="text1" w:themeTint="A6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customStyle="1" w:styleId="DisclaimerText">
    <w:name w:val="Disclaimer Text"/>
    <w:basedOn w:val="Normal"/>
    <w:uiPriority w:val="99"/>
    <w:semiHidden/>
    <w:rsid w:val="0022397C"/>
    <w:pPr>
      <w:framePr w:hSpace="181" w:wrap="around" w:hAnchor="margin" w:yAlign="bottom"/>
      <w:spacing w:after="90" w:line="240" w:lineRule="atLeast"/>
      <w:suppressOverlap/>
    </w:pPr>
    <w:rPr>
      <w:rFonts w:cs="Arial"/>
      <w:lang w:eastAsia="en-AU"/>
    </w:rPr>
  </w:style>
  <w:style w:type="paragraph" w:customStyle="1" w:styleId="HighlightBoxText">
    <w:name w:val="Highlight Box Text"/>
    <w:basedOn w:val="BodyText"/>
    <w:qFormat/>
    <w:rsid w:val="00B7439D"/>
    <w:pPr>
      <w:pBdr>
        <w:top w:val="single" w:sz="4" w:space="14" w:color="CCF0EE" w:themeColor="background2"/>
        <w:left w:val="single" w:sz="4" w:space="12" w:color="CCF0EE" w:themeColor="background2"/>
        <w:bottom w:val="single" w:sz="4" w:space="14" w:color="CCF0EE" w:themeColor="background2"/>
        <w:right w:val="single" w:sz="4" w:space="12" w:color="CCF0EE" w:themeColor="background2"/>
      </w:pBdr>
      <w:shd w:val="clear" w:color="auto" w:fill="CCF0EE" w:themeFill="background2"/>
      <w:tabs>
        <w:tab w:val="clear" w:pos="357"/>
        <w:tab w:val="clear" w:pos="714"/>
        <w:tab w:val="clear" w:pos="2552"/>
        <w:tab w:val="left" w:pos="2268"/>
        <w:tab w:val="left" w:pos="4536"/>
        <w:tab w:val="left" w:pos="6804"/>
        <w:tab w:val="right" w:pos="9638"/>
      </w:tabs>
      <w:suppressAutoHyphens w:val="0"/>
      <w:spacing w:line="300" w:lineRule="exact"/>
      <w:ind w:left="227" w:right="227"/>
    </w:pPr>
    <w:rPr>
      <w:rFonts w:eastAsia="Times New Roman" w:cs="Times New Roman"/>
      <w:spacing w:val="2"/>
      <w:kern w:val="20"/>
      <w:szCs w:val="20"/>
      <w:lang w:eastAsia="fr-CA"/>
    </w:rPr>
  </w:style>
  <w:style w:type="character" w:customStyle="1" w:styleId="QuoteChar">
    <w:name w:val="Quote Char"/>
    <w:aliases w:val="Pull out quote Char"/>
    <w:basedOn w:val="DefaultParagraphFont"/>
    <w:link w:val="Quote"/>
    <w:rsid w:val="00D6455C"/>
    <w:rPr>
      <w:rFonts w:ascii="VIC Light" w:hAnsi="VIC Light"/>
      <w:color w:val="0072CE" w:themeColor="accent1"/>
      <w:sz w:val="28"/>
    </w:rPr>
  </w:style>
  <w:style w:type="paragraph" w:customStyle="1" w:styleId="BodyTextSmall9pt">
    <w:name w:val="Body Text Small (9pt)"/>
    <w:basedOn w:val="BodyText"/>
    <w:qFormat/>
    <w:rsid w:val="00C86E27"/>
    <w:pPr>
      <w:suppressAutoHyphens w:val="0"/>
      <w:spacing w:before="80" w:after="80" w:line="245" w:lineRule="auto"/>
    </w:pPr>
    <w:rPr>
      <w:rFonts w:eastAsia="Times New Roman" w:cs="Times New Roman"/>
      <w:sz w:val="18"/>
      <w:lang w:eastAsia="en-AU"/>
    </w:rPr>
  </w:style>
  <w:style w:type="paragraph" w:customStyle="1" w:styleId="HighlightBoxBullet">
    <w:name w:val="Highlight Box Bullet"/>
    <w:basedOn w:val="HighlightBoxText"/>
    <w:qFormat/>
    <w:rsid w:val="00B7439D"/>
    <w:pPr>
      <w:numPr>
        <w:numId w:val="6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B7439D"/>
    <w:rPr>
      <w:b/>
      <w:color w:val="201547" w:themeColor="text2"/>
      <w:sz w:val="24"/>
    </w:rPr>
  </w:style>
  <w:style w:type="paragraph" w:customStyle="1" w:styleId="Highlighted">
    <w:name w:val="Highlighted"/>
    <w:basedOn w:val="BodyText"/>
    <w:uiPriority w:val="3"/>
    <w:rsid w:val="00B7439D"/>
    <w:rPr>
      <w:rFonts w:eastAsia="Times New Roman" w:cs="Times New Roman"/>
      <w:color w:val="auto"/>
      <w:szCs w:val="20"/>
      <w:lang w:eastAsia="en-AU"/>
    </w:rPr>
  </w:style>
  <w:style w:type="paragraph" w:customStyle="1" w:styleId="DisclaimerTextLeft">
    <w:name w:val="Disclaimer Text Left"/>
    <w:basedOn w:val="DisclaimerText"/>
    <w:uiPriority w:val="99"/>
    <w:semiHidden/>
    <w:rsid w:val="0022397C"/>
    <w:pPr>
      <w:framePr w:wrap="around"/>
    </w:pPr>
  </w:style>
  <w:style w:type="numbering" w:customStyle="1" w:styleId="ListHeadings">
    <w:name w:val="List Headings"/>
    <w:uiPriority w:val="99"/>
    <w:rsid w:val="00DA4F02"/>
    <w:pPr>
      <w:numPr>
        <w:numId w:val="9"/>
      </w:numPr>
    </w:pPr>
  </w:style>
  <w:style w:type="paragraph" w:customStyle="1" w:styleId="Coverurl">
    <w:name w:val="Cover url"/>
    <w:basedOn w:val="NoSpacing"/>
    <w:uiPriority w:val="2"/>
    <w:rsid w:val="00F342B7"/>
    <w:pPr>
      <w:framePr w:h="709" w:hRule="exact" w:wrap="around" w:vAnchor="page" w:hAnchor="page" w:x="568" w:y="15452"/>
      <w:suppressAutoHyphens w:val="0"/>
      <w:spacing w:line="240" w:lineRule="atLeast"/>
    </w:pPr>
    <w:rPr>
      <w:rFonts w:eastAsia="Times New Roman" w:cs="Times New Roman"/>
      <w:b/>
      <w:color w:val="201547" w:themeColor="text2"/>
      <w:sz w:val="28"/>
      <w:lang w:eastAsia="en-AU"/>
    </w:rPr>
  </w:style>
  <w:style w:type="paragraph" w:styleId="NoSpacing">
    <w:name w:val="No Spacing"/>
    <w:link w:val="NoSpacingChar"/>
    <w:uiPriority w:val="1"/>
    <w:qFormat/>
    <w:rsid w:val="00987BD4"/>
    <w:pPr>
      <w:suppressAutoHyphens/>
      <w:spacing w:after="0" w:line="240" w:lineRule="auto"/>
    </w:pPr>
    <w:rPr>
      <w:rFonts w:eastAsia="Calibri" w:cs="Calibri"/>
      <w:color w:val="000000" w:themeColor="text1"/>
      <w:sz w:val="20"/>
      <w:szCs w:val="20"/>
    </w:rPr>
  </w:style>
  <w:style w:type="paragraph" w:styleId="ListNumber4">
    <w:name w:val="List Number 4"/>
    <w:basedOn w:val="Normal"/>
    <w:semiHidden/>
    <w:rsid w:val="00F342B7"/>
    <w:pPr>
      <w:numPr>
        <w:numId w:val="10"/>
      </w:numPr>
      <w:contextualSpacing/>
    </w:pPr>
  </w:style>
  <w:style w:type="paragraph" w:customStyle="1" w:styleId="Source">
    <w:name w:val="Source"/>
    <w:basedOn w:val="BodyText"/>
    <w:next w:val="BodyText"/>
    <w:qFormat/>
    <w:rsid w:val="007E063B"/>
    <w:pPr>
      <w:numPr>
        <w:numId w:val="11"/>
      </w:numPr>
      <w:suppressAutoHyphens w:val="0"/>
      <w:spacing w:before="60" w:after="60"/>
    </w:pPr>
    <w:rPr>
      <w:rFonts w:eastAsia="Times New Roman"/>
      <w:sz w:val="18"/>
      <w:szCs w:val="17"/>
      <w:lang w:eastAsia="en-AU"/>
    </w:rPr>
  </w:style>
  <w:style w:type="numbering" w:customStyle="1" w:styleId="CurrentList1">
    <w:name w:val="Current List1"/>
    <w:uiPriority w:val="99"/>
    <w:rsid w:val="0030059C"/>
    <w:pPr>
      <w:numPr>
        <w:numId w:val="12"/>
      </w:numPr>
    </w:pPr>
  </w:style>
  <w:style w:type="paragraph" w:styleId="ListNumber5">
    <w:name w:val="List Number 5"/>
    <w:basedOn w:val="Normal"/>
    <w:semiHidden/>
    <w:unhideWhenUsed/>
    <w:rsid w:val="00B44BC2"/>
    <w:pPr>
      <w:spacing w:before="80"/>
      <w:ind w:left="1418" w:hanging="1418"/>
      <w:contextualSpacing/>
    </w:pPr>
    <w:rPr>
      <w:rFonts w:eastAsiaTheme="minorHAnsi" w:cstheme="minorBidi"/>
      <w:szCs w:val="22"/>
    </w:rPr>
  </w:style>
  <w:style w:type="numbering" w:customStyle="1" w:styleId="Numbering">
    <w:name w:val="Numbering"/>
    <w:uiPriority w:val="99"/>
    <w:rsid w:val="00B44BC2"/>
    <w:pPr>
      <w:numPr>
        <w:numId w:val="13"/>
      </w:numPr>
    </w:pPr>
  </w:style>
  <w:style w:type="numbering" w:customStyle="1" w:styleId="CurrentList2">
    <w:name w:val="Current List2"/>
    <w:uiPriority w:val="99"/>
    <w:rsid w:val="00096E9B"/>
    <w:pPr>
      <w:numPr>
        <w:numId w:val="15"/>
      </w:numPr>
    </w:pPr>
  </w:style>
  <w:style w:type="numbering" w:customStyle="1" w:styleId="CurrentList3">
    <w:name w:val="Current List3"/>
    <w:uiPriority w:val="99"/>
    <w:rsid w:val="00517E3C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727B"/>
    <w:rPr>
      <w:rFonts w:eastAsia="Calibri" w:cs="Calibr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rsid w:val="003516BF"/>
    <w:rPr>
      <w:sz w:val="24"/>
      <w:szCs w:val="24"/>
    </w:rPr>
  </w:style>
  <w:style w:type="table" w:customStyle="1" w:styleId="DPCDefaulttable">
    <w:name w:val="DPC Default table"/>
    <w:basedOn w:val="TableNormal"/>
    <w:uiPriority w:val="99"/>
    <w:rsid w:val="00F0090E"/>
    <w:pPr>
      <w:spacing w:after="0" w:line="240" w:lineRule="auto"/>
    </w:pPr>
    <w:rPr>
      <w:rFonts w:eastAsiaTheme="minorHAnsi"/>
      <w:sz w:val="20"/>
      <w:lang w:eastAsia="en-US"/>
    </w:rPr>
    <w:tblPr>
      <w:tblStyleRowBandSize w:val="1"/>
      <w:tblStyleColBandSize w:val="1"/>
      <w:tblInd w:w="0" w:type="nil"/>
      <w:tblBorders>
        <w:top w:val="single" w:sz="8" w:space="0" w:color="0072CE" w:themeColor="accent1"/>
        <w:bottom w:val="single" w:sz="8" w:space="0" w:color="0072CE" w:themeColor="accent1"/>
        <w:insideH w:val="single" w:sz="8" w:space="0" w:color="0072CE" w:themeColor="accent1"/>
      </w:tblBorders>
    </w:tblPr>
    <w:tblStylePr w:type="firstRow">
      <w:rPr>
        <w:rFonts w:asciiTheme="majorHAnsi" w:hAnsiTheme="majorHAnsi"/>
        <w:b/>
        <w:i w:val="0"/>
        <w:color w:val="0072CE" w:themeColor="accent1"/>
        <w:sz w:val="20"/>
      </w:rPr>
      <w:tblPr/>
      <w:tcPr>
        <w:tcBorders>
          <w:top w:val="single" w:sz="4" w:space="0" w:color="0072CE" w:themeColor="accent1"/>
          <w:left w:val="nil"/>
          <w:bottom w:val="single" w:sz="18" w:space="0" w:color="0072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18" w:space="0" w:color="0072CE" w:themeColor="accent1"/>
          <w:left w:val="nil"/>
          <w:bottom w:val="single" w:sz="4" w:space="0" w:color="0072C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</w:tblStylePr>
    <w:tblStylePr w:type="lastCol">
      <w:pPr>
        <w:wordWrap/>
        <w:jc w:val="righ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C8F1FF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rsid w:val="00201D1A"/>
    <w:rPr>
      <w:color w:val="954F72" w:themeColor="followedHyperlink"/>
      <w:u w:val="single"/>
    </w:rPr>
  </w:style>
  <w:style w:type="paragraph" w:customStyle="1" w:styleId="Body">
    <w:name w:val="Body"/>
    <w:link w:val="BodyChar"/>
    <w:qFormat/>
    <w:rsid w:val="003447F1"/>
    <w:pPr>
      <w:spacing w:before="120" w:after="120" w:line="280" w:lineRule="atLeast"/>
    </w:pPr>
    <w:rPr>
      <w:rFonts w:ascii="Arial" w:eastAsia="Times" w:hAnsi="Arial" w:cs="Times New Roman"/>
      <w:sz w:val="20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3447F1"/>
    <w:rPr>
      <w:rFonts w:ascii="Arial" w:eastAsia="Times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ttib\VicGov\DFFH-FV-MA%20Programs%20and%20Grants-GRP%20-%20Infrastructure%20Team\2.%20Admin\Templates\DPC%20corporate%20brand%20tools%20and%20new%20templates\DPC%20Doc%20with%20banner_A4%20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75C16C16544BCE83F37F52B5DD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8A7E-D09C-41BD-B0D3-579DB891D7F7}"/>
      </w:docPartPr>
      <w:docPartBody>
        <w:p w:rsidR="00DB5E05" w:rsidRDefault="00DB5E05">
          <w:pPr>
            <w:pStyle w:val="B975C16C16544BCE83F37F52B5DDB72E"/>
          </w:pPr>
          <w:r>
            <w:t>[Document Heading 1, maximum 2 lines. use sentence case]</w:t>
          </w:r>
        </w:p>
      </w:docPartBody>
    </w:docPart>
    <w:docPart>
      <w:docPartPr>
        <w:name w:val="0DD1E3F8352A41D29B2C2E553B8F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E676-76B3-4FE1-BC74-74A24B59A4F5}"/>
      </w:docPartPr>
      <w:docPartBody>
        <w:p w:rsidR="00DB5E05" w:rsidRDefault="00DB5E05">
          <w:pPr>
            <w:pStyle w:val="0DD1E3F8352A41D29B2C2E553B8FEA71"/>
          </w:pPr>
          <w:r>
            <w:t>[Subtitle, optional, maximum 2 lines, use sentence case]</w:t>
          </w:r>
        </w:p>
      </w:docPartBody>
    </w:docPart>
    <w:docPart>
      <w:docPartPr>
        <w:name w:val="1F1C1D0CC60648358CBE13A615A8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B199-413C-4376-88EC-3011509047DD}"/>
      </w:docPartPr>
      <w:docPartBody>
        <w:p w:rsidR="00DB5E05" w:rsidRDefault="00DB5E05">
          <w:pPr>
            <w:pStyle w:val="1F1C1D0CC60648358CBE13A615A8D575"/>
          </w:pPr>
          <w:r w:rsidRPr="00B17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ADA70BF6F47F29228E98EEA2AD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4F79-437C-487E-BD76-31178824631B}"/>
      </w:docPartPr>
      <w:docPartBody>
        <w:p w:rsidR="00DB5E05" w:rsidRDefault="00DB5E05">
          <w:pPr>
            <w:pStyle w:val="852ADA70BF6F47F29228E98EEA2ADA80"/>
          </w:pPr>
          <w:r w:rsidRPr="00B179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05"/>
    <w:rsid w:val="00697E11"/>
    <w:rsid w:val="00D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5C16C16544BCE83F37F52B5DDB72E">
    <w:name w:val="B975C16C16544BCE83F37F52B5DDB72E"/>
  </w:style>
  <w:style w:type="paragraph" w:customStyle="1" w:styleId="0DD1E3F8352A41D29B2C2E553B8FEA71">
    <w:name w:val="0DD1E3F8352A41D29B2C2E553B8FEA71"/>
  </w:style>
  <w:style w:type="character" w:styleId="PlaceholderText">
    <w:name w:val="Placeholder Text"/>
    <w:basedOn w:val="DefaultParagraphFont"/>
    <w:uiPriority w:val="99"/>
    <w:rPr>
      <w:color w:val="C00000"/>
    </w:rPr>
  </w:style>
  <w:style w:type="paragraph" w:customStyle="1" w:styleId="0412BB00F5B143EAA22D22AD30D99686">
    <w:name w:val="0412BB00F5B143EAA22D22AD30D99686"/>
  </w:style>
  <w:style w:type="paragraph" w:customStyle="1" w:styleId="1F1C1D0CC60648358CBE13A615A8D575">
    <w:name w:val="1F1C1D0CC60648358CBE13A615A8D575"/>
  </w:style>
  <w:style w:type="paragraph" w:customStyle="1" w:styleId="956FB9C0DBE14CEFA867AE8CC67A6F59">
    <w:name w:val="956FB9C0DBE14CEFA867AE8CC67A6F59"/>
  </w:style>
  <w:style w:type="paragraph" w:customStyle="1" w:styleId="00B7F13EC094426D84A7A908E76F5666">
    <w:name w:val="00B7F13EC094426D84A7A908E76F5666"/>
  </w:style>
  <w:style w:type="paragraph" w:customStyle="1" w:styleId="852ADA70BF6F47F29228E98EEA2ADA80">
    <w:name w:val="852ADA70BF6F47F29228E98EEA2AD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DPC Theme Master 2024">
  <a:themeElements>
    <a:clrScheme name="DPC Colour theme 2024">
      <a:dk1>
        <a:sysClr val="windowText" lastClr="000000"/>
      </a:dk1>
      <a:lt1>
        <a:srgbClr val="FFFFFF"/>
      </a:lt1>
      <a:dk2>
        <a:srgbClr val="201547"/>
      </a:dk2>
      <a:lt2>
        <a:srgbClr val="CCF0EE"/>
      </a:lt2>
      <a:accent1>
        <a:srgbClr val="0072CE"/>
      </a:accent1>
      <a:accent2>
        <a:srgbClr val="87189D"/>
      </a:accent2>
      <a:accent3>
        <a:srgbClr val="00B5EF"/>
      </a:accent3>
      <a:accent4>
        <a:srgbClr val="00B2A9"/>
      </a:accent4>
      <a:accent5>
        <a:srgbClr val="FF9E1B"/>
      </a:accent5>
      <a:accent6>
        <a:srgbClr val="EF4A81"/>
      </a:accent6>
      <a:hlink>
        <a:srgbClr val="0563C1"/>
      </a:hlink>
      <a:folHlink>
        <a:srgbClr val="954F72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ctr">
          <a:defRPr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PC Theme Master 2024" id="{A8295000-188F-438A-AF51-1B02AEB49BBC}" vid="{E0791B21-23FE-43DE-832E-07C05265E1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21d9b-5e99-4c7a-b491-efb6e45d50c9">
      <Terms xmlns="http://schemas.microsoft.com/office/infopath/2007/PartnerControls"/>
    </lcf76f155ced4ddcb4097134ff3c332f>
    <TaxCatchAll xmlns="e4cf1f94-7cb6-46bc-9a4f-4e0449056abc" xsi:nil="true"/>
    <_Flow_SignoffStatus xmlns="76621d9b-5e99-4c7a-b491-efb6e45d5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1258703A32740ACEFE0FF79B22A81" ma:contentTypeVersion="5" ma:contentTypeDescription="Create a new document." ma:contentTypeScope="" ma:versionID="8dace020077dd3e2848b5930d1f56088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76621d9b-5e99-4c7a-b491-efb6e45d50c9" xmlns:ns5="e4cf1f94-7cb6-46bc-9a4f-4e0449056abc" targetNamespace="http://schemas.microsoft.com/office/2006/metadata/properties" ma:root="true" ma:fieldsID="9a90a9a21aa967860a3c53ab1d431ae5" ns2:_="" ns3:_="" ns4:_="" ns5:_="">
    <xsd:import namespace="50f00e27-c35f-46eb-9301-c9e2bd24673f"/>
    <xsd:import namespace="27cb37dd-16a1-4d7b-8276-5c0e4168f63b"/>
    <xsd:import namespace="76621d9b-5e99-4c7a-b491-efb6e45d50c9"/>
    <xsd:import namespace="e4cf1f94-7cb6-46bc-9a4f-4e0449056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21d9b-5e99-4c7a-b491-efb6e45d5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f1f94-7cb6-46bc-9a4f-4e0449056ab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0d217f7-5d44-4e5f-94c8-a2601e5605fe}" ma:internalName="TaxCatchAll" ma:showField="CatchAllData" ma:web="e4cf1f94-7cb6-46bc-9a4f-4e0449056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1273677-0064-415A-89ED-880D8798D693}">
  <ds:schemaRefs>
    <ds:schemaRef ds:uri="http://schemas.microsoft.com/office/2006/metadata/properties"/>
    <ds:schemaRef ds:uri="http://schemas.microsoft.com/office/infopath/2007/PartnerControls"/>
    <ds:schemaRef ds:uri="76621d9b-5e99-4c7a-b491-efb6e45d50c9"/>
    <ds:schemaRef ds:uri="e4cf1f94-7cb6-46bc-9a4f-4e0449056abc"/>
  </ds:schemaRefs>
</ds:datastoreItem>
</file>

<file path=customXml/itemProps2.xml><?xml version="1.0" encoding="utf-8"?>
<ds:datastoreItem xmlns:ds="http://schemas.openxmlformats.org/officeDocument/2006/customXml" ds:itemID="{604F7E2F-2FC0-47A3-967E-916994D43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76621d9b-5e99-4c7a-b491-efb6e45d50c9"/>
    <ds:schemaRef ds:uri="e4cf1f94-7cb6-46bc-9a4f-4e0449056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EF337-F2A6-4F4A-9497-95B54CF91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81DA6-481A-4CF7-981C-A03853DD80C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 Doc with banner_A4 Landscape.dotx</Template>
  <TotalTime>0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 Template</vt:lpstr>
    </vt:vector>
  </TitlesOfParts>
  <Company/>
  <LinksUpToDate>false</LinksUpToDate>
  <CharactersWithSpaces>3159</CharactersWithSpaces>
  <SharedDoc>false</SharedDoc>
  <HLinks>
    <vt:vector size="120" baseType="variant">
      <vt:variant>
        <vt:i4>4456534</vt:i4>
      </vt:variant>
      <vt:variant>
        <vt:i4>105</vt:i4>
      </vt:variant>
      <vt:variant>
        <vt:i4>0</vt:i4>
      </vt:variant>
      <vt:variant>
        <vt:i4>5</vt:i4>
      </vt:variant>
      <vt:variant>
        <vt:lpwstr>https://support.microsoft.com/en-au/office/apply-styles-f8b96097-4d25-4fac-8200-6139c8093109</vt:lpwstr>
      </vt:variant>
      <vt:variant>
        <vt:lpwstr/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_Toc170742436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_Toc170742435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_Toc170742434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_Toc170742433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_Toc170742432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_Toc170742431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_Toc170742430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_Toc170742429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_Toc170742428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_Toc170742427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_Toc170742426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_Toc170742425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_Toc170742424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_Toc170742423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_Toc170742422</vt:lpwstr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http://dpc.vic.gov.au/</vt:lpwstr>
      </vt:variant>
      <vt:variant>
        <vt:lpwstr/>
      </vt:variant>
      <vt:variant>
        <vt:i4>1572906</vt:i4>
      </vt:variant>
      <vt:variant>
        <vt:i4>6</vt:i4>
      </vt:variant>
      <vt:variant>
        <vt:i4>0</vt:i4>
      </vt:variant>
      <vt:variant>
        <vt:i4>5</vt:i4>
      </vt:variant>
      <vt:variant>
        <vt:lpwstr>mailto:contact@dpc.vic.gov.au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</vt:lpwstr>
      </vt:variant>
      <vt:variant>
        <vt:lpwstr/>
      </vt:variant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http://vic.gov.au/dpc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of activities, meeting and events Template</dc:title>
  <dc:subject/>
  <dc:creator>Meaghan Gurr (DPC)</dc:creator>
  <cp:keywords/>
  <dc:description/>
  <cp:lastModifiedBy>Meaghan Gurr (DPC)</cp:lastModifiedBy>
  <cp:revision>2</cp:revision>
  <cp:lastPrinted>2024-08-21T04:45:00Z</cp:lastPrinted>
  <dcterms:created xsi:type="dcterms:W3CDTF">2024-09-03T23:39:00Z</dcterms:created>
  <dcterms:modified xsi:type="dcterms:W3CDTF">2024-09-03T23:39:00Z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#000000,11,Calibri</vt:lpwstr>
  </property>
  <property fmtid="{D5CDD505-2E9C-101B-9397-08002B2CF9AE}" pid="3" name="ClassificationContentMarkingFooterShapeIds">
    <vt:lpwstr>2475a79a,59441c3a,3328d7ae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2024-07-01T04:03:42Z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ab75ddeb-8773-4d5a-9a13-ad166f770885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0x0101000E91258703A32740ACEFE0FF79B22A81</vt:lpwstr>
  </property>
  <property fmtid="{D5CDD505-2E9C-101B-9397-08002B2CF9AE}" pid="13" name="MediaServiceImageTags">
    <vt:lpwstr/>
  </property>
</Properties>
</file>