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3247946"/>
    <w:bookmarkStart w:id="1" w:name="_Toc171931125"/>
    <w:p w14:paraId="715158E9" w14:textId="60F5ACB0" w:rsidR="00AB038C" w:rsidRDefault="00000000" w:rsidP="00E604D2">
      <w:pPr>
        <w:pStyle w:val="Heading1"/>
        <w:framePr w:w="8505" w:h="1418" w:hRule="exact" w:hSpace="8505" w:wrap="around" w:vAnchor="page" w:hAnchor="page" w:x="852" w:y="852" w:anchorLock="1"/>
        <w:rPr>
          <w:rFonts w:eastAsiaTheme="majorEastAsia" w:cstheme="majorBidi"/>
        </w:rPr>
      </w:pPr>
      <w:sdt>
        <w:sdtPr>
          <w:alias w:val="Document Heading 1"/>
          <w:tag w:val="Document Heading 1"/>
          <w:id w:val="-432211567"/>
          <w:placeholder>
            <w:docPart w:val="14A513217DC30849BB6842FCD3D874C6"/>
          </w:placeholder>
          <w:dataBinding w:prefixMappings="xmlns:ns0='http://purl.org/dc/elements/1.1/' xmlns:ns1='http://schemas.openxmlformats.org/package/2006/metadata/core-properties' " w:xpath="/ns1:coreProperties[1]/ns0:title[1]" w:storeItemID="{6C3C8BC8-F283-45AE-878A-BAB7291924A1}"/>
          <w:text w:multiLine="1"/>
        </w:sdtPr>
        <w:sdtContent>
          <w:r w:rsidR="004F311F">
            <w:t>Victorian Government Insignia</w:t>
          </w:r>
        </w:sdtContent>
      </w:sdt>
    </w:p>
    <w:sdt>
      <w:sdtPr>
        <w:alias w:val="Subtitle"/>
        <w:tag w:val="Subtitle"/>
        <w:id w:val="-225369426"/>
        <w:placeholder>
          <w:docPart w:val="B01BBAE4B332974EA239BEDB8F97F0DD"/>
        </w:placeholder>
      </w:sdtPr>
      <w:sdtContent>
        <w:p w14:paraId="58CCD848" w14:textId="7282702B" w:rsidR="00AB038C" w:rsidRDefault="004F311F" w:rsidP="00E604D2">
          <w:pPr>
            <w:pStyle w:val="Subtitle"/>
            <w:framePr w:w="8505" w:h="1418" w:hRule="exact" w:hSpace="8505" w:wrap="around" w:vAnchor="page" w:hAnchor="page" w:x="852" w:y="852" w:anchorLock="1"/>
          </w:pPr>
          <w:r>
            <w:t>Request</w:t>
          </w:r>
          <w:r w:rsidR="00011592">
            <w:t xml:space="preserve"> form</w:t>
          </w:r>
        </w:p>
      </w:sdtContent>
    </w:sdt>
    <w:bookmarkEnd w:id="0"/>
    <w:bookmarkEnd w:id="1"/>
    <w:p w14:paraId="459222BD" w14:textId="2142B5FF" w:rsidR="00317174" w:rsidRPr="00317174" w:rsidRDefault="00317174" w:rsidP="00317174">
      <w:pPr>
        <w:pStyle w:val="BodyText"/>
        <w:rPr>
          <w:rStyle w:val="PlaceholderText"/>
        </w:rPr>
        <w:sectPr w:rsidR="00317174" w:rsidRPr="00317174" w:rsidSect="00053AC0">
          <w:headerReference w:type="default" r:id="rId13"/>
          <w:footerReference w:type="even" r:id="rId14"/>
          <w:footerReference w:type="default" r:id="rId15"/>
          <w:headerReference w:type="first" r:id="rId16"/>
          <w:footerReference w:type="first" r:id="rId17"/>
          <w:type w:val="continuous"/>
          <w:pgSz w:w="11906" w:h="16838" w:code="9"/>
          <w:pgMar w:top="1418" w:right="851" w:bottom="1701" w:left="851" w:header="567" w:footer="567" w:gutter="0"/>
          <w:cols w:space="708"/>
          <w:titlePg/>
          <w:docGrid w:linePitch="360"/>
        </w:sectPr>
      </w:pPr>
    </w:p>
    <w:p w14:paraId="29575FF3" w14:textId="30AC6F20" w:rsidR="00B20D17" w:rsidRDefault="00B20D17" w:rsidP="002A186F">
      <w:pPr>
        <w:pStyle w:val="Introduction"/>
      </w:pPr>
      <w:bookmarkStart w:id="2" w:name="_Toc410976287"/>
      <w:bookmarkStart w:id="3" w:name="_Toc170135204"/>
      <w:bookmarkStart w:id="4" w:name="_Toc173221446"/>
      <w:bookmarkStart w:id="5" w:name="_Toc170135205"/>
      <w:bookmarkStart w:id="6" w:name="_Toc173221447"/>
      <w:r>
        <w:t xml:space="preserve">Complete this form to request the use of the Victorian Government Coat of Arms or State Badge of Victoria. Then email the completed form to </w:t>
      </w:r>
      <w:bookmarkStart w:id="7" w:name="_Hlk189818717"/>
      <w:r w:rsidRPr="002A186F">
        <w:rPr>
          <w:rStyle w:val="Hyperlink"/>
          <w:color w:val="201547" w:themeColor="text2"/>
        </w:rPr>
        <w:fldChar w:fldCharType="begin"/>
      </w:r>
      <w:r w:rsidRPr="002A186F">
        <w:rPr>
          <w:rStyle w:val="Hyperlink"/>
          <w:color w:val="201547" w:themeColor="text2"/>
        </w:rPr>
        <w:instrText>HYPERLINK "mailto:protocol.enquiries@dpc.vic.gov.au"</w:instrText>
      </w:r>
      <w:r w:rsidRPr="002A186F">
        <w:rPr>
          <w:rStyle w:val="Hyperlink"/>
          <w:color w:val="201547" w:themeColor="text2"/>
        </w:rPr>
      </w:r>
      <w:r w:rsidRPr="002A186F">
        <w:rPr>
          <w:rStyle w:val="Hyperlink"/>
          <w:color w:val="201547" w:themeColor="text2"/>
        </w:rPr>
        <w:fldChar w:fldCharType="separate"/>
      </w:r>
      <w:r w:rsidRPr="002A186F">
        <w:rPr>
          <w:rStyle w:val="Hyperlink"/>
          <w:color w:val="201547" w:themeColor="text2"/>
        </w:rPr>
        <w:t>protocol.enquiries@dpc.vic.gov.au</w:t>
      </w:r>
      <w:r w:rsidRPr="002A186F">
        <w:rPr>
          <w:rStyle w:val="Hyperlink"/>
          <w:color w:val="201547" w:themeColor="text2"/>
        </w:rPr>
        <w:fldChar w:fldCharType="end"/>
      </w:r>
      <w:bookmarkEnd w:id="7"/>
      <w:r>
        <w:t xml:space="preserve"> with relevant artwork attached.</w:t>
      </w:r>
    </w:p>
    <w:tbl>
      <w:tblPr>
        <w:tblStyle w:val="DPCDefaulttable"/>
        <w:tblW w:w="10060" w:type="dxa"/>
        <w:tblInd w:w="5" w:type="dxa"/>
        <w:tblLook w:val="0680" w:firstRow="0" w:lastRow="0" w:firstColumn="1" w:lastColumn="0" w:noHBand="1" w:noVBand="1"/>
      </w:tblPr>
      <w:tblGrid>
        <w:gridCol w:w="3256"/>
        <w:gridCol w:w="2640"/>
        <w:gridCol w:w="4164"/>
      </w:tblGrid>
      <w:tr w:rsidR="00D06DB4" w:rsidRPr="00D06DB4" w14:paraId="291098ED" w14:textId="77777777" w:rsidTr="0069160E">
        <w:trPr>
          <w:trHeight w:val="505"/>
        </w:trPr>
        <w:tc>
          <w:tcPr>
            <w:cnfStyle w:val="001000000000" w:firstRow="0" w:lastRow="0" w:firstColumn="1" w:lastColumn="0" w:oddVBand="0" w:evenVBand="0" w:oddHBand="0" w:evenHBand="0" w:firstRowFirstColumn="0" w:firstRowLastColumn="0" w:lastRowFirstColumn="0" w:lastRowLastColumn="0"/>
            <w:tcW w:w="3256" w:type="dxa"/>
            <w:shd w:val="clear" w:color="auto" w:fill="C8F1FF" w:themeFill="accent3" w:themeFillTint="33"/>
          </w:tcPr>
          <w:bookmarkEnd w:id="2"/>
          <w:bookmarkEnd w:id="3"/>
          <w:bookmarkEnd w:id="4"/>
          <w:bookmarkEnd w:id="5"/>
          <w:bookmarkEnd w:id="6"/>
          <w:p w14:paraId="12172208" w14:textId="77777777" w:rsidR="00D06DB4" w:rsidRPr="00D06DB4" w:rsidRDefault="00D06DB4" w:rsidP="00D06DB4">
            <w:pPr>
              <w:pStyle w:val="BodyText"/>
            </w:pPr>
            <w:r w:rsidRPr="00D06DB4">
              <w:t xml:space="preserve">Date form submitted </w:t>
            </w:r>
          </w:p>
        </w:tc>
        <w:tc>
          <w:tcPr>
            <w:tcW w:w="6804" w:type="dxa"/>
            <w:gridSpan w:val="2"/>
          </w:tcPr>
          <w:p w14:paraId="1C8157C3" w14:textId="77777777" w:rsidR="00D06DB4" w:rsidRPr="00D06DB4" w:rsidRDefault="00D06DB4" w:rsidP="00D06DB4">
            <w:pPr>
              <w:pStyle w:val="BodyText"/>
              <w:cnfStyle w:val="000000000000" w:firstRow="0" w:lastRow="0" w:firstColumn="0" w:lastColumn="0" w:oddVBand="0" w:evenVBand="0" w:oddHBand="0" w:evenHBand="0" w:firstRowFirstColumn="0" w:firstRowLastColumn="0" w:lastRowFirstColumn="0" w:lastRowLastColumn="0"/>
            </w:pPr>
            <w:r w:rsidRPr="00D06DB4">
              <w:fldChar w:fldCharType="begin">
                <w:ffData>
                  <w:name w:val="Text1"/>
                  <w:enabled/>
                  <w:calcOnExit w:val="0"/>
                  <w:textInput/>
                </w:ffData>
              </w:fldChar>
            </w:r>
            <w:bookmarkStart w:id="8" w:name="Text1"/>
            <w:r w:rsidRPr="00D06DB4">
              <w:instrText xml:space="preserve"> FORMTEXT </w:instrText>
            </w:r>
            <w:r w:rsidRPr="00D06DB4">
              <w:fldChar w:fldCharType="separate"/>
            </w:r>
            <w:r w:rsidRPr="00D06DB4">
              <w:t> </w:t>
            </w:r>
            <w:r w:rsidRPr="00D06DB4">
              <w:t> </w:t>
            </w:r>
            <w:r w:rsidRPr="00D06DB4">
              <w:t> </w:t>
            </w:r>
            <w:r w:rsidRPr="00D06DB4">
              <w:t> </w:t>
            </w:r>
            <w:r w:rsidRPr="00D06DB4">
              <w:t> </w:t>
            </w:r>
            <w:r w:rsidRPr="00D06DB4">
              <w:fldChar w:fldCharType="end"/>
            </w:r>
            <w:bookmarkEnd w:id="8"/>
          </w:p>
        </w:tc>
      </w:tr>
      <w:tr w:rsidR="00495D89" w:rsidRPr="00D06DB4" w14:paraId="0D8A128B" w14:textId="77777777" w:rsidTr="0069160E">
        <w:trPr>
          <w:trHeight w:val="505"/>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C8F1FF" w:themeFill="accent3" w:themeFillTint="33"/>
          </w:tcPr>
          <w:p w14:paraId="7CC781B4" w14:textId="77777777" w:rsidR="00495D89" w:rsidRPr="00D06DB4" w:rsidRDefault="00495D89" w:rsidP="00D06DB4">
            <w:pPr>
              <w:pStyle w:val="BodyText"/>
            </w:pPr>
            <w:r w:rsidRPr="00D06DB4">
              <w:t>Project contact</w:t>
            </w:r>
          </w:p>
        </w:tc>
        <w:tc>
          <w:tcPr>
            <w:tcW w:w="2640" w:type="dxa"/>
          </w:tcPr>
          <w:p w14:paraId="0CC7CCC8" w14:textId="39379AEB" w:rsidR="00495D89" w:rsidRPr="00E16D7E" w:rsidRDefault="00495D89" w:rsidP="00D06DB4">
            <w:pPr>
              <w:pStyle w:val="BodyText"/>
              <w:cnfStyle w:val="000000000000" w:firstRow="0" w:lastRow="0" w:firstColumn="0" w:lastColumn="0" w:oddVBand="0" w:evenVBand="0" w:oddHBand="0" w:evenHBand="0" w:firstRowFirstColumn="0" w:firstRowLastColumn="0" w:lastRowFirstColumn="0" w:lastRowLastColumn="0"/>
              <w:rPr>
                <w:b/>
                <w:bCs/>
              </w:rPr>
            </w:pPr>
            <w:r w:rsidRPr="00E16D7E">
              <w:rPr>
                <w:b/>
                <w:bCs/>
              </w:rPr>
              <w:t>Name</w:t>
            </w:r>
          </w:p>
        </w:tc>
        <w:tc>
          <w:tcPr>
            <w:tcW w:w="4164" w:type="dxa"/>
          </w:tcPr>
          <w:p w14:paraId="6807C7D5" w14:textId="77777777" w:rsidR="00495D89" w:rsidRPr="00D06DB4" w:rsidRDefault="00495D89" w:rsidP="00D06DB4">
            <w:pPr>
              <w:pStyle w:val="BodyText"/>
              <w:cnfStyle w:val="000000000000" w:firstRow="0" w:lastRow="0" w:firstColumn="0" w:lastColumn="0" w:oddVBand="0" w:evenVBand="0" w:oddHBand="0" w:evenHBand="0" w:firstRowFirstColumn="0" w:firstRowLastColumn="0" w:lastRowFirstColumn="0" w:lastRowLastColumn="0"/>
            </w:pPr>
            <w:r w:rsidRPr="00D06DB4">
              <w:fldChar w:fldCharType="begin">
                <w:ffData>
                  <w:name w:val="Text1"/>
                  <w:enabled/>
                  <w:calcOnExit w:val="0"/>
                  <w:textInput/>
                </w:ffData>
              </w:fldChar>
            </w:r>
            <w:r w:rsidRPr="00D06DB4">
              <w:instrText xml:space="preserve"> FORMTEXT </w:instrText>
            </w:r>
            <w:r w:rsidRPr="00D06DB4">
              <w:fldChar w:fldCharType="separate"/>
            </w:r>
            <w:r w:rsidRPr="00D06DB4">
              <w:t> </w:t>
            </w:r>
            <w:r w:rsidRPr="00D06DB4">
              <w:t> </w:t>
            </w:r>
            <w:r w:rsidRPr="00D06DB4">
              <w:t> </w:t>
            </w:r>
            <w:r w:rsidRPr="00D06DB4">
              <w:t> </w:t>
            </w:r>
            <w:r w:rsidRPr="00D06DB4">
              <w:t> </w:t>
            </w:r>
            <w:r w:rsidRPr="00D06DB4">
              <w:fldChar w:fldCharType="end"/>
            </w:r>
          </w:p>
        </w:tc>
      </w:tr>
      <w:tr w:rsidR="00495D89" w:rsidRPr="00D06DB4" w14:paraId="6B0C28EE" w14:textId="77777777" w:rsidTr="0069160E">
        <w:trPr>
          <w:trHeight w:val="505"/>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C8F1FF" w:themeFill="accent3" w:themeFillTint="33"/>
          </w:tcPr>
          <w:p w14:paraId="04F62203" w14:textId="77777777" w:rsidR="00495D89" w:rsidRPr="00D06DB4" w:rsidRDefault="00495D89" w:rsidP="00D06DB4">
            <w:pPr>
              <w:pStyle w:val="BodyText"/>
            </w:pPr>
          </w:p>
        </w:tc>
        <w:tc>
          <w:tcPr>
            <w:tcW w:w="2640" w:type="dxa"/>
          </w:tcPr>
          <w:p w14:paraId="71837373" w14:textId="7D6DE028" w:rsidR="00495D89" w:rsidRPr="00E16D7E" w:rsidRDefault="00495D89" w:rsidP="00D06DB4">
            <w:pPr>
              <w:pStyle w:val="BodyText"/>
              <w:cnfStyle w:val="000000000000" w:firstRow="0" w:lastRow="0" w:firstColumn="0" w:lastColumn="0" w:oddVBand="0" w:evenVBand="0" w:oddHBand="0" w:evenHBand="0" w:firstRowFirstColumn="0" w:firstRowLastColumn="0" w:lastRowFirstColumn="0" w:lastRowLastColumn="0"/>
              <w:rPr>
                <w:b/>
                <w:bCs/>
              </w:rPr>
            </w:pPr>
            <w:r w:rsidRPr="00E16D7E">
              <w:rPr>
                <w:b/>
                <w:bCs/>
              </w:rPr>
              <w:t>Position</w:t>
            </w:r>
          </w:p>
        </w:tc>
        <w:tc>
          <w:tcPr>
            <w:tcW w:w="4164" w:type="dxa"/>
          </w:tcPr>
          <w:p w14:paraId="5AF102FA" w14:textId="77777777" w:rsidR="00495D89" w:rsidRPr="00D06DB4" w:rsidRDefault="00495D89" w:rsidP="00D06DB4">
            <w:pPr>
              <w:pStyle w:val="BodyText"/>
              <w:cnfStyle w:val="000000000000" w:firstRow="0" w:lastRow="0" w:firstColumn="0" w:lastColumn="0" w:oddVBand="0" w:evenVBand="0" w:oddHBand="0" w:evenHBand="0" w:firstRowFirstColumn="0" w:firstRowLastColumn="0" w:lastRowFirstColumn="0" w:lastRowLastColumn="0"/>
            </w:pPr>
            <w:r w:rsidRPr="00D06DB4">
              <w:fldChar w:fldCharType="begin">
                <w:ffData>
                  <w:name w:val="Text1"/>
                  <w:enabled/>
                  <w:calcOnExit w:val="0"/>
                  <w:textInput/>
                </w:ffData>
              </w:fldChar>
            </w:r>
            <w:r w:rsidRPr="00D06DB4">
              <w:instrText xml:space="preserve"> FORMTEXT </w:instrText>
            </w:r>
            <w:r w:rsidRPr="00D06DB4">
              <w:fldChar w:fldCharType="separate"/>
            </w:r>
            <w:r w:rsidRPr="00D06DB4">
              <w:t> </w:t>
            </w:r>
            <w:r w:rsidRPr="00D06DB4">
              <w:t> </w:t>
            </w:r>
            <w:r w:rsidRPr="00D06DB4">
              <w:t> </w:t>
            </w:r>
            <w:r w:rsidRPr="00D06DB4">
              <w:t> </w:t>
            </w:r>
            <w:r w:rsidRPr="00D06DB4">
              <w:t> </w:t>
            </w:r>
            <w:r w:rsidRPr="00D06DB4">
              <w:fldChar w:fldCharType="end"/>
            </w:r>
          </w:p>
        </w:tc>
      </w:tr>
      <w:tr w:rsidR="00495D89" w:rsidRPr="00D06DB4" w14:paraId="54E6E2BE" w14:textId="77777777" w:rsidTr="0069160E">
        <w:trPr>
          <w:trHeight w:val="505"/>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C8F1FF" w:themeFill="accent3" w:themeFillTint="33"/>
          </w:tcPr>
          <w:p w14:paraId="4C8B12D1" w14:textId="77777777" w:rsidR="00495D89" w:rsidRPr="00D06DB4" w:rsidRDefault="00495D89" w:rsidP="00D06DB4">
            <w:pPr>
              <w:pStyle w:val="BodyText"/>
            </w:pPr>
          </w:p>
        </w:tc>
        <w:tc>
          <w:tcPr>
            <w:tcW w:w="2640" w:type="dxa"/>
          </w:tcPr>
          <w:p w14:paraId="0E5DCC66" w14:textId="4C2AB8D9" w:rsidR="00495D89" w:rsidRPr="00E16D7E" w:rsidRDefault="00495D89" w:rsidP="00D06DB4">
            <w:pPr>
              <w:pStyle w:val="BodyText"/>
              <w:cnfStyle w:val="000000000000" w:firstRow="0" w:lastRow="0" w:firstColumn="0" w:lastColumn="0" w:oddVBand="0" w:evenVBand="0" w:oddHBand="0" w:evenHBand="0" w:firstRowFirstColumn="0" w:firstRowLastColumn="0" w:lastRowFirstColumn="0" w:lastRowLastColumn="0"/>
              <w:rPr>
                <w:b/>
                <w:bCs/>
              </w:rPr>
            </w:pPr>
            <w:r w:rsidRPr="00E16D7E">
              <w:rPr>
                <w:b/>
                <w:bCs/>
              </w:rPr>
              <w:t>Branch / agency / organisation</w:t>
            </w:r>
          </w:p>
        </w:tc>
        <w:tc>
          <w:tcPr>
            <w:tcW w:w="4164" w:type="dxa"/>
          </w:tcPr>
          <w:p w14:paraId="3F770AD2" w14:textId="77777777" w:rsidR="00495D89" w:rsidRPr="00D06DB4" w:rsidRDefault="00495D89" w:rsidP="00D06DB4">
            <w:pPr>
              <w:pStyle w:val="BodyText"/>
              <w:cnfStyle w:val="000000000000" w:firstRow="0" w:lastRow="0" w:firstColumn="0" w:lastColumn="0" w:oddVBand="0" w:evenVBand="0" w:oddHBand="0" w:evenHBand="0" w:firstRowFirstColumn="0" w:firstRowLastColumn="0" w:lastRowFirstColumn="0" w:lastRowLastColumn="0"/>
            </w:pPr>
            <w:r w:rsidRPr="00D06DB4">
              <w:fldChar w:fldCharType="begin">
                <w:ffData>
                  <w:name w:val="Text1"/>
                  <w:enabled/>
                  <w:calcOnExit w:val="0"/>
                  <w:textInput/>
                </w:ffData>
              </w:fldChar>
            </w:r>
            <w:r w:rsidRPr="00D06DB4">
              <w:instrText xml:space="preserve"> FORMTEXT </w:instrText>
            </w:r>
            <w:r w:rsidRPr="00D06DB4">
              <w:fldChar w:fldCharType="separate"/>
            </w:r>
            <w:r w:rsidRPr="00D06DB4">
              <w:t> </w:t>
            </w:r>
            <w:r w:rsidRPr="00D06DB4">
              <w:t> </w:t>
            </w:r>
            <w:r w:rsidRPr="00D06DB4">
              <w:t> </w:t>
            </w:r>
            <w:r w:rsidRPr="00D06DB4">
              <w:t> </w:t>
            </w:r>
            <w:r w:rsidRPr="00D06DB4">
              <w:t> </w:t>
            </w:r>
            <w:r w:rsidRPr="00D06DB4">
              <w:fldChar w:fldCharType="end"/>
            </w:r>
          </w:p>
        </w:tc>
      </w:tr>
      <w:tr w:rsidR="00495D89" w:rsidRPr="00D06DB4" w14:paraId="07F7B709" w14:textId="77777777" w:rsidTr="0069160E">
        <w:trPr>
          <w:trHeight w:val="505"/>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C8F1FF" w:themeFill="accent3" w:themeFillTint="33"/>
          </w:tcPr>
          <w:p w14:paraId="389585AA" w14:textId="77777777" w:rsidR="00495D89" w:rsidRPr="00D06DB4" w:rsidRDefault="00495D89" w:rsidP="00D06DB4">
            <w:pPr>
              <w:pStyle w:val="BodyText"/>
            </w:pPr>
          </w:p>
        </w:tc>
        <w:tc>
          <w:tcPr>
            <w:tcW w:w="2640" w:type="dxa"/>
          </w:tcPr>
          <w:p w14:paraId="5B35A126" w14:textId="6DB559C6" w:rsidR="00495D89" w:rsidRPr="00E16D7E" w:rsidRDefault="00495D89" w:rsidP="00D06DB4">
            <w:pPr>
              <w:pStyle w:val="BodyText"/>
              <w:cnfStyle w:val="000000000000" w:firstRow="0" w:lastRow="0" w:firstColumn="0" w:lastColumn="0" w:oddVBand="0" w:evenVBand="0" w:oddHBand="0" w:evenHBand="0" w:firstRowFirstColumn="0" w:firstRowLastColumn="0" w:lastRowFirstColumn="0" w:lastRowLastColumn="0"/>
              <w:rPr>
                <w:b/>
                <w:bCs/>
              </w:rPr>
            </w:pPr>
            <w:r w:rsidRPr="00E16D7E">
              <w:rPr>
                <w:b/>
                <w:bCs/>
              </w:rPr>
              <w:t>Phone</w:t>
            </w:r>
          </w:p>
        </w:tc>
        <w:tc>
          <w:tcPr>
            <w:tcW w:w="4164" w:type="dxa"/>
          </w:tcPr>
          <w:p w14:paraId="33741934" w14:textId="77777777" w:rsidR="00495D89" w:rsidRPr="00D06DB4" w:rsidRDefault="00495D89" w:rsidP="00D06DB4">
            <w:pPr>
              <w:pStyle w:val="BodyText"/>
              <w:cnfStyle w:val="000000000000" w:firstRow="0" w:lastRow="0" w:firstColumn="0" w:lastColumn="0" w:oddVBand="0" w:evenVBand="0" w:oddHBand="0" w:evenHBand="0" w:firstRowFirstColumn="0" w:firstRowLastColumn="0" w:lastRowFirstColumn="0" w:lastRowLastColumn="0"/>
            </w:pPr>
            <w:r w:rsidRPr="00D06DB4">
              <w:fldChar w:fldCharType="begin">
                <w:ffData>
                  <w:name w:val="Text1"/>
                  <w:enabled/>
                  <w:calcOnExit w:val="0"/>
                  <w:textInput/>
                </w:ffData>
              </w:fldChar>
            </w:r>
            <w:r w:rsidRPr="00D06DB4">
              <w:instrText xml:space="preserve"> FORMTEXT </w:instrText>
            </w:r>
            <w:r w:rsidRPr="00D06DB4">
              <w:fldChar w:fldCharType="separate"/>
            </w:r>
            <w:r w:rsidRPr="00D06DB4">
              <w:t> </w:t>
            </w:r>
            <w:r w:rsidRPr="00D06DB4">
              <w:t> </w:t>
            </w:r>
            <w:r w:rsidRPr="00D06DB4">
              <w:t> </w:t>
            </w:r>
            <w:r w:rsidRPr="00D06DB4">
              <w:t> </w:t>
            </w:r>
            <w:r w:rsidRPr="00D06DB4">
              <w:t> </w:t>
            </w:r>
            <w:r w:rsidRPr="00D06DB4">
              <w:fldChar w:fldCharType="end"/>
            </w:r>
          </w:p>
        </w:tc>
      </w:tr>
      <w:tr w:rsidR="00495D89" w:rsidRPr="00D06DB4" w14:paraId="7B8EE414" w14:textId="77777777" w:rsidTr="0069160E">
        <w:trPr>
          <w:trHeight w:val="505"/>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C8F1FF" w:themeFill="accent3" w:themeFillTint="33"/>
          </w:tcPr>
          <w:p w14:paraId="45359143" w14:textId="77777777" w:rsidR="00495D89" w:rsidRPr="00D06DB4" w:rsidRDefault="00495D89" w:rsidP="00D06DB4">
            <w:pPr>
              <w:pStyle w:val="BodyText"/>
            </w:pPr>
          </w:p>
        </w:tc>
        <w:tc>
          <w:tcPr>
            <w:tcW w:w="2640" w:type="dxa"/>
          </w:tcPr>
          <w:p w14:paraId="33128BA3" w14:textId="4FCC2CFF" w:rsidR="00495D89" w:rsidRPr="00E16D7E" w:rsidRDefault="00495D89" w:rsidP="00D06DB4">
            <w:pPr>
              <w:pStyle w:val="BodyText"/>
              <w:cnfStyle w:val="000000000000" w:firstRow="0" w:lastRow="0" w:firstColumn="0" w:lastColumn="0" w:oddVBand="0" w:evenVBand="0" w:oddHBand="0" w:evenHBand="0" w:firstRowFirstColumn="0" w:firstRowLastColumn="0" w:lastRowFirstColumn="0" w:lastRowLastColumn="0"/>
              <w:rPr>
                <w:b/>
                <w:bCs/>
              </w:rPr>
            </w:pPr>
            <w:r w:rsidRPr="00E16D7E">
              <w:rPr>
                <w:b/>
                <w:bCs/>
              </w:rPr>
              <w:t>Email</w:t>
            </w:r>
          </w:p>
        </w:tc>
        <w:tc>
          <w:tcPr>
            <w:tcW w:w="4164" w:type="dxa"/>
          </w:tcPr>
          <w:p w14:paraId="6983ACF3" w14:textId="77777777" w:rsidR="00495D89" w:rsidRPr="00D06DB4" w:rsidRDefault="00495D89" w:rsidP="00D06DB4">
            <w:pPr>
              <w:pStyle w:val="BodyText"/>
              <w:cnfStyle w:val="000000000000" w:firstRow="0" w:lastRow="0" w:firstColumn="0" w:lastColumn="0" w:oddVBand="0" w:evenVBand="0" w:oddHBand="0" w:evenHBand="0" w:firstRowFirstColumn="0" w:firstRowLastColumn="0" w:lastRowFirstColumn="0" w:lastRowLastColumn="0"/>
            </w:pPr>
            <w:r w:rsidRPr="00D06DB4">
              <w:fldChar w:fldCharType="begin">
                <w:ffData>
                  <w:name w:val="Text1"/>
                  <w:enabled/>
                  <w:calcOnExit w:val="0"/>
                  <w:textInput/>
                </w:ffData>
              </w:fldChar>
            </w:r>
            <w:r w:rsidRPr="00D06DB4">
              <w:instrText xml:space="preserve"> FORMTEXT </w:instrText>
            </w:r>
            <w:r w:rsidRPr="00D06DB4">
              <w:fldChar w:fldCharType="separate"/>
            </w:r>
            <w:r w:rsidRPr="00D06DB4">
              <w:t> </w:t>
            </w:r>
            <w:r w:rsidRPr="00D06DB4">
              <w:t> </w:t>
            </w:r>
            <w:r w:rsidRPr="00D06DB4">
              <w:t> </w:t>
            </w:r>
            <w:r w:rsidRPr="00D06DB4">
              <w:t> </w:t>
            </w:r>
            <w:r w:rsidRPr="00D06DB4">
              <w:t> </w:t>
            </w:r>
            <w:r w:rsidRPr="00D06DB4">
              <w:fldChar w:fldCharType="end"/>
            </w:r>
          </w:p>
        </w:tc>
      </w:tr>
      <w:tr w:rsidR="00495D89" w:rsidRPr="00D06DB4" w14:paraId="3F7F0A4F" w14:textId="77777777" w:rsidTr="0069160E">
        <w:trPr>
          <w:trHeight w:val="505"/>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C8F1FF" w:themeFill="accent3" w:themeFillTint="33"/>
          </w:tcPr>
          <w:p w14:paraId="33D0D27F" w14:textId="77777777" w:rsidR="00495D89" w:rsidRPr="00D06DB4" w:rsidRDefault="00495D89" w:rsidP="00D06DB4">
            <w:pPr>
              <w:pStyle w:val="BodyText"/>
            </w:pPr>
          </w:p>
        </w:tc>
        <w:tc>
          <w:tcPr>
            <w:tcW w:w="2640" w:type="dxa"/>
          </w:tcPr>
          <w:p w14:paraId="6D2815F2" w14:textId="38C86E6A" w:rsidR="00495D89" w:rsidRPr="00E16D7E" w:rsidRDefault="00495D89" w:rsidP="00D06DB4">
            <w:pPr>
              <w:pStyle w:val="BodyText"/>
              <w:cnfStyle w:val="000000000000" w:firstRow="0" w:lastRow="0" w:firstColumn="0" w:lastColumn="0" w:oddVBand="0" w:evenVBand="0" w:oddHBand="0" w:evenHBand="0" w:firstRowFirstColumn="0" w:firstRowLastColumn="0" w:lastRowFirstColumn="0" w:lastRowLastColumn="0"/>
              <w:rPr>
                <w:b/>
                <w:bCs/>
              </w:rPr>
            </w:pPr>
            <w:r w:rsidRPr="00E16D7E">
              <w:rPr>
                <w:b/>
                <w:bCs/>
              </w:rPr>
              <w:t>Mobile</w:t>
            </w:r>
          </w:p>
        </w:tc>
        <w:tc>
          <w:tcPr>
            <w:tcW w:w="4164" w:type="dxa"/>
          </w:tcPr>
          <w:p w14:paraId="35DECD84" w14:textId="77777777" w:rsidR="00495D89" w:rsidRPr="00D06DB4" w:rsidRDefault="00495D89" w:rsidP="00D06DB4">
            <w:pPr>
              <w:pStyle w:val="BodyText"/>
              <w:cnfStyle w:val="000000000000" w:firstRow="0" w:lastRow="0" w:firstColumn="0" w:lastColumn="0" w:oddVBand="0" w:evenVBand="0" w:oddHBand="0" w:evenHBand="0" w:firstRowFirstColumn="0" w:firstRowLastColumn="0" w:lastRowFirstColumn="0" w:lastRowLastColumn="0"/>
            </w:pPr>
            <w:r w:rsidRPr="00D06DB4">
              <w:fldChar w:fldCharType="begin">
                <w:ffData>
                  <w:name w:val="Text1"/>
                  <w:enabled/>
                  <w:calcOnExit w:val="0"/>
                  <w:textInput/>
                </w:ffData>
              </w:fldChar>
            </w:r>
            <w:r w:rsidRPr="00D06DB4">
              <w:instrText xml:space="preserve"> FORMTEXT </w:instrText>
            </w:r>
            <w:r w:rsidRPr="00D06DB4">
              <w:fldChar w:fldCharType="separate"/>
            </w:r>
            <w:r w:rsidRPr="00D06DB4">
              <w:t> </w:t>
            </w:r>
            <w:r w:rsidRPr="00D06DB4">
              <w:t> </w:t>
            </w:r>
            <w:r w:rsidRPr="00D06DB4">
              <w:t> </w:t>
            </w:r>
            <w:r w:rsidRPr="00D06DB4">
              <w:t> </w:t>
            </w:r>
            <w:r w:rsidRPr="00D06DB4">
              <w:t> </w:t>
            </w:r>
            <w:r w:rsidRPr="00D06DB4">
              <w:fldChar w:fldCharType="end"/>
            </w:r>
          </w:p>
        </w:tc>
      </w:tr>
      <w:tr w:rsidR="00D06DB4" w:rsidRPr="00D06DB4" w14:paraId="06CD5786" w14:textId="77777777" w:rsidTr="0069160E">
        <w:trPr>
          <w:trHeight w:val="505"/>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C8F1FF" w:themeFill="accent3" w:themeFillTint="33"/>
          </w:tcPr>
          <w:p w14:paraId="07BB4BE0" w14:textId="77777777" w:rsidR="00D06DB4" w:rsidRPr="00D06DB4" w:rsidRDefault="00D06DB4" w:rsidP="00D06DB4">
            <w:pPr>
              <w:pStyle w:val="BodyText"/>
            </w:pPr>
            <w:r w:rsidRPr="00D06DB4">
              <w:t>Executive endorsement*</w:t>
            </w:r>
          </w:p>
          <w:p w14:paraId="375A7551" w14:textId="77777777" w:rsidR="00D06DB4" w:rsidRPr="00495D89" w:rsidRDefault="00D06DB4" w:rsidP="00495D89">
            <w:pPr>
              <w:pStyle w:val="BodyTextSmall9pt"/>
              <w:rPr>
                <w:b w:val="0"/>
                <w:bCs/>
              </w:rPr>
            </w:pPr>
            <w:r w:rsidRPr="00495D89">
              <w:rPr>
                <w:b w:val="0"/>
                <w:bCs/>
              </w:rPr>
              <w:t>(Director/Executive Director)</w:t>
            </w:r>
          </w:p>
        </w:tc>
        <w:tc>
          <w:tcPr>
            <w:tcW w:w="2640" w:type="dxa"/>
          </w:tcPr>
          <w:p w14:paraId="24536CF5" w14:textId="5806FD83" w:rsidR="00D06DB4" w:rsidRPr="00E16D7E" w:rsidRDefault="00520AE3" w:rsidP="00D06DB4">
            <w:pPr>
              <w:pStyle w:val="BodyText"/>
              <w:cnfStyle w:val="000000000000" w:firstRow="0" w:lastRow="0" w:firstColumn="0" w:lastColumn="0" w:oddVBand="0" w:evenVBand="0" w:oddHBand="0" w:evenHBand="0" w:firstRowFirstColumn="0" w:firstRowLastColumn="0" w:lastRowFirstColumn="0" w:lastRowLastColumn="0"/>
              <w:rPr>
                <w:b/>
                <w:bCs/>
              </w:rPr>
            </w:pPr>
            <w:r w:rsidRPr="00E16D7E">
              <w:rPr>
                <w:b/>
                <w:bCs/>
              </w:rPr>
              <w:t>N</w:t>
            </w:r>
            <w:r w:rsidR="00D06DB4" w:rsidRPr="00E16D7E">
              <w:rPr>
                <w:b/>
                <w:bCs/>
              </w:rPr>
              <w:t>ame</w:t>
            </w:r>
          </w:p>
        </w:tc>
        <w:tc>
          <w:tcPr>
            <w:tcW w:w="4164" w:type="dxa"/>
          </w:tcPr>
          <w:p w14:paraId="2F87C640" w14:textId="77777777" w:rsidR="00D06DB4" w:rsidRPr="00D06DB4" w:rsidRDefault="00D06DB4" w:rsidP="00D06DB4">
            <w:pPr>
              <w:pStyle w:val="BodyText"/>
              <w:cnfStyle w:val="000000000000" w:firstRow="0" w:lastRow="0" w:firstColumn="0" w:lastColumn="0" w:oddVBand="0" w:evenVBand="0" w:oddHBand="0" w:evenHBand="0" w:firstRowFirstColumn="0" w:firstRowLastColumn="0" w:lastRowFirstColumn="0" w:lastRowLastColumn="0"/>
            </w:pPr>
            <w:r w:rsidRPr="00D06DB4">
              <w:fldChar w:fldCharType="begin">
                <w:ffData>
                  <w:name w:val="Text1"/>
                  <w:enabled/>
                  <w:calcOnExit w:val="0"/>
                  <w:textInput/>
                </w:ffData>
              </w:fldChar>
            </w:r>
            <w:r w:rsidRPr="00D06DB4">
              <w:instrText xml:space="preserve"> FORMTEXT </w:instrText>
            </w:r>
            <w:r w:rsidRPr="00D06DB4">
              <w:fldChar w:fldCharType="separate"/>
            </w:r>
            <w:r w:rsidRPr="00D06DB4">
              <w:t> </w:t>
            </w:r>
            <w:r w:rsidRPr="00D06DB4">
              <w:t> </w:t>
            </w:r>
            <w:r w:rsidRPr="00D06DB4">
              <w:t> </w:t>
            </w:r>
            <w:r w:rsidRPr="00D06DB4">
              <w:t> </w:t>
            </w:r>
            <w:r w:rsidRPr="00D06DB4">
              <w:t> </w:t>
            </w:r>
            <w:r w:rsidRPr="00D06DB4">
              <w:fldChar w:fldCharType="end"/>
            </w:r>
          </w:p>
        </w:tc>
      </w:tr>
      <w:tr w:rsidR="00D06DB4" w:rsidRPr="00D06DB4" w14:paraId="482C3935" w14:textId="77777777" w:rsidTr="0069160E">
        <w:trPr>
          <w:trHeight w:val="505"/>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C8F1FF" w:themeFill="accent3" w:themeFillTint="33"/>
          </w:tcPr>
          <w:p w14:paraId="0EA37418" w14:textId="77777777" w:rsidR="00D06DB4" w:rsidRPr="00D06DB4" w:rsidRDefault="00D06DB4" w:rsidP="00D06DB4">
            <w:pPr>
              <w:pStyle w:val="BodyText"/>
            </w:pPr>
          </w:p>
        </w:tc>
        <w:tc>
          <w:tcPr>
            <w:tcW w:w="2640" w:type="dxa"/>
          </w:tcPr>
          <w:p w14:paraId="2FA969FA" w14:textId="77777777" w:rsidR="00D06DB4" w:rsidRPr="00E16D7E" w:rsidRDefault="00D06DB4" w:rsidP="00D06DB4">
            <w:pPr>
              <w:pStyle w:val="BodyText"/>
              <w:cnfStyle w:val="000000000000" w:firstRow="0" w:lastRow="0" w:firstColumn="0" w:lastColumn="0" w:oddVBand="0" w:evenVBand="0" w:oddHBand="0" w:evenHBand="0" w:firstRowFirstColumn="0" w:firstRowLastColumn="0" w:lastRowFirstColumn="0" w:lastRowLastColumn="0"/>
              <w:rPr>
                <w:b/>
                <w:bCs/>
              </w:rPr>
            </w:pPr>
            <w:r w:rsidRPr="00E16D7E">
              <w:rPr>
                <w:b/>
                <w:bCs/>
              </w:rPr>
              <w:t>Position and branch</w:t>
            </w:r>
          </w:p>
        </w:tc>
        <w:tc>
          <w:tcPr>
            <w:tcW w:w="4164" w:type="dxa"/>
          </w:tcPr>
          <w:p w14:paraId="11536A93" w14:textId="77777777" w:rsidR="00D06DB4" w:rsidRPr="00D06DB4" w:rsidRDefault="00D06DB4" w:rsidP="00D06DB4">
            <w:pPr>
              <w:pStyle w:val="BodyText"/>
              <w:cnfStyle w:val="000000000000" w:firstRow="0" w:lastRow="0" w:firstColumn="0" w:lastColumn="0" w:oddVBand="0" w:evenVBand="0" w:oddHBand="0" w:evenHBand="0" w:firstRowFirstColumn="0" w:firstRowLastColumn="0" w:lastRowFirstColumn="0" w:lastRowLastColumn="0"/>
            </w:pPr>
            <w:r w:rsidRPr="00D06DB4">
              <w:fldChar w:fldCharType="begin">
                <w:ffData>
                  <w:name w:val="Text1"/>
                  <w:enabled/>
                  <w:calcOnExit w:val="0"/>
                  <w:textInput/>
                </w:ffData>
              </w:fldChar>
            </w:r>
            <w:r w:rsidRPr="00D06DB4">
              <w:instrText xml:space="preserve"> FORMTEXT </w:instrText>
            </w:r>
            <w:r w:rsidRPr="00D06DB4">
              <w:fldChar w:fldCharType="separate"/>
            </w:r>
            <w:r w:rsidRPr="00D06DB4">
              <w:t> </w:t>
            </w:r>
            <w:r w:rsidRPr="00D06DB4">
              <w:t> </w:t>
            </w:r>
            <w:r w:rsidRPr="00D06DB4">
              <w:t> </w:t>
            </w:r>
            <w:r w:rsidRPr="00D06DB4">
              <w:t> </w:t>
            </w:r>
            <w:r w:rsidRPr="00D06DB4">
              <w:t> </w:t>
            </w:r>
            <w:r w:rsidRPr="00D06DB4">
              <w:fldChar w:fldCharType="end"/>
            </w:r>
          </w:p>
        </w:tc>
      </w:tr>
      <w:tr w:rsidR="00D06DB4" w:rsidRPr="00D06DB4" w14:paraId="38C7504F" w14:textId="77777777" w:rsidTr="00F54581">
        <w:trPr>
          <w:trHeight w:val="1030"/>
        </w:trPr>
        <w:tc>
          <w:tcPr>
            <w:tcW w:w="3256" w:type="dxa"/>
            <w:vMerge/>
            <w:shd w:val="clear" w:color="auto" w:fill="C8F1FF" w:themeFill="accent3" w:themeFillTint="33"/>
          </w:tcPr>
          <w:p w14:paraId="639B7BBF" w14:textId="77777777" w:rsidR="00D06DB4" w:rsidRPr="00D06DB4" w:rsidRDefault="00D06DB4" w:rsidP="00D06DB4">
            <w:pPr>
              <w:pStyle w:val="BodyText"/>
              <w:cnfStyle w:val="001000000000" w:firstRow="0" w:lastRow="0" w:firstColumn="1" w:lastColumn="0" w:oddVBand="0" w:evenVBand="0" w:oddHBand="0" w:evenHBand="0" w:firstRowFirstColumn="0" w:firstRowLastColumn="0" w:lastRowFirstColumn="0" w:lastRowLastColumn="0"/>
            </w:pPr>
          </w:p>
        </w:tc>
        <w:tc>
          <w:tcPr>
            <w:tcW w:w="2640" w:type="dxa"/>
          </w:tcPr>
          <w:p w14:paraId="5EE731E4" w14:textId="313E5373" w:rsidR="00D06DB4" w:rsidRPr="00E16D7E" w:rsidRDefault="00520AE3" w:rsidP="00D06DB4">
            <w:pPr>
              <w:pStyle w:val="BodyText"/>
              <w:rPr>
                <w:b/>
                <w:bCs/>
              </w:rPr>
            </w:pPr>
            <w:r w:rsidRPr="00E16D7E">
              <w:rPr>
                <w:b/>
                <w:bCs/>
              </w:rPr>
              <w:t>Signature</w:t>
            </w:r>
          </w:p>
        </w:tc>
        <w:tc>
          <w:tcPr>
            <w:tcW w:w="4164" w:type="dxa"/>
          </w:tcPr>
          <w:p w14:paraId="6671DA0F" w14:textId="0B677014" w:rsidR="00D06DB4" w:rsidRPr="00D06DB4" w:rsidRDefault="00A462C0" w:rsidP="00D06DB4">
            <w:pPr>
              <w:pStyle w:val="BodyText"/>
            </w:pPr>
            <w:r w:rsidRPr="00A462C0">
              <w:rPr>
                <w:rFonts w:eastAsiaTheme="minorEastAsia"/>
                <w:noProof/>
                <w:lang w:eastAsia="zh-CN"/>
              </w:rPr>
              <w:pict w14:anchorId="02338A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17.75pt;height:58.9pt;mso-width-percent:0;mso-height-percent:0;mso-width-percent:0;mso-height-percent:0">
                  <v:imagedata r:id="rId18" o:title=""/>
                  <o:lock v:ext="edit" ungrouping="t" rotation="t" cropping="t" verticies="t" text="t" grouping="t"/>
                  <o:signatureline v:ext="edit" id="{626B5D3C-5A4A-4A7D-9526-DD93E373C412}" provid="{00000000-0000-0000-0000-000000000000}" showsigndate="f" issignatureline="t"/>
                </v:shape>
              </w:pict>
            </w:r>
          </w:p>
        </w:tc>
      </w:tr>
      <w:tr w:rsidR="00D06DB4" w:rsidRPr="00D06DB4" w14:paraId="07DA81A2" w14:textId="77777777" w:rsidTr="0069160E">
        <w:trPr>
          <w:trHeight w:val="505"/>
        </w:trPr>
        <w:tc>
          <w:tcPr>
            <w:cnfStyle w:val="001000000000" w:firstRow="0" w:lastRow="0" w:firstColumn="1" w:lastColumn="0" w:oddVBand="0" w:evenVBand="0" w:oddHBand="0" w:evenHBand="0" w:firstRowFirstColumn="0" w:firstRowLastColumn="0" w:lastRowFirstColumn="0" w:lastRowLastColumn="0"/>
            <w:tcW w:w="3256" w:type="dxa"/>
            <w:shd w:val="clear" w:color="auto" w:fill="C8F1FF" w:themeFill="accent3" w:themeFillTint="33"/>
          </w:tcPr>
          <w:p w14:paraId="33A4921A" w14:textId="77777777" w:rsidR="00495D89" w:rsidRPr="00495D89" w:rsidRDefault="00D06DB4" w:rsidP="00495D89">
            <w:pPr>
              <w:pStyle w:val="BodyText"/>
            </w:pPr>
            <w:r w:rsidRPr="00495D89">
              <w:t xml:space="preserve">Description of proposed use </w:t>
            </w:r>
          </w:p>
          <w:p w14:paraId="5160BEE4" w14:textId="79A46ADD" w:rsidR="00D06DB4" w:rsidRPr="00D06DB4" w:rsidRDefault="00D06DB4" w:rsidP="00495D89">
            <w:pPr>
              <w:pStyle w:val="BodyTextSmall9pt"/>
            </w:pPr>
            <w:r w:rsidRPr="00495D89">
              <w:rPr>
                <w:b w:val="0"/>
                <w:bCs/>
              </w:rPr>
              <w:t>(</w:t>
            </w:r>
            <w:proofErr w:type="gramStart"/>
            <w:r w:rsidRPr="00495D89">
              <w:rPr>
                <w:b w:val="0"/>
                <w:bCs/>
              </w:rPr>
              <w:t>brief summary</w:t>
            </w:r>
            <w:proofErr w:type="gramEnd"/>
            <w:r w:rsidRPr="00495D89">
              <w:rPr>
                <w:b w:val="0"/>
                <w:bCs/>
              </w:rPr>
              <w:t>)</w:t>
            </w:r>
          </w:p>
        </w:tc>
        <w:tc>
          <w:tcPr>
            <w:tcW w:w="6804" w:type="dxa"/>
            <w:gridSpan w:val="2"/>
          </w:tcPr>
          <w:p w14:paraId="078802A7" w14:textId="77777777" w:rsidR="00D06DB4" w:rsidRPr="00D06DB4" w:rsidRDefault="00D06DB4" w:rsidP="00D06DB4">
            <w:pPr>
              <w:pStyle w:val="BodyText"/>
              <w:cnfStyle w:val="000000000000" w:firstRow="0" w:lastRow="0" w:firstColumn="0" w:lastColumn="0" w:oddVBand="0" w:evenVBand="0" w:oddHBand="0" w:evenHBand="0" w:firstRowFirstColumn="0" w:firstRowLastColumn="0" w:lastRowFirstColumn="0" w:lastRowLastColumn="0"/>
            </w:pPr>
            <w:r w:rsidRPr="00D06DB4">
              <w:fldChar w:fldCharType="begin">
                <w:ffData>
                  <w:name w:val="Text1"/>
                  <w:enabled/>
                  <w:calcOnExit w:val="0"/>
                  <w:textInput/>
                </w:ffData>
              </w:fldChar>
            </w:r>
            <w:r w:rsidRPr="00D06DB4">
              <w:instrText xml:space="preserve"> FORMTEXT </w:instrText>
            </w:r>
            <w:r w:rsidRPr="00D06DB4">
              <w:fldChar w:fldCharType="separate"/>
            </w:r>
            <w:r w:rsidRPr="00D06DB4">
              <w:t> </w:t>
            </w:r>
            <w:r w:rsidRPr="00D06DB4">
              <w:t> </w:t>
            </w:r>
            <w:r w:rsidRPr="00D06DB4">
              <w:t> </w:t>
            </w:r>
            <w:r w:rsidRPr="00D06DB4">
              <w:t> </w:t>
            </w:r>
            <w:r w:rsidRPr="00D06DB4">
              <w:t> </w:t>
            </w:r>
            <w:r w:rsidRPr="00D06DB4">
              <w:fldChar w:fldCharType="end"/>
            </w:r>
          </w:p>
        </w:tc>
      </w:tr>
      <w:tr w:rsidR="00D06DB4" w:rsidRPr="00D06DB4" w14:paraId="7055CCD1" w14:textId="77777777" w:rsidTr="0069160E">
        <w:trPr>
          <w:trHeight w:val="505"/>
        </w:trPr>
        <w:tc>
          <w:tcPr>
            <w:cnfStyle w:val="001000000000" w:firstRow="0" w:lastRow="0" w:firstColumn="1" w:lastColumn="0" w:oddVBand="0" w:evenVBand="0" w:oddHBand="0" w:evenHBand="0" w:firstRowFirstColumn="0" w:firstRowLastColumn="0" w:lastRowFirstColumn="0" w:lastRowLastColumn="0"/>
            <w:tcW w:w="3256" w:type="dxa"/>
            <w:shd w:val="clear" w:color="auto" w:fill="C8F1FF" w:themeFill="accent3" w:themeFillTint="33"/>
          </w:tcPr>
          <w:p w14:paraId="481BDABA" w14:textId="77777777" w:rsidR="00495D89" w:rsidRPr="00495D89" w:rsidRDefault="00D06DB4" w:rsidP="00495D89">
            <w:pPr>
              <w:pStyle w:val="BodyText"/>
            </w:pPr>
            <w:r w:rsidRPr="00495D89">
              <w:t>Date approval required by</w:t>
            </w:r>
          </w:p>
          <w:p w14:paraId="64ABE9D5" w14:textId="0176DD7E" w:rsidR="00D06DB4" w:rsidRPr="00D06DB4" w:rsidRDefault="00D06DB4" w:rsidP="00495D89">
            <w:pPr>
              <w:pStyle w:val="BodyTextSmall9pt"/>
            </w:pPr>
            <w:r w:rsidRPr="00495D89">
              <w:rPr>
                <w:b w:val="0"/>
                <w:bCs/>
              </w:rPr>
              <w:t>(two weeks minimum required for processing)</w:t>
            </w:r>
          </w:p>
        </w:tc>
        <w:tc>
          <w:tcPr>
            <w:tcW w:w="6804" w:type="dxa"/>
            <w:gridSpan w:val="2"/>
          </w:tcPr>
          <w:p w14:paraId="3236833F" w14:textId="77777777" w:rsidR="00D06DB4" w:rsidRPr="00D06DB4" w:rsidRDefault="00D06DB4" w:rsidP="00D06DB4">
            <w:pPr>
              <w:pStyle w:val="BodyText"/>
              <w:cnfStyle w:val="000000000000" w:firstRow="0" w:lastRow="0" w:firstColumn="0" w:lastColumn="0" w:oddVBand="0" w:evenVBand="0" w:oddHBand="0" w:evenHBand="0" w:firstRowFirstColumn="0" w:firstRowLastColumn="0" w:lastRowFirstColumn="0" w:lastRowLastColumn="0"/>
            </w:pPr>
            <w:r w:rsidRPr="00D06DB4">
              <w:fldChar w:fldCharType="begin">
                <w:ffData>
                  <w:name w:val="Text1"/>
                  <w:enabled/>
                  <w:calcOnExit w:val="0"/>
                  <w:textInput/>
                </w:ffData>
              </w:fldChar>
            </w:r>
            <w:r w:rsidRPr="00D06DB4">
              <w:instrText xml:space="preserve"> FORMTEXT </w:instrText>
            </w:r>
            <w:r w:rsidRPr="00D06DB4">
              <w:fldChar w:fldCharType="separate"/>
            </w:r>
            <w:r w:rsidRPr="00D06DB4">
              <w:t> </w:t>
            </w:r>
            <w:r w:rsidRPr="00D06DB4">
              <w:t> </w:t>
            </w:r>
            <w:r w:rsidRPr="00D06DB4">
              <w:t> </w:t>
            </w:r>
            <w:r w:rsidRPr="00D06DB4">
              <w:t> </w:t>
            </w:r>
            <w:r w:rsidRPr="00D06DB4">
              <w:t> </w:t>
            </w:r>
            <w:r w:rsidRPr="00D06DB4">
              <w:fldChar w:fldCharType="end"/>
            </w:r>
          </w:p>
        </w:tc>
      </w:tr>
      <w:tr w:rsidR="00D06DB4" w:rsidRPr="00D06DB4" w14:paraId="4C596B88" w14:textId="77777777" w:rsidTr="0069160E">
        <w:trPr>
          <w:trHeight w:val="505"/>
        </w:trPr>
        <w:tc>
          <w:tcPr>
            <w:cnfStyle w:val="001000000000" w:firstRow="0" w:lastRow="0" w:firstColumn="1" w:lastColumn="0" w:oddVBand="0" w:evenVBand="0" w:oddHBand="0" w:evenHBand="0" w:firstRowFirstColumn="0" w:firstRowLastColumn="0" w:lastRowFirstColumn="0" w:lastRowLastColumn="0"/>
            <w:tcW w:w="3256" w:type="dxa"/>
            <w:shd w:val="clear" w:color="auto" w:fill="C8F1FF" w:themeFill="accent3" w:themeFillTint="33"/>
          </w:tcPr>
          <w:p w14:paraId="7E50612D" w14:textId="77777777" w:rsidR="00495D89" w:rsidRDefault="00D06DB4" w:rsidP="00D06DB4">
            <w:pPr>
              <w:pStyle w:val="BodyText"/>
              <w:rPr>
                <w:b w:val="0"/>
              </w:rPr>
            </w:pPr>
            <w:r w:rsidRPr="00D06DB4">
              <w:t>Reason for approval request date</w:t>
            </w:r>
          </w:p>
          <w:p w14:paraId="269F7253" w14:textId="755FFBEB" w:rsidR="00D06DB4" w:rsidRPr="00495D89" w:rsidRDefault="00D06DB4" w:rsidP="00495D89">
            <w:pPr>
              <w:pStyle w:val="BodyTextSmall9pt"/>
              <w:rPr>
                <w:b w:val="0"/>
                <w:bCs/>
              </w:rPr>
            </w:pPr>
            <w:r w:rsidRPr="00495D89">
              <w:rPr>
                <w:b w:val="0"/>
                <w:bCs/>
              </w:rPr>
              <w:t>(printing deadlines etc.)</w:t>
            </w:r>
          </w:p>
        </w:tc>
        <w:tc>
          <w:tcPr>
            <w:tcW w:w="6804" w:type="dxa"/>
            <w:gridSpan w:val="2"/>
          </w:tcPr>
          <w:p w14:paraId="4DF1B27E" w14:textId="77777777" w:rsidR="00D06DB4" w:rsidRPr="00D06DB4" w:rsidRDefault="00D06DB4" w:rsidP="00D06DB4">
            <w:pPr>
              <w:pStyle w:val="BodyText"/>
              <w:cnfStyle w:val="000000000000" w:firstRow="0" w:lastRow="0" w:firstColumn="0" w:lastColumn="0" w:oddVBand="0" w:evenVBand="0" w:oddHBand="0" w:evenHBand="0" w:firstRowFirstColumn="0" w:firstRowLastColumn="0" w:lastRowFirstColumn="0" w:lastRowLastColumn="0"/>
            </w:pPr>
            <w:r w:rsidRPr="00D06DB4">
              <w:fldChar w:fldCharType="begin">
                <w:ffData>
                  <w:name w:val="Text1"/>
                  <w:enabled/>
                  <w:calcOnExit w:val="0"/>
                  <w:textInput/>
                </w:ffData>
              </w:fldChar>
            </w:r>
            <w:r w:rsidRPr="00D06DB4">
              <w:instrText xml:space="preserve"> FORMTEXT </w:instrText>
            </w:r>
            <w:r w:rsidRPr="00D06DB4">
              <w:fldChar w:fldCharType="separate"/>
            </w:r>
            <w:r w:rsidRPr="00D06DB4">
              <w:t> </w:t>
            </w:r>
            <w:r w:rsidRPr="00D06DB4">
              <w:t> </w:t>
            </w:r>
            <w:r w:rsidRPr="00D06DB4">
              <w:t> </w:t>
            </w:r>
            <w:r w:rsidRPr="00D06DB4">
              <w:t> </w:t>
            </w:r>
            <w:r w:rsidRPr="00D06DB4">
              <w:t> </w:t>
            </w:r>
            <w:r w:rsidRPr="00D06DB4">
              <w:fldChar w:fldCharType="end"/>
            </w:r>
          </w:p>
        </w:tc>
      </w:tr>
    </w:tbl>
    <w:p w14:paraId="4DB29F17" w14:textId="4C07BC69" w:rsidR="0027296A" w:rsidRPr="00D900DA" w:rsidRDefault="0027296A" w:rsidP="00D900DA">
      <w:pPr>
        <w:pStyle w:val="BodyText"/>
      </w:pPr>
    </w:p>
    <w:p w14:paraId="5FD3D2EC" w14:textId="77777777" w:rsidR="0027296A" w:rsidRPr="00D900DA" w:rsidRDefault="0027296A" w:rsidP="00D900DA">
      <w:pPr>
        <w:pStyle w:val="BodyText"/>
      </w:pPr>
      <w:r w:rsidRPr="00D900DA">
        <w:br w:type="page"/>
      </w:r>
    </w:p>
    <w:tbl>
      <w:tblPr>
        <w:tblStyle w:val="DPCDefaulttable"/>
        <w:tblW w:w="0" w:type="auto"/>
        <w:tblInd w:w="0" w:type="dxa"/>
        <w:tblLook w:val="0600" w:firstRow="0" w:lastRow="0" w:firstColumn="0" w:lastColumn="0" w:noHBand="1" w:noVBand="1"/>
      </w:tblPr>
      <w:tblGrid>
        <w:gridCol w:w="10204"/>
      </w:tblGrid>
      <w:tr w:rsidR="0020643F" w14:paraId="4049BADA" w14:textId="77777777" w:rsidTr="0063010B">
        <w:tc>
          <w:tcPr>
            <w:tcW w:w="10204" w:type="dxa"/>
            <w:shd w:val="clear" w:color="auto" w:fill="C8F1FF" w:themeFill="accent3" w:themeFillTint="33"/>
          </w:tcPr>
          <w:p w14:paraId="472460CD" w14:textId="77777777" w:rsidR="0020643F" w:rsidRPr="0027296A" w:rsidRDefault="0020643F" w:rsidP="0020643F">
            <w:pPr>
              <w:pStyle w:val="ListNumber"/>
              <w:rPr>
                <w:b/>
                <w:bCs/>
              </w:rPr>
            </w:pPr>
            <w:r w:rsidRPr="0027296A">
              <w:rPr>
                <w:b/>
                <w:bCs/>
              </w:rPr>
              <w:lastRenderedPageBreak/>
              <w:t xml:space="preserve">Insignia requested </w:t>
            </w:r>
          </w:p>
          <w:p w14:paraId="6CE24A4F" w14:textId="59A26F3D" w:rsidR="0020643F" w:rsidRDefault="0020643F" w:rsidP="0027296A">
            <w:pPr>
              <w:pStyle w:val="BodyTextSmall9pt"/>
            </w:pPr>
            <w:r w:rsidRPr="00BF6A8E">
              <w:t>Coat of Arms or State Badge</w:t>
            </w:r>
          </w:p>
        </w:tc>
      </w:tr>
      <w:tr w:rsidR="0020643F" w14:paraId="67BBE645" w14:textId="77777777" w:rsidTr="0020643F">
        <w:sdt>
          <w:sdtPr>
            <w:rPr>
              <w:rStyle w:val="BodyTextChar"/>
            </w:rPr>
            <w:id w:val="-103345937"/>
            <w:placeholder>
              <w:docPart w:val="C9B5FD34AC3E42C3BACA94E99B6374BE"/>
            </w:placeholder>
            <w:showingPlcHdr/>
            <w:dropDownList>
              <w:listItem w:value="Choose an item."/>
              <w:listItem w:displayText="Coat of Arms" w:value="Coat of Arms"/>
              <w:listItem w:displayText="State Badge" w:value="State Badge"/>
            </w:dropDownList>
          </w:sdtPr>
          <w:sdtEndPr>
            <w:rPr>
              <w:rStyle w:val="PlaceholderText"/>
              <w:bCs/>
              <w:color w:val="A6A6A6" w:themeColor="background1" w:themeShade="A6"/>
            </w:rPr>
          </w:sdtEndPr>
          <w:sdtContent>
            <w:tc>
              <w:tcPr>
                <w:tcW w:w="10204" w:type="dxa"/>
              </w:tcPr>
              <w:p w14:paraId="6792044D" w14:textId="47925E09" w:rsidR="0020643F" w:rsidRDefault="0020643F" w:rsidP="0020643F">
                <w:pPr>
                  <w:pStyle w:val="BodyText"/>
                </w:pPr>
                <w:r w:rsidRPr="00AF5510">
                  <w:rPr>
                    <w:rStyle w:val="PlaceholderText"/>
                    <w:bCs/>
                  </w:rPr>
                  <w:t>Choose an item.</w:t>
                </w:r>
              </w:p>
            </w:tc>
          </w:sdtContent>
        </w:sdt>
      </w:tr>
      <w:tr w:rsidR="0020643F" w14:paraId="2DEB6416" w14:textId="77777777" w:rsidTr="0063010B">
        <w:tc>
          <w:tcPr>
            <w:tcW w:w="10204" w:type="dxa"/>
            <w:shd w:val="clear" w:color="auto" w:fill="C8F1FF" w:themeFill="accent3" w:themeFillTint="33"/>
          </w:tcPr>
          <w:p w14:paraId="2BD96249" w14:textId="77777777" w:rsidR="0020643F" w:rsidRPr="0027296A" w:rsidRDefault="0020643F" w:rsidP="0020643F">
            <w:pPr>
              <w:pStyle w:val="ListNumber"/>
              <w:rPr>
                <w:rFonts w:asciiTheme="majorHAnsi" w:hAnsiTheme="majorHAnsi"/>
                <w:b/>
                <w:bCs/>
              </w:rPr>
            </w:pPr>
            <w:r w:rsidRPr="0027296A">
              <w:rPr>
                <w:b/>
                <w:bCs/>
              </w:rPr>
              <w:t>Purpose</w:t>
            </w:r>
          </w:p>
          <w:p w14:paraId="2E7DDF47" w14:textId="4D9C6316" w:rsidR="0020643F" w:rsidRDefault="0020643F" w:rsidP="0027296A">
            <w:pPr>
              <w:pStyle w:val="BodyTextSmall9pt"/>
            </w:pPr>
            <w:r w:rsidRPr="0097433E">
              <w:t xml:space="preserve">For what purpose is the insignia being used? </w:t>
            </w:r>
          </w:p>
        </w:tc>
      </w:tr>
      <w:tr w:rsidR="0020643F" w14:paraId="45C68DBA" w14:textId="77777777" w:rsidTr="0020643F">
        <w:tc>
          <w:tcPr>
            <w:tcW w:w="10204" w:type="dxa"/>
          </w:tcPr>
          <w:p w14:paraId="1F80B4E2" w14:textId="77777777" w:rsidR="007F1678" w:rsidRDefault="0020643F" w:rsidP="00D8591B">
            <w:pPr>
              <w:pStyle w:val="Body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6B69CC" w14:textId="2B82FDA3" w:rsidR="00D8591B" w:rsidRDefault="00D8591B" w:rsidP="00D8591B">
            <w:pPr>
              <w:pStyle w:val="BodyText"/>
            </w:pPr>
          </w:p>
        </w:tc>
      </w:tr>
      <w:tr w:rsidR="0020643F" w14:paraId="1638F95F" w14:textId="77777777" w:rsidTr="0063010B">
        <w:tc>
          <w:tcPr>
            <w:tcW w:w="10204" w:type="dxa"/>
            <w:shd w:val="clear" w:color="auto" w:fill="C8F1FF" w:themeFill="accent3" w:themeFillTint="33"/>
            <w:vAlign w:val="center"/>
          </w:tcPr>
          <w:p w14:paraId="15AE3CF8" w14:textId="77777777" w:rsidR="0020643F" w:rsidRPr="0063010B" w:rsidRDefault="0020643F" w:rsidP="0020643F">
            <w:pPr>
              <w:pStyle w:val="ListNumber"/>
              <w:keepNext/>
              <w:tabs>
                <w:tab w:val="clear" w:pos="357"/>
                <w:tab w:val="num" w:pos="454"/>
              </w:tabs>
              <w:suppressAutoHyphens w:val="0"/>
              <w:spacing w:after="30"/>
              <w:ind w:left="454" w:right="113" w:hanging="397"/>
              <w:rPr>
                <w:b/>
                <w:bCs/>
              </w:rPr>
            </w:pPr>
            <w:r w:rsidRPr="0063010B">
              <w:rPr>
                <w:b/>
                <w:bCs/>
              </w:rPr>
              <w:t>Background</w:t>
            </w:r>
          </w:p>
          <w:p w14:paraId="6D37F182" w14:textId="5865BDF3" w:rsidR="0020643F" w:rsidRDefault="0020643F" w:rsidP="0020643F">
            <w:pPr>
              <w:pStyle w:val="BodyText"/>
            </w:pPr>
            <w:r>
              <w:t xml:space="preserve">Has the insignia been used in this way before? </w:t>
            </w:r>
          </w:p>
        </w:tc>
      </w:tr>
      <w:tr w:rsidR="0020643F" w14:paraId="3EA3FCF6" w14:textId="77777777" w:rsidTr="00803960">
        <w:tc>
          <w:tcPr>
            <w:tcW w:w="10204" w:type="dxa"/>
            <w:vAlign w:val="center"/>
          </w:tcPr>
          <w:p w14:paraId="5234F489" w14:textId="77777777" w:rsidR="0020643F" w:rsidRDefault="0020643F" w:rsidP="0063010B">
            <w:pPr>
              <w:pStyle w:val="Body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C36FC7" w14:textId="77777777" w:rsidR="007F1678" w:rsidRDefault="007F1678" w:rsidP="00D8591B">
            <w:pPr>
              <w:pStyle w:val="BodyText"/>
            </w:pPr>
          </w:p>
        </w:tc>
      </w:tr>
      <w:tr w:rsidR="0020643F" w14:paraId="1E57F9BE" w14:textId="77777777" w:rsidTr="0063010B">
        <w:tc>
          <w:tcPr>
            <w:tcW w:w="10204" w:type="dxa"/>
            <w:shd w:val="clear" w:color="auto" w:fill="C8F1FF" w:themeFill="accent3" w:themeFillTint="33"/>
            <w:vAlign w:val="center"/>
          </w:tcPr>
          <w:p w14:paraId="5495FCC4" w14:textId="77777777" w:rsidR="0020643F" w:rsidRPr="0027296A" w:rsidRDefault="0020643F" w:rsidP="0020643F">
            <w:pPr>
              <w:pStyle w:val="ListNumber"/>
              <w:keepNext/>
              <w:tabs>
                <w:tab w:val="clear" w:pos="357"/>
                <w:tab w:val="num" w:pos="454"/>
              </w:tabs>
              <w:suppressAutoHyphens w:val="0"/>
              <w:spacing w:after="30"/>
              <w:ind w:left="454" w:right="113" w:hanging="397"/>
              <w:rPr>
                <w:b/>
                <w:bCs/>
              </w:rPr>
            </w:pPr>
            <w:r w:rsidRPr="0027296A">
              <w:rPr>
                <w:b/>
                <w:bCs/>
              </w:rPr>
              <w:t>What other logos will appear?</w:t>
            </w:r>
          </w:p>
          <w:p w14:paraId="342C30C6" w14:textId="190ED29B" w:rsidR="0020643F" w:rsidRDefault="0020643F" w:rsidP="0027296A">
            <w:pPr>
              <w:pStyle w:val="BodyTextSmall9pt"/>
            </w:pPr>
            <w:r>
              <w:t>State Government, partners, sponsors, etc.</w:t>
            </w:r>
          </w:p>
        </w:tc>
      </w:tr>
      <w:tr w:rsidR="0063010B" w14:paraId="45133DA1" w14:textId="77777777" w:rsidTr="0063010B">
        <w:tc>
          <w:tcPr>
            <w:tcW w:w="10204" w:type="dxa"/>
            <w:shd w:val="clear" w:color="auto" w:fill="auto"/>
            <w:vAlign w:val="center"/>
          </w:tcPr>
          <w:p w14:paraId="71071D18" w14:textId="77777777" w:rsidR="0063010B" w:rsidRDefault="0063010B" w:rsidP="0063010B">
            <w:pPr>
              <w:pStyle w:val="Body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BCA503" w14:textId="77777777" w:rsidR="007F1678" w:rsidRPr="0027296A" w:rsidRDefault="007F1678" w:rsidP="00D8591B">
            <w:pPr>
              <w:pStyle w:val="BodyText"/>
            </w:pPr>
          </w:p>
        </w:tc>
      </w:tr>
    </w:tbl>
    <w:p w14:paraId="28DB9C2C" w14:textId="1D960F89" w:rsidR="002976D9" w:rsidRPr="0069160E" w:rsidRDefault="002976D9" w:rsidP="0069160E">
      <w:pPr>
        <w:pStyle w:val="BodyText"/>
        <w:spacing w:before="240"/>
        <w:rPr>
          <w:rStyle w:val="Strong"/>
        </w:rPr>
      </w:pPr>
      <w:r w:rsidRPr="0069160E">
        <w:rPr>
          <w:rStyle w:val="Strong"/>
        </w:rPr>
        <w:t xml:space="preserve">Prior to submitting this </w:t>
      </w:r>
      <w:proofErr w:type="gramStart"/>
      <w:r w:rsidRPr="0069160E">
        <w:rPr>
          <w:rStyle w:val="Strong"/>
        </w:rPr>
        <w:t>form</w:t>
      </w:r>
      <w:proofErr w:type="gramEnd"/>
      <w:r w:rsidRPr="0069160E">
        <w:rPr>
          <w:rStyle w:val="Strong"/>
        </w:rPr>
        <w:t xml:space="preserve"> please ensure the following:</w:t>
      </w:r>
    </w:p>
    <w:p w14:paraId="0C030C25" w14:textId="53F76233" w:rsidR="002976D9" w:rsidRPr="002976D9" w:rsidRDefault="002976D9" w:rsidP="002976D9">
      <w:pPr>
        <w:pStyle w:val="ListBullet"/>
        <w:rPr>
          <w:rStyle w:val="Hyperlink"/>
          <w:u w:val="none"/>
        </w:rPr>
      </w:pPr>
      <w:r w:rsidRPr="002976D9">
        <w:t xml:space="preserve">Use of the Coat of Arms or State Badge fits within the parameters outlined in the </w:t>
      </w:r>
      <w:hyperlink r:id="rId19" w:anchor="requests-to-use-government-insignia" w:history="1">
        <w:r w:rsidRPr="0059308A">
          <w:rPr>
            <w:rStyle w:val="Hyperlink"/>
          </w:rPr>
          <w:t>Victorian Government Insignia Guidelines</w:t>
        </w:r>
      </w:hyperlink>
    </w:p>
    <w:p w14:paraId="6BF597D8" w14:textId="77777777" w:rsidR="002976D9" w:rsidRPr="002976D9" w:rsidRDefault="002976D9" w:rsidP="002976D9">
      <w:pPr>
        <w:pStyle w:val="ListBullet"/>
      </w:pPr>
      <w:r w:rsidRPr="002976D9">
        <w:rPr>
          <w:rStyle w:val="Hyperlink"/>
          <w:u w:val="none"/>
        </w:rPr>
        <w:t>The applications artwork or proposed layout is attached. Applications without artwork will not be considered.</w:t>
      </w:r>
    </w:p>
    <w:p w14:paraId="117FA606" w14:textId="3AF33EFB" w:rsidR="007B759A" w:rsidRDefault="002976D9" w:rsidP="00796B59">
      <w:pPr>
        <w:pStyle w:val="ListBullet"/>
      </w:pPr>
      <w:r w:rsidRPr="002976D9">
        <w:t>Executive endorsement from the requesting branch or agency has been provided*</w:t>
      </w:r>
      <w:r>
        <w:t xml:space="preserve"> </w:t>
      </w:r>
    </w:p>
    <w:p w14:paraId="3C04A301" w14:textId="740D5F3F" w:rsidR="00C71EB9" w:rsidRDefault="00C71EB9">
      <w:pPr>
        <w:suppressAutoHyphens w:val="0"/>
        <w:spacing w:before="0" w:after="160" w:line="259" w:lineRule="auto"/>
        <w:rPr>
          <w:color w:val="000000" w:themeColor="text1"/>
        </w:rPr>
      </w:pPr>
      <w:r>
        <w:br w:type="page"/>
      </w:r>
    </w:p>
    <w:tbl>
      <w:tblPr>
        <w:tblStyle w:val="DPCDefaulttable"/>
        <w:tblW w:w="10206" w:type="dxa"/>
        <w:tblInd w:w="0" w:type="dxa"/>
        <w:shd w:val="clear" w:color="auto" w:fill="F2F2F2" w:themeFill="background1" w:themeFillShade="F2"/>
        <w:tblLook w:val="0600" w:firstRow="0" w:lastRow="0" w:firstColumn="0" w:lastColumn="0" w:noHBand="1" w:noVBand="1"/>
      </w:tblPr>
      <w:tblGrid>
        <w:gridCol w:w="5954"/>
        <w:gridCol w:w="1984"/>
        <w:gridCol w:w="2268"/>
      </w:tblGrid>
      <w:tr w:rsidR="007676A2" w14:paraId="18A00491" w14:textId="77777777" w:rsidTr="00C71EB9">
        <w:tc>
          <w:tcPr>
            <w:tcW w:w="5954" w:type="dxa"/>
            <w:shd w:val="clear" w:color="auto" w:fill="F2F2F2" w:themeFill="background1" w:themeFillShade="F2"/>
          </w:tcPr>
          <w:p w14:paraId="04991727" w14:textId="794D44B0" w:rsidR="007676A2" w:rsidRPr="00A339B1" w:rsidRDefault="007676A2" w:rsidP="007676A2">
            <w:pPr>
              <w:pStyle w:val="BodyText"/>
              <w:rPr>
                <w:b/>
                <w:bCs/>
              </w:rPr>
            </w:pPr>
            <w:r w:rsidRPr="007676A2">
              <w:rPr>
                <w:b/>
                <w:bCs/>
              </w:rPr>
              <w:lastRenderedPageBreak/>
              <w:t>Approval for use of Victorian Government Insignia</w:t>
            </w:r>
          </w:p>
        </w:tc>
        <w:tc>
          <w:tcPr>
            <w:tcW w:w="1984" w:type="dxa"/>
            <w:shd w:val="clear" w:color="auto" w:fill="F2F2F2" w:themeFill="background1" w:themeFillShade="F2"/>
          </w:tcPr>
          <w:p w14:paraId="0019E320" w14:textId="6E5BBA5F" w:rsidR="007676A2" w:rsidRDefault="007676A2" w:rsidP="007676A2">
            <w:pPr>
              <w:pStyle w:val="BodyText"/>
            </w:pPr>
            <w:r w:rsidRPr="000B6477">
              <w:fldChar w:fldCharType="begin">
                <w:ffData>
                  <w:name w:val="Check3"/>
                  <w:enabled/>
                  <w:calcOnExit w:val="0"/>
                  <w:checkBox>
                    <w:sizeAuto/>
                    <w:default w:val="0"/>
                  </w:checkBox>
                </w:ffData>
              </w:fldChar>
            </w:r>
            <w:r w:rsidRPr="000B6477">
              <w:instrText xml:space="preserve"> FORMCHECKBOX </w:instrText>
            </w:r>
            <w:r w:rsidRPr="000B6477">
              <w:fldChar w:fldCharType="separate"/>
            </w:r>
            <w:r w:rsidRPr="000B6477">
              <w:fldChar w:fldCharType="end"/>
            </w:r>
            <w:r w:rsidRPr="000B6477">
              <w:t xml:space="preserve"> Approved </w:t>
            </w:r>
          </w:p>
        </w:tc>
        <w:tc>
          <w:tcPr>
            <w:tcW w:w="2268" w:type="dxa"/>
            <w:shd w:val="clear" w:color="auto" w:fill="F2F2F2" w:themeFill="background1" w:themeFillShade="F2"/>
          </w:tcPr>
          <w:p w14:paraId="7C2AFFB0" w14:textId="444DAAA2" w:rsidR="007676A2" w:rsidRDefault="007676A2" w:rsidP="007676A2">
            <w:pPr>
              <w:pStyle w:val="BodyText"/>
            </w:pPr>
            <w:r w:rsidRPr="000B6477">
              <w:fldChar w:fldCharType="begin">
                <w:ffData>
                  <w:name w:val="Check4"/>
                  <w:enabled/>
                  <w:calcOnExit w:val="0"/>
                  <w:checkBox>
                    <w:sizeAuto/>
                    <w:default w:val="0"/>
                  </w:checkBox>
                </w:ffData>
              </w:fldChar>
            </w:r>
            <w:r w:rsidRPr="000B6477">
              <w:instrText xml:space="preserve"> FORMCHECKBOX </w:instrText>
            </w:r>
            <w:r w:rsidRPr="000B6477">
              <w:fldChar w:fldCharType="separate"/>
            </w:r>
            <w:r w:rsidRPr="000B6477">
              <w:fldChar w:fldCharType="end"/>
            </w:r>
            <w:r w:rsidRPr="000B6477">
              <w:t xml:space="preserve"> Not approved</w:t>
            </w:r>
          </w:p>
        </w:tc>
      </w:tr>
      <w:tr w:rsidR="00113268" w14:paraId="6BD83CA5" w14:textId="77777777" w:rsidTr="00C71EB9">
        <w:tc>
          <w:tcPr>
            <w:tcW w:w="10206" w:type="dxa"/>
            <w:gridSpan w:val="3"/>
            <w:shd w:val="clear" w:color="auto" w:fill="F2F2F2" w:themeFill="background1" w:themeFillShade="F2"/>
          </w:tcPr>
          <w:p w14:paraId="710870B1" w14:textId="32514D86" w:rsidR="00113268" w:rsidRPr="00113268" w:rsidRDefault="00113268" w:rsidP="007676A2">
            <w:pPr>
              <w:pStyle w:val="BodyText"/>
              <w:rPr>
                <w:b/>
                <w:bCs/>
              </w:rPr>
            </w:pPr>
            <w:r>
              <w:rPr>
                <w:b/>
                <w:bCs/>
              </w:rPr>
              <w:t>Comments</w:t>
            </w:r>
          </w:p>
        </w:tc>
      </w:tr>
      <w:tr w:rsidR="00113268" w14:paraId="1154E5F5" w14:textId="77777777" w:rsidTr="00C71EB9">
        <w:tc>
          <w:tcPr>
            <w:tcW w:w="10206" w:type="dxa"/>
            <w:gridSpan w:val="3"/>
            <w:shd w:val="clear" w:color="auto" w:fill="F2F2F2" w:themeFill="background1" w:themeFillShade="F2"/>
          </w:tcPr>
          <w:p w14:paraId="6FC045C3" w14:textId="77777777" w:rsidR="00113268" w:rsidRDefault="00113268" w:rsidP="00113268">
            <w:pPr>
              <w:pStyle w:val="Body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3F094E" w14:textId="77777777" w:rsidR="00113268" w:rsidRDefault="00113268" w:rsidP="007676A2">
            <w:pPr>
              <w:pStyle w:val="BodyText"/>
              <w:rPr>
                <w:b/>
                <w:bCs/>
              </w:rPr>
            </w:pPr>
          </w:p>
        </w:tc>
      </w:tr>
      <w:tr w:rsidR="00113268" w14:paraId="5C863C91" w14:textId="77777777" w:rsidTr="00A339B1">
        <w:tc>
          <w:tcPr>
            <w:tcW w:w="10206" w:type="dxa"/>
            <w:gridSpan w:val="3"/>
            <w:shd w:val="clear" w:color="auto" w:fill="F2F2F2" w:themeFill="background1" w:themeFillShade="F2"/>
          </w:tcPr>
          <w:p w14:paraId="4CA4C0C0" w14:textId="595FFC79" w:rsidR="00FD6CEB" w:rsidRDefault="00A462C0" w:rsidP="00B62606">
            <w:pPr>
              <w:pStyle w:val="BodyText"/>
              <w:rPr>
                <w:rFonts w:eastAsiaTheme="minorEastAsia"/>
                <w:b/>
                <w:bCs/>
                <w:lang w:eastAsia="zh-CN"/>
              </w:rPr>
            </w:pPr>
            <w:r w:rsidRPr="00A462C0">
              <w:rPr>
                <w:rFonts w:eastAsiaTheme="minorEastAsia"/>
                <w:b/>
                <w:bCs/>
                <w:noProof/>
                <w:lang w:eastAsia="zh-CN"/>
              </w:rPr>
              <w:pict w14:anchorId="7549103D">
                <v:shape id="_x0000_i1025" type="#_x0000_t75" alt="Microsoft Office Signature Line..." style="width:132.25pt;height:66.8pt;mso-width-percent:0;mso-height-percent:0;mso-width-percent:0;mso-height-percent:0">
                  <v:imagedata r:id="rId18" o:title=""/>
                  <o:lock v:ext="edit" ungrouping="t" rotation="t" cropping="t" verticies="t" text="t" grouping="t"/>
                  <o:signatureline v:ext="edit" id="{E1462017-203E-402F-A6D8-A025A62B33AC}" provid="{00000000-0000-0000-0000-000000000000}" showsigndate="f" issignatureline="t"/>
                </v:shape>
              </w:pict>
            </w:r>
          </w:p>
          <w:p w14:paraId="4383F876" w14:textId="3D249CA7" w:rsidR="00607153" w:rsidRPr="00015A65" w:rsidRDefault="00607153" w:rsidP="00B62606">
            <w:pPr>
              <w:pStyle w:val="BodyText"/>
            </w:pPr>
            <w:r>
              <w:rPr>
                <w:rFonts w:eastAsiaTheme="minorEastAsia"/>
                <w:b/>
                <w:bCs/>
                <w:lang w:eastAsia="zh-CN"/>
              </w:rPr>
              <w:t>D</w:t>
            </w:r>
            <w:r w:rsidR="00B8572C">
              <w:rPr>
                <w:rFonts w:eastAsiaTheme="minorEastAsia"/>
                <w:b/>
                <w:bCs/>
                <w:lang w:eastAsia="zh-CN"/>
              </w:rPr>
              <w:t>ate</w:t>
            </w:r>
            <w:r>
              <w:rPr>
                <w:rFonts w:eastAsiaTheme="minorEastAsia"/>
                <w:b/>
                <w:bCs/>
                <w:lang w:eastAsia="zh-CN"/>
              </w:rPr>
              <w:t xml:space="preserve">: </w:t>
            </w:r>
            <w:r w:rsidR="00015A65">
              <w:fldChar w:fldCharType="begin">
                <w:ffData>
                  <w:name w:val="Text1"/>
                  <w:enabled/>
                  <w:calcOnExit w:val="0"/>
                  <w:textInput/>
                </w:ffData>
              </w:fldChar>
            </w:r>
            <w:r w:rsidR="00015A65">
              <w:instrText xml:space="preserve"> FORMTEXT </w:instrText>
            </w:r>
            <w:r w:rsidR="00015A65">
              <w:fldChar w:fldCharType="separate"/>
            </w:r>
            <w:r w:rsidR="00015A65">
              <w:rPr>
                <w:noProof/>
              </w:rPr>
              <w:t> </w:t>
            </w:r>
            <w:r w:rsidR="00015A65">
              <w:rPr>
                <w:noProof/>
              </w:rPr>
              <w:t> </w:t>
            </w:r>
            <w:r w:rsidR="00015A65">
              <w:rPr>
                <w:noProof/>
              </w:rPr>
              <w:t> </w:t>
            </w:r>
            <w:r w:rsidR="00015A65">
              <w:rPr>
                <w:noProof/>
              </w:rPr>
              <w:t> </w:t>
            </w:r>
            <w:r w:rsidR="00015A65">
              <w:rPr>
                <w:noProof/>
              </w:rPr>
              <w:t> </w:t>
            </w:r>
            <w:r w:rsidR="00015A65">
              <w:fldChar w:fldCharType="end"/>
            </w:r>
          </w:p>
          <w:p w14:paraId="7A099208" w14:textId="24510A8D" w:rsidR="00113268" w:rsidRPr="00113268" w:rsidRDefault="00113268" w:rsidP="00B62606">
            <w:pPr>
              <w:pStyle w:val="BodyText"/>
              <w:rPr>
                <w:b/>
                <w:bCs/>
              </w:rPr>
            </w:pPr>
            <w:r w:rsidRPr="00113268">
              <w:rPr>
                <w:b/>
                <w:bCs/>
              </w:rPr>
              <w:t>Head of Protocol and Events</w:t>
            </w:r>
          </w:p>
          <w:p w14:paraId="5C3446A0" w14:textId="77777777" w:rsidR="00113268" w:rsidRPr="007676A2" w:rsidRDefault="00113268" w:rsidP="00B62606">
            <w:pPr>
              <w:pStyle w:val="BodyText"/>
              <w:rPr>
                <w:b/>
                <w:bCs/>
              </w:rPr>
            </w:pPr>
            <w:r w:rsidRPr="000B6477">
              <w:rPr>
                <w:bCs/>
              </w:rPr>
              <w:t>Strategic Communication, Protocol and Engagement Branch</w:t>
            </w:r>
            <w:r w:rsidRPr="000B6477">
              <w:rPr>
                <w:bCs/>
              </w:rPr>
              <w:br/>
              <w:t>Department of Premier and Cabinet</w:t>
            </w:r>
          </w:p>
        </w:tc>
      </w:tr>
    </w:tbl>
    <w:p w14:paraId="5BB6CC12" w14:textId="77777777" w:rsidR="001E4116" w:rsidRDefault="001E4116" w:rsidP="007676A2">
      <w:pPr>
        <w:pStyle w:val="BodyText"/>
      </w:pPr>
    </w:p>
    <w:bookmarkStart w:id="9" w:name="_Hlk131848832"/>
    <w:bookmarkStart w:id="10" w:name="_Hlk171938143"/>
    <w:p w14:paraId="21D8B936" w14:textId="77777777" w:rsidR="00187196" w:rsidRPr="00531CD7" w:rsidRDefault="00187196" w:rsidP="00187196">
      <w:pPr>
        <w:framePr w:w="10206" w:hSpace="284" w:vSpace="142" w:wrap="around" w:hAnchor="page" w:x="852" w:yAlign="bottom"/>
        <w:pBdr>
          <w:top w:val="single" w:sz="4" w:space="10" w:color="auto"/>
        </w:pBdr>
        <w:suppressAutoHyphens w:val="0"/>
        <w:spacing w:before="0" w:after="60" w:line="240" w:lineRule="atLeast"/>
        <w:suppressOverlap/>
        <w:rPr>
          <w:rFonts w:eastAsia="Times New Roman" w:cs="Arial"/>
          <w:lang w:eastAsia="en-AU"/>
        </w:rPr>
      </w:pPr>
      <w:r w:rsidRPr="00531CD7">
        <w:rPr>
          <w:rFonts w:eastAsia="Times New Roman" w:cs="Arial"/>
          <w:noProof/>
          <w:lang w:eastAsia="en-AU"/>
        </w:rPr>
        <mc:AlternateContent>
          <mc:Choice Requires="wps">
            <w:drawing>
              <wp:inline distT="0" distB="0" distL="0" distR="0" wp14:anchorId="149A8B80" wp14:editId="07E6707D">
                <wp:extent cx="6505903" cy="490538"/>
                <wp:effectExtent l="0" t="0" r="9525" b="5080"/>
                <wp:docPr id="428892814" name="Freeform: Shape 26" descr="We acknowledge Victorian Traditional Owners and their Elders past and present as the original custodians of Victoria’s land and waters and commit to genuinely partnering with them and Victoria’s Aboriginal community to progress their aspir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903" cy="490538"/>
                        </a:xfrm>
                        <a:prstGeom prst="rect">
                          <a:avLst/>
                        </a:prstGeom>
                        <a:solidFill>
                          <a:schemeClr val="bg1">
                            <a:lumMod val="85000"/>
                          </a:schemeClr>
                        </a:solidFill>
                        <a:ln>
                          <a:noFill/>
                        </a:ln>
                      </wps:spPr>
                      <wps:txbx>
                        <w:txbxContent>
                          <w:p w14:paraId="63069D5A" w14:textId="77777777" w:rsidR="00187196" w:rsidRPr="006E7471" w:rsidRDefault="00187196" w:rsidP="00187196">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wps:txbx>
                      <wps:bodyPr rot="0" vert="horz" wrap="square" lIns="90000" tIns="0" rIns="90000" bIns="0" anchor="t" anchorCtr="0" upright="1">
                        <a:noAutofit/>
                      </wps:bodyPr>
                    </wps:wsp>
                  </a:graphicData>
                </a:graphic>
              </wp:inline>
            </w:drawing>
          </mc:Choice>
          <mc:Fallback>
            <w:pict>
              <v:rect w14:anchorId="149A8B80" id="Freeform: Shape 26" o:spid="_x0000_s1026" alt="We acknowledge Victorian Traditional Owners and their Elders past and present as the original custodians of Victoria’s land and waters and commit to genuinely partnering with them and Victoria’s Aboriginal community to progress their aspirations." style="width:512.3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" fillcolor="#d8d8d8 [2732]" stroked="f">
                <v:textbox inset="2.5mm,0,2.5mm,0">
                  <w:txbxContent>
                    <w:p w14:paraId="63069D5A" w14:textId="77777777" w:rsidR="00187196" w:rsidRPr="006E7471" w:rsidRDefault="00187196" w:rsidP="00187196">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v:textbox>
                <w10:anchorlock/>
              </v:rect>
            </w:pict>
          </mc:Fallback>
        </mc:AlternateContent>
      </w:r>
    </w:p>
    <w:bookmarkEnd w:id="9"/>
    <w:bookmarkEnd w:id="10"/>
    <w:p w14:paraId="12460BB6" w14:textId="77777777" w:rsidR="00187196" w:rsidRDefault="00187196" w:rsidP="00187196">
      <w:pPr>
        <w:pStyle w:val="BodyTextSmall9pt"/>
        <w:framePr w:w="10206" w:hSpace="284" w:vSpace="142" w:wrap="around" w:hAnchor="page" w:x="852" w:yAlign="bottom"/>
        <w:pBdr>
          <w:top w:val="single" w:sz="4" w:space="10" w:color="auto"/>
        </w:pBdr>
        <w:suppressOverlap/>
      </w:pPr>
      <w:r>
        <w:t xml:space="preserve">© State of Victoria (Department of Premier and Cabinet) </w:t>
      </w:r>
      <w:sdt>
        <w:sdtPr>
          <w:id w:val="336892205"/>
          <w:placeholder>
            <w:docPart w:val="D627E387256F49C0A42F3E17A80CE27B"/>
          </w:placeholder>
          <w:date w:fullDate="2025-02-13T00:00:00Z">
            <w:dateFormat w:val="MMMM yyyy"/>
            <w:lid w:val="en-AU"/>
            <w:storeMappedDataAs w:val="dateTime"/>
            <w:calendar w:val="gregorian"/>
          </w:date>
        </w:sdtPr>
        <w:sdtContent>
          <w:r>
            <w:t>February 2025</w:t>
          </w:r>
        </w:sdtContent>
      </w:sdt>
    </w:p>
    <w:p w14:paraId="2B6674C6" w14:textId="45AA4168" w:rsidR="00187196" w:rsidRDefault="00187196" w:rsidP="00187196">
      <w:pPr>
        <w:pStyle w:val="BodyText12ptAccessible"/>
        <w:framePr w:w="10206" w:hSpace="284" w:vSpace="142" w:wrap="around" w:hAnchor="page" w:x="852" w:yAlign="bottom"/>
        <w:pBdr>
          <w:top w:val="single" w:sz="4" w:space="10" w:color="auto"/>
        </w:pBdr>
        <w:suppressOverlap/>
      </w:pPr>
      <w:r>
        <w:t xml:space="preserve">To receive this document in an alternative format, phone </w:t>
      </w:r>
      <w:r w:rsidRPr="00D547F4">
        <w:rPr>
          <w:rStyle w:val="Strong"/>
        </w:rPr>
        <w:t>03 9651 5111</w:t>
      </w:r>
      <w:r>
        <w:t xml:space="preserve">, email </w:t>
      </w:r>
      <w:hyperlink r:id="rId20" w:history="1">
        <w:r w:rsidR="005033AB" w:rsidRPr="002823D1">
          <w:rPr>
            <w:rStyle w:val="Hyperlink"/>
            <w:rFonts w:ascii="VIC SemiBold" w:hAnsi="VIC SemiBold"/>
          </w:rPr>
          <w:t>protocol.enquiries@dpc.vic.gov.au</w:t>
        </w:r>
      </w:hyperlink>
      <w:r>
        <w:t xml:space="preserve">, or contact National Relay Service on </w:t>
      </w:r>
      <w:r w:rsidRPr="00D547F4">
        <w:rPr>
          <w:rStyle w:val="Strong"/>
        </w:rPr>
        <w:t>1800 555 660</w:t>
      </w:r>
      <w:r>
        <w:t xml:space="preserve"> if required. </w:t>
      </w:r>
      <w:bookmarkStart w:id="11" w:name="_Hlk172116562"/>
      <w:r>
        <w:t xml:space="preserve">HTML format is available at </w:t>
      </w:r>
      <w:hyperlink r:id="rId21" w:history="1">
        <w:r w:rsidRPr="002E103A">
          <w:rPr>
            <w:rStyle w:val="Strong"/>
          </w:rPr>
          <w:t>dpc.vic.gov.au</w:t>
        </w:r>
        <w:bookmarkEnd w:id="11"/>
      </w:hyperlink>
      <w:r>
        <w:t xml:space="preserve"> </w:t>
      </w:r>
    </w:p>
    <w:p w14:paraId="1D310812" w14:textId="77777777" w:rsidR="00187196" w:rsidRDefault="00187196" w:rsidP="007676A2">
      <w:pPr>
        <w:pStyle w:val="BodyText"/>
      </w:pPr>
    </w:p>
    <w:sectPr w:rsidR="00187196" w:rsidSect="00053AC0">
      <w:headerReference w:type="default" r:id="rId22"/>
      <w:footerReference w:type="even" r:id="rId23"/>
      <w:footerReference w:type="default" r:id="rId24"/>
      <w:headerReference w:type="first" r:id="rId25"/>
      <w:footerReference w:type="first" r:id="rId26"/>
      <w:type w:val="continuous"/>
      <w:pgSz w:w="11906" w:h="16838" w:code="9"/>
      <w:pgMar w:top="1134" w:right="851" w:bottom="113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AFC99" w14:textId="77777777" w:rsidR="00A462C0" w:rsidRDefault="00A462C0" w:rsidP="00921FD3">
      <w:r>
        <w:separator/>
      </w:r>
    </w:p>
    <w:p w14:paraId="14A9420A" w14:textId="77777777" w:rsidR="00A462C0" w:rsidRDefault="00A462C0"/>
    <w:p w14:paraId="3C5745E9" w14:textId="77777777" w:rsidR="00A462C0" w:rsidRDefault="00A462C0"/>
    <w:p w14:paraId="7B21D209" w14:textId="77777777" w:rsidR="00A462C0" w:rsidRDefault="00A462C0"/>
    <w:p w14:paraId="5B838DAB" w14:textId="77777777" w:rsidR="00A462C0" w:rsidRDefault="00A462C0"/>
  </w:endnote>
  <w:endnote w:type="continuationSeparator" w:id="0">
    <w:p w14:paraId="5A1CDDB2" w14:textId="77777777" w:rsidR="00A462C0" w:rsidRDefault="00A462C0" w:rsidP="00921FD3">
      <w:r>
        <w:continuationSeparator/>
      </w:r>
    </w:p>
    <w:p w14:paraId="2071C9F6" w14:textId="77777777" w:rsidR="00A462C0" w:rsidRDefault="00A462C0"/>
    <w:p w14:paraId="485DA31B" w14:textId="77777777" w:rsidR="00A462C0" w:rsidRDefault="00A462C0"/>
    <w:p w14:paraId="4B471A40" w14:textId="77777777" w:rsidR="00A462C0" w:rsidRDefault="00A462C0"/>
    <w:p w14:paraId="01C6E21E" w14:textId="77777777" w:rsidR="00A462C0" w:rsidRDefault="00A462C0"/>
  </w:endnote>
  <w:endnote w:type="continuationNotice" w:id="1">
    <w:p w14:paraId="583A745B" w14:textId="77777777" w:rsidR="00A462C0" w:rsidRDefault="00A462C0"/>
    <w:p w14:paraId="558EA76A" w14:textId="77777777" w:rsidR="00A462C0" w:rsidRDefault="00A462C0"/>
    <w:p w14:paraId="5CB97DF9" w14:textId="77777777" w:rsidR="00A462C0" w:rsidRDefault="00A46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ublic Sans Light">
    <w:altName w:val="Cambria"/>
    <w:panose1 w:val="020B0604020202020204"/>
    <w:charset w:val="00"/>
    <w:family w:val="auto"/>
    <w:pitch w:val="variable"/>
    <w:sig w:usb0="A00000FF" w:usb1="4000205B" w:usb2="00000000" w:usb3="00000000" w:csb0="00000193" w:csb1="00000000"/>
  </w:font>
  <w:font w:name="VIC">
    <w:panose1 w:val="020B0604020202020204"/>
    <w:charset w:val="4D"/>
    <w:family w:val="auto"/>
    <w:notTrueType/>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VIC SemiBold">
    <w:panose1 w:val="00000700000000000000"/>
    <w:charset w:val="4D"/>
    <w:family w:val="auto"/>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embedRegular r:id="rId1" w:subsetted="1" w:fontKey="{1AE9CDBD-EA6A-5C4E-ACA6-7E39DFDF5170}"/>
  </w:font>
  <w:font w:name="ArialMT">
    <w:altName w:val="Arial"/>
    <w:panose1 w:val="020B0604020202020204"/>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20B0604020202020204"/>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pitch w:val="default"/>
  </w:font>
  <w:font w:name="VIC SemiBold Italic">
    <w:panose1 w:val="000007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07F0" w14:textId="77777777" w:rsidR="002F3240" w:rsidRDefault="002F3240">
    <w:pPr>
      <w:pStyle w:val="Footer"/>
    </w:pPr>
    <w:r>
      <w:rPr>
        <w:noProof/>
      </w:rPr>
      <mc:AlternateContent>
        <mc:Choice Requires="wps">
          <w:drawing>
            <wp:anchor distT="0" distB="0" distL="0" distR="0" simplePos="0" relativeHeight="251658243" behindDoc="0" locked="0" layoutInCell="1" allowOverlap="1" wp14:anchorId="6D842155" wp14:editId="00FFAFD2">
              <wp:simplePos x="635" y="635"/>
              <wp:positionH relativeFrom="page">
                <wp:align>left</wp:align>
              </wp:positionH>
              <wp:positionV relativeFrom="page">
                <wp:align>bottom</wp:align>
              </wp:positionV>
              <wp:extent cx="759460" cy="437515"/>
              <wp:effectExtent l="0" t="0" r="2540" b="0"/>
              <wp:wrapNone/>
              <wp:docPr id="56616388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3E1709E9" w14:textId="77777777" w:rsidR="002F3240" w:rsidRPr="002F3240" w:rsidRDefault="002F3240" w:rsidP="002F3240">
                          <w:pPr>
                            <w:spacing w:after="0"/>
                            <w:rPr>
                              <w:rFonts w:ascii="Calibri" w:hAnsi="Calibri"/>
                              <w:noProof/>
                              <w:color w:val="000000"/>
                            </w:rPr>
                          </w:pPr>
                          <w:r w:rsidRPr="002F3240">
                            <w:rPr>
                              <w:rFonts w:ascii="Calibri" w:hAnsi="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842155" id="_x0000_t202" coordsize="21600,21600" o:spt="202" path="m,l,21600r21600,l21600,xe">
              <v:stroke joinstyle="miter"/>
              <v:path gradientshapeok="t" o:connecttype="rect"/>
            </v:shapetype>
            <v:shape id="Text Box 8" o:spid="_x0000_s1027" type="#_x0000_t202" alt="OFFICIAL" style="position:absolute;margin-left:0;margin-top:0;width:59.8pt;height:34.4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" filled="f" stroked="f">
              <v:textbox style="mso-fit-shape-to-text:t" inset="20pt,0,0,15pt">
                <w:txbxContent>
                  <w:p w14:paraId="3E1709E9" w14:textId="77777777" w:rsidR="002F3240" w:rsidRPr="002F3240" w:rsidRDefault="002F3240" w:rsidP="002F3240">
                    <w:pPr>
                      <w:spacing w:after="0"/>
                      <w:rPr>
                        <w:rFonts w:ascii="Calibri" w:hAnsi="Calibri"/>
                        <w:noProof/>
                        <w:color w:val="000000"/>
                      </w:rPr>
                    </w:pPr>
                    <w:r w:rsidRPr="002F3240">
                      <w:rPr>
                        <w:rFonts w:ascii="Calibri" w:hAnsi="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AA8D" w14:textId="23B71751" w:rsidR="008675BD" w:rsidRDefault="002F3240">
    <w:pPr>
      <w:pStyle w:val="Footer"/>
      <w:rPr>
        <w:noProof/>
      </w:rPr>
    </w:pPr>
    <w:r>
      <w:rPr>
        <w:noProof/>
      </w:rPr>
      <mc:AlternateContent>
        <mc:Choice Requires="wps">
          <w:drawing>
            <wp:anchor distT="0" distB="0" distL="0" distR="0" simplePos="0" relativeHeight="251658244" behindDoc="0" locked="0" layoutInCell="1" allowOverlap="1" wp14:anchorId="6C08BB04" wp14:editId="25FB7D58">
              <wp:simplePos x="635" y="635"/>
              <wp:positionH relativeFrom="page">
                <wp:align>left</wp:align>
              </wp:positionH>
              <wp:positionV relativeFrom="page">
                <wp:align>bottom</wp:align>
              </wp:positionV>
              <wp:extent cx="759460" cy="437515"/>
              <wp:effectExtent l="0" t="0" r="2540" b="0"/>
              <wp:wrapNone/>
              <wp:docPr id="28673593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093EA364" w14:textId="77777777" w:rsidR="002F3240" w:rsidRPr="002F3240" w:rsidRDefault="002F3240" w:rsidP="002F3240">
                          <w:pPr>
                            <w:spacing w:after="0"/>
                            <w:rPr>
                              <w:rFonts w:ascii="Calibri" w:hAnsi="Calibri"/>
                              <w:noProof/>
                              <w:color w:val="000000"/>
                            </w:rPr>
                          </w:pPr>
                          <w:r w:rsidRPr="002F3240">
                            <w:rPr>
                              <w:rFonts w:ascii="Calibri" w:hAnsi="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08BB04" id="_x0000_t202" coordsize="21600,21600" o:spt="202" path="m,l,21600r21600,l21600,xe">
              <v:stroke joinstyle="miter"/>
              <v:path gradientshapeok="t" o:connecttype="rect"/>
            </v:shapetype>
            <v:shape id="Text Box 9" o:spid="_x0000_s1028" type="#_x0000_t202" alt="OFFICIAL" style="position:absolute;margin-left:0;margin-top:0;width:59.8pt;height:34.4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" filled="f" stroked="f">
              <v:textbox style="mso-fit-shape-to-text:t" inset="20pt,0,0,15pt">
                <w:txbxContent>
                  <w:p w14:paraId="093EA364" w14:textId="77777777" w:rsidR="002F3240" w:rsidRPr="002F3240" w:rsidRDefault="002F3240" w:rsidP="002F3240">
                    <w:pPr>
                      <w:spacing w:after="0"/>
                      <w:rPr>
                        <w:rFonts w:ascii="Calibri" w:hAnsi="Calibri"/>
                        <w:noProof/>
                        <w:color w:val="000000"/>
                      </w:rPr>
                    </w:pPr>
                    <w:r w:rsidRPr="002F3240">
                      <w:rPr>
                        <w:rFonts w:ascii="Calibri" w:hAnsi="Calibri"/>
                        <w:noProof/>
                        <w:color w:val="000000"/>
                      </w:rPr>
                      <w:t>OFFICIAL</w:t>
                    </w:r>
                  </w:p>
                </w:txbxContent>
              </v:textbox>
              <w10:wrap anchorx="page" anchory="page"/>
            </v:shape>
          </w:pict>
        </mc:Fallback>
      </mc:AlternateContent>
    </w:r>
    <w:sdt>
      <w:sdtPr>
        <w:alias w:val="Title"/>
        <w:tag w:val="Title"/>
        <w:id w:val="-202018699"/>
        <w:placeholder>
          <w:docPart w:val="D2E4093324211F47839E7CB6694FC20D"/>
        </w:placeholder>
        <w:dataBinding w:prefixMappings="xmlns:ns0='http://purl.org/dc/elements/1.1/' xmlns:ns1='http://schemas.openxmlformats.org/package/2006/metadata/core-properties' " w:xpath="/ns1:coreProperties[1]/ns0:title[1]" w:storeItemID="{6C3C8BC8-F283-45AE-878A-BAB7291924A1}"/>
        <w:text/>
      </w:sdtPr>
      <w:sdtContent>
        <w:r w:rsidR="004F311F">
          <w:t>Victorian Government Insignia</w:t>
        </w:r>
      </w:sdtContent>
    </w:sdt>
    <w:r w:rsidR="008675BD" w:rsidRPr="003A4A07">
      <w:ptab w:relativeTo="margin" w:alignment="right" w:leader="none"/>
    </w:r>
    <w:r w:rsidR="008675BD" w:rsidRPr="003A4A07">
      <w:fldChar w:fldCharType="begin"/>
    </w:r>
    <w:r w:rsidR="008675BD" w:rsidRPr="003A4A07">
      <w:instrText xml:space="preserve"> PAGE   \* MERGEFORMAT </w:instrText>
    </w:r>
    <w:r w:rsidR="008675BD" w:rsidRPr="003A4A07">
      <w:fldChar w:fldCharType="separate"/>
    </w:r>
    <w:r w:rsidR="008675BD">
      <w:t>1</w:t>
    </w:r>
    <w:r w:rsidR="008675BD" w:rsidRPr="003A4A07">
      <w:fldChar w:fldCharType="end"/>
    </w:r>
    <w:r w:rsidR="008675BD" w:rsidRPr="00F9068F">
      <w:rPr>
        <w:noProof/>
      </w:rPr>
      <w:t xml:space="preserve"> </w:t>
    </w:r>
  </w:p>
  <w:p w14:paraId="19E790B5" w14:textId="77777777" w:rsidR="00133E98" w:rsidRDefault="00133E98" w:rsidP="00133E98">
    <w:pPr>
      <w:pStyle w:val="HeaderFooterSensitivityLabelSpa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0E50" w14:textId="77777777" w:rsidR="004E3BF0" w:rsidRPr="004E3BF0" w:rsidRDefault="002F3240" w:rsidP="004E3BF0">
    <w:pPr>
      <w:pStyle w:val="Coverurl"/>
    </w:pPr>
    <w:r>
      <w:rPr>
        <w:noProof/>
      </w:rPr>
      <mc:AlternateContent>
        <mc:Choice Requires="wps">
          <w:drawing>
            <wp:anchor distT="0" distB="0" distL="0" distR="0" simplePos="0" relativeHeight="251658242" behindDoc="0" locked="0" layoutInCell="1" allowOverlap="1" wp14:anchorId="7DAA8B6C" wp14:editId="12B3AE5D">
              <wp:simplePos x="544286" y="9786257"/>
              <wp:positionH relativeFrom="page">
                <wp:align>left</wp:align>
              </wp:positionH>
              <wp:positionV relativeFrom="page">
                <wp:align>bottom</wp:align>
              </wp:positionV>
              <wp:extent cx="759460" cy="437515"/>
              <wp:effectExtent l="0" t="0" r="2540" b="0"/>
              <wp:wrapNone/>
              <wp:docPr id="65358946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2BB0F5EB" w14:textId="77777777" w:rsidR="002F3240" w:rsidRPr="002F3240" w:rsidRDefault="002F3240" w:rsidP="002F3240">
                          <w:pPr>
                            <w:spacing w:after="0"/>
                            <w:rPr>
                              <w:rFonts w:ascii="Calibri" w:hAnsi="Calibri"/>
                              <w:noProof/>
                              <w:color w:val="000000"/>
                            </w:rPr>
                          </w:pPr>
                          <w:r w:rsidRPr="002F3240">
                            <w:rPr>
                              <w:rFonts w:ascii="Calibri" w:hAnsi="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AA8B6C" id="_x0000_t202" coordsize="21600,21600" o:spt="202" path="m,l,21600r21600,l21600,xe">
              <v:stroke joinstyle="miter"/>
              <v:path gradientshapeok="t" o:connecttype="rect"/>
            </v:shapetype>
            <v:shape id="Text Box 7" o:spid="_x0000_s1029" type="#_x0000_t202" alt="OFFICIAL" style="position:absolute;margin-left:0;margin-top:0;width:59.8pt;height:34.4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" filled="f" stroked="f">
              <v:textbox style="mso-fit-shape-to-text:t" inset="20pt,0,0,15pt">
                <w:txbxContent>
                  <w:p w14:paraId="2BB0F5EB" w14:textId="77777777" w:rsidR="002F3240" w:rsidRPr="002F3240" w:rsidRDefault="002F3240" w:rsidP="002F3240">
                    <w:pPr>
                      <w:spacing w:after="0"/>
                      <w:rPr>
                        <w:rFonts w:ascii="Calibri" w:hAnsi="Calibri"/>
                        <w:noProof/>
                        <w:color w:val="000000"/>
                      </w:rPr>
                    </w:pPr>
                    <w:r w:rsidRPr="002F3240">
                      <w:rPr>
                        <w:rFonts w:ascii="Calibri" w:hAnsi="Calibri"/>
                        <w:noProof/>
                        <w:color w:val="000000"/>
                      </w:rPr>
                      <w:t>OFFICIAL</w:t>
                    </w:r>
                  </w:p>
                </w:txbxContent>
              </v:textbox>
              <w10:wrap anchorx="page" anchory="page"/>
            </v:shape>
          </w:pict>
        </mc:Fallback>
      </mc:AlternateContent>
    </w:r>
    <w:hyperlink r:id="rId1" w:tooltip="Visit DPC" w:history="1">
      <w:r w:rsidR="004E3BF0" w:rsidRPr="004E3BF0">
        <w:t>dpc.vic.gov.au</w:t>
      </w:r>
    </w:hyperlink>
  </w:p>
  <w:p w14:paraId="2C230435" w14:textId="77777777" w:rsidR="005933A2" w:rsidRDefault="005933A2" w:rsidP="004E3BF0">
    <w:pPr>
      <w:pStyle w:val="HeaderFooterSensitivityLabelSpace"/>
    </w:pPr>
    <w:r>
      <w:rPr>
        <w:noProof/>
      </w:rPr>
      <w:drawing>
        <wp:anchor distT="0" distB="0" distL="114300" distR="114300" simplePos="0" relativeHeight="251658240" behindDoc="1" locked="1" layoutInCell="1" allowOverlap="1" wp14:anchorId="1234F07E" wp14:editId="13FAC8EC">
          <wp:simplePos x="0" y="0"/>
          <wp:positionH relativeFrom="page">
            <wp:posOffset>5180330</wp:posOffset>
          </wp:positionH>
          <wp:positionV relativeFrom="page">
            <wp:posOffset>9687560</wp:posOffset>
          </wp:positionV>
          <wp:extent cx="1817370" cy="539750"/>
          <wp:effectExtent l="0" t="0" r="0" b="0"/>
          <wp:wrapNone/>
          <wp:docPr id="922446488"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4C0B" w14:textId="77777777" w:rsidR="002F3240" w:rsidRDefault="002F3240">
    <w:pPr>
      <w:pStyle w:val="Footer"/>
    </w:pPr>
    <w:r>
      <w:rPr>
        <w:noProof/>
      </w:rPr>
      <mc:AlternateContent>
        <mc:Choice Requires="wps">
          <w:drawing>
            <wp:anchor distT="0" distB="0" distL="0" distR="0" simplePos="0" relativeHeight="251658246" behindDoc="0" locked="0" layoutInCell="1" allowOverlap="1" wp14:anchorId="59886FC9" wp14:editId="62355107">
              <wp:simplePos x="635" y="635"/>
              <wp:positionH relativeFrom="page">
                <wp:align>left</wp:align>
              </wp:positionH>
              <wp:positionV relativeFrom="page">
                <wp:align>bottom</wp:align>
              </wp:positionV>
              <wp:extent cx="759460" cy="437515"/>
              <wp:effectExtent l="0" t="0" r="2540" b="0"/>
              <wp:wrapNone/>
              <wp:docPr id="17848263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589DF8EC" w14:textId="77777777" w:rsidR="002F3240" w:rsidRPr="002F3240" w:rsidRDefault="002F3240" w:rsidP="002F3240">
                          <w:pPr>
                            <w:spacing w:after="0"/>
                            <w:rPr>
                              <w:rFonts w:ascii="Calibri" w:hAnsi="Calibri"/>
                              <w:noProof/>
                              <w:color w:val="000000"/>
                            </w:rPr>
                          </w:pPr>
                          <w:r w:rsidRPr="002F3240">
                            <w:rPr>
                              <w:rFonts w:ascii="Calibri" w:hAnsi="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886FC9" id="_x0000_t202" coordsize="21600,21600" o:spt="202" path="m,l,21600r21600,l21600,xe">
              <v:stroke joinstyle="miter"/>
              <v:path gradientshapeok="t" o:connecttype="rect"/>
            </v:shapetype>
            <v:shape id="Text Box 11" o:spid="_x0000_s1030" type="#_x0000_t202" alt="OFFICIAL" style="position:absolute;margin-left:0;margin-top:0;width:59.8pt;height:34.4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" filled="f" stroked="f">
              <v:textbox style="mso-fit-shape-to-text:t" inset="20pt,0,0,15pt">
                <w:txbxContent>
                  <w:p w14:paraId="589DF8EC" w14:textId="77777777" w:rsidR="002F3240" w:rsidRPr="002F3240" w:rsidRDefault="002F3240" w:rsidP="002F3240">
                    <w:pPr>
                      <w:spacing w:after="0"/>
                      <w:rPr>
                        <w:rFonts w:ascii="Calibri" w:hAnsi="Calibri"/>
                        <w:noProof/>
                        <w:color w:val="000000"/>
                      </w:rPr>
                    </w:pPr>
                    <w:r w:rsidRPr="002F3240">
                      <w:rPr>
                        <w:rFonts w:ascii="Calibri" w:hAnsi="Calibri"/>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86F4" w14:textId="0319D811" w:rsidR="00DA5730" w:rsidRPr="001300C5" w:rsidRDefault="00DA5730" w:rsidP="00DA5730">
    <w:pPr>
      <w:tabs>
        <w:tab w:val="center" w:pos="5670"/>
        <w:tab w:val="right" w:pos="10206"/>
      </w:tabs>
      <w:contextualSpacing/>
      <w:rPr>
        <w:color w:val="0072CE" w:themeColor="accent1"/>
        <w:sz w:val="18"/>
      </w:rPr>
    </w:pPr>
    <w:r>
      <w:rPr>
        <w:noProof/>
        <w:color w:val="0072CE" w:themeColor="accent1"/>
        <w:sz w:val="18"/>
      </w:rPr>
      <mc:AlternateContent>
        <mc:Choice Requires="wps">
          <w:drawing>
            <wp:anchor distT="0" distB="0" distL="0" distR="0" simplePos="0" relativeHeight="251658247" behindDoc="0" locked="0" layoutInCell="1" allowOverlap="1" wp14:anchorId="32725FAC" wp14:editId="68CD1310">
              <wp:simplePos x="541176" y="9974424"/>
              <wp:positionH relativeFrom="page">
                <wp:align>left</wp:align>
              </wp:positionH>
              <wp:positionV relativeFrom="page">
                <wp:align>bottom</wp:align>
              </wp:positionV>
              <wp:extent cx="759460" cy="437515"/>
              <wp:effectExtent l="0" t="0" r="2540" b="0"/>
              <wp:wrapNone/>
              <wp:docPr id="1851545292" name="Text Box 8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615D9BA6" w14:textId="77777777" w:rsidR="00DA5730" w:rsidRPr="009C4DD3" w:rsidRDefault="00DA5730" w:rsidP="00DA5730">
                          <w:pPr>
                            <w:spacing w:after="0"/>
                            <w:rPr>
                              <w:rFonts w:ascii="Calibri" w:hAnsi="Calibri"/>
                              <w:noProof/>
                              <w:color w:val="000000"/>
                            </w:rPr>
                          </w:pPr>
                          <w:r w:rsidRPr="009C4DD3">
                            <w:rPr>
                              <w:rFonts w:ascii="Calibri" w:hAnsi="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725FAC" id="_x0000_t202" coordsize="21600,21600" o:spt="202" path="m,l,21600r21600,l21600,xe">
              <v:stroke joinstyle="miter"/>
              <v:path gradientshapeok="t" o:connecttype="rect"/>
            </v:shapetype>
            <v:shape id="Text Box 84" o:spid="_x0000_s1031" type="#_x0000_t202" alt="OFFICIAL" style="position:absolute;margin-left:0;margin-top:0;width:59.8pt;height:34.4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" filled="f" stroked="f">
              <v:textbox style="mso-fit-shape-to-text:t" inset="20pt,0,0,15pt">
                <w:txbxContent>
                  <w:p w14:paraId="615D9BA6" w14:textId="77777777" w:rsidR="00DA5730" w:rsidRPr="009C4DD3" w:rsidRDefault="00DA5730" w:rsidP="00DA5730">
                    <w:pPr>
                      <w:spacing w:after="0"/>
                      <w:rPr>
                        <w:rFonts w:ascii="Calibri" w:hAnsi="Calibri"/>
                        <w:noProof/>
                        <w:color w:val="000000"/>
                      </w:rPr>
                    </w:pPr>
                    <w:r w:rsidRPr="009C4DD3">
                      <w:rPr>
                        <w:rFonts w:ascii="Calibri" w:hAnsi="Calibri"/>
                        <w:noProof/>
                        <w:color w:val="000000"/>
                      </w:rPr>
                      <w:t>OFFICIAL</w:t>
                    </w:r>
                  </w:p>
                </w:txbxContent>
              </v:textbox>
              <w10:wrap anchorx="page" anchory="page"/>
            </v:shape>
          </w:pict>
        </mc:Fallback>
      </mc:AlternateContent>
    </w:r>
    <w:sdt>
      <w:sdtPr>
        <w:rPr>
          <w:color w:val="0072CE" w:themeColor="accent1"/>
          <w:sz w:val="18"/>
        </w:rPr>
        <w:alias w:val="Title"/>
        <w:tag w:val="Title"/>
        <w:id w:val="-1357958937"/>
        <w:placeholder>
          <w:docPart w:val="D2E4093324211F47839E7CB6694FC20D"/>
        </w:placeholder>
        <w:dataBinding w:prefixMappings="xmlns:ns0='http://purl.org/dc/elements/1.1/' xmlns:ns1='http://schemas.openxmlformats.org/package/2006/metadata/core-properties' " w:xpath="/ns1:coreProperties[1]/ns0:title[1]" w:storeItemID="{6C3C8BC8-F283-45AE-878A-BAB7291924A1}"/>
        <w:text/>
      </w:sdtPr>
      <w:sdtContent>
        <w:r w:rsidR="004F311F">
          <w:rPr>
            <w:color w:val="0072CE" w:themeColor="accent1"/>
            <w:sz w:val="18"/>
          </w:rPr>
          <w:t>Victorian Government Insignia</w:t>
        </w:r>
      </w:sdtContent>
    </w:sdt>
    <w:r w:rsidRPr="001300C5">
      <w:rPr>
        <w:color w:val="0072CE" w:themeColor="accent1"/>
        <w:sz w:val="18"/>
      </w:rPr>
      <w:ptab w:relativeTo="margin" w:alignment="right" w:leader="none"/>
    </w:r>
    <w:r w:rsidRPr="001300C5">
      <w:rPr>
        <w:color w:val="0072CE" w:themeColor="accent1"/>
        <w:sz w:val="18"/>
      </w:rPr>
      <w:fldChar w:fldCharType="begin"/>
    </w:r>
    <w:r w:rsidRPr="001300C5">
      <w:rPr>
        <w:color w:val="0072CE" w:themeColor="accent1"/>
        <w:sz w:val="18"/>
      </w:rPr>
      <w:instrText xml:space="preserve"> PAGE   \* MERGEFORMAT </w:instrText>
    </w:r>
    <w:r w:rsidRPr="001300C5">
      <w:rPr>
        <w:color w:val="0072CE" w:themeColor="accent1"/>
        <w:sz w:val="18"/>
      </w:rPr>
      <w:fldChar w:fldCharType="separate"/>
    </w:r>
    <w:r>
      <w:rPr>
        <w:color w:val="0072CE" w:themeColor="accent1"/>
        <w:sz w:val="18"/>
      </w:rPr>
      <w:t>2</w:t>
    </w:r>
    <w:r w:rsidRPr="001300C5">
      <w:rPr>
        <w:color w:val="0072CE" w:themeColor="accent1"/>
        <w:sz w:val="18"/>
      </w:rPr>
      <w:fldChar w:fldCharType="end"/>
    </w:r>
  </w:p>
  <w:p w14:paraId="01AB06CD" w14:textId="77777777" w:rsidR="002F3240" w:rsidRPr="00DA5730" w:rsidRDefault="002F3240" w:rsidP="00DA5730">
    <w:pPr>
      <w:pStyle w:val="HeaderFooterSensitivityLabelSpac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F640" w14:textId="77777777" w:rsidR="002F3240" w:rsidRDefault="002F3240">
    <w:pPr>
      <w:pStyle w:val="Footer"/>
    </w:pPr>
    <w:r>
      <w:rPr>
        <w:noProof/>
      </w:rPr>
      <mc:AlternateContent>
        <mc:Choice Requires="wps">
          <w:drawing>
            <wp:anchor distT="0" distB="0" distL="0" distR="0" simplePos="0" relativeHeight="251658245" behindDoc="0" locked="0" layoutInCell="1" allowOverlap="1" wp14:anchorId="1E6134E4" wp14:editId="1236CDC5">
              <wp:simplePos x="635" y="635"/>
              <wp:positionH relativeFrom="page">
                <wp:align>left</wp:align>
              </wp:positionH>
              <wp:positionV relativeFrom="page">
                <wp:align>bottom</wp:align>
              </wp:positionV>
              <wp:extent cx="759460" cy="437515"/>
              <wp:effectExtent l="0" t="0" r="2540" b="0"/>
              <wp:wrapNone/>
              <wp:docPr id="21103841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464D6B39" w14:textId="77777777" w:rsidR="002F3240" w:rsidRPr="002F3240" w:rsidRDefault="002F3240" w:rsidP="002F3240">
                          <w:pPr>
                            <w:spacing w:after="0"/>
                            <w:rPr>
                              <w:rFonts w:ascii="Calibri" w:hAnsi="Calibri"/>
                              <w:noProof/>
                              <w:color w:val="000000"/>
                            </w:rPr>
                          </w:pPr>
                          <w:r w:rsidRPr="002F3240">
                            <w:rPr>
                              <w:rFonts w:ascii="Calibri" w:hAnsi="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6134E4" id="_x0000_t202" coordsize="21600,21600" o:spt="202" path="m,l,21600r21600,l21600,xe">
              <v:stroke joinstyle="miter"/>
              <v:path gradientshapeok="t" o:connecttype="rect"/>
            </v:shapetype>
            <v:shape id="Text Box 10" o:spid="_x0000_s1032" type="#_x0000_t202" alt="OFFICIAL" style="position:absolute;margin-left:0;margin-top:0;width:59.8pt;height:34.4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" filled="f" stroked="f">
              <v:textbox style="mso-fit-shape-to-text:t" inset="20pt,0,0,15pt">
                <w:txbxContent>
                  <w:p w14:paraId="464D6B39" w14:textId="77777777" w:rsidR="002F3240" w:rsidRPr="002F3240" w:rsidRDefault="002F3240" w:rsidP="002F3240">
                    <w:pPr>
                      <w:spacing w:after="0"/>
                      <w:rPr>
                        <w:rFonts w:ascii="Calibri" w:hAnsi="Calibri"/>
                        <w:noProof/>
                        <w:color w:val="000000"/>
                      </w:rPr>
                    </w:pPr>
                    <w:r w:rsidRPr="002F3240">
                      <w:rPr>
                        <w:rFonts w:ascii="Calibri" w:hAnsi="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7B9AA" w14:textId="77777777" w:rsidR="00A462C0" w:rsidRDefault="00A462C0" w:rsidP="008F0B7B">
      <w:pPr>
        <w:pStyle w:val="BodyText"/>
      </w:pPr>
      <w:r>
        <w:separator/>
      </w:r>
    </w:p>
  </w:footnote>
  <w:footnote w:type="continuationSeparator" w:id="0">
    <w:p w14:paraId="0D6472E6" w14:textId="77777777" w:rsidR="00A462C0" w:rsidRPr="00D27532" w:rsidRDefault="00A462C0" w:rsidP="00D27532">
      <w:pPr>
        <w:pStyle w:val="BodyText"/>
      </w:pPr>
      <w:r>
        <w:separator/>
      </w:r>
    </w:p>
    <w:p w14:paraId="619887D7" w14:textId="77777777" w:rsidR="00A462C0" w:rsidRDefault="00A462C0"/>
    <w:p w14:paraId="33A03C57" w14:textId="77777777" w:rsidR="00A462C0" w:rsidRDefault="00A462C0"/>
  </w:footnote>
  <w:footnote w:type="continuationNotice" w:id="1">
    <w:p w14:paraId="63B74111" w14:textId="77777777" w:rsidR="00A462C0" w:rsidRPr="00D27532" w:rsidRDefault="00A462C0" w:rsidP="00D27532">
      <w:pPr>
        <w:pStyle w:val="BodyText"/>
      </w:pPr>
      <w:r>
        <w:separator/>
      </w:r>
    </w:p>
    <w:p w14:paraId="0848214A" w14:textId="77777777" w:rsidR="00A462C0" w:rsidRDefault="00A462C0"/>
    <w:p w14:paraId="5231CDE0" w14:textId="77777777" w:rsidR="00A462C0" w:rsidRDefault="00A462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6BAF" w14:textId="77777777" w:rsidR="00C62C68" w:rsidRDefault="00C62C68" w:rsidP="00C62C68">
    <w:pPr>
      <w:pStyle w:val="Header"/>
      <w:tabs>
        <w:tab w:val="left" w:pos="37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EF2B" w14:textId="2A643FA3" w:rsidR="005933A2" w:rsidRDefault="0088130A" w:rsidP="00890714">
    <w:pPr>
      <w:pStyle w:val="Header"/>
      <w:tabs>
        <w:tab w:val="center" w:pos="5102"/>
      </w:tabs>
    </w:pPr>
    <w:r>
      <w:rPr>
        <w:noProof/>
      </w:rPr>
      <mc:AlternateContent>
        <mc:Choice Requires="wpg">
          <w:drawing>
            <wp:anchor distT="0" distB="0" distL="114300" distR="114300" simplePos="0" relativeHeight="251658248" behindDoc="1" locked="1" layoutInCell="1" allowOverlap="1" wp14:anchorId="62EA27A8" wp14:editId="60C866A8">
              <wp:simplePos x="0" y="0"/>
              <wp:positionH relativeFrom="page">
                <wp:posOffset>-4445</wp:posOffset>
              </wp:positionH>
              <wp:positionV relativeFrom="page">
                <wp:posOffset>-13970</wp:posOffset>
              </wp:positionV>
              <wp:extent cx="7563485" cy="374015"/>
              <wp:effectExtent l="0" t="0" r="0" b="6985"/>
              <wp:wrapNone/>
              <wp:docPr id="763367226"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485" cy="374015"/>
                        <a:chOff x="0" y="0"/>
                        <a:chExt cx="7563811" cy="375997"/>
                      </a:xfrm>
                    </wpg:grpSpPr>
                    <wps:wsp>
                      <wps:cNvPr id="1077424551" name="Freeform 1077424551"/>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5995944" name="Freeform 585995944"/>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8424858" name="Freeform 1578424858"/>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7307759" name="Freeform 1177307759"/>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4182405" name="Freeform 122418240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0906655" name="Freeform 1050906655"/>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396C78" id="Graphic 1" o:spid="_x0000_s1026" alt="&quot;&quot;" style="position:absolute;margin-left:-.35pt;margin-top:-1.1pt;width:595.55pt;height:29.45pt;z-index:-251658232;mso-position-horizontal-relative:page;mso-position-vertical-relative:page;mso-width-relative:margin;mso-height-relative:margin" coordsize="75638,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">
              <v:shape id="Freeform 1077424551"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" path="m,l175341,375997r852564,l1027905,,,xe" fillcolor="#ccf0ee [3214]" stroked="f" strokeweight=".35264mm">
                <v:stroke joinstyle="miter"/>
                <v:path arrowok="t" o:connecttype="custom" o:connectlocs="0,0;175341,375997;1027905,375997;1027905,0;0,0" o:connectangles="0,0,0,0,0"/>
              </v:shape>
              <v:shape id="Freeform 585995944"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" path="m653082,375997l,375997,174070,,827153,,653082,375997xe" fillcolor="#201547 [3215]" stroked="f" strokeweight=".35264mm">
                <v:stroke joinstyle="miter"/>
                <v:path arrowok="t" o:connecttype="custom" o:connectlocs="653082,375997;0,375997;174070,0;827153,0;653082,375997" o:connectangles="0,0,0,0,0"/>
              </v:shape>
              <v:shape id="Freeform 1578424858"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" path="m175341,375997r668330,l668330,,,,175341,375997xe" fillcolor="#87189d [3205]" stroked="f" strokeweight=".35264mm">
                <v:stroke joinstyle="miter"/>
                <v:path arrowok="t" o:connecttype="custom" o:connectlocs="175341,375997;843671,375997;668330,0;0,0;175341,375997" o:connectangles="0,0,0,0,0"/>
              </v:shape>
              <v:shape id="Freeform 1177307759"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" path="m175341,375997r667059,l668330,,,,175341,375997xe" fillcolor="#852d8f" stroked="f" strokeweight=".35264mm">
                <v:stroke joinstyle="miter"/>
                <v:path arrowok="t" o:connecttype="custom" o:connectlocs="175341,375997;842400,375997;668330,0;0,0;175341,375997" o:connectangles="0,0,0,0,0"/>
              </v:shape>
              <v:shape id="Freeform 1224182405" o:spid="_x0000_s1031" style="position:absolute;width:61674;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" path="m6167435,l5993365,375997,,375997,,,6167435,xe" fillcolor="#0072ce [3204]" stroked="f" strokeweight=".35264mm">
                <v:stroke joinstyle="miter"/>
                <v:path arrowok="t" o:connecttype="custom" o:connectlocs="6167435,0;5993365,375997;0,375997;0,0;6167435,0" o:connectangles="0,0,0,0,0"/>
              </v:shape>
              <v:shape id="Freeform 1050906655"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" path="m667059,375997l,375997,174070,,841129,,667059,375997xe" fillcolor="#00b5ef [3206]" stroked="f" strokeweight=".35264mm">
                <v:stroke joinstyle="miter"/>
                <v:path arrowok="t" o:connecttype="custom" o:connectlocs="667059,375997;0,375997;174070,0;841129,0;667059,375997" o:connectangles="0,0,0,0,0"/>
              </v:shape>
              <w10:wrap anchorx="page" anchory="page"/>
              <w10:anchorlock/>
            </v:group>
          </w:pict>
        </mc:Fallback>
      </mc:AlternateContent>
    </w:r>
    <w:r w:rsidR="008907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BD3F" w14:textId="77777777" w:rsidR="00DF6459" w:rsidRDefault="00774977" w:rsidP="00C62C68">
    <w:pPr>
      <w:pStyle w:val="Header"/>
      <w:tabs>
        <w:tab w:val="left" w:pos="3731"/>
      </w:tabs>
    </w:pPr>
    <w:r>
      <w:rPr>
        <w:noProof/>
      </w:rPr>
      <mc:AlternateContent>
        <mc:Choice Requires="wpg">
          <w:drawing>
            <wp:anchor distT="0" distB="0" distL="114300" distR="114300" simplePos="0" relativeHeight="251658241" behindDoc="1" locked="1" layoutInCell="1" allowOverlap="1" wp14:anchorId="16FAD396" wp14:editId="2F93F0C5">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45D4DE" id="Graphic 1" o:spid="_x0000_s1026" alt="&quot;&quot;" style="position:absolute;margin-left:0;margin-top:0;width:595.55pt;height:29.5pt;z-index:-251658239;mso-position-horizontal-relative:page;mso-position-vertical-relative:page;mso-width-relative:margin;mso-height-relative:margin" coordsize="75638,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path="m,l175341,375997r852564,l1027905,,,xe" fillcolor="#ccf0ee [3214]" stroked="f" strokeweight=".35264mm">
                <v:stroke joinstyle="miter"/>
                <v:path arrowok="t" o:connecttype="custom" o:connectlocs="0,0;175341,375997;1027905,375997;1027905,0;0,0" o:connectangles="0,0,0,0,0"/>
              </v:shape>
              <v:shape id="Freeform 1397984603"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path="m653082,375997l,375997,174070,,827153,,653082,375997xe" fillcolor="#201547 [3215]" stroked="f" strokeweight=".35264mm">
                <v:stroke joinstyle="miter"/>
                <v:path arrowok="t" o:connecttype="custom" o:connectlocs="653082,375997;0,375997;174070,0;827153,0;653082,375997" o:connectangles="0,0,0,0,0"/>
              </v:shape>
              <v:shape id="Freeform 618870894"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path="m175341,375997r668330,l668330,,,,175341,375997xe" fillcolor="#87189d [3205]" stroked="f" strokeweight=".35264mm">
                <v:stroke joinstyle="miter"/>
                <v:path arrowok="t" o:connecttype="custom" o:connectlocs="175341,375997;843671,375997;668330,0;0,0;175341,375997" o:connectangles="0,0,0,0,0"/>
              </v:shape>
              <v:shape id="Freeform 1150911424"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path="m175341,375997r667059,l668330,,,,175341,375997xe" fillcolor="#852d8f" stroked="f" strokeweight=".35264mm">
                <v:stroke joinstyle="miter"/>
                <v:path arrowok="t" o:connecttype="custom" o:connectlocs="175341,375997;842400,375997;668330,0;0,0;175341,375997" o:connectangles="0,0,0,0,0"/>
              </v:shape>
              <v:shape id="Freeform 1959626685" o:spid="_x0000_s1031" style="position:absolute;width:61674;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path="m6167435,l5993365,375997,,375997,,,6167435,xe" fillcolor="#0072ce [3204]" stroked="f" strokeweight=".35264mm">
                <v:stroke joinstyle="miter"/>
                <v:path arrowok="t" o:connecttype="custom" o:connectlocs="6167435,0;5993365,375997;0,375997;0,0;6167435,0" o:connectangles="0,0,0,0,0"/>
              </v:shape>
              <v:shape id="Freeform 1951097419"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path="m667059,375997l,375997,174070,,841129,,667059,375997xe" fillcolor="#00b5ef [3206]" stroked="f" strokeweight=".35264mm">
                <v:stroke joinstyle="miter"/>
                <v:path arrowok="t" o:connecttype="custom" o:connectlocs="667059,375997;0,375997;174070,0;841129,0;667059,375997" o:connectangles="0,0,0,0,0"/>
              </v:shape>
              <w10:wrap anchorx="page" anchory="pag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B226" w14:textId="77777777" w:rsidR="00C95395" w:rsidRDefault="00C95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FFFFFF89"/>
    <w:multiLevelType w:val="singleLevel"/>
    <w:tmpl w:val="19CC0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72DAE"/>
    <w:multiLevelType w:val="hybridMultilevel"/>
    <w:tmpl w:val="6BC60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5"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6"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9"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AC3965"/>
    <w:multiLevelType w:val="hybridMultilevel"/>
    <w:tmpl w:val="29120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3" w15:restartNumberingAfterBreak="0">
    <w:nsid w:val="3C2478D2"/>
    <w:multiLevelType w:val="multilevel"/>
    <w:tmpl w:val="6B4EFD40"/>
    <w:styleLink w:val="ZZBullets"/>
    <w:lvl w:ilvl="0">
      <w:start w:val="1"/>
      <w:numFmt w:val="bullet"/>
      <w:lvlText w:val="▪"/>
      <w:lvlJc w:val="left"/>
      <w:pPr>
        <w:ind w:left="644" w:hanging="284"/>
      </w:pPr>
      <w:rPr>
        <w:rFonts w:hint="default"/>
        <w:sz w:val="24"/>
      </w:rPr>
    </w:lvl>
    <w:lvl w:ilvl="1">
      <w:start w:val="1"/>
      <w:numFmt w:val="bullet"/>
      <w:lvlRestart w:val="0"/>
      <w:lvlText w:val="–"/>
      <w:lvlJc w:val="left"/>
      <w:pPr>
        <w:tabs>
          <w:tab w:val="num" w:pos="644"/>
        </w:tabs>
        <w:ind w:left="927" w:hanging="283"/>
      </w:pPr>
      <w:rPr>
        <w:rFonts w:ascii="Arial" w:hAnsi="Arial" w:hint="default"/>
        <w:color w:val="auto"/>
      </w:rPr>
    </w:lvl>
    <w:lvl w:ilvl="2">
      <w:start w:val="1"/>
      <w:numFmt w:val="none"/>
      <w:lvlRestart w:val="0"/>
      <w:lvlText w:val=""/>
      <w:lvlJc w:val="left"/>
      <w:pPr>
        <w:ind w:left="360" w:firstLine="0"/>
      </w:pPr>
      <w:rPr>
        <w:rFonts w:hint="default"/>
      </w:rPr>
    </w:lvl>
    <w:lvl w:ilvl="3">
      <w:start w:val="1"/>
      <w:numFmt w:val="none"/>
      <w:lvlRestart w:val="0"/>
      <w:lvlText w:val=""/>
      <w:lvlJc w:val="left"/>
      <w:pPr>
        <w:ind w:left="360" w:firstLine="0"/>
      </w:pPr>
      <w:rPr>
        <w:rFonts w:hint="default"/>
      </w:rPr>
    </w:lvl>
    <w:lvl w:ilvl="4">
      <w:start w:val="1"/>
      <w:numFmt w:val="none"/>
      <w:lvlRestart w:val="0"/>
      <w:lvlText w:val=""/>
      <w:lvlJc w:val="left"/>
      <w:pPr>
        <w:ind w:left="360" w:firstLine="0"/>
      </w:pPr>
      <w:rPr>
        <w:rFonts w:hint="default"/>
      </w:rPr>
    </w:lvl>
    <w:lvl w:ilvl="5">
      <w:start w:val="1"/>
      <w:numFmt w:val="none"/>
      <w:lvlRestart w:val="0"/>
      <w:lvlText w:val=""/>
      <w:lvlJc w:val="left"/>
      <w:pPr>
        <w:ind w:left="360" w:firstLine="0"/>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abstractNum w:abstractNumId="14"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16"/>
  </w:num>
  <w:num w:numId="2" w16cid:durableId="503790137">
    <w:abstractNumId w:val="12"/>
  </w:num>
  <w:num w:numId="3" w16cid:durableId="2012565857">
    <w:abstractNumId w:val="5"/>
  </w:num>
  <w:num w:numId="4" w16cid:durableId="76903290">
    <w:abstractNumId w:val="8"/>
  </w:num>
  <w:num w:numId="5" w16cid:durableId="2010210550">
    <w:abstractNumId w:val="6"/>
  </w:num>
  <w:num w:numId="6" w16cid:durableId="837189291">
    <w:abstractNumId w:val="17"/>
  </w:num>
  <w:num w:numId="7" w16cid:durableId="8762842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2"/>
  </w:num>
  <w:num w:numId="10" w16cid:durableId="783112715">
    <w:abstractNumId w:val="0"/>
  </w:num>
  <w:num w:numId="11" w16cid:durableId="4720608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14"/>
  </w:num>
  <w:num w:numId="13" w16cid:durableId="1048383676">
    <w:abstractNumId w:val="4"/>
  </w:num>
  <w:num w:numId="14" w16cid:durableId="724064763">
    <w:abstractNumId w:val="11"/>
  </w:num>
  <w:num w:numId="15" w16cid:durableId="1273320527">
    <w:abstractNumId w:val="9"/>
  </w:num>
  <w:num w:numId="16" w16cid:durableId="604773466">
    <w:abstractNumId w:val="7"/>
  </w:num>
  <w:num w:numId="17" w16cid:durableId="410204198">
    <w:abstractNumId w:val="11"/>
  </w:num>
  <w:num w:numId="18" w16cid:durableId="414515718">
    <w:abstractNumId w:val="1"/>
  </w:num>
  <w:num w:numId="19" w16cid:durableId="1209798192">
    <w:abstractNumId w:val="13"/>
  </w:num>
  <w:num w:numId="20" w16cid:durableId="818573723">
    <w:abstractNumId w:val="3"/>
  </w:num>
  <w:num w:numId="21" w16cid:durableId="48886298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TrueTypeFonts/>
  <w:saveSubsetFonts/>
  <w:proofState w:spelling="clean" w:grammar="clean"/>
  <w:attachedTemplate r:id="rId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02"/>
    <w:rsid w:val="00002729"/>
    <w:rsid w:val="00002C93"/>
    <w:rsid w:val="00003583"/>
    <w:rsid w:val="00003709"/>
    <w:rsid w:val="00003E3B"/>
    <w:rsid w:val="00004D43"/>
    <w:rsid w:val="00005754"/>
    <w:rsid w:val="00005FC0"/>
    <w:rsid w:val="000100A3"/>
    <w:rsid w:val="0001088E"/>
    <w:rsid w:val="00011592"/>
    <w:rsid w:val="000143C5"/>
    <w:rsid w:val="00014D02"/>
    <w:rsid w:val="00015A65"/>
    <w:rsid w:val="00015B80"/>
    <w:rsid w:val="000202D1"/>
    <w:rsid w:val="00020713"/>
    <w:rsid w:val="00021A2F"/>
    <w:rsid w:val="00024B98"/>
    <w:rsid w:val="00025B3C"/>
    <w:rsid w:val="0002627E"/>
    <w:rsid w:val="00026FE4"/>
    <w:rsid w:val="0002777A"/>
    <w:rsid w:val="000277AD"/>
    <w:rsid w:val="00027A61"/>
    <w:rsid w:val="00030C2E"/>
    <w:rsid w:val="000319D3"/>
    <w:rsid w:val="0003273C"/>
    <w:rsid w:val="000330D7"/>
    <w:rsid w:val="000339CA"/>
    <w:rsid w:val="000369F8"/>
    <w:rsid w:val="0003751F"/>
    <w:rsid w:val="00037776"/>
    <w:rsid w:val="00041B38"/>
    <w:rsid w:val="0004321A"/>
    <w:rsid w:val="00043C6A"/>
    <w:rsid w:val="00043FD4"/>
    <w:rsid w:val="0004413C"/>
    <w:rsid w:val="00044CEA"/>
    <w:rsid w:val="00046ACD"/>
    <w:rsid w:val="00046BB3"/>
    <w:rsid w:val="00051B1A"/>
    <w:rsid w:val="0005225F"/>
    <w:rsid w:val="0005359F"/>
    <w:rsid w:val="00053AC0"/>
    <w:rsid w:val="00055779"/>
    <w:rsid w:val="000557C6"/>
    <w:rsid w:val="00055A33"/>
    <w:rsid w:val="00070CE1"/>
    <w:rsid w:val="00070EC3"/>
    <w:rsid w:val="00072B2F"/>
    <w:rsid w:val="00072D48"/>
    <w:rsid w:val="00073820"/>
    <w:rsid w:val="00074A5B"/>
    <w:rsid w:val="00074C16"/>
    <w:rsid w:val="00080C66"/>
    <w:rsid w:val="00081DA7"/>
    <w:rsid w:val="00082403"/>
    <w:rsid w:val="000866A6"/>
    <w:rsid w:val="00086A96"/>
    <w:rsid w:val="00087FF3"/>
    <w:rsid w:val="00091ABC"/>
    <w:rsid w:val="00091C81"/>
    <w:rsid w:val="000926DF"/>
    <w:rsid w:val="00092B26"/>
    <w:rsid w:val="000932CC"/>
    <w:rsid w:val="0009562F"/>
    <w:rsid w:val="00096E9B"/>
    <w:rsid w:val="00097C7F"/>
    <w:rsid w:val="000A0A02"/>
    <w:rsid w:val="000A0A27"/>
    <w:rsid w:val="000A1059"/>
    <w:rsid w:val="000A1927"/>
    <w:rsid w:val="000A2F39"/>
    <w:rsid w:val="000A381D"/>
    <w:rsid w:val="000A5A67"/>
    <w:rsid w:val="000A65D2"/>
    <w:rsid w:val="000A739E"/>
    <w:rsid w:val="000A7E35"/>
    <w:rsid w:val="000B05DF"/>
    <w:rsid w:val="000B10A2"/>
    <w:rsid w:val="000B10B9"/>
    <w:rsid w:val="000B147C"/>
    <w:rsid w:val="000B25F4"/>
    <w:rsid w:val="000B3148"/>
    <w:rsid w:val="000B3C22"/>
    <w:rsid w:val="000B4613"/>
    <w:rsid w:val="000B4C01"/>
    <w:rsid w:val="000B619D"/>
    <w:rsid w:val="000B640C"/>
    <w:rsid w:val="000B6477"/>
    <w:rsid w:val="000B69BA"/>
    <w:rsid w:val="000B7F4B"/>
    <w:rsid w:val="000C30EA"/>
    <w:rsid w:val="000C52D3"/>
    <w:rsid w:val="000C5F51"/>
    <w:rsid w:val="000D245D"/>
    <w:rsid w:val="000D2C1A"/>
    <w:rsid w:val="000D3809"/>
    <w:rsid w:val="000D5CAC"/>
    <w:rsid w:val="000D6B77"/>
    <w:rsid w:val="000D737E"/>
    <w:rsid w:val="000E015F"/>
    <w:rsid w:val="000E0434"/>
    <w:rsid w:val="000E11C1"/>
    <w:rsid w:val="000E144D"/>
    <w:rsid w:val="000E384B"/>
    <w:rsid w:val="000E569E"/>
    <w:rsid w:val="000E60A3"/>
    <w:rsid w:val="000E7003"/>
    <w:rsid w:val="000F118D"/>
    <w:rsid w:val="000F31B8"/>
    <w:rsid w:val="000F4D86"/>
    <w:rsid w:val="000F66DC"/>
    <w:rsid w:val="000F689C"/>
    <w:rsid w:val="000F6AC0"/>
    <w:rsid w:val="00100D92"/>
    <w:rsid w:val="00102B6E"/>
    <w:rsid w:val="00103873"/>
    <w:rsid w:val="00105220"/>
    <w:rsid w:val="00107B0D"/>
    <w:rsid w:val="00107F77"/>
    <w:rsid w:val="001106A0"/>
    <w:rsid w:val="00111273"/>
    <w:rsid w:val="00111713"/>
    <w:rsid w:val="00111775"/>
    <w:rsid w:val="00112FAD"/>
    <w:rsid w:val="00113268"/>
    <w:rsid w:val="00114812"/>
    <w:rsid w:val="00114A73"/>
    <w:rsid w:val="00114FF1"/>
    <w:rsid w:val="00116545"/>
    <w:rsid w:val="00116563"/>
    <w:rsid w:val="00116CED"/>
    <w:rsid w:val="0011767C"/>
    <w:rsid w:val="00125B3E"/>
    <w:rsid w:val="001269A2"/>
    <w:rsid w:val="00127421"/>
    <w:rsid w:val="00131292"/>
    <w:rsid w:val="0013204F"/>
    <w:rsid w:val="00132C13"/>
    <w:rsid w:val="00132C9F"/>
    <w:rsid w:val="00133704"/>
    <w:rsid w:val="00133E98"/>
    <w:rsid w:val="0013421B"/>
    <w:rsid w:val="00134CAE"/>
    <w:rsid w:val="001359E7"/>
    <w:rsid w:val="00135EFC"/>
    <w:rsid w:val="00140DE1"/>
    <w:rsid w:val="0014157C"/>
    <w:rsid w:val="001419CE"/>
    <w:rsid w:val="00142478"/>
    <w:rsid w:val="001439D4"/>
    <w:rsid w:val="00145987"/>
    <w:rsid w:val="001476EF"/>
    <w:rsid w:val="00150712"/>
    <w:rsid w:val="00150CAE"/>
    <w:rsid w:val="0015137D"/>
    <w:rsid w:val="001524E1"/>
    <w:rsid w:val="001533A2"/>
    <w:rsid w:val="00153986"/>
    <w:rsid w:val="00156291"/>
    <w:rsid w:val="00157CCD"/>
    <w:rsid w:val="00163C71"/>
    <w:rsid w:val="00163F0B"/>
    <w:rsid w:val="0016469D"/>
    <w:rsid w:val="00164D7F"/>
    <w:rsid w:val="0016539D"/>
    <w:rsid w:val="001656A1"/>
    <w:rsid w:val="00166413"/>
    <w:rsid w:val="00166CC9"/>
    <w:rsid w:val="0017068C"/>
    <w:rsid w:val="00171F16"/>
    <w:rsid w:val="001728CA"/>
    <w:rsid w:val="00172CF0"/>
    <w:rsid w:val="0017354C"/>
    <w:rsid w:val="00173BFD"/>
    <w:rsid w:val="00174347"/>
    <w:rsid w:val="001743EB"/>
    <w:rsid w:val="00177F07"/>
    <w:rsid w:val="00180847"/>
    <w:rsid w:val="00180CE8"/>
    <w:rsid w:val="00181EAF"/>
    <w:rsid w:val="001838AB"/>
    <w:rsid w:val="0018395E"/>
    <w:rsid w:val="0018488D"/>
    <w:rsid w:val="00187196"/>
    <w:rsid w:val="001879A8"/>
    <w:rsid w:val="00187AB5"/>
    <w:rsid w:val="0019091F"/>
    <w:rsid w:val="001909B9"/>
    <w:rsid w:val="001934EB"/>
    <w:rsid w:val="00194A85"/>
    <w:rsid w:val="001A0AAF"/>
    <w:rsid w:val="001A15D5"/>
    <w:rsid w:val="001A1F72"/>
    <w:rsid w:val="001A35E5"/>
    <w:rsid w:val="001A3D04"/>
    <w:rsid w:val="001A628B"/>
    <w:rsid w:val="001A7330"/>
    <w:rsid w:val="001B2E63"/>
    <w:rsid w:val="001B3C6A"/>
    <w:rsid w:val="001B3EE6"/>
    <w:rsid w:val="001B455D"/>
    <w:rsid w:val="001B4F9A"/>
    <w:rsid w:val="001C07C2"/>
    <w:rsid w:val="001C0A67"/>
    <w:rsid w:val="001C1CD0"/>
    <w:rsid w:val="001C2113"/>
    <w:rsid w:val="001C256D"/>
    <w:rsid w:val="001C43B2"/>
    <w:rsid w:val="001C4B93"/>
    <w:rsid w:val="001C4E88"/>
    <w:rsid w:val="001D0245"/>
    <w:rsid w:val="001D4524"/>
    <w:rsid w:val="001D47F1"/>
    <w:rsid w:val="001D4C98"/>
    <w:rsid w:val="001D5980"/>
    <w:rsid w:val="001D754D"/>
    <w:rsid w:val="001E04AA"/>
    <w:rsid w:val="001E0611"/>
    <w:rsid w:val="001E0762"/>
    <w:rsid w:val="001E1988"/>
    <w:rsid w:val="001E2DF7"/>
    <w:rsid w:val="001E4116"/>
    <w:rsid w:val="001E4186"/>
    <w:rsid w:val="001E4E96"/>
    <w:rsid w:val="001E52C6"/>
    <w:rsid w:val="001E5591"/>
    <w:rsid w:val="001E79F1"/>
    <w:rsid w:val="001F010F"/>
    <w:rsid w:val="001F04A9"/>
    <w:rsid w:val="001F1BB2"/>
    <w:rsid w:val="001F2523"/>
    <w:rsid w:val="001F35AC"/>
    <w:rsid w:val="001F398C"/>
    <w:rsid w:val="001F485D"/>
    <w:rsid w:val="00202F93"/>
    <w:rsid w:val="00206182"/>
    <w:rsid w:val="0020643F"/>
    <w:rsid w:val="00207250"/>
    <w:rsid w:val="00214F3C"/>
    <w:rsid w:val="00215155"/>
    <w:rsid w:val="00216462"/>
    <w:rsid w:val="00216B6C"/>
    <w:rsid w:val="00216D02"/>
    <w:rsid w:val="00217CEB"/>
    <w:rsid w:val="00217D92"/>
    <w:rsid w:val="0022241B"/>
    <w:rsid w:val="0022397C"/>
    <w:rsid w:val="00224507"/>
    <w:rsid w:val="00224DDA"/>
    <w:rsid w:val="00226F6E"/>
    <w:rsid w:val="00227A70"/>
    <w:rsid w:val="002313EF"/>
    <w:rsid w:val="00231D84"/>
    <w:rsid w:val="00232408"/>
    <w:rsid w:val="00232594"/>
    <w:rsid w:val="00233115"/>
    <w:rsid w:val="00233579"/>
    <w:rsid w:val="00234568"/>
    <w:rsid w:val="002351BC"/>
    <w:rsid w:val="00235BE7"/>
    <w:rsid w:val="00237028"/>
    <w:rsid w:val="002376C0"/>
    <w:rsid w:val="002409AB"/>
    <w:rsid w:val="00241230"/>
    <w:rsid w:val="002434EF"/>
    <w:rsid w:val="00243AE2"/>
    <w:rsid w:val="002454F4"/>
    <w:rsid w:val="00246264"/>
    <w:rsid w:val="00246A79"/>
    <w:rsid w:val="002510E3"/>
    <w:rsid w:val="0025118A"/>
    <w:rsid w:val="00252F18"/>
    <w:rsid w:val="00254215"/>
    <w:rsid w:val="00254690"/>
    <w:rsid w:val="00254FCE"/>
    <w:rsid w:val="002562B0"/>
    <w:rsid w:val="002573C8"/>
    <w:rsid w:val="002606FB"/>
    <w:rsid w:val="00262546"/>
    <w:rsid w:val="0026278D"/>
    <w:rsid w:val="00263B26"/>
    <w:rsid w:val="0026496F"/>
    <w:rsid w:val="00266388"/>
    <w:rsid w:val="002667C8"/>
    <w:rsid w:val="002668CE"/>
    <w:rsid w:val="002669AE"/>
    <w:rsid w:val="0026731D"/>
    <w:rsid w:val="00267565"/>
    <w:rsid w:val="00272278"/>
    <w:rsid w:val="0027296A"/>
    <w:rsid w:val="00274BF9"/>
    <w:rsid w:val="00275F66"/>
    <w:rsid w:val="0027645B"/>
    <w:rsid w:val="0028110F"/>
    <w:rsid w:val="00281626"/>
    <w:rsid w:val="00281877"/>
    <w:rsid w:val="00281903"/>
    <w:rsid w:val="00282330"/>
    <w:rsid w:val="002823D1"/>
    <w:rsid w:val="002839D6"/>
    <w:rsid w:val="0029290D"/>
    <w:rsid w:val="00292ACC"/>
    <w:rsid w:val="00292F47"/>
    <w:rsid w:val="0029399F"/>
    <w:rsid w:val="002942EF"/>
    <w:rsid w:val="00296B07"/>
    <w:rsid w:val="002976D9"/>
    <w:rsid w:val="002A186F"/>
    <w:rsid w:val="002A2397"/>
    <w:rsid w:val="002A4121"/>
    <w:rsid w:val="002A4E35"/>
    <w:rsid w:val="002A5060"/>
    <w:rsid w:val="002B0358"/>
    <w:rsid w:val="002B0369"/>
    <w:rsid w:val="002B0A86"/>
    <w:rsid w:val="002B0A93"/>
    <w:rsid w:val="002B1E6B"/>
    <w:rsid w:val="002B269F"/>
    <w:rsid w:val="002B34E8"/>
    <w:rsid w:val="002B3EF8"/>
    <w:rsid w:val="002B603E"/>
    <w:rsid w:val="002B6077"/>
    <w:rsid w:val="002B7332"/>
    <w:rsid w:val="002C3E25"/>
    <w:rsid w:val="002C4C7F"/>
    <w:rsid w:val="002C62E1"/>
    <w:rsid w:val="002C6ADB"/>
    <w:rsid w:val="002D06D6"/>
    <w:rsid w:val="002D0D5F"/>
    <w:rsid w:val="002D167C"/>
    <w:rsid w:val="002D2B0E"/>
    <w:rsid w:val="002D2C2A"/>
    <w:rsid w:val="002D391F"/>
    <w:rsid w:val="002E25A0"/>
    <w:rsid w:val="002E34BF"/>
    <w:rsid w:val="002E35EE"/>
    <w:rsid w:val="002E5A39"/>
    <w:rsid w:val="002E5FC8"/>
    <w:rsid w:val="002E6A83"/>
    <w:rsid w:val="002F113F"/>
    <w:rsid w:val="002F206E"/>
    <w:rsid w:val="002F2554"/>
    <w:rsid w:val="002F278D"/>
    <w:rsid w:val="002F3240"/>
    <w:rsid w:val="002F3821"/>
    <w:rsid w:val="002F3873"/>
    <w:rsid w:val="002F509E"/>
    <w:rsid w:val="002F5419"/>
    <w:rsid w:val="002F575C"/>
    <w:rsid w:val="002F5812"/>
    <w:rsid w:val="002F5849"/>
    <w:rsid w:val="002F6787"/>
    <w:rsid w:val="002F7302"/>
    <w:rsid w:val="0030002F"/>
    <w:rsid w:val="003002D8"/>
    <w:rsid w:val="0030059C"/>
    <w:rsid w:val="00301448"/>
    <w:rsid w:val="00302B5E"/>
    <w:rsid w:val="00304668"/>
    <w:rsid w:val="00305D59"/>
    <w:rsid w:val="00305D69"/>
    <w:rsid w:val="00312BFC"/>
    <w:rsid w:val="00316E09"/>
    <w:rsid w:val="00317174"/>
    <w:rsid w:val="00317A45"/>
    <w:rsid w:val="0032039E"/>
    <w:rsid w:val="0032043B"/>
    <w:rsid w:val="003207C1"/>
    <w:rsid w:val="00320A84"/>
    <w:rsid w:val="00321B51"/>
    <w:rsid w:val="00321DF2"/>
    <w:rsid w:val="0032396E"/>
    <w:rsid w:val="00324F56"/>
    <w:rsid w:val="0033030D"/>
    <w:rsid w:val="00330F8D"/>
    <w:rsid w:val="003351BA"/>
    <w:rsid w:val="00335C9E"/>
    <w:rsid w:val="0033658D"/>
    <w:rsid w:val="003378D1"/>
    <w:rsid w:val="00340CA0"/>
    <w:rsid w:val="00341877"/>
    <w:rsid w:val="00341CE1"/>
    <w:rsid w:val="0034214B"/>
    <w:rsid w:val="00343F9A"/>
    <w:rsid w:val="00344845"/>
    <w:rsid w:val="00344B84"/>
    <w:rsid w:val="00345920"/>
    <w:rsid w:val="00345BF7"/>
    <w:rsid w:val="00347536"/>
    <w:rsid w:val="00350372"/>
    <w:rsid w:val="003516BF"/>
    <w:rsid w:val="00353985"/>
    <w:rsid w:val="00355312"/>
    <w:rsid w:val="00362B74"/>
    <w:rsid w:val="00362F86"/>
    <w:rsid w:val="0036379C"/>
    <w:rsid w:val="003638D9"/>
    <w:rsid w:val="00364485"/>
    <w:rsid w:val="00364C8A"/>
    <w:rsid w:val="00364F93"/>
    <w:rsid w:val="003656D5"/>
    <w:rsid w:val="003661D1"/>
    <w:rsid w:val="00367751"/>
    <w:rsid w:val="00367A43"/>
    <w:rsid w:val="0037026F"/>
    <w:rsid w:val="0037070A"/>
    <w:rsid w:val="003707FD"/>
    <w:rsid w:val="00372C9F"/>
    <w:rsid w:val="00373669"/>
    <w:rsid w:val="00374AD7"/>
    <w:rsid w:val="00374C56"/>
    <w:rsid w:val="00375B8F"/>
    <w:rsid w:val="00380906"/>
    <w:rsid w:val="00382D9C"/>
    <w:rsid w:val="00384FC9"/>
    <w:rsid w:val="0038503D"/>
    <w:rsid w:val="0038513D"/>
    <w:rsid w:val="003915CA"/>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2CDC"/>
    <w:rsid w:val="003B3A76"/>
    <w:rsid w:val="003B3C46"/>
    <w:rsid w:val="003B5983"/>
    <w:rsid w:val="003B5DBC"/>
    <w:rsid w:val="003B7E23"/>
    <w:rsid w:val="003C0215"/>
    <w:rsid w:val="003C158A"/>
    <w:rsid w:val="003C3E43"/>
    <w:rsid w:val="003C68CF"/>
    <w:rsid w:val="003C6DDB"/>
    <w:rsid w:val="003C6E18"/>
    <w:rsid w:val="003C7279"/>
    <w:rsid w:val="003C7DDF"/>
    <w:rsid w:val="003D0829"/>
    <w:rsid w:val="003D121F"/>
    <w:rsid w:val="003D3D47"/>
    <w:rsid w:val="003D55AC"/>
    <w:rsid w:val="003D7EFF"/>
    <w:rsid w:val="003E1FC0"/>
    <w:rsid w:val="003E2D57"/>
    <w:rsid w:val="003E7427"/>
    <w:rsid w:val="003E7B8D"/>
    <w:rsid w:val="003F034D"/>
    <w:rsid w:val="003F2986"/>
    <w:rsid w:val="003F35BA"/>
    <w:rsid w:val="003F443B"/>
    <w:rsid w:val="003F51A3"/>
    <w:rsid w:val="003F5577"/>
    <w:rsid w:val="003F5A8C"/>
    <w:rsid w:val="003F66CB"/>
    <w:rsid w:val="003F6794"/>
    <w:rsid w:val="00401E1E"/>
    <w:rsid w:val="00403322"/>
    <w:rsid w:val="00404B96"/>
    <w:rsid w:val="00407FEC"/>
    <w:rsid w:val="0041074F"/>
    <w:rsid w:val="004116A7"/>
    <w:rsid w:val="004127CC"/>
    <w:rsid w:val="004131BC"/>
    <w:rsid w:val="00414A53"/>
    <w:rsid w:val="00414BBA"/>
    <w:rsid w:val="0041511C"/>
    <w:rsid w:val="00420FAE"/>
    <w:rsid w:val="00422B11"/>
    <w:rsid w:val="00422CD0"/>
    <w:rsid w:val="00425CE6"/>
    <w:rsid w:val="00426EE8"/>
    <w:rsid w:val="00430DD9"/>
    <w:rsid w:val="004312E8"/>
    <w:rsid w:val="0043134D"/>
    <w:rsid w:val="004313CA"/>
    <w:rsid w:val="00431AD6"/>
    <w:rsid w:val="00432DB3"/>
    <w:rsid w:val="0043431C"/>
    <w:rsid w:val="0044053B"/>
    <w:rsid w:val="00443586"/>
    <w:rsid w:val="00443864"/>
    <w:rsid w:val="00446065"/>
    <w:rsid w:val="00446E19"/>
    <w:rsid w:val="00446E28"/>
    <w:rsid w:val="00447CF6"/>
    <w:rsid w:val="00452383"/>
    <w:rsid w:val="00453F7C"/>
    <w:rsid w:val="0045569A"/>
    <w:rsid w:val="004561DF"/>
    <w:rsid w:val="004567FF"/>
    <w:rsid w:val="00456C2D"/>
    <w:rsid w:val="004576D1"/>
    <w:rsid w:val="00460418"/>
    <w:rsid w:val="00460F74"/>
    <w:rsid w:val="00462A3B"/>
    <w:rsid w:val="00464235"/>
    <w:rsid w:val="00465194"/>
    <w:rsid w:val="00465419"/>
    <w:rsid w:val="004656EB"/>
    <w:rsid w:val="00465996"/>
    <w:rsid w:val="004670A7"/>
    <w:rsid w:val="00467557"/>
    <w:rsid w:val="00470991"/>
    <w:rsid w:val="004712B1"/>
    <w:rsid w:val="00472B80"/>
    <w:rsid w:val="0047302D"/>
    <w:rsid w:val="00473934"/>
    <w:rsid w:val="00473FB7"/>
    <w:rsid w:val="00474864"/>
    <w:rsid w:val="00474DC3"/>
    <w:rsid w:val="00475A28"/>
    <w:rsid w:val="004766D2"/>
    <w:rsid w:val="004769DB"/>
    <w:rsid w:val="00477AB6"/>
    <w:rsid w:val="00480290"/>
    <w:rsid w:val="00481165"/>
    <w:rsid w:val="00482147"/>
    <w:rsid w:val="00482B97"/>
    <w:rsid w:val="00482E74"/>
    <w:rsid w:val="0048376E"/>
    <w:rsid w:val="00483979"/>
    <w:rsid w:val="00483FF3"/>
    <w:rsid w:val="00486745"/>
    <w:rsid w:val="00492842"/>
    <w:rsid w:val="00495D51"/>
    <w:rsid w:val="00495D89"/>
    <w:rsid w:val="004964CC"/>
    <w:rsid w:val="00496E18"/>
    <w:rsid w:val="0049713B"/>
    <w:rsid w:val="004A4836"/>
    <w:rsid w:val="004A59BB"/>
    <w:rsid w:val="004A6C25"/>
    <w:rsid w:val="004A7DBB"/>
    <w:rsid w:val="004A7EA0"/>
    <w:rsid w:val="004A7F6C"/>
    <w:rsid w:val="004B13EA"/>
    <w:rsid w:val="004B29B9"/>
    <w:rsid w:val="004B2B4A"/>
    <w:rsid w:val="004B32AF"/>
    <w:rsid w:val="004B3B66"/>
    <w:rsid w:val="004B48BF"/>
    <w:rsid w:val="004C02EC"/>
    <w:rsid w:val="004C0AA2"/>
    <w:rsid w:val="004C1A21"/>
    <w:rsid w:val="004C1FE7"/>
    <w:rsid w:val="004C35B2"/>
    <w:rsid w:val="004C7432"/>
    <w:rsid w:val="004C75EC"/>
    <w:rsid w:val="004C7798"/>
    <w:rsid w:val="004C7EF9"/>
    <w:rsid w:val="004D3942"/>
    <w:rsid w:val="004D41AC"/>
    <w:rsid w:val="004D4D99"/>
    <w:rsid w:val="004D7D5C"/>
    <w:rsid w:val="004D7F18"/>
    <w:rsid w:val="004E0321"/>
    <w:rsid w:val="004E0A64"/>
    <w:rsid w:val="004E0BB2"/>
    <w:rsid w:val="004E147A"/>
    <w:rsid w:val="004E1EF6"/>
    <w:rsid w:val="004E22FD"/>
    <w:rsid w:val="004E3BF0"/>
    <w:rsid w:val="004E5A0B"/>
    <w:rsid w:val="004E6A3A"/>
    <w:rsid w:val="004E6A83"/>
    <w:rsid w:val="004F1588"/>
    <w:rsid w:val="004F311F"/>
    <w:rsid w:val="004F369E"/>
    <w:rsid w:val="004F36F7"/>
    <w:rsid w:val="004F38DE"/>
    <w:rsid w:val="004F47F5"/>
    <w:rsid w:val="004F4880"/>
    <w:rsid w:val="004F668A"/>
    <w:rsid w:val="004F6D4C"/>
    <w:rsid w:val="004F6FE8"/>
    <w:rsid w:val="004F730E"/>
    <w:rsid w:val="004F776D"/>
    <w:rsid w:val="004F77CB"/>
    <w:rsid w:val="0050049D"/>
    <w:rsid w:val="00500B67"/>
    <w:rsid w:val="005013DC"/>
    <w:rsid w:val="00501683"/>
    <w:rsid w:val="00502574"/>
    <w:rsid w:val="005033AB"/>
    <w:rsid w:val="00503522"/>
    <w:rsid w:val="005077EB"/>
    <w:rsid w:val="005152D9"/>
    <w:rsid w:val="00516C2A"/>
    <w:rsid w:val="00517E3C"/>
    <w:rsid w:val="00520735"/>
    <w:rsid w:val="005207DF"/>
    <w:rsid w:val="00520ABF"/>
    <w:rsid w:val="00520AE3"/>
    <w:rsid w:val="005215D9"/>
    <w:rsid w:val="005218C6"/>
    <w:rsid w:val="0052633A"/>
    <w:rsid w:val="0052648D"/>
    <w:rsid w:val="00526E69"/>
    <w:rsid w:val="00527388"/>
    <w:rsid w:val="00527689"/>
    <w:rsid w:val="00527D8B"/>
    <w:rsid w:val="00530748"/>
    <w:rsid w:val="00530B13"/>
    <w:rsid w:val="00531CD7"/>
    <w:rsid w:val="00531EBE"/>
    <w:rsid w:val="0053238E"/>
    <w:rsid w:val="00532E15"/>
    <w:rsid w:val="00533C71"/>
    <w:rsid w:val="00533D2D"/>
    <w:rsid w:val="00535C1B"/>
    <w:rsid w:val="005372EE"/>
    <w:rsid w:val="005409DF"/>
    <w:rsid w:val="005435A9"/>
    <w:rsid w:val="00544E33"/>
    <w:rsid w:val="00547069"/>
    <w:rsid w:val="00547627"/>
    <w:rsid w:val="00550F70"/>
    <w:rsid w:val="0055107D"/>
    <w:rsid w:val="00551B17"/>
    <w:rsid w:val="005524D9"/>
    <w:rsid w:val="0055273C"/>
    <w:rsid w:val="00557905"/>
    <w:rsid w:val="00557ABF"/>
    <w:rsid w:val="00557E90"/>
    <w:rsid w:val="00561EDF"/>
    <w:rsid w:val="00563BC3"/>
    <w:rsid w:val="00565136"/>
    <w:rsid w:val="0056574D"/>
    <w:rsid w:val="00566274"/>
    <w:rsid w:val="005665AE"/>
    <w:rsid w:val="005666FC"/>
    <w:rsid w:val="005668BE"/>
    <w:rsid w:val="0056756E"/>
    <w:rsid w:val="00567C83"/>
    <w:rsid w:val="00567D3C"/>
    <w:rsid w:val="00571EDC"/>
    <w:rsid w:val="005739A5"/>
    <w:rsid w:val="00576F5B"/>
    <w:rsid w:val="00576FCB"/>
    <w:rsid w:val="0057714C"/>
    <w:rsid w:val="00577376"/>
    <w:rsid w:val="00580571"/>
    <w:rsid w:val="00581A1C"/>
    <w:rsid w:val="00583F3E"/>
    <w:rsid w:val="0058424A"/>
    <w:rsid w:val="00586CF7"/>
    <w:rsid w:val="00591292"/>
    <w:rsid w:val="0059142C"/>
    <w:rsid w:val="0059207E"/>
    <w:rsid w:val="0059308A"/>
    <w:rsid w:val="005933A2"/>
    <w:rsid w:val="00594DAC"/>
    <w:rsid w:val="00595975"/>
    <w:rsid w:val="00596533"/>
    <w:rsid w:val="005967DC"/>
    <w:rsid w:val="00597ED3"/>
    <w:rsid w:val="005A0169"/>
    <w:rsid w:val="005A0305"/>
    <w:rsid w:val="005A1041"/>
    <w:rsid w:val="005A1E4E"/>
    <w:rsid w:val="005A219D"/>
    <w:rsid w:val="005A28B2"/>
    <w:rsid w:val="005A2CE5"/>
    <w:rsid w:val="005A3365"/>
    <w:rsid w:val="005A3D00"/>
    <w:rsid w:val="005A3D3C"/>
    <w:rsid w:val="005A4D28"/>
    <w:rsid w:val="005A7D08"/>
    <w:rsid w:val="005B0170"/>
    <w:rsid w:val="005B18C7"/>
    <w:rsid w:val="005B1EA5"/>
    <w:rsid w:val="005B1FE5"/>
    <w:rsid w:val="005B2F8C"/>
    <w:rsid w:val="005B4302"/>
    <w:rsid w:val="005B4ADB"/>
    <w:rsid w:val="005B5339"/>
    <w:rsid w:val="005B6412"/>
    <w:rsid w:val="005C06FC"/>
    <w:rsid w:val="005C0FEB"/>
    <w:rsid w:val="005C19DF"/>
    <w:rsid w:val="005C1C4F"/>
    <w:rsid w:val="005C319A"/>
    <w:rsid w:val="005C4976"/>
    <w:rsid w:val="005C5116"/>
    <w:rsid w:val="005C5152"/>
    <w:rsid w:val="005C5484"/>
    <w:rsid w:val="005C7699"/>
    <w:rsid w:val="005C7C60"/>
    <w:rsid w:val="005D28D4"/>
    <w:rsid w:val="005D4920"/>
    <w:rsid w:val="005D59F3"/>
    <w:rsid w:val="005D66AB"/>
    <w:rsid w:val="005D68FB"/>
    <w:rsid w:val="005D727B"/>
    <w:rsid w:val="005D7D80"/>
    <w:rsid w:val="005E133C"/>
    <w:rsid w:val="005E1EE8"/>
    <w:rsid w:val="005E3050"/>
    <w:rsid w:val="005E3064"/>
    <w:rsid w:val="005E5E73"/>
    <w:rsid w:val="005E5EC0"/>
    <w:rsid w:val="005F04CB"/>
    <w:rsid w:val="005F081B"/>
    <w:rsid w:val="005F0B8B"/>
    <w:rsid w:val="005F1786"/>
    <w:rsid w:val="005F252B"/>
    <w:rsid w:val="005F3452"/>
    <w:rsid w:val="005F4D0E"/>
    <w:rsid w:val="005F4E00"/>
    <w:rsid w:val="005F4E21"/>
    <w:rsid w:val="005F6784"/>
    <w:rsid w:val="005F6919"/>
    <w:rsid w:val="005F7DC8"/>
    <w:rsid w:val="0060008C"/>
    <w:rsid w:val="0060047F"/>
    <w:rsid w:val="00604066"/>
    <w:rsid w:val="00604F1E"/>
    <w:rsid w:val="00607153"/>
    <w:rsid w:val="00607F1A"/>
    <w:rsid w:val="006104C0"/>
    <w:rsid w:val="00610FD7"/>
    <w:rsid w:val="00613A4E"/>
    <w:rsid w:val="00614C8E"/>
    <w:rsid w:val="00617BA0"/>
    <w:rsid w:val="0062036B"/>
    <w:rsid w:val="006208A0"/>
    <w:rsid w:val="006209CA"/>
    <w:rsid w:val="00625C3F"/>
    <w:rsid w:val="0062664C"/>
    <w:rsid w:val="0063010B"/>
    <w:rsid w:val="00631E73"/>
    <w:rsid w:val="00633BB1"/>
    <w:rsid w:val="00634883"/>
    <w:rsid w:val="0063593D"/>
    <w:rsid w:val="00635A04"/>
    <w:rsid w:val="00640D34"/>
    <w:rsid w:val="00646F75"/>
    <w:rsid w:val="00647578"/>
    <w:rsid w:val="00651F10"/>
    <w:rsid w:val="006520C0"/>
    <w:rsid w:val="00652A1D"/>
    <w:rsid w:val="0065300A"/>
    <w:rsid w:val="00653A26"/>
    <w:rsid w:val="00654CAD"/>
    <w:rsid w:val="00655221"/>
    <w:rsid w:val="006559EA"/>
    <w:rsid w:val="00656676"/>
    <w:rsid w:val="00656E05"/>
    <w:rsid w:val="00657AE4"/>
    <w:rsid w:val="0066005B"/>
    <w:rsid w:val="0066425C"/>
    <w:rsid w:val="006667FD"/>
    <w:rsid w:val="00670744"/>
    <w:rsid w:val="00671864"/>
    <w:rsid w:val="0067300D"/>
    <w:rsid w:val="00674361"/>
    <w:rsid w:val="00674A7B"/>
    <w:rsid w:val="00675EC3"/>
    <w:rsid w:val="00676178"/>
    <w:rsid w:val="0067638B"/>
    <w:rsid w:val="00677741"/>
    <w:rsid w:val="0068068A"/>
    <w:rsid w:val="006817D7"/>
    <w:rsid w:val="006832BE"/>
    <w:rsid w:val="00683C09"/>
    <w:rsid w:val="00686E73"/>
    <w:rsid w:val="00690089"/>
    <w:rsid w:val="006902D1"/>
    <w:rsid w:val="006911F3"/>
    <w:rsid w:val="0069160E"/>
    <w:rsid w:val="00691A1A"/>
    <w:rsid w:val="00693A3C"/>
    <w:rsid w:val="00693BE4"/>
    <w:rsid w:val="00694A46"/>
    <w:rsid w:val="006955A9"/>
    <w:rsid w:val="006964B3"/>
    <w:rsid w:val="006972E4"/>
    <w:rsid w:val="006A10E4"/>
    <w:rsid w:val="006A288E"/>
    <w:rsid w:val="006A2F1E"/>
    <w:rsid w:val="006A3006"/>
    <w:rsid w:val="006A3DC3"/>
    <w:rsid w:val="006A48B6"/>
    <w:rsid w:val="006A53BA"/>
    <w:rsid w:val="006A5644"/>
    <w:rsid w:val="006B3040"/>
    <w:rsid w:val="006B318B"/>
    <w:rsid w:val="006B43B3"/>
    <w:rsid w:val="006B632F"/>
    <w:rsid w:val="006B6F3B"/>
    <w:rsid w:val="006C1A48"/>
    <w:rsid w:val="006C211C"/>
    <w:rsid w:val="006C2468"/>
    <w:rsid w:val="006C4799"/>
    <w:rsid w:val="006C5EDD"/>
    <w:rsid w:val="006C5F6F"/>
    <w:rsid w:val="006C6EEC"/>
    <w:rsid w:val="006D0C35"/>
    <w:rsid w:val="006D0D78"/>
    <w:rsid w:val="006D19C0"/>
    <w:rsid w:val="006D2F45"/>
    <w:rsid w:val="006D3D51"/>
    <w:rsid w:val="006D5DEF"/>
    <w:rsid w:val="006E00E3"/>
    <w:rsid w:val="006E1939"/>
    <w:rsid w:val="006E4A18"/>
    <w:rsid w:val="006E50FF"/>
    <w:rsid w:val="006E5998"/>
    <w:rsid w:val="006E76C9"/>
    <w:rsid w:val="006E79DB"/>
    <w:rsid w:val="006F14B6"/>
    <w:rsid w:val="006F17A1"/>
    <w:rsid w:val="006F1C9E"/>
    <w:rsid w:val="006F2BCD"/>
    <w:rsid w:val="006F2F1E"/>
    <w:rsid w:val="006F44BD"/>
    <w:rsid w:val="006F4648"/>
    <w:rsid w:val="006F59E2"/>
    <w:rsid w:val="006F7478"/>
    <w:rsid w:val="006F77D2"/>
    <w:rsid w:val="00702CB8"/>
    <w:rsid w:val="00702D98"/>
    <w:rsid w:val="007046A7"/>
    <w:rsid w:val="0070590E"/>
    <w:rsid w:val="00705BED"/>
    <w:rsid w:val="00705F2B"/>
    <w:rsid w:val="00707B45"/>
    <w:rsid w:val="007132D0"/>
    <w:rsid w:val="00715166"/>
    <w:rsid w:val="00715276"/>
    <w:rsid w:val="007152DE"/>
    <w:rsid w:val="0072008C"/>
    <w:rsid w:val="00720ADC"/>
    <w:rsid w:val="0072140E"/>
    <w:rsid w:val="00721F12"/>
    <w:rsid w:val="007240FC"/>
    <w:rsid w:val="00725FA2"/>
    <w:rsid w:val="00726618"/>
    <w:rsid w:val="007274C0"/>
    <w:rsid w:val="007329B6"/>
    <w:rsid w:val="00733284"/>
    <w:rsid w:val="007332A7"/>
    <w:rsid w:val="00733640"/>
    <w:rsid w:val="00733A33"/>
    <w:rsid w:val="0073461F"/>
    <w:rsid w:val="0073573D"/>
    <w:rsid w:val="00736CB7"/>
    <w:rsid w:val="0073746B"/>
    <w:rsid w:val="00737E19"/>
    <w:rsid w:val="00740467"/>
    <w:rsid w:val="00740AD9"/>
    <w:rsid w:val="00742F66"/>
    <w:rsid w:val="007462BD"/>
    <w:rsid w:val="007465BC"/>
    <w:rsid w:val="00747A4E"/>
    <w:rsid w:val="007507BE"/>
    <w:rsid w:val="0075091E"/>
    <w:rsid w:val="007516CF"/>
    <w:rsid w:val="007527DA"/>
    <w:rsid w:val="00753703"/>
    <w:rsid w:val="00755FE3"/>
    <w:rsid w:val="00756206"/>
    <w:rsid w:val="007608EB"/>
    <w:rsid w:val="00760D80"/>
    <w:rsid w:val="007618EF"/>
    <w:rsid w:val="00761EE9"/>
    <w:rsid w:val="00761FF3"/>
    <w:rsid w:val="0076281D"/>
    <w:rsid w:val="0076385B"/>
    <w:rsid w:val="00763C24"/>
    <w:rsid w:val="00764823"/>
    <w:rsid w:val="00766510"/>
    <w:rsid w:val="007673EB"/>
    <w:rsid w:val="007676A2"/>
    <w:rsid w:val="007712A6"/>
    <w:rsid w:val="007725E4"/>
    <w:rsid w:val="00773685"/>
    <w:rsid w:val="00773710"/>
    <w:rsid w:val="00773A93"/>
    <w:rsid w:val="00773B1E"/>
    <w:rsid w:val="00774977"/>
    <w:rsid w:val="007751EE"/>
    <w:rsid w:val="007769B6"/>
    <w:rsid w:val="00776C5A"/>
    <w:rsid w:val="00777026"/>
    <w:rsid w:val="007772E3"/>
    <w:rsid w:val="007776A5"/>
    <w:rsid w:val="00777DD6"/>
    <w:rsid w:val="00777E1D"/>
    <w:rsid w:val="00780E79"/>
    <w:rsid w:val="00783D38"/>
    <w:rsid w:val="007843E1"/>
    <w:rsid w:val="007851C8"/>
    <w:rsid w:val="00785FBC"/>
    <w:rsid w:val="00786863"/>
    <w:rsid w:val="00790147"/>
    <w:rsid w:val="007923BA"/>
    <w:rsid w:val="00793E01"/>
    <w:rsid w:val="007946CB"/>
    <w:rsid w:val="00795A31"/>
    <w:rsid w:val="007960BE"/>
    <w:rsid w:val="00796B2C"/>
    <w:rsid w:val="00797AB9"/>
    <w:rsid w:val="007A03C4"/>
    <w:rsid w:val="007A121C"/>
    <w:rsid w:val="007A1463"/>
    <w:rsid w:val="007A1E5C"/>
    <w:rsid w:val="007A2062"/>
    <w:rsid w:val="007A2961"/>
    <w:rsid w:val="007A40B2"/>
    <w:rsid w:val="007A4F72"/>
    <w:rsid w:val="007A55F1"/>
    <w:rsid w:val="007A72FE"/>
    <w:rsid w:val="007A7845"/>
    <w:rsid w:val="007A7FA3"/>
    <w:rsid w:val="007B1819"/>
    <w:rsid w:val="007B1939"/>
    <w:rsid w:val="007B1A58"/>
    <w:rsid w:val="007B2275"/>
    <w:rsid w:val="007B24EC"/>
    <w:rsid w:val="007B38D1"/>
    <w:rsid w:val="007B39D3"/>
    <w:rsid w:val="007B5A48"/>
    <w:rsid w:val="007B72A9"/>
    <w:rsid w:val="007B759A"/>
    <w:rsid w:val="007B75E6"/>
    <w:rsid w:val="007C12BA"/>
    <w:rsid w:val="007C1E72"/>
    <w:rsid w:val="007C2723"/>
    <w:rsid w:val="007C35FE"/>
    <w:rsid w:val="007C3DD0"/>
    <w:rsid w:val="007C43C3"/>
    <w:rsid w:val="007C691B"/>
    <w:rsid w:val="007D106B"/>
    <w:rsid w:val="007D1163"/>
    <w:rsid w:val="007D1955"/>
    <w:rsid w:val="007D197C"/>
    <w:rsid w:val="007D2136"/>
    <w:rsid w:val="007D30A1"/>
    <w:rsid w:val="007D385B"/>
    <w:rsid w:val="007D62AE"/>
    <w:rsid w:val="007E063B"/>
    <w:rsid w:val="007E0DD4"/>
    <w:rsid w:val="007E51BF"/>
    <w:rsid w:val="007E6A59"/>
    <w:rsid w:val="007E6EE6"/>
    <w:rsid w:val="007F1678"/>
    <w:rsid w:val="007F16B5"/>
    <w:rsid w:val="007F20CC"/>
    <w:rsid w:val="007F2CB8"/>
    <w:rsid w:val="007F4CE0"/>
    <w:rsid w:val="007F4FFE"/>
    <w:rsid w:val="007F5D9C"/>
    <w:rsid w:val="007F64DF"/>
    <w:rsid w:val="007F6D8A"/>
    <w:rsid w:val="00800251"/>
    <w:rsid w:val="00800487"/>
    <w:rsid w:val="00801DA6"/>
    <w:rsid w:val="00801F2D"/>
    <w:rsid w:val="00802606"/>
    <w:rsid w:val="0080402D"/>
    <w:rsid w:val="008040E8"/>
    <w:rsid w:val="00804161"/>
    <w:rsid w:val="00804733"/>
    <w:rsid w:val="00811222"/>
    <w:rsid w:val="00811463"/>
    <w:rsid w:val="00811706"/>
    <w:rsid w:val="00813A41"/>
    <w:rsid w:val="00814D02"/>
    <w:rsid w:val="00814FC4"/>
    <w:rsid w:val="008163D1"/>
    <w:rsid w:val="008200D0"/>
    <w:rsid w:val="008224CB"/>
    <w:rsid w:val="00822EAC"/>
    <w:rsid w:val="008249F2"/>
    <w:rsid w:val="008274FF"/>
    <w:rsid w:val="00827B3A"/>
    <w:rsid w:val="008351EC"/>
    <w:rsid w:val="008359E3"/>
    <w:rsid w:val="00836418"/>
    <w:rsid w:val="00836AED"/>
    <w:rsid w:val="00836B1D"/>
    <w:rsid w:val="00840037"/>
    <w:rsid w:val="00841E86"/>
    <w:rsid w:val="00842DA3"/>
    <w:rsid w:val="00842DCC"/>
    <w:rsid w:val="00842F69"/>
    <w:rsid w:val="0084309C"/>
    <w:rsid w:val="0084336B"/>
    <w:rsid w:val="008433D6"/>
    <w:rsid w:val="0084357E"/>
    <w:rsid w:val="00843A4A"/>
    <w:rsid w:val="00843C34"/>
    <w:rsid w:val="008447E6"/>
    <w:rsid w:val="00846772"/>
    <w:rsid w:val="00851A60"/>
    <w:rsid w:val="00852196"/>
    <w:rsid w:val="00853996"/>
    <w:rsid w:val="00854F8F"/>
    <w:rsid w:val="00855C7A"/>
    <w:rsid w:val="0086090B"/>
    <w:rsid w:val="00861330"/>
    <w:rsid w:val="008614D5"/>
    <w:rsid w:val="00862184"/>
    <w:rsid w:val="00863A00"/>
    <w:rsid w:val="00864740"/>
    <w:rsid w:val="00864A28"/>
    <w:rsid w:val="00864B67"/>
    <w:rsid w:val="0086657D"/>
    <w:rsid w:val="008675BD"/>
    <w:rsid w:val="0087020F"/>
    <w:rsid w:val="0087104A"/>
    <w:rsid w:val="00872BFE"/>
    <w:rsid w:val="00873C72"/>
    <w:rsid w:val="008741EF"/>
    <w:rsid w:val="00875A1E"/>
    <w:rsid w:val="00876E0B"/>
    <w:rsid w:val="008773F5"/>
    <w:rsid w:val="00880EC9"/>
    <w:rsid w:val="00880FB3"/>
    <w:rsid w:val="0088130A"/>
    <w:rsid w:val="0088255F"/>
    <w:rsid w:val="0088436E"/>
    <w:rsid w:val="00884780"/>
    <w:rsid w:val="00885459"/>
    <w:rsid w:val="00885562"/>
    <w:rsid w:val="00886D55"/>
    <w:rsid w:val="00890714"/>
    <w:rsid w:val="008907C0"/>
    <w:rsid w:val="00890B8D"/>
    <w:rsid w:val="00890F13"/>
    <w:rsid w:val="00893811"/>
    <w:rsid w:val="00893CC0"/>
    <w:rsid w:val="00894241"/>
    <w:rsid w:val="0089425F"/>
    <w:rsid w:val="008A0E41"/>
    <w:rsid w:val="008A1821"/>
    <w:rsid w:val="008A1AC5"/>
    <w:rsid w:val="008A6507"/>
    <w:rsid w:val="008A6AC2"/>
    <w:rsid w:val="008A77A7"/>
    <w:rsid w:val="008B0346"/>
    <w:rsid w:val="008B0651"/>
    <w:rsid w:val="008B2C37"/>
    <w:rsid w:val="008B4255"/>
    <w:rsid w:val="008B6574"/>
    <w:rsid w:val="008B6FE9"/>
    <w:rsid w:val="008B79E2"/>
    <w:rsid w:val="008C0823"/>
    <w:rsid w:val="008C2832"/>
    <w:rsid w:val="008C2835"/>
    <w:rsid w:val="008C398D"/>
    <w:rsid w:val="008C3EB2"/>
    <w:rsid w:val="008C5315"/>
    <w:rsid w:val="008C6854"/>
    <w:rsid w:val="008C7DF0"/>
    <w:rsid w:val="008D1E5B"/>
    <w:rsid w:val="008D25D2"/>
    <w:rsid w:val="008D4F8A"/>
    <w:rsid w:val="008D57F1"/>
    <w:rsid w:val="008D5F35"/>
    <w:rsid w:val="008D6599"/>
    <w:rsid w:val="008D75D6"/>
    <w:rsid w:val="008D7866"/>
    <w:rsid w:val="008D796F"/>
    <w:rsid w:val="008E262F"/>
    <w:rsid w:val="008E2D3E"/>
    <w:rsid w:val="008E3B33"/>
    <w:rsid w:val="008E407E"/>
    <w:rsid w:val="008E4505"/>
    <w:rsid w:val="008E4E60"/>
    <w:rsid w:val="008E6386"/>
    <w:rsid w:val="008E7FDE"/>
    <w:rsid w:val="008F0B7B"/>
    <w:rsid w:val="008F3505"/>
    <w:rsid w:val="008F57E3"/>
    <w:rsid w:val="008F671A"/>
    <w:rsid w:val="008F7A35"/>
    <w:rsid w:val="009022C6"/>
    <w:rsid w:val="009025DD"/>
    <w:rsid w:val="00902978"/>
    <w:rsid w:val="0090340E"/>
    <w:rsid w:val="00904CC5"/>
    <w:rsid w:val="00904FF4"/>
    <w:rsid w:val="00905970"/>
    <w:rsid w:val="00905DE1"/>
    <w:rsid w:val="00906EB4"/>
    <w:rsid w:val="0091046A"/>
    <w:rsid w:val="009115ED"/>
    <w:rsid w:val="00911B01"/>
    <w:rsid w:val="0091398A"/>
    <w:rsid w:val="00915B4D"/>
    <w:rsid w:val="00921FD3"/>
    <w:rsid w:val="009220D7"/>
    <w:rsid w:val="00927131"/>
    <w:rsid w:val="0093323D"/>
    <w:rsid w:val="00933689"/>
    <w:rsid w:val="009375E2"/>
    <w:rsid w:val="00940A26"/>
    <w:rsid w:val="00942939"/>
    <w:rsid w:val="0094558A"/>
    <w:rsid w:val="0094612F"/>
    <w:rsid w:val="009466F0"/>
    <w:rsid w:val="00946C9F"/>
    <w:rsid w:val="009500BF"/>
    <w:rsid w:val="00950E31"/>
    <w:rsid w:val="00951F3C"/>
    <w:rsid w:val="00952DA8"/>
    <w:rsid w:val="00953272"/>
    <w:rsid w:val="00953E67"/>
    <w:rsid w:val="009567FC"/>
    <w:rsid w:val="00957247"/>
    <w:rsid w:val="009572D2"/>
    <w:rsid w:val="00957643"/>
    <w:rsid w:val="009576F3"/>
    <w:rsid w:val="00957BDD"/>
    <w:rsid w:val="00957C0D"/>
    <w:rsid w:val="00960C28"/>
    <w:rsid w:val="00961EC6"/>
    <w:rsid w:val="00962715"/>
    <w:rsid w:val="00962DB3"/>
    <w:rsid w:val="00963FA9"/>
    <w:rsid w:val="00966401"/>
    <w:rsid w:val="00966A53"/>
    <w:rsid w:val="009705F9"/>
    <w:rsid w:val="00971766"/>
    <w:rsid w:val="0097234F"/>
    <w:rsid w:val="0097433E"/>
    <w:rsid w:val="00974E6B"/>
    <w:rsid w:val="00975767"/>
    <w:rsid w:val="00976765"/>
    <w:rsid w:val="00983DB2"/>
    <w:rsid w:val="00985F2E"/>
    <w:rsid w:val="0098628E"/>
    <w:rsid w:val="00986B43"/>
    <w:rsid w:val="00986D32"/>
    <w:rsid w:val="00987BD4"/>
    <w:rsid w:val="00990D20"/>
    <w:rsid w:val="009926C0"/>
    <w:rsid w:val="00994AF2"/>
    <w:rsid w:val="009959A7"/>
    <w:rsid w:val="00996071"/>
    <w:rsid w:val="009975CB"/>
    <w:rsid w:val="009977D9"/>
    <w:rsid w:val="009A21CF"/>
    <w:rsid w:val="009A31A2"/>
    <w:rsid w:val="009A3A2C"/>
    <w:rsid w:val="009A46B3"/>
    <w:rsid w:val="009A49C9"/>
    <w:rsid w:val="009B0C2F"/>
    <w:rsid w:val="009B2630"/>
    <w:rsid w:val="009B30B2"/>
    <w:rsid w:val="009B7B13"/>
    <w:rsid w:val="009C0737"/>
    <w:rsid w:val="009C0974"/>
    <w:rsid w:val="009C0B4E"/>
    <w:rsid w:val="009C2DB2"/>
    <w:rsid w:val="009C5843"/>
    <w:rsid w:val="009C5BC0"/>
    <w:rsid w:val="009C6836"/>
    <w:rsid w:val="009C74BF"/>
    <w:rsid w:val="009D022B"/>
    <w:rsid w:val="009D0CDB"/>
    <w:rsid w:val="009D1707"/>
    <w:rsid w:val="009D1797"/>
    <w:rsid w:val="009D20C5"/>
    <w:rsid w:val="009D2BD1"/>
    <w:rsid w:val="009D4C21"/>
    <w:rsid w:val="009D7680"/>
    <w:rsid w:val="009E148C"/>
    <w:rsid w:val="009E218E"/>
    <w:rsid w:val="009E2823"/>
    <w:rsid w:val="009E2D64"/>
    <w:rsid w:val="009E5888"/>
    <w:rsid w:val="009E7376"/>
    <w:rsid w:val="009F2C0F"/>
    <w:rsid w:val="009F2CC3"/>
    <w:rsid w:val="009F3E96"/>
    <w:rsid w:val="009F48F0"/>
    <w:rsid w:val="009F5208"/>
    <w:rsid w:val="009F6057"/>
    <w:rsid w:val="009F655A"/>
    <w:rsid w:val="009F6769"/>
    <w:rsid w:val="009F6B82"/>
    <w:rsid w:val="00A00CBC"/>
    <w:rsid w:val="00A014FE"/>
    <w:rsid w:val="00A018D0"/>
    <w:rsid w:val="00A028DB"/>
    <w:rsid w:val="00A0350E"/>
    <w:rsid w:val="00A0356E"/>
    <w:rsid w:val="00A03662"/>
    <w:rsid w:val="00A05561"/>
    <w:rsid w:val="00A05575"/>
    <w:rsid w:val="00A10080"/>
    <w:rsid w:val="00A11126"/>
    <w:rsid w:val="00A1127E"/>
    <w:rsid w:val="00A12842"/>
    <w:rsid w:val="00A1373B"/>
    <w:rsid w:val="00A14404"/>
    <w:rsid w:val="00A14DE9"/>
    <w:rsid w:val="00A1575C"/>
    <w:rsid w:val="00A1709C"/>
    <w:rsid w:val="00A17317"/>
    <w:rsid w:val="00A17457"/>
    <w:rsid w:val="00A20D01"/>
    <w:rsid w:val="00A21F97"/>
    <w:rsid w:val="00A2557C"/>
    <w:rsid w:val="00A25E77"/>
    <w:rsid w:val="00A26365"/>
    <w:rsid w:val="00A263B1"/>
    <w:rsid w:val="00A31367"/>
    <w:rsid w:val="00A3217B"/>
    <w:rsid w:val="00A335C8"/>
    <w:rsid w:val="00A339B1"/>
    <w:rsid w:val="00A33C67"/>
    <w:rsid w:val="00A3432F"/>
    <w:rsid w:val="00A3469C"/>
    <w:rsid w:val="00A35389"/>
    <w:rsid w:val="00A418BE"/>
    <w:rsid w:val="00A42A13"/>
    <w:rsid w:val="00A43A37"/>
    <w:rsid w:val="00A462C0"/>
    <w:rsid w:val="00A467A2"/>
    <w:rsid w:val="00A47267"/>
    <w:rsid w:val="00A47B2F"/>
    <w:rsid w:val="00A51FED"/>
    <w:rsid w:val="00A52334"/>
    <w:rsid w:val="00A52E35"/>
    <w:rsid w:val="00A5326B"/>
    <w:rsid w:val="00A536E3"/>
    <w:rsid w:val="00A557F7"/>
    <w:rsid w:val="00A576AA"/>
    <w:rsid w:val="00A57A6C"/>
    <w:rsid w:val="00A608D3"/>
    <w:rsid w:val="00A62741"/>
    <w:rsid w:val="00A64AFE"/>
    <w:rsid w:val="00A65014"/>
    <w:rsid w:val="00A666C2"/>
    <w:rsid w:val="00A70A96"/>
    <w:rsid w:val="00A71C54"/>
    <w:rsid w:val="00A73829"/>
    <w:rsid w:val="00A73F88"/>
    <w:rsid w:val="00A74538"/>
    <w:rsid w:val="00A76245"/>
    <w:rsid w:val="00A772C2"/>
    <w:rsid w:val="00A83490"/>
    <w:rsid w:val="00A863D4"/>
    <w:rsid w:val="00A871E7"/>
    <w:rsid w:val="00A91604"/>
    <w:rsid w:val="00A9464A"/>
    <w:rsid w:val="00A9587B"/>
    <w:rsid w:val="00A95C1C"/>
    <w:rsid w:val="00A96CAA"/>
    <w:rsid w:val="00A97D7A"/>
    <w:rsid w:val="00A97FAC"/>
    <w:rsid w:val="00AA3188"/>
    <w:rsid w:val="00AA39B6"/>
    <w:rsid w:val="00AA3D85"/>
    <w:rsid w:val="00AA528A"/>
    <w:rsid w:val="00AA591D"/>
    <w:rsid w:val="00AA5DD6"/>
    <w:rsid w:val="00AB038C"/>
    <w:rsid w:val="00AB0DE9"/>
    <w:rsid w:val="00AB27C8"/>
    <w:rsid w:val="00AB4332"/>
    <w:rsid w:val="00AB434D"/>
    <w:rsid w:val="00AB5CC7"/>
    <w:rsid w:val="00AC1636"/>
    <w:rsid w:val="00AC27E7"/>
    <w:rsid w:val="00AC28D7"/>
    <w:rsid w:val="00AC3EA2"/>
    <w:rsid w:val="00AC3FFC"/>
    <w:rsid w:val="00AC50FE"/>
    <w:rsid w:val="00AC51FC"/>
    <w:rsid w:val="00AC534D"/>
    <w:rsid w:val="00AC5770"/>
    <w:rsid w:val="00AC5909"/>
    <w:rsid w:val="00AC5A0A"/>
    <w:rsid w:val="00AC6FE1"/>
    <w:rsid w:val="00AD053A"/>
    <w:rsid w:val="00AD4014"/>
    <w:rsid w:val="00AD5088"/>
    <w:rsid w:val="00AD5809"/>
    <w:rsid w:val="00AD5C33"/>
    <w:rsid w:val="00AE0CCA"/>
    <w:rsid w:val="00AE148D"/>
    <w:rsid w:val="00AE26FC"/>
    <w:rsid w:val="00AE27E5"/>
    <w:rsid w:val="00AE2B85"/>
    <w:rsid w:val="00AE51EB"/>
    <w:rsid w:val="00AE56A7"/>
    <w:rsid w:val="00AE59ED"/>
    <w:rsid w:val="00AE6F5B"/>
    <w:rsid w:val="00AF0C30"/>
    <w:rsid w:val="00AF1400"/>
    <w:rsid w:val="00AF24C5"/>
    <w:rsid w:val="00AF2FFB"/>
    <w:rsid w:val="00AF3631"/>
    <w:rsid w:val="00AF5510"/>
    <w:rsid w:val="00AF58AA"/>
    <w:rsid w:val="00AF5B35"/>
    <w:rsid w:val="00AF6950"/>
    <w:rsid w:val="00B00BF4"/>
    <w:rsid w:val="00B010F3"/>
    <w:rsid w:val="00B01FC7"/>
    <w:rsid w:val="00B03066"/>
    <w:rsid w:val="00B03162"/>
    <w:rsid w:val="00B047B4"/>
    <w:rsid w:val="00B05131"/>
    <w:rsid w:val="00B05F8B"/>
    <w:rsid w:val="00B06143"/>
    <w:rsid w:val="00B06322"/>
    <w:rsid w:val="00B10A52"/>
    <w:rsid w:val="00B111D4"/>
    <w:rsid w:val="00B12FE2"/>
    <w:rsid w:val="00B137C4"/>
    <w:rsid w:val="00B16033"/>
    <w:rsid w:val="00B17909"/>
    <w:rsid w:val="00B17A61"/>
    <w:rsid w:val="00B20D17"/>
    <w:rsid w:val="00B22713"/>
    <w:rsid w:val="00B228A4"/>
    <w:rsid w:val="00B2367D"/>
    <w:rsid w:val="00B270D5"/>
    <w:rsid w:val="00B3159C"/>
    <w:rsid w:val="00B315E5"/>
    <w:rsid w:val="00B33243"/>
    <w:rsid w:val="00B33F55"/>
    <w:rsid w:val="00B348D5"/>
    <w:rsid w:val="00B356D1"/>
    <w:rsid w:val="00B368D2"/>
    <w:rsid w:val="00B41FC1"/>
    <w:rsid w:val="00B4315E"/>
    <w:rsid w:val="00B4425E"/>
    <w:rsid w:val="00B44BC2"/>
    <w:rsid w:val="00B45449"/>
    <w:rsid w:val="00B45E7A"/>
    <w:rsid w:val="00B4618E"/>
    <w:rsid w:val="00B47CC7"/>
    <w:rsid w:val="00B5081E"/>
    <w:rsid w:val="00B508B5"/>
    <w:rsid w:val="00B509BA"/>
    <w:rsid w:val="00B53853"/>
    <w:rsid w:val="00B53950"/>
    <w:rsid w:val="00B54101"/>
    <w:rsid w:val="00B54C1B"/>
    <w:rsid w:val="00B55314"/>
    <w:rsid w:val="00B57D0E"/>
    <w:rsid w:val="00B616B7"/>
    <w:rsid w:val="00B64B5F"/>
    <w:rsid w:val="00B64F3D"/>
    <w:rsid w:val="00B66425"/>
    <w:rsid w:val="00B665B9"/>
    <w:rsid w:val="00B711C7"/>
    <w:rsid w:val="00B71677"/>
    <w:rsid w:val="00B722B1"/>
    <w:rsid w:val="00B72601"/>
    <w:rsid w:val="00B7439D"/>
    <w:rsid w:val="00B74B83"/>
    <w:rsid w:val="00B75A1B"/>
    <w:rsid w:val="00B7669C"/>
    <w:rsid w:val="00B809C2"/>
    <w:rsid w:val="00B82D8F"/>
    <w:rsid w:val="00B83D81"/>
    <w:rsid w:val="00B856C9"/>
    <w:rsid w:val="00B8572C"/>
    <w:rsid w:val="00B8636D"/>
    <w:rsid w:val="00B86677"/>
    <w:rsid w:val="00B87178"/>
    <w:rsid w:val="00B90220"/>
    <w:rsid w:val="00B9076D"/>
    <w:rsid w:val="00B90AD5"/>
    <w:rsid w:val="00B92579"/>
    <w:rsid w:val="00B928DE"/>
    <w:rsid w:val="00B92CA8"/>
    <w:rsid w:val="00B92D0D"/>
    <w:rsid w:val="00B93E20"/>
    <w:rsid w:val="00B95746"/>
    <w:rsid w:val="00BA0DE8"/>
    <w:rsid w:val="00BA1079"/>
    <w:rsid w:val="00BA30B9"/>
    <w:rsid w:val="00BA3E21"/>
    <w:rsid w:val="00BB00A2"/>
    <w:rsid w:val="00BB0EF1"/>
    <w:rsid w:val="00BB1BF7"/>
    <w:rsid w:val="00BB1C56"/>
    <w:rsid w:val="00BB2092"/>
    <w:rsid w:val="00BB29DF"/>
    <w:rsid w:val="00BB2A06"/>
    <w:rsid w:val="00BB4BCB"/>
    <w:rsid w:val="00BB5F09"/>
    <w:rsid w:val="00BB673E"/>
    <w:rsid w:val="00BB73D8"/>
    <w:rsid w:val="00BC0AC1"/>
    <w:rsid w:val="00BC0DE9"/>
    <w:rsid w:val="00BC188B"/>
    <w:rsid w:val="00BC19F1"/>
    <w:rsid w:val="00BC2680"/>
    <w:rsid w:val="00BC3690"/>
    <w:rsid w:val="00BC4096"/>
    <w:rsid w:val="00BC48C2"/>
    <w:rsid w:val="00BC6ADB"/>
    <w:rsid w:val="00BD0776"/>
    <w:rsid w:val="00BD097B"/>
    <w:rsid w:val="00BD0A8A"/>
    <w:rsid w:val="00BD10B7"/>
    <w:rsid w:val="00BD1E5B"/>
    <w:rsid w:val="00BD2A63"/>
    <w:rsid w:val="00BD4B77"/>
    <w:rsid w:val="00BD5B4B"/>
    <w:rsid w:val="00BD5DF4"/>
    <w:rsid w:val="00BD68DD"/>
    <w:rsid w:val="00BD714D"/>
    <w:rsid w:val="00BD73D5"/>
    <w:rsid w:val="00BE02CE"/>
    <w:rsid w:val="00BE28F1"/>
    <w:rsid w:val="00BE2D1A"/>
    <w:rsid w:val="00BE3F7B"/>
    <w:rsid w:val="00BE4953"/>
    <w:rsid w:val="00BE5909"/>
    <w:rsid w:val="00BE59D6"/>
    <w:rsid w:val="00BE5B90"/>
    <w:rsid w:val="00BF18AF"/>
    <w:rsid w:val="00BF1E0C"/>
    <w:rsid w:val="00BF291C"/>
    <w:rsid w:val="00BF6A8E"/>
    <w:rsid w:val="00BF70EB"/>
    <w:rsid w:val="00BF739F"/>
    <w:rsid w:val="00C00E9B"/>
    <w:rsid w:val="00C0101D"/>
    <w:rsid w:val="00C01330"/>
    <w:rsid w:val="00C02121"/>
    <w:rsid w:val="00C0295A"/>
    <w:rsid w:val="00C03057"/>
    <w:rsid w:val="00C044B0"/>
    <w:rsid w:val="00C055F1"/>
    <w:rsid w:val="00C1070B"/>
    <w:rsid w:val="00C119F0"/>
    <w:rsid w:val="00C1280B"/>
    <w:rsid w:val="00C12988"/>
    <w:rsid w:val="00C12D0B"/>
    <w:rsid w:val="00C13B43"/>
    <w:rsid w:val="00C1406A"/>
    <w:rsid w:val="00C14126"/>
    <w:rsid w:val="00C14B33"/>
    <w:rsid w:val="00C1506D"/>
    <w:rsid w:val="00C16AB4"/>
    <w:rsid w:val="00C176CC"/>
    <w:rsid w:val="00C20DDB"/>
    <w:rsid w:val="00C210D5"/>
    <w:rsid w:val="00C21220"/>
    <w:rsid w:val="00C2141D"/>
    <w:rsid w:val="00C21452"/>
    <w:rsid w:val="00C24965"/>
    <w:rsid w:val="00C257AA"/>
    <w:rsid w:val="00C25841"/>
    <w:rsid w:val="00C268CF"/>
    <w:rsid w:val="00C27794"/>
    <w:rsid w:val="00C27EB8"/>
    <w:rsid w:val="00C27FB1"/>
    <w:rsid w:val="00C307DF"/>
    <w:rsid w:val="00C31BE6"/>
    <w:rsid w:val="00C35A6B"/>
    <w:rsid w:val="00C3653C"/>
    <w:rsid w:val="00C36AA2"/>
    <w:rsid w:val="00C419CD"/>
    <w:rsid w:val="00C4264D"/>
    <w:rsid w:val="00C42DB0"/>
    <w:rsid w:val="00C44800"/>
    <w:rsid w:val="00C4500C"/>
    <w:rsid w:val="00C459A2"/>
    <w:rsid w:val="00C45FC7"/>
    <w:rsid w:val="00C46401"/>
    <w:rsid w:val="00C5003B"/>
    <w:rsid w:val="00C502A1"/>
    <w:rsid w:val="00C509DC"/>
    <w:rsid w:val="00C50A8B"/>
    <w:rsid w:val="00C50F1A"/>
    <w:rsid w:val="00C515B8"/>
    <w:rsid w:val="00C51A2F"/>
    <w:rsid w:val="00C51A49"/>
    <w:rsid w:val="00C52D18"/>
    <w:rsid w:val="00C53B5F"/>
    <w:rsid w:val="00C53C5C"/>
    <w:rsid w:val="00C54D26"/>
    <w:rsid w:val="00C55FB1"/>
    <w:rsid w:val="00C572B1"/>
    <w:rsid w:val="00C61A0E"/>
    <w:rsid w:val="00C62C68"/>
    <w:rsid w:val="00C62FCD"/>
    <w:rsid w:val="00C649CD"/>
    <w:rsid w:val="00C6785F"/>
    <w:rsid w:val="00C67F54"/>
    <w:rsid w:val="00C712CE"/>
    <w:rsid w:val="00C71395"/>
    <w:rsid w:val="00C7154D"/>
    <w:rsid w:val="00C71EB9"/>
    <w:rsid w:val="00C75429"/>
    <w:rsid w:val="00C75734"/>
    <w:rsid w:val="00C758BA"/>
    <w:rsid w:val="00C75D7A"/>
    <w:rsid w:val="00C76476"/>
    <w:rsid w:val="00C80A41"/>
    <w:rsid w:val="00C81772"/>
    <w:rsid w:val="00C81BBC"/>
    <w:rsid w:val="00C82AB0"/>
    <w:rsid w:val="00C854AC"/>
    <w:rsid w:val="00C86A68"/>
    <w:rsid w:val="00C86E27"/>
    <w:rsid w:val="00C879BF"/>
    <w:rsid w:val="00C92151"/>
    <w:rsid w:val="00C93498"/>
    <w:rsid w:val="00C939C5"/>
    <w:rsid w:val="00C948CF"/>
    <w:rsid w:val="00C95395"/>
    <w:rsid w:val="00C97C3D"/>
    <w:rsid w:val="00CA04D2"/>
    <w:rsid w:val="00CA0DAF"/>
    <w:rsid w:val="00CA192D"/>
    <w:rsid w:val="00CA1B37"/>
    <w:rsid w:val="00CA23DA"/>
    <w:rsid w:val="00CA4083"/>
    <w:rsid w:val="00CA4838"/>
    <w:rsid w:val="00CA48B2"/>
    <w:rsid w:val="00CA6703"/>
    <w:rsid w:val="00CA69D3"/>
    <w:rsid w:val="00CA6D9B"/>
    <w:rsid w:val="00CA73AB"/>
    <w:rsid w:val="00CA74B5"/>
    <w:rsid w:val="00CB0225"/>
    <w:rsid w:val="00CB1A3B"/>
    <w:rsid w:val="00CB32C5"/>
    <w:rsid w:val="00CB7B29"/>
    <w:rsid w:val="00CC001B"/>
    <w:rsid w:val="00CC0402"/>
    <w:rsid w:val="00CC400B"/>
    <w:rsid w:val="00CC574E"/>
    <w:rsid w:val="00CC6D43"/>
    <w:rsid w:val="00CD0EE4"/>
    <w:rsid w:val="00CD3499"/>
    <w:rsid w:val="00CD4754"/>
    <w:rsid w:val="00CD5761"/>
    <w:rsid w:val="00CD6103"/>
    <w:rsid w:val="00CD6F19"/>
    <w:rsid w:val="00CE00DA"/>
    <w:rsid w:val="00CE1D94"/>
    <w:rsid w:val="00CE23D3"/>
    <w:rsid w:val="00CE28AD"/>
    <w:rsid w:val="00CE6F04"/>
    <w:rsid w:val="00CE7D09"/>
    <w:rsid w:val="00CF0AE8"/>
    <w:rsid w:val="00CF0E12"/>
    <w:rsid w:val="00CF0F3B"/>
    <w:rsid w:val="00CF2F5A"/>
    <w:rsid w:val="00CF3377"/>
    <w:rsid w:val="00CF4A4D"/>
    <w:rsid w:val="00CF4D81"/>
    <w:rsid w:val="00CF602F"/>
    <w:rsid w:val="00CF62F1"/>
    <w:rsid w:val="00CF7347"/>
    <w:rsid w:val="00CF7777"/>
    <w:rsid w:val="00D015E0"/>
    <w:rsid w:val="00D03B7F"/>
    <w:rsid w:val="00D05BC4"/>
    <w:rsid w:val="00D06B80"/>
    <w:rsid w:val="00D06DB4"/>
    <w:rsid w:val="00D077D4"/>
    <w:rsid w:val="00D1583E"/>
    <w:rsid w:val="00D15C0F"/>
    <w:rsid w:val="00D16E49"/>
    <w:rsid w:val="00D20F63"/>
    <w:rsid w:val="00D26346"/>
    <w:rsid w:val="00D27532"/>
    <w:rsid w:val="00D3139F"/>
    <w:rsid w:val="00D345B1"/>
    <w:rsid w:val="00D347F5"/>
    <w:rsid w:val="00D353F2"/>
    <w:rsid w:val="00D36669"/>
    <w:rsid w:val="00D37EBA"/>
    <w:rsid w:val="00D4026B"/>
    <w:rsid w:val="00D4203B"/>
    <w:rsid w:val="00D42C69"/>
    <w:rsid w:val="00D4391B"/>
    <w:rsid w:val="00D449D5"/>
    <w:rsid w:val="00D478FA"/>
    <w:rsid w:val="00D47C87"/>
    <w:rsid w:val="00D47D2B"/>
    <w:rsid w:val="00D47D7B"/>
    <w:rsid w:val="00D507EE"/>
    <w:rsid w:val="00D51B8A"/>
    <w:rsid w:val="00D526FB"/>
    <w:rsid w:val="00D55D74"/>
    <w:rsid w:val="00D623F5"/>
    <w:rsid w:val="00D625DE"/>
    <w:rsid w:val="00D63460"/>
    <w:rsid w:val="00D63866"/>
    <w:rsid w:val="00D64531"/>
    <w:rsid w:val="00D6455C"/>
    <w:rsid w:val="00D65AA1"/>
    <w:rsid w:val="00D65DBB"/>
    <w:rsid w:val="00D6696D"/>
    <w:rsid w:val="00D7124E"/>
    <w:rsid w:val="00D72E41"/>
    <w:rsid w:val="00D74B3A"/>
    <w:rsid w:val="00D75939"/>
    <w:rsid w:val="00D75B28"/>
    <w:rsid w:val="00D76B6C"/>
    <w:rsid w:val="00D76EC9"/>
    <w:rsid w:val="00D847B1"/>
    <w:rsid w:val="00D8591B"/>
    <w:rsid w:val="00D85A83"/>
    <w:rsid w:val="00D85EDF"/>
    <w:rsid w:val="00D878DD"/>
    <w:rsid w:val="00D87B14"/>
    <w:rsid w:val="00D87EC4"/>
    <w:rsid w:val="00D87F7A"/>
    <w:rsid w:val="00D900DA"/>
    <w:rsid w:val="00D9066E"/>
    <w:rsid w:val="00D935C0"/>
    <w:rsid w:val="00D94463"/>
    <w:rsid w:val="00D94985"/>
    <w:rsid w:val="00D95765"/>
    <w:rsid w:val="00D96F05"/>
    <w:rsid w:val="00DA0CFA"/>
    <w:rsid w:val="00DA251A"/>
    <w:rsid w:val="00DA39D5"/>
    <w:rsid w:val="00DA3D60"/>
    <w:rsid w:val="00DA4F02"/>
    <w:rsid w:val="00DA5730"/>
    <w:rsid w:val="00DA5DF1"/>
    <w:rsid w:val="00DA626A"/>
    <w:rsid w:val="00DA6759"/>
    <w:rsid w:val="00DA6F8C"/>
    <w:rsid w:val="00DA714E"/>
    <w:rsid w:val="00DA7BDE"/>
    <w:rsid w:val="00DB06FB"/>
    <w:rsid w:val="00DB0ED8"/>
    <w:rsid w:val="00DB1B49"/>
    <w:rsid w:val="00DB30BF"/>
    <w:rsid w:val="00DB4E4E"/>
    <w:rsid w:val="00DB5091"/>
    <w:rsid w:val="00DB59DE"/>
    <w:rsid w:val="00DB5E8B"/>
    <w:rsid w:val="00DB68F7"/>
    <w:rsid w:val="00DB6C12"/>
    <w:rsid w:val="00DB7BED"/>
    <w:rsid w:val="00DC0409"/>
    <w:rsid w:val="00DC1809"/>
    <w:rsid w:val="00DC212F"/>
    <w:rsid w:val="00DC6BF8"/>
    <w:rsid w:val="00DC7155"/>
    <w:rsid w:val="00DD0E39"/>
    <w:rsid w:val="00DD21BC"/>
    <w:rsid w:val="00DD2A8A"/>
    <w:rsid w:val="00DD3473"/>
    <w:rsid w:val="00DD42E2"/>
    <w:rsid w:val="00DD502A"/>
    <w:rsid w:val="00DD74DC"/>
    <w:rsid w:val="00DE0F2C"/>
    <w:rsid w:val="00DE3356"/>
    <w:rsid w:val="00DE37DE"/>
    <w:rsid w:val="00DE446C"/>
    <w:rsid w:val="00DE4BF4"/>
    <w:rsid w:val="00DE5CC1"/>
    <w:rsid w:val="00DE5D89"/>
    <w:rsid w:val="00DE6422"/>
    <w:rsid w:val="00DE67A1"/>
    <w:rsid w:val="00DF074A"/>
    <w:rsid w:val="00DF0F52"/>
    <w:rsid w:val="00DF1F92"/>
    <w:rsid w:val="00DF2D35"/>
    <w:rsid w:val="00DF363C"/>
    <w:rsid w:val="00DF4166"/>
    <w:rsid w:val="00DF569B"/>
    <w:rsid w:val="00DF5838"/>
    <w:rsid w:val="00DF6459"/>
    <w:rsid w:val="00E00943"/>
    <w:rsid w:val="00E00A62"/>
    <w:rsid w:val="00E00AD1"/>
    <w:rsid w:val="00E01198"/>
    <w:rsid w:val="00E017C2"/>
    <w:rsid w:val="00E01BC7"/>
    <w:rsid w:val="00E02A42"/>
    <w:rsid w:val="00E03D68"/>
    <w:rsid w:val="00E0508D"/>
    <w:rsid w:val="00E0560E"/>
    <w:rsid w:val="00E057B1"/>
    <w:rsid w:val="00E05F7A"/>
    <w:rsid w:val="00E06E40"/>
    <w:rsid w:val="00E10F1A"/>
    <w:rsid w:val="00E127C4"/>
    <w:rsid w:val="00E1382A"/>
    <w:rsid w:val="00E15B6A"/>
    <w:rsid w:val="00E16D7E"/>
    <w:rsid w:val="00E171AE"/>
    <w:rsid w:val="00E2114A"/>
    <w:rsid w:val="00E237F9"/>
    <w:rsid w:val="00E24A63"/>
    <w:rsid w:val="00E24D78"/>
    <w:rsid w:val="00E2573E"/>
    <w:rsid w:val="00E26791"/>
    <w:rsid w:val="00E26BB1"/>
    <w:rsid w:val="00E27110"/>
    <w:rsid w:val="00E271F7"/>
    <w:rsid w:val="00E277F3"/>
    <w:rsid w:val="00E27BD2"/>
    <w:rsid w:val="00E34D43"/>
    <w:rsid w:val="00E355F8"/>
    <w:rsid w:val="00E374E0"/>
    <w:rsid w:val="00E37B8F"/>
    <w:rsid w:val="00E37E9D"/>
    <w:rsid w:val="00E40B32"/>
    <w:rsid w:val="00E430AB"/>
    <w:rsid w:val="00E438C2"/>
    <w:rsid w:val="00E51FAD"/>
    <w:rsid w:val="00E52B68"/>
    <w:rsid w:val="00E55823"/>
    <w:rsid w:val="00E56242"/>
    <w:rsid w:val="00E57D74"/>
    <w:rsid w:val="00E60461"/>
    <w:rsid w:val="00E604D2"/>
    <w:rsid w:val="00E60601"/>
    <w:rsid w:val="00E6255C"/>
    <w:rsid w:val="00E64945"/>
    <w:rsid w:val="00E663D2"/>
    <w:rsid w:val="00E705CE"/>
    <w:rsid w:val="00E70F71"/>
    <w:rsid w:val="00E711F1"/>
    <w:rsid w:val="00E71595"/>
    <w:rsid w:val="00E715AA"/>
    <w:rsid w:val="00E729DC"/>
    <w:rsid w:val="00E744DE"/>
    <w:rsid w:val="00E74632"/>
    <w:rsid w:val="00E7592E"/>
    <w:rsid w:val="00E7598F"/>
    <w:rsid w:val="00E75C0C"/>
    <w:rsid w:val="00E83031"/>
    <w:rsid w:val="00E83E1A"/>
    <w:rsid w:val="00E851FF"/>
    <w:rsid w:val="00E8538B"/>
    <w:rsid w:val="00E86533"/>
    <w:rsid w:val="00E87F09"/>
    <w:rsid w:val="00E90A4E"/>
    <w:rsid w:val="00E90DA3"/>
    <w:rsid w:val="00E91082"/>
    <w:rsid w:val="00E918FF"/>
    <w:rsid w:val="00E9466A"/>
    <w:rsid w:val="00E967E6"/>
    <w:rsid w:val="00E97EB0"/>
    <w:rsid w:val="00EA016D"/>
    <w:rsid w:val="00EA0662"/>
    <w:rsid w:val="00EA09DE"/>
    <w:rsid w:val="00EA285A"/>
    <w:rsid w:val="00EA29C1"/>
    <w:rsid w:val="00EA66FB"/>
    <w:rsid w:val="00EA6A90"/>
    <w:rsid w:val="00EA7DB2"/>
    <w:rsid w:val="00EB1FE5"/>
    <w:rsid w:val="00EB25DA"/>
    <w:rsid w:val="00EB3309"/>
    <w:rsid w:val="00EB38D9"/>
    <w:rsid w:val="00EB5780"/>
    <w:rsid w:val="00EB5E27"/>
    <w:rsid w:val="00EB7AFB"/>
    <w:rsid w:val="00EC2C25"/>
    <w:rsid w:val="00EC3122"/>
    <w:rsid w:val="00EC72BA"/>
    <w:rsid w:val="00ED061D"/>
    <w:rsid w:val="00ED2105"/>
    <w:rsid w:val="00ED213C"/>
    <w:rsid w:val="00ED2497"/>
    <w:rsid w:val="00ED2A1C"/>
    <w:rsid w:val="00ED3074"/>
    <w:rsid w:val="00ED363D"/>
    <w:rsid w:val="00ED3645"/>
    <w:rsid w:val="00ED40D2"/>
    <w:rsid w:val="00ED4E67"/>
    <w:rsid w:val="00ED63F4"/>
    <w:rsid w:val="00ED73DD"/>
    <w:rsid w:val="00ED7794"/>
    <w:rsid w:val="00ED7C3B"/>
    <w:rsid w:val="00EE05C6"/>
    <w:rsid w:val="00EE23A3"/>
    <w:rsid w:val="00EE243A"/>
    <w:rsid w:val="00EE3AA6"/>
    <w:rsid w:val="00EE4952"/>
    <w:rsid w:val="00EE7E04"/>
    <w:rsid w:val="00EF1C2A"/>
    <w:rsid w:val="00EF2D4F"/>
    <w:rsid w:val="00EF3F95"/>
    <w:rsid w:val="00EF66A8"/>
    <w:rsid w:val="00EF7C41"/>
    <w:rsid w:val="00F0029E"/>
    <w:rsid w:val="00F0090E"/>
    <w:rsid w:val="00F01222"/>
    <w:rsid w:val="00F01D69"/>
    <w:rsid w:val="00F01F24"/>
    <w:rsid w:val="00F03D05"/>
    <w:rsid w:val="00F05BFC"/>
    <w:rsid w:val="00F05D57"/>
    <w:rsid w:val="00F103B2"/>
    <w:rsid w:val="00F11C84"/>
    <w:rsid w:val="00F13BCE"/>
    <w:rsid w:val="00F1480A"/>
    <w:rsid w:val="00F168CE"/>
    <w:rsid w:val="00F205E3"/>
    <w:rsid w:val="00F2157A"/>
    <w:rsid w:val="00F233AF"/>
    <w:rsid w:val="00F245B4"/>
    <w:rsid w:val="00F25ACF"/>
    <w:rsid w:val="00F26E39"/>
    <w:rsid w:val="00F27E55"/>
    <w:rsid w:val="00F3145D"/>
    <w:rsid w:val="00F31DA7"/>
    <w:rsid w:val="00F32366"/>
    <w:rsid w:val="00F32962"/>
    <w:rsid w:val="00F3338E"/>
    <w:rsid w:val="00F33644"/>
    <w:rsid w:val="00F33FCC"/>
    <w:rsid w:val="00F342B7"/>
    <w:rsid w:val="00F35372"/>
    <w:rsid w:val="00F360D9"/>
    <w:rsid w:val="00F361C4"/>
    <w:rsid w:val="00F40467"/>
    <w:rsid w:val="00F40A9D"/>
    <w:rsid w:val="00F40F2D"/>
    <w:rsid w:val="00F443F7"/>
    <w:rsid w:val="00F45D10"/>
    <w:rsid w:val="00F462F3"/>
    <w:rsid w:val="00F46C9C"/>
    <w:rsid w:val="00F47BAF"/>
    <w:rsid w:val="00F53490"/>
    <w:rsid w:val="00F5371B"/>
    <w:rsid w:val="00F54581"/>
    <w:rsid w:val="00F5504A"/>
    <w:rsid w:val="00F57356"/>
    <w:rsid w:val="00F608DA"/>
    <w:rsid w:val="00F60AE2"/>
    <w:rsid w:val="00F61D94"/>
    <w:rsid w:val="00F64287"/>
    <w:rsid w:val="00F65479"/>
    <w:rsid w:val="00F7003A"/>
    <w:rsid w:val="00F70071"/>
    <w:rsid w:val="00F7118D"/>
    <w:rsid w:val="00F7678D"/>
    <w:rsid w:val="00F76C9F"/>
    <w:rsid w:val="00F76DCA"/>
    <w:rsid w:val="00F778DD"/>
    <w:rsid w:val="00F779EA"/>
    <w:rsid w:val="00F816F1"/>
    <w:rsid w:val="00F81B4D"/>
    <w:rsid w:val="00F81BDB"/>
    <w:rsid w:val="00F830A2"/>
    <w:rsid w:val="00F836DA"/>
    <w:rsid w:val="00F85005"/>
    <w:rsid w:val="00F85646"/>
    <w:rsid w:val="00F909BD"/>
    <w:rsid w:val="00F91570"/>
    <w:rsid w:val="00F94D7E"/>
    <w:rsid w:val="00F95F47"/>
    <w:rsid w:val="00F961C0"/>
    <w:rsid w:val="00F965BD"/>
    <w:rsid w:val="00F96A5D"/>
    <w:rsid w:val="00FA0FC5"/>
    <w:rsid w:val="00FA1145"/>
    <w:rsid w:val="00FA1921"/>
    <w:rsid w:val="00FA1C4A"/>
    <w:rsid w:val="00FA27E7"/>
    <w:rsid w:val="00FA3EA0"/>
    <w:rsid w:val="00FA6308"/>
    <w:rsid w:val="00FA638A"/>
    <w:rsid w:val="00FA7031"/>
    <w:rsid w:val="00FA705C"/>
    <w:rsid w:val="00FB0145"/>
    <w:rsid w:val="00FB0EA4"/>
    <w:rsid w:val="00FB1BDB"/>
    <w:rsid w:val="00FB1ED5"/>
    <w:rsid w:val="00FB1FCF"/>
    <w:rsid w:val="00FB72DE"/>
    <w:rsid w:val="00FB73B9"/>
    <w:rsid w:val="00FC0CD2"/>
    <w:rsid w:val="00FC1C18"/>
    <w:rsid w:val="00FC2E02"/>
    <w:rsid w:val="00FC5803"/>
    <w:rsid w:val="00FC5875"/>
    <w:rsid w:val="00FC743A"/>
    <w:rsid w:val="00FC792C"/>
    <w:rsid w:val="00FC7D66"/>
    <w:rsid w:val="00FD1C0A"/>
    <w:rsid w:val="00FD213B"/>
    <w:rsid w:val="00FD2178"/>
    <w:rsid w:val="00FD311C"/>
    <w:rsid w:val="00FD3A1F"/>
    <w:rsid w:val="00FD3B1E"/>
    <w:rsid w:val="00FD474C"/>
    <w:rsid w:val="00FD50E6"/>
    <w:rsid w:val="00FD548B"/>
    <w:rsid w:val="00FD68D3"/>
    <w:rsid w:val="00FD6CEB"/>
    <w:rsid w:val="00FD73F9"/>
    <w:rsid w:val="00FE10D9"/>
    <w:rsid w:val="00FE1D04"/>
    <w:rsid w:val="00FE234C"/>
    <w:rsid w:val="00FE282E"/>
    <w:rsid w:val="00FE3150"/>
    <w:rsid w:val="00FE3CF6"/>
    <w:rsid w:val="00FE6809"/>
    <w:rsid w:val="00FF1BEC"/>
    <w:rsid w:val="00FF315B"/>
    <w:rsid w:val="00FF317E"/>
    <w:rsid w:val="00FF49F1"/>
    <w:rsid w:val="00FF59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6E7D5"/>
  <w15:chartTrackingRefBased/>
  <w15:docId w15:val="{513D9A88-9911-4BB0-AF5B-8F4BF5EE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uiPriority="0"/>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187196"/>
    <w:pPr>
      <w:suppressAutoHyphens/>
      <w:spacing w:before="120" w:after="120" w:line="240" w:lineRule="auto"/>
    </w:pPr>
  </w:style>
  <w:style w:type="paragraph" w:styleId="Heading1">
    <w:name w:val="heading 1"/>
    <w:next w:val="BodyText"/>
    <w:link w:val="Heading1Char"/>
    <w:qFormat/>
    <w:rsid w:val="00E604D2"/>
    <w:pPr>
      <w:spacing w:after="120" w:line="240" w:lineRule="auto"/>
      <w:outlineLvl w:val="0"/>
    </w:pPr>
    <w:rPr>
      <w:rFonts w:asciiTheme="majorHAnsi" w:hAnsiTheme="majorHAnsi"/>
      <w:b/>
      <w:color w:val="201547" w:themeColor="text2"/>
      <w:sz w:val="52"/>
    </w:rPr>
  </w:style>
  <w:style w:type="paragraph" w:styleId="Heading2">
    <w:name w:val="heading 2"/>
    <w:next w:val="BodyText"/>
    <w:link w:val="Heading2Char"/>
    <w:qFormat/>
    <w:rsid w:val="00800487"/>
    <w:pPr>
      <w:spacing w:before="240" w:after="60" w:line="240" w:lineRule="auto"/>
      <w:outlineLvl w:val="1"/>
    </w:pPr>
    <w:rPr>
      <w:b/>
      <w:color w:val="595959" w:themeColor="text1" w:themeTint="A6"/>
      <w:sz w:val="28"/>
    </w:rPr>
  </w:style>
  <w:style w:type="paragraph" w:styleId="Heading3">
    <w:name w:val="heading 3"/>
    <w:next w:val="BodyText"/>
    <w:link w:val="Heading3Char"/>
    <w:qFormat/>
    <w:rsid w:val="00D449D5"/>
    <w:pPr>
      <w:keepNext/>
      <w:keepLines/>
      <w:suppressAutoHyphens/>
      <w:spacing w:before="240" w:after="6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after="120" w:line="240" w:lineRule="auto"/>
      <w:outlineLvl w:val="3"/>
    </w:pPr>
    <w:rPr>
      <w:rFonts w:asciiTheme="majorHAnsi" w:eastAsiaTheme="majorEastAsia" w:hAnsiTheme="majorHAnsi" w:cstheme="majorBidi"/>
      <w:b/>
      <w:iCs/>
      <w:color w:val="0072CE" w:themeColor="accent1"/>
      <w:sz w:val="20"/>
    </w:rPr>
  </w:style>
  <w:style w:type="paragraph" w:styleId="Heading5">
    <w:name w:val="heading 5"/>
    <w:next w:val="BodyText"/>
    <w:link w:val="Heading5Char"/>
    <w:qFormat/>
    <w:rsid w:val="001838AB"/>
    <w:pPr>
      <w:keepNext/>
      <w:keepLines/>
      <w:suppressAutoHyphens/>
      <w:spacing w:before="240" w:after="12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eastAsia="Calibri" w:hAnsi="VIC SemiBold"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E604D2"/>
    <w:rPr>
      <w:rFonts w:asciiTheme="majorHAnsi" w:hAnsiTheme="majorHAnsi"/>
      <w:b/>
      <w:color w:val="201547" w:themeColor="text2"/>
      <w:sz w:val="52"/>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AF5B35"/>
    <w:rPr>
      <w:color w:val="A6A6A6" w:themeColor="background1" w:themeShade="A6"/>
    </w:rPr>
  </w:style>
  <w:style w:type="character" w:styleId="Emphasis">
    <w:name w:val="Emphasis"/>
    <w:basedOn w:val="BodyTextChar"/>
    <w:qFormat/>
    <w:rsid w:val="0087020F"/>
    <w:rPr>
      <w:i w:val="0"/>
      <w:iCs/>
      <w:color w:val="0072CE" w:themeColor="accent1"/>
      <w:sz w:val="20"/>
    </w:rPr>
  </w:style>
  <w:style w:type="character" w:styleId="Strong">
    <w:name w:val="Strong"/>
    <w:aliases w:val="Bold"/>
    <w:basedOn w:val="DefaultParagraphFont"/>
    <w:qFormat/>
    <w:rsid w:val="00292ACC"/>
    <w:rPr>
      <w:rFonts w:ascii="VIC SemiBold" w:hAnsi="VIC SemiBold"/>
      <w:b w:val="0"/>
      <w:bCs/>
      <w:i w:val="0"/>
      <w:color w:val="auto"/>
    </w:rPr>
  </w:style>
  <w:style w:type="paragraph" w:styleId="ListBullet">
    <w:name w:val="List Bullet"/>
    <w:qFormat/>
    <w:rsid w:val="00D526FB"/>
    <w:pPr>
      <w:numPr>
        <w:numId w:val="14"/>
      </w:numPr>
      <w:suppressAutoHyphens/>
      <w:spacing w:before="60" w:after="6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D526FB"/>
    <w:pPr>
      <w:tabs>
        <w:tab w:val="left" w:pos="357"/>
        <w:tab w:val="left" w:pos="714"/>
        <w:tab w:val="left" w:pos="2552"/>
      </w:tabs>
      <w:suppressAutoHyphens/>
      <w:spacing w:before="60" w:after="60" w:line="240" w:lineRule="auto"/>
    </w:pPr>
    <w:rPr>
      <w:color w:val="000000" w:themeColor="text1"/>
      <w:sz w:val="20"/>
    </w:rPr>
  </w:style>
  <w:style w:type="character" w:customStyle="1" w:styleId="BodyTextChar">
    <w:name w:val="Body Text Char"/>
    <w:basedOn w:val="DefaultParagraphFont"/>
    <w:link w:val="BodyText"/>
    <w:rsid w:val="00D526FB"/>
    <w:rPr>
      <w:color w:val="000000" w:themeColor="text1"/>
      <w:sz w:val="20"/>
    </w:rPr>
  </w:style>
  <w:style w:type="character" w:customStyle="1" w:styleId="Heading2Char">
    <w:name w:val="Heading 2 Char"/>
    <w:basedOn w:val="DefaultParagraphFont"/>
    <w:link w:val="Heading2"/>
    <w:rsid w:val="00800487"/>
    <w:rPr>
      <w:b/>
      <w:color w:val="595959" w:themeColor="text1" w:themeTint="A6"/>
      <w:sz w:val="28"/>
    </w:rPr>
  </w:style>
  <w:style w:type="character" w:customStyle="1" w:styleId="Heading3Char">
    <w:name w:val="Heading 3 Char"/>
    <w:basedOn w:val="DefaultParagraphFont"/>
    <w:link w:val="Heading3"/>
    <w:rsid w:val="00D449D5"/>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rsid w:val="00A91604"/>
    <w:rPr>
      <w:color w:val="000000" w:themeColor="text1"/>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953E67"/>
    <w:pPr>
      <w:numPr>
        <w:numId w:val="2"/>
      </w:numPr>
      <w:suppressAutoHyphens/>
      <w:spacing w:before="120" w:after="120" w:line="240" w:lineRule="auto"/>
    </w:pPr>
    <w:rPr>
      <w:rFonts w:eastAsia="Arial" w:cs="Times New Roman"/>
      <w:color w:val="000000" w:themeColor="text1"/>
      <w:sz w:val="2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before="120" w:after="120"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before="120" w:after="120"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E604D2"/>
    <w:pPr>
      <w:numPr>
        <w:ilvl w:val="1"/>
      </w:numPr>
      <w:suppressAutoHyphens/>
      <w:spacing w:after="0" w:line="240" w:lineRule="auto"/>
    </w:pPr>
    <w:rPr>
      <w:rFonts w:asciiTheme="majorHAnsi" w:hAnsiTheme="majorHAnsi"/>
      <w:b/>
      <w:color w:val="201547" w:themeColor="text2"/>
      <w:sz w:val="32"/>
      <w:lang w:eastAsia="en-US"/>
    </w:rPr>
  </w:style>
  <w:style w:type="character" w:customStyle="1" w:styleId="SubtitleChar">
    <w:name w:val="Subtitle Char"/>
    <w:basedOn w:val="DefaultParagraphFont"/>
    <w:link w:val="Subtitle"/>
    <w:rsid w:val="00E604D2"/>
    <w:rPr>
      <w:rFonts w:asciiTheme="majorHAnsi" w:hAnsiTheme="majorHAnsi"/>
      <w:b/>
      <w:color w:val="201547" w:themeColor="text2"/>
      <w:sz w:val="32"/>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72CE" w:themeColor="accent1"/>
      <w:sz w:val="20"/>
      <w:szCs w:val="20"/>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3F51A3"/>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3F51A3"/>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DisclaimerText">
    <w:name w:val="Disclaimer Text"/>
    <w:basedOn w:val="Normal"/>
    <w:uiPriority w:val="99"/>
    <w:semiHidden/>
    <w:rsid w:val="0022397C"/>
    <w:pPr>
      <w:framePr w:hSpace="181" w:wrap="around" w:hAnchor="margin" w:yAlign="bottom"/>
      <w:suppressAutoHyphens w:val="0"/>
      <w:spacing w:before="0" w:after="90" w:line="240" w:lineRule="atLeast"/>
      <w:suppressOverlap/>
    </w:pPr>
    <w:rPr>
      <w:rFonts w:eastAsia="Times New Roman" w:cs="Arial"/>
      <w:lang w:eastAsia="en-AU"/>
    </w:r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szCs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BodyTextSmall9pt">
    <w:name w:val="Body Text Small (9pt)"/>
    <w:basedOn w:val="BodyText"/>
    <w:qFormat/>
    <w:rsid w:val="00C86E27"/>
    <w:pPr>
      <w:suppressAutoHyphens w:val="0"/>
      <w:spacing w:before="80" w:after="80" w:line="245" w:lineRule="auto"/>
    </w:pPr>
    <w:rPr>
      <w:rFonts w:eastAsia="Times New Roman" w:cs="Times New Roman"/>
      <w:sz w:val="18"/>
      <w:lang w:eastAsia="en-AU"/>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szCs w:val="20"/>
      <w:lang w:eastAsia="en-AU"/>
    </w:rPr>
  </w:style>
  <w:style w:type="paragraph" w:customStyle="1" w:styleId="DisclaimerTextLeft">
    <w:name w:val="Disclaimer Text Left"/>
    <w:basedOn w:val="DisclaimerText"/>
    <w:uiPriority w:val="99"/>
    <w:semiHidden/>
    <w:rsid w:val="0022397C"/>
    <w:pPr>
      <w:framePr w:wrap="around"/>
    </w:pPr>
  </w:style>
  <w:style w:type="numbering" w:customStyle="1" w:styleId="ListHeadings">
    <w:name w:val="List Headings"/>
    <w:uiPriority w:val="99"/>
    <w:rsid w:val="00DA4F02"/>
    <w:pPr>
      <w:numPr>
        <w:numId w:val="9"/>
      </w:numPr>
    </w:pPr>
  </w:style>
  <w:style w:type="paragraph" w:customStyle="1" w:styleId="Coverurl">
    <w:name w:val="Cover url"/>
    <w:basedOn w:val="Normal"/>
    <w:uiPriority w:val="2"/>
    <w:rsid w:val="004E3BF0"/>
    <w:pPr>
      <w:spacing w:before="60" w:after="60"/>
    </w:pPr>
    <w:rPr>
      <w:b/>
      <w:bCs/>
      <w:color w:val="000000" w:themeColor="text1"/>
      <w:sz w:val="28"/>
      <w:szCs w:val="28"/>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10"/>
      </w:numPr>
      <w:contextualSpacing/>
    </w:pPr>
  </w:style>
  <w:style w:type="paragraph" w:customStyle="1" w:styleId="Source">
    <w:name w:val="Source"/>
    <w:basedOn w:val="BodyText"/>
    <w:next w:val="BodyText"/>
    <w:qFormat/>
    <w:rsid w:val="007E063B"/>
    <w:pPr>
      <w:numPr>
        <w:numId w:val="11"/>
      </w:numPr>
      <w:suppressAutoHyphens w:val="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semiHidden/>
    <w:unhideWhenUsed/>
    <w:rsid w:val="00B44BC2"/>
    <w:pPr>
      <w:suppressAutoHyphens w:val="0"/>
      <w:spacing w:before="80"/>
      <w:ind w:left="1418" w:hanging="1418"/>
      <w:contextualSpacing/>
    </w:pPr>
    <w:rPr>
      <w:rFonts w:eastAsiaTheme="minorHAnsi"/>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character" w:customStyle="1" w:styleId="NoSpacingChar">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F0090E"/>
    <w:pPr>
      <w:spacing w:after="0" w:line="240" w:lineRule="auto"/>
    </w:pPr>
    <w:rPr>
      <w:rFonts w:eastAsiaTheme="minorHAnsi"/>
      <w:sz w:val="20"/>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4" w:space="0" w:color="0072CE" w:themeColor="accent1"/>
          <w:left w:val="nil"/>
          <w:bottom w:val="single" w:sz="18" w:space="0" w:color="0072CE" w:themeColor="accent1"/>
          <w:right w:val="nil"/>
          <w:insideH w:val="nil"/>
          <w:insideV w:val="nil"/>
          <w:tl2br w:val="nil"/>
          <w:tr2bl w:val="nil"/>
        </w:tcBorders>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paragraph" w:customStyle="1" w:styleId="HeaderFooterSensitivityLabelSpace">
    <w:name w:val="Header&amp;Footer Sensitivity Label Space"/>
    <w:next w:val="Header"/>
    <w:uiPriority w:val="99"/>
    <w:rsid w:val="00133E98"/>
    <w:pPr>
      <w:suppressAutoHyphens/>
      <w:spacing w:before="60" w:after="60" w:line="240" w:lineRule="auto"/>
    </w:pPr>
    <w:rPr>
      <w:color w:val="C00000"/>
    </w:rPr>
  </w:style>
  <w:style w:type="numbering" w:customStyle="1" w:styleId="ZZBullets">
    <w:name w:val="ZZ Bullets"/>
    <w:rsid w:val="00851A60"/>
    <w:pPr>
      <w:numPr>
        <w:numId w:val="19"/>
      </w:numPr>
    </w:pPr>
  </w:style>
  <w:style w:type="paragraph" w:customStyle="1" w:styleId="BodyTextBlue">
    <w:name w:val="Body Text Blue"/>
    <w:basedOn w:val="Normal"/>
    <w:semiHidden/>
    <w:qFormat/>
    <w:rsid w:val="00B20D17"/>
    <w:pPr>
      <w:suppressAutoHyphens w:val="0"/>
      <w:spacing w:before="0" w:after="240"/>
    </w:pPr>
    <w:rPr>
      <w:rFonts w:eastAsia="Times New Roman" w:cs="Times New Roman"/>
      <w:color w:val="0072CE" w:themeColor="accent1"/>
      <w:sz w:val="24"/>
      <w:szCs w:val="24"/>
      <w:lang w:eastAsia="en-AU"/>
    </w:rPr>
  </w:style>
  <w:style w:type="paragraph" w:customStyle="1" w:styleId="BodyTextCapitals">
    <w:name w:val="Body Text (Capitals)"/>
    <w:basedOn w:val="Normal"/>
    <w:semiHidden/>
    <w:qFormat/>
    <w:rsid w:val="00D06DB4"/>
    <w:pPr>
      <w:suppressAutoHyphens w:val="0"/>
      <w:spacing w:before="0" w:after="40"/>
      <w:ind w:left="85" w:right="57"/>
    </w:pPr>
    <w:rPr>
      <w:rFonts w:eastAsia="Times New Roman" w:cs="Times New Roman"/>
      <w:caps/>
      <w:color w:val="000000" w:themeColor="text1"/>
      <w:spacing w:val="2"/>
      <w:sz w:val="18"/>
      <w:szCs w:val="24"/>
      <w:lang w:eastAsia="en-AU"/>
    </w:rPr>
  </w:style>
  <w:style w:type="paragraph" w:customStyle="1" w:styleId="BodyText9pt">
    <w:name w:val="Body Text (9pt)"/>
    <w:basedOn w:val="BodyText"/>
    <w:semiHidden/>
    <w:qFormat/>
    <w:rsid w:val="00D06DB4"/>
    <w:pPr>
      <w:tabs>
        <w:tab w:val="clear" w:pos="357"/>
        <w:tab w:val="clear" w:pos="714"/>
        <w:tab w:val="clear" w:pos="2552"/>
      </w:tabs>
      <w:suppressAutoHyphens w:val="0"/>
      <w:spacing w:after="40"/>
      <w:ind w:left="57" w:right="113"/>
    </w:pPr>
    <w:rPr>
      <w:rFonts w:eastAsia="Times New Roman" w:cs="Times New Roman"/>
      <w:sz w:val="18"/>
      <w:szCs w:val="24"/>
      <w:lang w:eastAsia="en-AU"/>
    </w:rPr>
  </w:style>
  <w:style w:type="paragraph" w:styleId="ListContinue">
    <w:name w:val="List Continue"/>
    <w:basedOn w:val="Normal"/>
    <w:semiHidden/>
    <w:rsid w:val="007B759A"/>
    <w:pPr>
      <w:keepLines/>
      <w:suppressAutoHyphens w:val="0"/>
      <w:spacing w:before="20" w:after="30"/>
      <w:ind w:left="454" w:right="113"/>
    </w:pPr>
    <w:rPr>
      <w:rFonts w:eastAsia="Times New Roman" w:cs="Times New Roman"/>
      <w:color w:val="000000" w:themeColor="text1"/>
      <w:spacing w:val="-1"/>
      <w:sz w:val="24"/>
      <w:szCs w:val="24"/>
      <w:lang w:eastAsia="en-AU"/>
    </w:rPr>
  </w:style>
  <w:style w:type="paragraph" w:customStyle="1" w:styleId="ResponseText">
    <w:name w:val="Response Text"/>
    <w:basedOn w:val="Normal"/>
    <w:qFormat/>
    <w:rsid w:val="007B759A"/>
    <w:pPr>
      <w:suppressAutoHyphens w:val="0"/>
      <w:spacing w:before="60" w:after="60"/>
      <w:ind w:left="85" w:right="113"/>
    </w:pPr>
    <w:rPr>
      <w:rFonts w:eastAsia="Times New Roman" w:cs="Times New Roman"/>
      <w:color w:val="000000" w:themeColor="text1"/>
      <w:sz w:val="24"/>
      <w:szCs w:val="24"/>
      <w:lang w:eastAsia="en-AU"/>
    </w:rPr>
  </w:style>
  <w:style w:type="paragraph" w:styleId="ListParagraph">
    <w:name w:val="List Paragraph"/>
    <w:basedOn w:val="Normal"/>
    <w:uiPriority w:val="34"/>
    <w:semiHidden/>
    <w:rsid w:val="002976D9"/>
    <w:pPr>
      <w:suppressAutoHyphens w:val="0"/>
      <w:spacing w:before="0" w:after="0"/>
      <w:ind w:left="720"/>
      <w:contextualSpacing/>
    </w:pPr>
    <w:rPr>
      <w:rFonts w:eastAsia="Times New Roman" w:cs="Times New Roman"/>
      <w:color w:val="000000" w:themeColor="text1"/>
      <w:sz w:val="24"/>
      <w:szCs w:val="24"/>
      <w:lang w:eastAsia="en-AU"/>
    </w:rPr>
  </w:style>
  <w:style w:type="paragraph" w:customStyle="1" w:styleId="CheckboxPB">
    <w:name w:val="Checkbox PB"/>
    <w:basedOn w:val="BodyText"/>
    <w:uiPriority w:val="99"/>
    <w:semiHidden/>
    <w:qFormat/>
    <w:rsid w:val="00150712"/>
    <w:pPr>
      <w:tabs>
        <w:tab w:val="clear" w:pos="357"/>
        <w:tab w:val="clear" w:pos="714"/>
        <w:tab w:val="clear" w:pos="2552"/>
        <w:tab w:val="left" w:pos="454"/>
      </w:tabs>
      <w:suppressAutoHyphens w:val="0"/>
      <w:spacing w:after="0"/>
    </w:pPr>
    <w:rPr>
      <w:rFonts w:ascii="Arial" w:eastAsia="Times New Roman" w:hAnsi="Arial"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19542045">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01334857">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786120767">
      <w:bodyDiv w:val="1"/>
      <w:marLeft w:val="0"/>
      <w:marRight w:val="0"/>
      <w:marTop w:val="0"/>
      <w:marBottom w:val="0"/>
      <w:divBdr>
        <w:top w:val="none" w:sz="0" w:space="0" w:color="auto"/>
        <w:left w:val="none" w:sz="0" w:space="0" w:color="auto"/>
        <w:bottom w:val="none" w:sz="0" w:space="0" w:color="auto"/>
        <w:right w:val="none" w:sz="0" w:space="0" w:color="auto"/>
      </w:divBdr>
    </w:div>
    <w:div w:id="1819762332">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vic.gov.au/department-premier-and-cabine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protocol.enquiries@dpc.vic.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vic.gov.au/coat-arms-state-badge-guidelin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vic.gov.au/department-premier-and-cabi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vicgov.sharepoint.com/sites/msteams_7f21f0/Shared%20Documents/&#128736;&#65039;%20Brand%20tools%20and%20templates/Microsoft%20templates/DPC%20Doc%20with%20banner_A4%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A513217DC30849BB6842FCD3D874C6"/>
        <w:category>
          <w:name w:val="General"/>
          <w:gallery w:val="placeholder"/>
        </w:category>
        <w:types>
          <w:type w:val="bbPlcHdr"/>
        </w:types>
        <w:behaviors>
          <w:behavior w:val="content"/>
        </w:behaviors>
        <w:guid w:val="{0235D871-D904-0748-9AF3-DA4B5BE818C7}"/>
      </w:docPartPr>
      <w:docPartBody>
        <w:p w:rsidR="003E41EF" w:rsidRDefault="00B31D21">
          <w:pPr>
            <w:pStyle w:val="14A513217DC30849BB6842FCD3D874C6"/>
          </w:pPr>
          <w:r>
            <w:t>[Document Heading 1, maximum 2 lines. use sentence case]</w:t>
          </w:r>
        </w:p>
      </w:docPartBody>
    </w:docPart>
    <w:docPart>
      <w:docPartPr>
        <w:name w:val="B01BBAE4B332974EA239BEDB8F97F0DD"/>
        <w:category>
          <w:name w:val="General"/>
          <w:gallery w:val="placeholder"/>
        </w:category>
        <w:types>
          <w:type w:val="bbPlcHdr"/>
        </w:types>
        <w:behaviors>
          <w:behavior w:val="content"/>
        </w:behaviors>
        <w:guid w:val="{F8C37FD4-976F-AF40-BB33-7A7BE0F1155C}"/>
      </w:docPartPr>
      <w:docPartBody>
        <w:p w:rsidR="003E41EF" w:rsidRDefault="00B31D21">
          <w:pPr>
            <w:pStyle w:val="B01BBAE4B332974EA239BEDB8F97F0DD"/>
          </w:pPr>
          <w:r>
            <w:t>[Subtitle, optional, maximum 2 lines, use sentence case]</w:t>
          </w:r>
        </w:p>
      </w:docPartBody>
    </w:docPart>
    <w:docPart>
      <w:docPartPr>
        <w:name w:val="D2E4093324211F47839E7CB6694FC20D"/>
        <w:category>
          <w:name w:val="General"/>
          <w:gallery w:val="placeholder"/>
        </w:category>
        <w:types>
          <w:type w:val="bbPlcHdr"/>
        </w:types>
        <w:behaviors>
          <w:behavior w:val="content"/>
        </w:behaviors>
        <w:guid w:val="{8FAD8ECA-3F39-8643-8F97-50CEAA600084}"/>
      </w:docPartPr>
      <w:docPartBody>
        <w:p w:rsidR="003E41EF" w:rsidRDefault="00B31D21">
          <w:pPr>
            <w:pStyle w:val="D2E4093324211F47839E7CB6694FC20D"/>
          </w:pPr>
          <w:r w:rsidRPr="00B17908">
            <w:rPr>
              <w:rStyle w:val="PlaceholderText"/>
            </w:rPr>
            <w:t>Click or tap here to enter text.</w:t>
          </w:r>
        </w:p>
      </w:docPartBody>
    </w:docPart>
    <w:docPart>
      <w:docPartPr>
        <w:name w:val="C9B5FD34AC3E42C3BACA94E99B6374BE"/>
        <w:category>
          <w:name w:val="General"/>
          <w:gallery w:val="placeholder"/>
        </w:category>
        <w:types>
          <w:type w:val="bbPlcHdr"/>
        </w:types>
        <w:behaviors>
          <w:behavior w:val="content"/>
        </w:behaviors>
        <w:guid w:val="{12174BEE-C23E-4B39-9C44-9B90080A3AFA}"/>
      </w:docPartPr>
      <w:docPartBody>
        <w:p w:rsidR="00B31D21" w:rsidRDefault="00B31D21" w:rsidP="00B31D21">
          <w:pPr>
            <w:pStyle w:val="C9B5FD34AC3E42C3BACA94E99B6374BE"/>
          </w:pPr>
          <w:r w:rsidRPr="00D638EA">
            <w:rPr>
              <w:rStyle w:val="PlaceholderText"/>
            </w:rPr>
            <w:t>Choose an item.</w:t>
          </w:r>
        </w:p>
      </w:docPartBody>
    </w:docPart>
    <w:docPart>
      <w:docPartPr>
        <w:name w:val="D627E387256F49C0A42F3E17A80CE27B"/>
        <w:category>
          <w:name w:val="General"/>
          <w:gallery w:val="placeholder"/>
        </w:category>
        <w:types>
          <w:type w:val="bbPlcHdr"/>
        </w:types>
        <w:behaviors>
          <w:behavior w:val="content"/>
        </w:behaviors>
        <w:guid w:val="{06CCDF0B-7C68-42FE-AFE6-C01242245CB3}"/>
      </w:docPartPr>
      <w:docPartBody>
        <w:p w:rsidR="00B31D21" w:rsidRDefault="00B31D21" w:rsidP="00B31D21">
          <w:pPr>
            <w:pStyle w:val="D627E387256F49C0A42F3E17A80CE27B"/>
          </w:pPr>
          <w:r w:rsidRPr="00B179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ublic Sans Light">
    <w:altName w:val="Cambria"/>
    <w:panose1 w:val="020B0604020202020204"/>
    <w:charset w:val="00"/>
    <w:family w:val="auto"/>
    <w:pitch w:val="variable"/>
    <w:sig w:usb0="A00000FF" w:usb1="4000205B" w:usb2="00000000" w:usb3="00000000" w:csb0="00000193" w:csb1="00000000"/>
  </w:font>
  <w:font w:name="VIC">
    <w:panose1 w:val="020B0604020202020204"/>
    <w:charset w:val="4D"/>
    <w:family w:val="auto"/>
    <w:notTrueType/>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VIC SemiBold">
    <w:panose1 w:val="00000700000000000000"/>
    <w:charset w:val="4D"/>
    <w:family w:val="auto"/>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20B0604020202020204"/>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pitch w:val="default"/>
  </w:font>
  <w:font w:name="VIC SemiBold Italic">
    <w:panose1 w:val="00000700000000000000"/>
    <w:charset w:val="4D"/>
    <w:family w:val="auto"/>
    <w:notTrueType/>
    <w:pitch w:val="variable"/>
    <w:sig w:usb0="00000007" w:usb1="00000000" w:usb2="00000000" w:usb3="00000000" w:csb0="000000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1A"/>
    <w:rsid w:val="00003AED"/>
    <w:rsid w:val="001E2C1A"/>
    <w:rsid w:val="00241230"/>
    <w:rsid w:val="003C158A"/>
    <w:rsid w:val="003E41EF"/>
    <w:rsid w:val="00702D98"/>
    <w:rsid w:val="00A45024"/>
    <w:rsid w:val="00AA638A"/>
    <w:rsid w:val="00B31D21"/>
    <w:rsid w:val="00BF76CA"/>
    <w:rsid w:val="00C41249"/>
    <w:rsid w:val="00C962ED"/>
    <w:rsid w:val="00CF4D81"/>
    <w:rsid w:val="00E05F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A513217DC30849BB6842FCD3D874C6">
    <w:name w:val="14A513217DC30849BB6842FCD3D874C6"/>
  </w:style>
  <w:style w:type="paragraph" w:customStyle="1" w:styleId="B01BBAE4B332974EA239BEDB8F97F0DD">
    <w:name w:val="B01BBAE4B332974EA239BEDB8F97F0DD"/>
  </w:style>
  <w:style w:type="character" w:styleId="PlaceholderText">
    <w:name w:val="Placeholder Text"/>
    <w:basedOn w:val="DefaultParagraphFont"/>
    <w:uiPriority w:val="99"/>
    <w:rsid w:val="00B31D21"/>
    <w:rPr>
      <w:color w:val="C00000"/>
    </w:rPr>
  </w:style>
  <w:style w:type="paragraph" w:customStyle="1" w:styleId="D2E4093324211F47839E7CB6694FC20D">
    <w:name w:val="D2E4093324211F47839E7CB6694FC20D"/>
  </w:style>
  <w:style w:type="paragraph" w:customStyle="1" w:styleId="C9B5FD34AC3E42C3BACA94E99B6374BE">
    <w:name w:val="C9B5FD34AC3E42C3BACA94E99B6374BE"/>
    <w:rsid w:val="00B31D21"/>
    <w:rPr>
      <w:lang w:eastAsia="en-AU"/>
    </w:rPr>
  </w:style>
  <w:style w:type="paragraph" w:customStyle="1" w:styleId="D627E387256F49C0A42F3E17A80CE27B">
    <w:name w:val="D627E387256F49C0A42F3E17A80CE27B"/>
    <w:rsid w:val="00B31D21"/>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93B9E563B40042A2ACE259990BB98F" ma:contentTypeVersion="11" ma:contentTypeDescription="Create a new document." ma:contentTypeScope="" ma:versionID="aef58f5f75a694f4381555013d03d6c8">
  <xsd:schema xmlns:xsd="http://www.w3.org/2001/XMLSchema" xmlns:xs="http://www.w3.org/2001/XMLSchema" xmlns:p="http://schemas.microsoft.com/office/2006/metadata/properties" xmlns:ns2="c4c73f5f-8bd7-4537-8810-8be15cae1602" xmlns:ns3="c86d66fe-0fd4-4472-8b9e-21a7cb2dc8d7" targetNamespace="http://schemas.microsoft.com/office/2006/metadata/properties" ma:root="true" ma:fieldsID="a7f7205f98685a4ccd94ca5925ac6c57" ns2:_="" ns3:_="">
    <xsd:import namespace="c4c73f5f-8bd7-4537-8810-8be15cae1602"/>
    <xsd:import namespace="c86d66fe-0fd4-4472-8b9e-21a7cb2dc8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Status" minOccurs="0"/>
                <xsd:element ref="ns2:AssignedTo"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73f5f-8bd7-4537-8810-8be15cae1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Updates Required"/>
          <xsd:enumeration value="In Progress"/>
          <xsd:enumeration value="Final"/>
        </xsd:restriction>
      </xsd:simpleType>
    </xsd:element>
    <xsd:element name="AssignedTo" ma:index="16" nillable="true" ma:displayName="Assigned To"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6d66fe-0fd4-4472-8b9e-21a7cb2dc8d7"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ssignedTo xmlns="c4c73f5f-8bd7-4537-8810-8be15cae1602">
      <UserInfo>
        <DisplayName/>
        <AccountId xsi:nil="true"/>
        <AccountType/>
      </UserInfo>
    </AssignedTo>
    <Status xmlns="c4c73f5f-8bd7-4537-8810-8be15cae1602" xsi:nil="true"/>
    <_dlc_DocId xmlns="c86d66fe-0fd4-4472-8b9e-21a7cb2dc8d7">PE00-1019409647-53</_dlc_DocId>
    <_dlc_DocIdUrl xmlns="c86d66fe-0fd4-4472-8b9e-21a7cb2dc8d7">
      <Url>https://vicgov.sharepoint.com/sites/VG003091/_layouts/15/DocIdRedir.aspx?ID=PE00-1019409647-53</Url>
      <Description>PE00-1019409647-53</Description>
    </_dlc_DocIdUrl>
  </documentManagement>
</p:properties>
</file>

<file path=customXml/item6.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D64C01E-6D10-4E2B-ADC3-95832EE72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73f5f-8bd7-4537-8810-8be15cae1602"/>
    <ds:schemaRef ds:uri="c86d66fe-0fd4-4472-8b9e-21a7cb2dc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3.xml><?xml version="1.0" encoding="utf-8"?>
<ds:datastoreItem xmlns:ds="http://schemas.openxmlformats.org/officeDocument/2006/customXml" ds:itemID="{480B3ED8-9F0F-475E-BCE9-94FC10F4C0F1}">
  <ds:schemaRefs>
    <ds:schemaRef ds:uri="http://schemas.microsoft.com/sharepoint/events"/>
  </ds:schemaRefs>
</ds:datastoreItem>
</file>

<file path=customXml/itemProps4.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5.xml><?xml version="1.0" encoding="utf-8"?>
<ds:datastoreItem xmlns:ds="http://schemas.openxmlformats.org/officeDocument/2006/customXml" ds:itemID="{01273677-0064-415A-89ED-880D8798D693}">
  <ds:schemaRefs>
    <ds:schemaRef ds:uri="http://schemas.microsoft.com/office/2006/metadata/properties"/>
    <ds:schemaRef ds:uri="http://schemas.microsoft.com/office/infopath/2007/PartnerControls"/>
    <ds:schemaRef ds:uri="c4c73f5f-8bd7-4537-8810-8be15cae1602"/>
    <ds:schemaRef ds:uri="c86d66fe-0fd4-4472-8b9e-21a7cb2dc8d7"/>
  </ds:schemaRefs>
</ds:datastoreItem>
</file>

<file path=customXml/itemProps6.xml><?xml version="1.0" encoding="utf-8"?>
<ds:datastoreItem xmlns:ds="http://schemas.openxmlformats.org/officeDocument/2006/customXml" ds:itemID="{05FA7909-364A-49CA-9D77-FBC808767AA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DPC%20Doc%20with%20banner_A4%20Portrait.dotx</Template>
  <TotalTime>0</TotalTime>
  <Pages>3</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Victorian Government Insignia</vt:lpstr>
    </vt:vector>
  </TitlesOfParts>
  <Company/>
  <LinksUpToDate>false</LinksUpToDate>
  <CharactersWithSpaces>2453</CharactersWithSpaces>
  <SharedDoc>false</SharedDoc>
  <HLinks>
    <vt:vector size="18" baseType="variant">
      <vt:variant>
        <vt:i4>655375</vt:i4>
      </vt:variant>
      <vt:variant>
        <vt:i4>3</vt:i4>
      </vt:variant>
      <vt:variant>
        <vt:i4>0</vt:i4>
      </vt:variant>
      <vt:variant>
        <vt:i4>5</vt:i4>
      </vt:variant>
      <vt:variant>
        <vt:lpwstr>https://www.vic.gov.au/department-premier-and-cabinet</vt:lpwstr>
      </vt:variant>
      <vt:variant>
        <vt:lpwstr/>
      </vt:variant>
      <vt:variant>
        <vt:i4>1572906</vt:i4>
      </vt:variant>
      <vt:variant>
        <vt:i4>0</vt:i4>
      </vt:variant>
      <vt:variant>
        <vt:i4>0</vt:i4>
      </vt:variant>
      <vt:variant>
        <vt:i4>5</vt:i4>
      </vt:variant>
      <vt:variant>
        <vt:lpwstr>mailto:contact@dpc.vic.gov.au</vt:lpwstr>
      </vt:variant>
      <vt:variant>
        <vt:lpwstr/>
      </vt:variant>
      <vt:variant>
        <vt:i4>655375</vt:i4>
      </vt:variant>
      <vt:variant>
        <vt:i4>3</vt:i4>
      </vt:variant>
      <vt:variant>
        <vt:i4>0</vt:i4>
      </vt:variant>
      <vt:variant>
        <vt:i4>5</vt:i4>
      </vt:variant>
      <vt:variant>
        <vt:lpwstr>https://www.vic.gov.au/department-premier-and-cabinet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Government Insignia</dc:title>
  <dc:subject/>
  <dc:creator>DPC Design</dc:creator>
  <cp:keywords/>
  <dc:description/>
  <cp:lastModifiedBy>Georgina Hillman Nero (DPC)</cp:lastModifiedBy>
  <cp:revision>3</cp:revision>
  <cp:lastPrinted>2024-08-21T21:45:00Z</cp:lastPrinted>
  <dcterms:created xsi:type="dcterms:W3CDTF">2025-03-06T04:57:00Z</dcterms:created>
  <dcterms:modified xsi:type="dcterms:W3CDTF">2025-03-06T04:58:00Z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2475a79a,59441c3a,3328d7ae,26f4fbd8,21bef9af,11173e40,c9430cd,aa36dcf,c8c0b61</vt:lpwstr>
  </property>
  <property fmtid="{D5CDD505-2E9C-101B-9397-08002B2CF9AE}" pid="4" name="ClassificationContentMarkingFooterText">
    <vt:lpwstr>OFFICIAL</vt:lpwstr>
  </property>
  <property fmtid="{D5CDD505-2E9C-101B-9397-08002B2CF9AE}" pid="5" name="ContentTypeId">
    <vt:lpwstr>0x010100EF93B9E563B40042A2ACE259990BB98F</vt:lpwstr>
  </property>
  <property fmtid="{D5CDD505-2E9C-101B-9397-08002B2CF9AE}" pid="6" name="MediaServiceImageTags">
    <vt:lpwstr/>
  </property>
  <property fmtid="{D5CDD505-2E9C-101B-9397-08002B2CF9AE}" pid="7" name="MSIP_Label_7158ebbd-6c5e-441f-bfc9-4eb8c11e3978_Enabled">
    <vt:lpwstr>true</vt:lpwstr>
  </property>
  <property fmtid="{D5CDD505-2E9C-101B-9397-08002B2CF9AE}" pid="8" name="MSIP_Label_7158ebbd-6c5e-441f-bfc9-4eb8c11e3978_SetDate">
    <vt:lpwstr>2024-09-24T06:35:01Z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8feae36f-9ed3-46cb-b992-2da3bb31c2a0</vt:lpwstr>
  </property>
  <property fmtid="{D5CDD505-2E9C-101B-9397-08002B2CF9AE}" pid="13" name="MSIP_Label_7158ebbd-6c5e-441f-bfc9-4eb8c11e3978_ContentBits">
    <vt:lpwstr>2</vt:lpwstr>
  </property>
  <property fmtid="{D5CDD505-2E9C-101B-9397-08002B2CF9AE}" pid="14" name="_dlc_DocIdItemGuid">
    <vt:lpwstr>0686cc46-27f3-409e-8145-c633fb85290d</vt:lpwstr>
  </property>
</Properties>
</file>