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48B1" w14:textId="77777777" w:rsidR="00F949B8" w:rsidRDefault="00236740" w:rsidP="00F949B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AA6CF" wp14:editId="225E3DD3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1295400" cy="8534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CB11" w14:textId="08E531A9" w:rsidR="0016041C" w:rsidRDefault="00D804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EC3AF" wp14:editId="6F017A52">
                                  <wp:extent cx="1605600" cy="687600"/>
                                  <wp:effectExtent l="0" t="0" r="0" b="0"/>
                                  <wp:docPr id="2125170806" name="Picture 1" descr="A blue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5170806" name="Picture 1" descr="A blue and black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600" cy="68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AA6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5.6pt;width:102pt;height:6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" stroked="f" strokecolor="white">
                <v:textbox style="mso-fit-shape-to-text:t">
                  <w:txbxContent>
                    <w:p w14:paraId="4AD3CB11" w14:textId="08E531A9" w:rsidR="0016041C" w:rsidRDefault="00D804C5">
                      <w:r>
                        <w:rPr>
                          <w:noProof/>
                        </w:rPr>
                        <w:drawing>
                          <wp:inline distT="0" distB="0" distL="0" distR="0" wp14:anchorId="5BAEC3AF" wp14:editId="6F017A52">
                            <wp:extent cx="1605600" cy="687600"/>
                            <wp:effectExtent l="0" t="0" r="0" b="0"/>
                            <wp:docPr id="2125170806" name="Picture 1" descr="A blue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5170806" name="Picture 1" descr="A blue and black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5600" cy="68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0F99E6" w14:textId="77777777" w:rsidR="00F949B8" w:rsidRPr="00F949B8" w:rsidRDefault="00236740" w:rsidP="00F94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68D57" wp14:editId="2318F33C">
                <wp:simplePos x="0" y="0"/>
                <wp:positionH relativeFrom="column">
                  <wp:posOffset>1215390</wp:posOffset>
                </wp:positionH>
                <wp:positionV relativeFrom="paragraph">
                  <wp:posOffset>13970</wp:posOffset>
                </wp:positionV>
                <wp:extent cx="5273040" cy="5264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53537" w14:textId="77777777" w:rsidR="0016041C" w:rsidRPr="00C410FD" w:rsidRDefault="0016041C" w:rsidP="00F949B8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10FD">
                              <w:rPr>
                                <w:b/>
                                <w:sz w:val="28"/>
                                <w:szCs w:val="28"/>
                              </w:rPr>
                              <w:t>MERIT PROTECTION BOARDS</w:t>
                            </w:r>
                          </w:p>
                          <w:p w14:paraId="5097523A" w14:textId="77777777" w:rsidR="0016041C" w:rsidRPr="00C410FD" w:rsidRDefault="0016041C" w:rsidP="00F949B8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 xml:space="preserve">APPLICATION FOR </w:t>
                            </w:r>
                            <w:r w:rsidRPr="00C410FD">
                              <w:rPr>
                                <w:b/>
                                <w:szCs w:val="26"/>
                              </w:rPr>
                              <w:t xml:space="preserve">GRIEVANCE </w:t>
                            </w:r>
                            <w:r>
                              <w:rPr>
                                <w:b/>
                                <w:szCs w:val="26"/>
                              </w:rPr>
                              <w:t>REVIEW</w:t>
                            </w:r>
                          </w:p>
                          <w:p w14:paraId="583A4D57" w14:textId="77777777" w:rsidR="0016041C" w:rsidRPr="00F949B8" w:rsidRDefault="0016041C" w:rsidP="00F94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68D57" id="Text Box 3" o:spid="_x0000_s1027" type="#_x0000_t202" style="position:absolute;margin-left:95.7pt;margin-top:1.1pt;width:415.2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" stroked="f">
                <v:textbox>
                  <w:txbxContent>
                    <w:p w14:paraId="48C53537" w14:textId="77777777" w:rsidR="0016041C" w:rsidRPr="00C410FD" w:rsidRDefault="0016041C" w:rsidP="00F949B8">
                      <w:pPr>
                        <w:tabs>
                          <w:tab w:val="left" w:pos="108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10FD">
                        <w:rPr>
                          <w:b/>
                          <w:sz w:val="28"/>
                          <w:szCs w:val="28"/>
                        </w:rPr>
                        <w:t>MERIT PROTECTION BOARDS</w:t>
                      </w:r>
                    </w:p>
                    <w:p w14:paraId="5097523A" w14:textId="77777777" w:rsidR="0016041C" w:rsidRPr="00C410FD" w:rsidRDefault="0016041C" w:rsidP="00F949B8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 xml:space="preserve">APPLICATION FOR </w:t>
                      </w:r>
                      <w:r w:rsidRPr="00C410FD">
                        <w:rPr>
                          <w:b/>
                          <w:szCs w:val="26"/>
                        </w:rPr>
                        <w:t xml:space="preserve">GRIEVANCE </w:t>
                      </w:r>
                      <w:r>
                        <w:rPr>
                          <w:b/>
                          <w:szCs w:val="26"/>
                        </w:rPr>
                        <w:t>REVIEW</w:t>
                      </w:r>
                    </w:p>
                    <w:p w14:paraId="583A4D57" w14:textId="77777777" w:rsidR="0016041C" w:rsidRPr="00F949B8" w:rsidRDefault="0016041C" w:rsidP="00F949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8FE01A" w14:textId="77777777" w:rsidR="00F949B8" w:rsidRPr="00F949B8" w:rsidRDefault="00F949B8" w:rsidP="00F949B8"/>
    <w:p w14:paraId="3D950D3A" w14:textId="77777777" w:rsidR="00F949B8" w:rsidRPr="00F949B8" w:rsidRDefault="00F949B8" w:rsidP="00F949B8"/>
    <w:p w14:paraId="1A29445D" w14:textId="77777777" w:rsidR="00F949B8" w:rsidRDefault="00F949B8" w:rsidP="00F949B8"/>
    <w:p w14:paraId="3C30528A" w14:textId="77777777" w:rsidR="005320C0" w:rsidRDefault="00F949B8" w:rsidP="00E122A8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>Appel</w:t>
      </w:r>
      <w:r w:rsidR="00D812FA" w:rsidRPr="00B832FE">
        <w:rPr>
          <w:sz w:val="22"/>
          <w:szCs w:val="22"/>
        </w:rPr>
        <w:t>l</w:t>
      </w:r>
      <w:r w:rsidR="005320C0">
        <w:rPr>
          <w:sz w:val="22"/>
          <w:szCs w:val="22"/>
        </w:rPr>
        <w:t>ant Details</w:t>
      </w:r>
    </w:p>
    <w:p w14:paraId="0EDE785F" w14:textId="76070E60" w:rsidR="00965D10" w:rsidRPr="00CF75E7" w:rsidRDefault="00F949B8" w:rsidP="00AC0204">
      <w:pPr>
        <w:tabs>
          <w:tab w:val="left" w:pos="4800"/>
        </w:tabs>
        <w:spacing w:line="360" w:lineRule="auto"/>
        <w:rPr>
          <w:i/>
          <w:sz w:val="22"/>
          <w:szCs w:val="22"/>
        </w:rPr>
      </w:pPr>
      <w:r w:rsidRPr="00CF75E7">
        <w:rPr>
          <w:b/>
          <w:sz w:val="22"/>
          <w:szCs w:val="22"/>
        </w:rPr>
        <w:t>Record Number:</w:t>
      </w:r>
      <w:r w:rsidR="00EB3E62">
        <w:rPr>
          <w:sz w:val="22"/>
          <w:szCs w:val="22"/>
        </w:rPr>
        <w:t xml:space="preserve"> </w:t>
      </w:r>
      <w:r w:rsidR="00676249">
        <w:object w:dxaOrig="1440" w:dyaOrig="1440" w14:anchorId="32FE5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53.75pt;height:18pt" o:ole="">
            <v:imagedata r:id="rId13" o:title=""/>
          </v:shape>
          <w:control r:id="rId14" w:name="TextBox1" w:shapeid="_x0000_i1043"/>
        </w:object>
      </w:r>
      <w:r w:rsidR="00FD6983" w:rsidRPr="002709A2">
        <w:rPr>
          <w:color w:val="1F3864" w:themeColor="accent1" w:themeShade="80"/>
          <w:sz w:val="22"/>
          <w:szCs w:val="22"/>
        </w:rPr>
        <w:tab/>
      </w:r>
      <w:r w:rsidR="002709A2">
        <w:rPr>
          <w:sz w:val="22"/>
          <w:szCs w:val="22"/>
        </w:rPr>
        <w:tab/>
      </w:r>
      <w:r w:rsidR="00450101">
        <w:rPr>
          <w:sz w:val="22"/>
          <w:szCs w:val="22"/>
        </w:rPr>
        <w:tab/>
      </w:r>
      <w:r w:rsidR="00FD6983" w:rsidRPr="00CF75E7">
        <w:rPr>
          <w:b/>
          <w:sz w:val="22"/>
          <w:szCs w:val="22"/>
        </w:rPr>
        <w:t>Gender:</w:t>
      </w:r>
      <w:r w:rsidR="00D66219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-180131036"/>
          <w:placeholder>
            <w:docPart w:val="F2DE080414E84910BCFEB436C0D5003A"/>
          </w:placeholder>
          <w:showingPlcHdr/>
          <w15:color w:val="0066CC"/>
          <w:dropDownList>
            <w:listItem w:displayText="Male" w:value="Male"/>
            <w:listItem w:displayText="Female" w:value="Female"/>
            <w:listItem w:displayText="Self Described" w:value="Self Described"/>
          </w:dropDownList>
        </w:sdtPr>
        <w:sdtEndPr/>
        <w:sdtContent>
          <w:r w:rsidR="002709A2" w:rsidRPr="002709A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S</w:t>
          </w:r>
          <w:r w:rsidR="00CF75E7" w:rsidRPr="002709A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 xml:space="preserve">elect </w:t>
          </w:r>
          <w:r w:rsidR="0016041C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gender</w:t>
          </w:r>
        </w:sdtContent>
      </w:sdt>
    </w:p>
    <w:p w14:paraId="07BC8B23" w14:textId="27AC1409" w:rsidR="00B31A38" w:rsidRPr="00F66FC5" w:rsidRDefault="00C54DB3" w:rsidP="00AC0204">
      <w:pPr>
        <w:tabs>
          <w:tab w:val="left" w:pos="4800"/>
        </w:tabs>
        <w:spacing w:line="360" w:lineRule="auto"/>
        <w:rPr>
          <w:sz w:val="22"/>
          <w:szCs w:val="22"/>
        </w:rPr>
      </w:pPr>
      <w:r w:rsidRPr="00F66FC5">
        <w:rPr>
          <w:b/>
          <w:sz w:val="22"/>
          <w:szCs w:val="22"/>
        </w:rPr>
        <w:t>Last Name:</w:t>
      </w:r>
      <w:r w:rsidR="00ED1573">
        <w:rPr>
          <w:sz w:val="22"/>
          <w:szCs w:val="22"/>
        </w:rPr>
        <w:t xml:space="preserve"> </w:t>
      </w:r>
      <w:r w:rsidR="003C7631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-623849145"/>
          <w:placeholder>
            <w:docPart w:val="87E72FBC7F9941D78DF0A5874721E159"/>
          </w:placeholder>
          <w:showingPlcHdr/>
          <w15:color w:val="3366FF"/>
          <w:text/>
        </w:sdtPr>
        <w:sdtEndPr/>
        <w:sdtContent>
          <w:r w:rsidR="00676249" w:rsidRPr="00676249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="002709A2" w:rsidRPr="00676249">
        <w:rPr>
          <w:color w:val="1F3864" w:themeColor="accent1" w:themeShade="80"/>
          <w:sz w:val="22"/>
          <w:szCs w:val="22"/>
        </w:rPr>
        <w:tab/>
      </w:r>
      <w:r w:rsidR="003C7631">
        <w:rPr>
          <w:color w:val="2F5496" w:themeColor="accent1" w:themeShade="BF"/>
          <w:sz w:val="22"/>
          <w:szCs w:val="22"/>
        </w:rPr>
        <w:tab/>
      </w:r>
      <w:r w:rsidR="007E7587">
        <w:rPr>
          <w:color w:val="2F5496" w:themeColor="accent1" w:themeShade="BF"/>
          <w:sz w:val="22"/>
          <w:szCs w:val="22"/>
        </w:rPr>
        <w:tab/>
      </w:r>
      <w:r w:rsidRPr="00F66FC5">
        <w:rPr>
          <w:b/>
          <w:sz w:val="22"/>
          <w:szCs w:val="22"/>
        </w:rPr>
        <w:t>First Name:</w:t>
      </w:r>
      <w:r w:rsidRPr="00F66FC5">
        <w:rPr>
          <w:sz w:val="22"/>
          <w:szCs w:val="22"/>
        </w:rPr>
        <w:t xml:space="preserve"> </w:t>
      </w:r>
      <w:r w:rsidR="00D66219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161976784"/>
          <w:placeholder>
            <w:docPart w:val="A8709F75FC6A420BA99CCC64C9095A6B"/>
          </w:placeholder>
          <w:showingPlcHdr/>
          <w15:color w:val="3366FF"/>
          <w:text/>
        </w:sdtPr>
        <w:sdtEndPr/>
        <w:sdtContent>
          <w:r w:rsidR="008456F9" w:rsidRPr="002709A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</w:p>
    <w:p w14:paraId="67328126" w14:textId="77777777" w:rsidR="00DA1808" w:rsidRPr="00F66FC5" w:rsidRDefault="00C54DB3" w:rsidP="00AF23E3">
      <w:pPr>
        <w:tabs>
          <w:tab w:val="left" w:pos="4800"/>
        </w:tabs>
        <w:spacing w:line="360" w:lineRule="auto"/>
        <w:rPr>
          <w:sz w:val="22"/>
          <w:szCs w:val="22"/>
        </w:rPr>
      </w:pPr>
      <w:r w:rsidRPr="00F66FC5">
        <w:rPr>
          <w:b/>
          <w:sz w:val="22"/>
          <w:szCs w:val="22"/>
        </w:rPr>
        <w:t>Job Title:</w:t>
      </w:r>
      <w:r w:rsidR="003C7631">
        <w:rPr>
          <w:b/>
          <w:sz w:val="22"/>
          <w:szCs w:val="22"/>
        </w:rPr>
        <w:t xml:space="preserve">  </w:t>
      </w:r>
      <w:sdt>
        <w:sdtPr>
          <w:rPr>
            <w:b/>
            <w:color w:val="1F3864" w:themeColor="accent1" w:themeShade="80"/>
            <w:sz w:val="22"/>
            <w:szCs w:val="22"/>
          </w:rPr>
          <w:id w:val="970940904"/>
          <w:placeholder>
            <w:docPart w:val="12C5D30C47E64BB9A88EEB2A764A8BD5"/>
          </w:placeholder>
          <w:showingPlcHdr/>
          <w15:color w:val="3366FF"/>
          <w:text/>
        </w:sdtPr>
        <w:sdtEndPr/>
        <w:sdtContent>
          <w:r w:rsidR="008456F9" w:rsidRPr="002709A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="008456F9" w:rsidRPr="00EB3E62">
        <w:rPr>
          <w:color w:val="1F3864" w:themeColor="accent1" w:themeShade="80"/>
          <w:sz w:val="22"/>
          <w:szCs w:val="22"/>
        </w:rPr>
        <w:t xml:space="preserve"> </w:t>
      </w:r>
    </w:p>
    <w:p w14:paraId="17917AEE" w14:textId="25DE07BB" w:rsidR="00EB3E62" w:rsidRPr="00EB3E62" w:rsidRDefault="00DA1808" w:rsidP="00AF23E3">
      <w:pPr>
        <w:tabs>
          <w:tab w:val="left" w:pos="4800"/>
        </w:tabs>
        <w:spacing w:line="360" w:lineRule="auto"/>
        <w:rPr>
          <w:bCs/>
          <w:sz w:val="22"/>
          <w:szCs w:val="22"/>
        </w:rPr>
      </w:pPr>
      <w:r w:rsidRPr="00F66FC5">
        <w:rPr>
          <w:b/>
          <w:sz w:val="22"/>
          <w:szCs w:val="22"/>
        </w:rPr>
        <w:t>Phone (BH):</w:t>
      </w:r>
      <w:r w:rsidR="00EB3E62">
        <w:rPr>
          <w:b/>
          <w:sz w:val="22"/>
          <w:szCs w:val="22"/>
        </w:rPr>
        <w:t xml:space="preserve"> </w:t>
      </w:r>
      <w:r w:rsidR="00EB3E62" w:rsidRPr="00E4726E">
        <w:rPr>
          <w:bCs/>
        </w:rPr>
        <w:object w:dxaOrig="1440" w:dyaOrig="1440" w14:anchorId="0F381A38">
          <v:shape id="_x0000_i1045" type="#_x0000_t75" style="width:168pt;height:18pt" o:ole="">
            <v:imagedata r:id="rId15" o:title=""/>
          </v:shape>
          <w:control r:id="rId16" w:name="Object 2" w:shapeid="_x0000_i1045"/>
        </w:object>
      </w:r>
      <w:r w:rsidR="00EB3E62">
        <w:rPr>
          <w:bCs/>
          <w:sz w:val="22"/>
          <w:szCs w:val="22"/>
        </w:rPr>
        <w:t xml:space="preserve"> </w:t>
      </w:r>
      <w:r w:rsidR="002709A2">
        <w:rPr>
          <w:bCs/>
          <w:sz w:val="22"/>
          <w:szCs w:val="22"/>
        </w:rPr>
        <w:t xml:space="preserve">                </w:t>
      </w:r>
      <w:r w:rsidR="00AA6AEE">
        <w:rPr>
          <w:bCs/>
          <w:sz w:val="22"/>
          <w:szCs w:val="22"/>
        </w:rPr>
        <w:tab/>
      </w:r>
      <w:r w:rsidRPr="00F66FC5">
        <w:rPr>
          <w:b/>
          <w:sz w:val="22"/>
          <w:szCs w:val="22"/>
        </w:rPr>
        <w:t>Phone (AH):</w:t>
      </w:r>
      <w:r w:rsidR="000D4710" w:rsidRPr="00F66FC5">
        <w:rPr>
          <w:sz w:val="22"/>
          <w:szCs w:val="22"/>
        </w:rPr>
        <w:t xml:space="preserve"> </w:t>
      </w:r>
      <w:r w:rsidR="00A461AE" w:rsidRPr="00F66FC5">
        <w:rPr>
          <w:sz w:val="22"/>
          <w:szCs w:val="22"/>
        </w:rPr>
        <w:t xml:space="preserve"> </w:t>
      </w:r>
      <w:r w:rsidR="002709A2" w:rsidRPr="00E4726E">
        <w:object w:dxaOrig="1440" w:dyaOrig="1440" w14:anchorId="76528C84">
          <v:shape id="_x0000_i1047" type="#_x0000_t75" style="width:144.75pt;height:18pt" o:ole="">
            <v:imagedata r:id="rId17" o:title=""/>
          </v:shape>
          <w:control r:id="rId18" w:name="Object 4" w:shapeid="_x0000_i1047"/>
        </w:object>
      </w:r>
    </w:p>
    <w:p w14:paraId="4325B40F" w14:textId="3A8E1AE3" w:rsidR="00114B11" w:rsidRPr="002709A2" w:rsidRDefault="00DA1808" w:rsidP="005320C0">
      <w:pPr>
        <w:tabs>
          <w:tab w:val="left" w:pos="4800"/>
        </w:tabs>
        <w:spacing w:line="360" w:lineRule="auto"/>
        <w:rPr>
          <w:sz w:val="22"/>
          <w:szCs w:val="22"/>
        </w:rPr>
      </w:pPr>
      <w:r w:rsidRPr="00F66FC5">
        <w:rPr>
          <w:b/>
          <w:sz w:val="22"/>
          <w:szCs w:val="22"/>
        </w:rPr>
        <w:t>Mobile:</w:t>
      </w:r>
      <w:r w:rsidR="00A461AE" w:rsidRPr="00F66FC5">
        <w:rPr>
          <w:sz w:val="22"/>
          <w:szCs w:val="22"/>
        </w:rPr>
        <w:t xml:space="preserve"> </w:t>
      </w:r>
      <w:r w:rsidR="002709A2" w:rsidRPr="00E4726E">
        <w:object w:dxaOrig="1440" w:dyaOrig="1440" w14:anchorId="57E58A4E">
          <v:shape id="_x0000_i1049" type="#_x0000_t75" style="width:189.75pt;height:18pt" o:ole="">
            <v:imagedata r:id="rId19" o:title=""/>
          </v:shape>
          <w:control r:id="rId20" w:name="Object 6" w:shapeid="_x0000_i1049"/>
        </w:object>
      </w:r>
      <w:r w:rsidR="002709A2">
        <w:rPr>
          <w:sz w:val="22"/>
          <w:szCs w:val="22"/>
        </w:rPr>
        <w:t xml:space="preserve">                  </w:t>
      </w:r>
      <w:r w:rsidR="003C7631">
        <w:rPr>
          <w:sz w:val="22"/>
          <w:szCs w:val="22"/>
        </w:rPr>
        <w:t xml:space="preserve">  </w:t>
      </w:r>
      <w:r w:rsidR="00AA6AEE">
        <w:rPr>
          <w:sz w:val="22"/>
          <w:szCs w:val="22"/>
        </w:rPr>
        <w:t xml:space="preserve"> </w:t>
      </w:r>
      <w:r w:rsidR="00CE66E1">
        <w:rPr>
          <w:b/>
          <w:sz w:val="22"/>
          <w:szCs w:val="22"/>
        </w:rPr>
        <w:t>Email:</w:t>
      </w:r>
      <w:r w:rsidR="00D66219">
        <w:rPr>
          <w:b/>
          <w:sz w:val="22"/>
          <w:szCs w:val="22"/>
        </w:rPr>
        <w:t xml:space="preserve"> </w:t>
      </w:r>
      <w:sdt>
        <w:sdtPr>
          <w:rPr>
            <w:b/>
            <w:color w:val="1F3864" w:themeColor="accent1" w:themeShade="80"/>
            <w:sz w:val="22"/>
            <w:szCs w:val="22"/>
          </w:rPr>
          <w:id w:val="578183810"/>
          <w:placeholder>
            <w:docPart w:val="179367EA0BD74650B3B8B12BCA30F46F"/>
          </w:placeholder>
          <w:showingPlcHdr/>
          <w15:color w:val="3366FF"/>
          <w:text/>
        </w:sdtPr>
        <w:sdtEndPr/>
        <w:sdtContent>
          <w:r w:rsidR="002709A2" w:rsidRPr="002709A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</w:t>
          </w:r>
          <w:r w:rsidR="00B9574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 xml:space="preserve">. </w:t>
          </w:r>
        </w:sdtContent>
      </w:sdt>
    </w:p>
    <w:p w14:paraId="187974C0" w14:textId="77777777" w:rsidR="00F84C78" w:rsidRPr="00B832FE" w:rsidRDefault="00DD76A3" w:rsidP="00E122A8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>Employment</w:t>
      </w:r>
      <w:r w:rsidR="00F84C78" w:rsidRPr="00B832FE">
        <w:rPr>
          <w:sz w:val="22"/>
          <w:szCs w:val="22"/>
        </w:rPr>
        <w:t xml:space="preserve"> Details</w:t>
      </w:r>
    </w:p>
    <w:p w14:paraId="0F926671" w14:textId="4740C908" w:rsidR="00C41CA5" w:rsidRDefault="00D10CD8" w:rsidP="007923EA">
      <w:pPr>
        <w:tabs>
          <w:tab w:val="left" w:pos="4800"/>
        </w:tabs>
        <w:rPr>
          <w:b/>
          <w:sz w:val="22"/>
          <w:szCs w:val="22"/>
        </w:rPr>
      </w:pPr>
      <w:r w:rsidRPr="00F66FC5">
        <w:rPr>
          <w:b/>
          <w:sz w:val="22"/>
          <w:szCs w:val="22"/>
        </w:rPr>
        <w:t>Classification:</w:t>
      </w:r>
      <w:r w:rsidR="00E610F5">
        <w:rPr>
          <w:b/>
          <w:sz w:val="22"/>
          <w:szCs w:val="22"/>
        </w:rPr>
        <w:t xml:space="preserve"> </w:t>
      </w:r>
      <w:sdt>
        <w:sdtPr>
          <w:rPr>
            <w:rStyle w:val="Style3"/>
          </w:rPr>
          <w:id w:val="-1422333911"/>
          <w:placeholder>
            <w:docPart w:val="11D63E5A254743669E5692407041DC11"/>
          </w:placeholder>
          <w:temporary/>
          <w:showingPlcHdr/>
          <w15:color w:val="3366FF"/>
          <w:dropDownList>
            <w:listItem w:displayText="Executive Class" w:value="Executive Class"/>
            <w:listItem w:displayText="Principal" w:value="Principal"/>
            <w:listItem w:displayText="Teacher" w:value="Teacher"/>
            <w:listItem w:displayText="Education Support" w:value="Education Support"/>
            <w:listItem w:displayText="Executive Officer" w:value="Executive Officer"/>
            <w:listItem w:displayText="Victorian Public Servant" w:value="Victorian Public Servant"/>
            <w:listItem w:displayText="Allied Health" w:value="Allied Health"/>
            <w:listItem w:displayText="Nurse" w:value="Nurse"/>
          </w:dropDownList>
        </w:sdtPr>
        <w:sdtEndPr>
          <w:rPr>
            <w:rStyle w:val="DefaultParagraphFont"/>
            <w:b/>
            <w:color w:val="FF0000"/>
            <w:sz w:val="22"/>
            <w:szCs w:val="22"/>
          </w:rPr>
        </w:sdtEndPr>
        <w:sdtContent>
          <w:r w:rsidR="007923EA" w:rsidRPr="00213D8A">
            <w:rPr>
              <w:bCs/>
              <w:color w:val="1F3864" w:themeColor="accent1" w:themeShade="80"/>
              <w:sz w:val="22"/>
              <w:szCs w:val="22"/>
            </w:rPr>
            <w:t>S</w:t>
          </w:r>
          <w:r w:rsidR="00E610F5" w:rsidRPr="00213D8A">
            <w:rPr>
              <w:bCs/>
              <w:color w:val="1F3864" w:themeColor="accent1" w:themeShade="80"/>
              <w:sz w:val="22"/>
              <w:szCs w:val="22"/>
            </w:rPr>
            <w:t xml:space="preserve">elect </w:t>
          </w:r>
          <w:r w:rsidR="0016041C">
            <w:rPr>
              <w:bCs/>
              <w:color w:val="1F3864" w:themeColor="accent1" w:themeShade="80"/>
              <w:sz w:val="22"/>
              <w:szCs w:val="22"/>
            </w:rPr>
            <w:t>classification</w:t>
          </w:r>
        </w:sdtContent>
      </w:sdt>
      <w:r w:rsidR="007923EA">
        <w:rPr>
          <w:b/>
          <w:sz w:val="22"/>
          <w:szCs w:val="22"/>
        </w:rPr>
        <w:tab/>
      </w:r>
      <w:r w:rsidR="007923EA">
        <w:rPr>
          <w:b/>
          <w:sz w:val="22"/>
          <w:szCs w:val="22"/>
        </w:rPr>
        <w:tab/>
      </w:r>
      <w:r w:rsidR="007923EA">
        <w:rPr>
          <w:b/>
          <w:sz w:val="22"/>
          <w:szCs w:val="22"/>
        </w:rPr>
        <w:tab/>
      </w:r>
      <w:r w:rsidR="005C193E">
        <w:rPr>
          <w:b/>
          <w:sz w:val="22"/>
          <w:szCs w:val="22"/>
        </w:rPr>
        <w:t>Employment Status</w:t>
      </w:r>
      <w:r w:rsidR="005C193E" w:rsidRPr="00F66FC5">
        <w:rPr>
          <w:b/>
          <w:sz w:val="22"/>
          <w:szCs w:val="22"/>
        </w:rPr>
        <w:t>:</w:t>
      </w:r>
      <w:r w:rsidR="00B2601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735670282"/>
          <w:placeholder>
            <w:docPart w:val="5F1855C107E24D55BD9B88B64EF06191"/>
          </w:placeholder>
          <w:showingPlcHdr/>
          <w15:color w:val="3366FF"/>
          <w:dropDownList>
            <w:listItem w:displayText="Ongoing" w:value="Ongoing"/>
            <w:listItem w:displayText="Fixed Term" w:value="Fixed Term"/>
            <w:listItem w:displayText="Casual" w:value="Casual"/>
          </w:dropDownList>
        </w:sdtPr>
        <w:sdtEndPr/>
        <w:sdtContent>
          <w:r w:rsidR="00B26013">
            <w:rPr>
              <w:rStyle w:val="PlaceholderText"/>
              <w:rFonts w:eastAsia="Calibri"/>
              <w:color w:val="2F5496" w:themeColor="accent1" w:themeShade="BF"/>
              <w:sz w:val="22"/>
              <w:szCs w:val="22"/>
            </w:rPr>
            <w:t>S</w:t>
          </w:r>
          <w:r w:rsidR="00C41CA5" w:rsidRPr="00C41CA5">
            <w:rPr>
              <w:rStyle w:val="PlaceholderText"/>
              <w:rFonts w:eastAsia="Calibri"/>
              <w:color w:val="2F5496" w:themeColor="accent1" w:themeShade="BF"/>
              <w:sz w:val="22"/>
              <w:szCs w:val="22"/>
            </w:rPr>
            <w:t xml:space="preserve">elect </w:t>
          </w:r>
          <w:r w:rsidR="0016041C">
            <w:rPr>
              <w:rStyle w:val="PlaceholderText"/>
              <w:rFonts w:eastAsia="Calibri"/>
              <w:color w:val="2F5496" w:themeColor="accent1" w:themeShade="BF"/>
              <w:sz w:val="22"/>
              <w:szCs w:val="22"/>
            </w:rPr>
            <w:t>employment status</w:t>
          </w:r>
        </w:sdtContent>
      </w:sdt>
    </w:p>
    <w:p w14:paraId="7E70C6ED" w14:textId="77777777" w:rsidR="00ED1573" w:rsidRDefault="00404425" w:rsidP="00404425">
      <w:pPr>
        <w:tabs>
          <w:tab w:val="left" w:pos="4800"/>
        </w:tabs>
        <w:spacing w:line="360" w:lineRule="auto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Work </w:t>
      </w:r>
      <w:r w:rsidRPr="00356705">
        <w:rPr>
          <w:b/>
          <w:sz w:val="22"/>
          <w:szCs w:val="22"/>
        </w:rPr>
        <w:t>Location Name</w:t>
      </w:r>
      <w:r w:rsidR="00B85B82">
        <w:rPr>
          <w:b/>
          <w:sz w:val="22"/>
          <w:szCs w:val="22"/>
        </w:rPr>
        <w:t xml:space="preserve"> </w:t>
      </w:r>
      <w:r w:rsidR="00B85B82" w:rsidRPr="007C4D93">
        <w:rPr>
          <w:bCs/>
          <w:i/>
          <w:iCs/>
          <w:sz w:val="22"/>
          <w:szCs w:val="22"/>
        </w:rPr>
        <w:t>(business unit, school)</w:t>
      </w:r>
      <w:r w:rsidRPr="007C4D93">
        <w:rPr>
          <w:bCs/>
          <w:i/>
          <w:i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2083282522"/>
          <w:placeholder>
            <w:docPart w:val="9B5F20DA8BE64611BD66310E2C82019C"/>
          </w:placeholder>
          <w:showingPlcHdr/>
          <w15:color w:val="3366FF"/>
          <w:text/>
        </w:sdtPr>
        <w:sdtEndPr/>
        <w:sdtContent>
          <w:r w:rsidR="008456F9" w:rsidRPr="00AA6AEE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</w:t>
          </w:r>
          <w:r w:rsidR="008456F9" w:rsidRPr="00AA6AEE">
            <w:rPr>
              <w:rStyle w:val="PlaceholderText"/>
              <w:rFonts w:eastAsia="Calibri"/>
              <w:color w:val="1F3864" w:themeColor="accent1" w:themeShade="80"/>
            </w:rPr>
            <w:t>.</w:t>
          </w:r>
        </w:sdtContent>
      </w:sdt>
    </w:p>
    <w:p w14:paraId="478C760C" w14:textId="7D03DF9A" w:rsidR="00404425" w:rsidRPr="007923EA" w:rsidRDefault="00404425" w:rsidP="007923EA">
      <w:pPr>
        <w:tabs>
          <w:tab w:val="left" w:pos="4800"/>
        </w:tabs>
        <w:spacing w:line="360" w:lineRule="auto"/>
        <w:rPr>
          <w:b/>
          <w:sz w:val="22"/>
          <w:szCs w:val="22"/>
        </w:rPr>
      </w:pPr>
      <w:r w:rsidRPr="00B87633">
        <w:rPr>
          <w:b/>
          <w:sz w:val="22"/>
          <w:szCs w:val="22"/>
        </w:rPr>
        <w:t>Region:</w:t>
      </w:r>
      <w:r w:rsidR="00B2601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708539768"/>
          <w:placeholder>
            <w:docPart w:val="AD7FB0FC8AF147BA80CB1FEB9770A797"/>
          </w:placeholder>
          <w:showingPlcHdr/>
          <w15:color w:val="3366FF"/>
          <w:dropDownList>
            <w:listItem w:displayText="Central" w:value="Central"/>
            <w:listItem w:displayText="North Eastern" w:value="North Eastern"/>
            <w:listItem w:displayText="North Western" w:value="North Western"/>
            <w:listItem w:displayText="South Eastern" w:value="South Eastern"/>
            <w:listItem w:displayText="South Western" w:value="South Western"/>
            <w:listItem w:displayText="Other" w:value="Other"/>
          </w:dropDownList>
        </w:sdtPr>
        <w:sdtEndPr/>
        <w:sdtContent>
          <w:r w:rsidR="00B26013">
            <w:rPr>
              <w:rStyle w:val="PlaceholderText"/>
              <w:rFonts w:eastAsia="Calibri"/>
              <w:color w:val="2F5496" w:themeColor="accent1" w:themeShade="BF"/>
              <w:sz w:val="22"/>
              <w:szCs w:val="22"/>
            </w:rPr>
            <w:t>S</w:t>
          </w:r>
          <w:r w:rsidR="009A5C91" w:rsidRPr="009A5C91">
            <w:rPr>
              <w:rStyle w:val="PlaceholderText"/>
              <w:rFonts w:eastAsia="Calibri"/>
              <w:color w:val="2F5496" w:themeColor="accent1" w:themeShade="BF"/>
              <w:sz w:val="22"/>
              <w:szCs w:val="22"/>
            </w:rPr>
            <w:t xml:space="preserve">elect </w:t>
          </w:r>
          <w:r w:rsidR="0016041C">
            <w:rPr>
              <w:rStyle w:val="PlaceholderText"/>
              <w:rFonts w:eastAsia="Calibri"/>
              <w:color w:val="2F5496" w:themeColor="accent1" w:themeShade="BF"/>
              <w:sz w:val="22"/>
              <w:szCs w:val="22"/>
            </w:rPr>
            <w:t>Region</w:t>
          </w:r>
        </w:sdtContent>
      </w:sdt>
      <w:r w:rsidR="007923EA">
        <w:rPr>
          <w:b/>
          <w:sz w:val="22"/>
          <w:szCs w:val="22"/>
        </w:rPr>
        <w:tab/>
      </w:r>
      <w:r w:rsidR="007923EA">
        <w:rPr>
          <w:b/>
          <w:sz w:val="22"/>
          <w:szCs w:val="22"/>
        </w:rPr>
        <w:tab/>
      </w:r>
      <w:r w:rsidR="00B63C3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Work </w:t>
      </w:r>
      <w:r w:rsidRPr="00F66FC5">
        <w:rPr>
          <w:b/>
          <w:sz w:val="22"/>
          <w:szCs w:val="22"/>
        </w:rPr>
        <w:t>Phone:</w:t>
      </w:r>
      <w:r w:rsidRPr="00F66FC5">
        <w:rPr>
          <w:sz w:val="22"/>
          <w:szCs w:val="22"/>
        </w:rPr>
        <w:t xml:space="preserve"> </w:t>
      </w:r>
      <w:r w:rsidR="004237D9" w:rsidRPr="00E4726E">
        <w:object w:dxaOrig="1440" w:dyaOrig="1440" w14:anchorId="1BF7B0F9">
          <v:shape id="_x0000_i1051" type="#_x0000_t75" style="width:137.25pt;height:18pt" o:ole="">
            <v:imagedata r:id="rId21" o:title=""/>
          </v:shape>
          <w:control r:id="rId22" w:name="Object 8" w:shapeid="_x0000_i1051"/>
        </w:object>
      </w:r>
    </w:p>
    <w:p w14:paraId="72997F40" w14:textId="77777777" w:rsidR="00BC265F" w:rsidRDefault="0081165B" w:rsidP="007C42B0">
      <w:pPr>
        <w:tabs>
          <w:tab w:val="left" w:pos="48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Is this your base </w:t>
      </w:r>
      <w:r w:rsidR="0057551C">
        <w:rPr>
          <w:b/>
          <w:sz w:val="24"/>
          <w:szCs w:val="24"/>
        </w:rPr>
        <w:t>location</w:t>
      </w:r>
      <w:r w:rsidR="00BC265F" w:rsidRPr="00BC265F">
        <w:rPr>
          <w:b/>
          <w:sz w:val="24"/>
          <w:szCs w:val="24"/>
        </w:rPr>
        <w:t>?</w:t>
      </w:r>
      <w:r w:rsidR="00BC265F"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-604499052"/>
          <w:placeholder>
            <w:docPart w:val="5A0A67F71AFD4ACF8B1353BDA8825E9C"/>
          </w:placeholder>
          <w:showingPlcHdr/>
          <w15:color w:val="3366FF"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="Times New Roman" w:hAnsi="Times New Roman"/>
            <w:color w:val="1F3864" w:themeColor="accent1" w:themeShade="80"/>
            <w:sz w:val="26"/>
            <w:szCs w:val="22"/>
          </w:rPr>
        </w:sdtEndPr>
        <w:sdtContent>
          <w:r w:rsidR="004237D9" w:rsidRPr="007503D8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 xml:space="preserve">Please select </w:t>
          </w:r>
          <w:r w:rsidR="007503D8" w:rsidRPr="007503D8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applicable option.</w:t>
          </w:r>
        </w:sdtContent>
      </w:sdt>
      <w:r w:rsidR="007503D8" w:rsidRPr="007503D8">
        <w:rPr>
          <w:color w:val="1F3864" w:themeColor="accent1" w:themeShade="80"/>
          <w:sz w:val="24"/>
          <w:szCs w:val="24"/>
        </w:rPr>
        <w:t xml:space="preserve"> </w:t>
      </w:r>
      <w:r w:rsidR="00BC265F">
        <w:rPr>
          <w:sz w:val="24"/>
          <w:szCs w:val="24"/>
        </w:rPr>
        <w:t xml:space="preserve">If no, please provide </w:t>
      </w:r>
      <w:r>
        <w:rPr>
          <w:sz w:val="24"/>
          <w:szCs w:val="24"/>
        </w:rPr>
        <w:t xml:space="preserve">details of your base </w:t>
      </w:r>
      <w:r w:rsidR="0057551C">
        <w:rPr>
          <w:sz w:val="24"/>
          <w:szCs w:val="24"/>
        </w:rPr>
        <w:t>location</w:t>
      </w:r>
      <w:r w:rsidR="00BC265F">
        <w:rPr>
          <w:sz w:val="24"/>
          <w:szCs w:val="24"/>
        </w:rPr>
        <w:t>.</w:t>
      </w:r>
    </w:p>
    <w:p w14:paraId="05B3B2BD" w14:textId="11A8802E" w:rsidR="00404425" w:rsidRDefault="00404425" w:rsidP="007C42B0">
      <w:pPr>
        <w:tabs>
          <w:tab w:val="left" w:pos="480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Base </w:t>
      </w:r>
      <w:r w:rsidR="00287E08" w:rsidRPr="00356705">
        <w:rPr>
          <w:b/>
          <w:sz w:val="22"/>
          <w:szCs w:val="22"/>
        </w:rPr>
        <w:t>Location</w:t>
      </w:r>
      <w:r w:rsidR="00BC265F" w:rsidRPr="00356705">
        <w:rPr>
          <w:b/>
          <w:sz w:val="22"/>
          <w:szCs w:val="22"/>
        </w:rPr>
        <w:t xml:space="preserve"> Name:</w:t>
      </w:r>
      <w:r w:rsidR="00356705">
        <w:rPr>
          <w:b/>
          <w:sz w:val="22"/>
          <w:szCs w:val="22"/>
        </w:rPr>
        <w:t xml:space="preserve"> </w:t>
      </w:r>
      <w:sdt>
        <w:sdtPr>
          <w:rPr>
            <w:b/>
            <w:color w:val="1F3864" w:themeColor="accent1" w:themeShade="80"/>
            <w:sz w:val="22"/>
            <w:szCs w:val="22"/>
          </w:rPr>
          <w:id w:val="-1602022129"/>
          <w:placeholder>
            <w:docPart w:val="CEC9BB0765BC44978CC7D203A5DEA264"/>
          </w:placeholder>
          <w:showingPlcHdr/>
          <w15:color w:val="3366FF"/>
          <w:text/>
        </w:sdtPr>
        <w:sdtEndPr/>
        <w:sdtContent>
          <w:r w:rsidR="00B26013" w:rsidRPr="00B26013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="00F463F1">
        <w:rPr>
          <w:b/>
          <w:color w:val="1F3864" w:themeColor="accent1" w:themeShade="80"/>
          <w:sz w:val="22"/>
          <w:szCs w:val="22"/>
        </w:rPr>
        <w:t xml:space="preserve">  </w:t>
      </w:r>
      <w:r w:rsidR="00B95742">
        <w:rPr>
          <w:b/>
          <w:color w:val="1F3864" w:themeColor="accent1" w:themeShade="80"/>
          <w:sz w:val="22"/>
          <w:szCs w:val="22"/>
        </w:rPr>
        <w:tab/>
      </w:r>
      <w:r w:rsidR="00B95742">
        <w:rPr>
          <w:b/>
          <w:color w:val="1F3864" w:themeColor="accent1" w:themeShade="80"/>
          <w:sz w:val="22"/>
          <w:szCs w:val="22"/>
        </w:rPr>
        <w:tab/>
      </w:r>
      <w:r w:rsidR="00B95742">
        <w:rPr>
          <w:b/>
          <w:color w:val="1F3864" w:themeColor="accent1" w:themeShade="80"/>
          <w:sz w:val="22"/>
          <w:szCs w:val="22"/>
        </w:rPr>
        <w:tab/>
      </w:r>
      <w:r w:rsidR="00FD2F38" w:rsidRPr="00B87633">
        <w:rPr>
          <w:b/>
          <w:sz w:val="22"/>
          <w:szCs w:val="22"/>
        </w:rPr>
        <w:t>Region:</w:t>
      </w:r>
      <w:r w:rsidR="00FE7B46" w:rsidRPr="00B87633">
        <w:rPr>
          <w:b/>
          <w:sz w:val="22"/>
          <w:szCs w:val="22"/>
        </w:rPr>
        <w:t xml:space="preserve"> </w:t>
      </w:r>
      <w:sdt>
        <w:sdtPr>
          <w:rPr>
            <w:b/>
            <w:color w:val="1F3864" w:themeColor="accent1" w:themeShade="80"/>
            <w:sz w:val="22"/>
            <w:szCs w:val="22"/>
          </w:rPr>
          <w:id w:val="-424034239"/>
          <w:placeholder>
            <w:docPart w:val="8C918550B29F4C7E92137D5107176394"/>
          </w:placeholder>
          <w:showingPlcHdr/>
          <w15:color w:val="3366FF"/>
          <w:dropDownList>
            <w:listItem w:displayText="Central" w:value="Central"/>
            <w:listItem w:displayText="North Eastern" w:value="North Eastern"/>
            <w:listItem w:displayText="North Western" w:value="North Western"/>
            <w:listItem w:displayText="South Eastern" w:value="South Eastern"/>
            <w:listItem w:displayText="South Western" w:value="South Western"/>
            <w:listItem w:displayText="Other" w:value="Other"/>
          </w:dropDownList>
        </w:sdtPr>
        <w:sdtEndPr/>
        <w:sdtContent>
          <w:r w:rsidR="00B95742">
            <w:rPr>
              <w:rStyle w:val="PlaceholderText"/>
              <w:color w:val="1F3864" w:themeColor="accent1" w:themeShade="80"/>
              <w:sz w:val="22"/>
              <w:szCs w:val="22"/>
            </w:rPr>
            <w:t xml:space="preserve">Select </w:t>
          </w:r>
          <w:r w:rsidR="0016041C">
            <w:rPr>
              <w:rStyle w:val="PlaceholderText"/>
              <w:color w:val="1F3864" w:themeColor="accent1" w:themeShade="80"/>
              <w:sz w:val="22"/>
              <w:szCs w:val="22"/>
            </w:rPr>
            <w:t>Region</w:t>
          </w:r>
        </w:sdtContent>
      </w:sdt>
    </w:p>
    <w:p w14:paraId="59DCB322" w14:textId="6FF1CA5E" w:rsidR="00BC265F" w:rsidRDefault="00404425" w:rsidP="007C42B0">
      <w:pPr>
        <w:tabs>
          <w:tab w:val="left" w:pos="480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Base </w:t>
      </w:r>
      <w:r w:rsidR="00FD2F38" w:rsidRPr="00356705">
        <w:rPr>
          <w:b/>
          <w:sz w:val="22"/>
          <w:szCs w:val="22"/>
        </w:rPr>
        <w:t>Postal</w:t>
      </w:r>
      <w:r w:rsidR="00287E08" w:rsidRPr="00356705">
        <w:rPr>
          <w:b/>
          <w:sz w:val="22"/>
          <w:szCs w:val="22"/>
        </w:rPr>
        <w:t xml:space="preserve"> </w:t>
      </w:r>
      <w:r w:rsidR="00BC265F" w:rsidRPr="00356705">
        <w:rPr>
          <w:b/>
          <w:sz w:val="22"/>
          <w:szCs w:val="22"/>
        </w:rPr>
        <w:t>Address:</w:t>
      </w:r>
      <w:r w:rsidR="00B95742">
        <w:rPr>
          <w:b/>
          <w:sz w:val="24"/>
          <w:szCs w:val="24"/>
        </w:rPr>
        <w:t xml:space="preserve"> </w:t>
      </w:r>
      <w:sdt>
        <w:sdtPr>
          <w:rPr>
            <w:b/>
            <w:color w:val="1F3864" w:themeColor="accent1" w:themeShade="80"/>
            <w:sz w:val="22"/>
            <w:szCs w:val="22"/>
          </w:rPr>
          <w:id w:val="-2128770826"/>
          <w:placeholder>
            <w:docPart w:val="AE9CA2F46DE34CF78518678CABC57CA2"/>
          </w:placeholder>
          <w:showingPlcHdr/>
          <w15:color w:val="3366FF"/>
          <w:text/>
        </w:sdtPr>
        <w:sdtEndPr/>
        <w:sdtContent>
          <w:r w:rsidR="00B95742" w:rsidRPr="00B95742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="00B95742" w:rsidRPr="00B95742">
        <w:rPr>
          <w:b/>
          <w:color w:val="1F3864" w:themeColor="accent1" w:themeShade="80"/>
          <w:sz w:val="22"/>
          <w:szCs w:val="22"/>
        </w:rPr>
        <w:t xml:space="preserve"> </w:t>
      </w:r>
      <w:r w:rsidR="00B95742" w:rsidRPr="00B95742">
        <w:rPr>
          <w:b/>
          <w:color w:val="1F3864" w:themeColor="accent1" w:themeShade="80"/>
          <w:sz w:val="22"/>
          <w:szCs w:val="22"/>
        </w:rPr>
        <w:tab/>
      </w:r>
      <w:r w:rsidR="00B95742">
        <w:rPr>
          <w:b/>
          <w:color w:val="1F3864" w:themeColor="accent1" w:themeShade="80"/>
          <w:sz w:val="22"/>
          <w:szCs w:val="22"/>
        </w:rPr>
        <w:tab/>
      </w:r>
      <w:r w:rsidR="00B95742">
        <w:rPr>
          <w:b/>
          <w:color w:val="1F3864" w:themeColor="accent1" w:themeShade="80"/>
          <w:sz w:val="22"/>
          <w:szCs w:val="22"/>
        </w:rPr>
        <w:tab/>
      </w:r>
      <w:r w:rsidR="00FD2F38" w:rsidRPr="00F66FC5">
        <w:rPr>
          <w:b/>
          <w:sz w:val="22"/>
          <w:szCs w:val="22"/>
        </w:rPr>
        <w:t>Postcode:</w:t>
      </w:r>
      <w:r w:rsidR="00B31618">
        <w:rPr>
          <w:b/>
          <w:sz w:val="22"/>
          <w:szCs w:val="22"/>
        </w:rPr>
        <w:t xml:space="preserve"> </w:t>
      </w:r>
      <w:r w:rsidR="00FD2F38" w:rsidRPr="00F66FC5">
        <w:rPr>
          <w:b/>
          <w:sz w:val="22"/>
          <w:szCs w:val="22"/>
        </w:rPr>
        <w:t xml:space="preserve"> </w:t>
      </w:r>
      <w:r w:rsidR="00B95742" w:rsidRPr="00E4726E">
        <w:rPr>
          <w:b/>
        </w:rPr>
        <w:object w:dxaOrig="1440" w:dyaOrig="1440" w14:anchorId="084D03BF">
          <v:shape id="_x0000_i1053" type="#_x0000_t75" style="width:147pt;height:18pt" o:ole="">
            <v:imagedata r:id="rId23" o:title=""/>
          </v:shape>
          <w:control r:id="rId24" w:name="Object 10" w:shapeid="_x0000_i1053"/>
        </w:object>
      </w:r>
    </w:p>
    <w:p w14:paraId="02D0FB38" w14:textId="7154B7E9" w:rsidR="00FD2F38" w:rsidRDefault="00404425" w:rsidP="00114B11">
      <w:pPr>
        <w:tabs>
          <w:tab w:val="left" w:pos="48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Base </w:t>
      </w:r>
      <w:r w:rsidR="00FD2F38" w:rsidRPr="00F66FC5">
        <w:rPr>
          <w:b/>
          <w:sz w:val="22"/>
          <w:szCs w:val="22"/>
        </w:rPr>
        <w:t>Phone:</w:t>
      </w:r>
      <w:r w:rsidR="00FD2F38" w:rsidRPr="00F66FC5">
        <w:rPr>
          <w:sz w:val="22"/>
          <w:szCs w:val="22"/>
        </w:rPr>
        <w:t xml:space="preserve"> </w:t>
      </w:r>
      <w:r w:rsidR="00B95742" w:rsidRPr="00E4726E">
        <w:object w:dxaOrig="1440" w:dyaOrig="1440" w14:anchorId="0D956E36">
          <v:shape id="_x0000_i1055" type="#_x0000_t75" style="width:119.25pt;height:18pt" o:ole="">
            <v:imagedata r:id="rId25" o:title=""/>
          </v:shape>
          <w:control r:id="rId26" w:name="Object 12" w:shapeid="_x0000_i1055"/>
        </w:object>
      </w:r>
    </w:p>
    <w:p w14:paraId="26423AFC" w14:textId="77777777" w:rsidR="007736A8" w:rsidRPr="007736A8" w:rsidRDefault="007736A8" w:rsidP="00114B11">
      <w:pPr>
        <w:tabs>
          <w:tab w:val="left" w:pos="4800"/>
        </w:tabs>
        <w:rPr>
          <w:sz w:val="22"/>
          <w:szCs w:val="22"/>
        </w:rPr>
      </w:pPr>
    </w:p>
    <w:p w14:paraId="55DD8C65" w14:textId="77777777" w:rsidR="00E1020E" w:rsidRPr="00B832FE" w:rsidRDefault="00F879AF" w:rsidP="00E122A8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 xml:space="preserve">Grievance </w:t>
      </w:r>
      <w:r w:rsidR="00E1020E" w:rsidRPr="00B832FE">
        <w:rPr>
          <w:sz w:val="22"/>
          <w:szCs w:val="22"/>
        </w:rPr>
        <w:t>Type</w:t>
      </w:r>
    </w:p>
    <w:p w14:paraId="2F5FEE09" w14:textId="6E34AD47" w:rsidR="00AA6AEE" w:rsidRDefault="00AA6AEE" w:rsidP="00AA6AEE">
      <w:pPr>
        <w:tabs>
          <w:tab w:val="left" w:pos="4410"/>
        </w:tabs>
        <w:rPr>
          <w:iCs/>
          <w:color w:val="1F3864" w:themeColor="accent1" w:themeShade="80"/>
          <w:sz w:val="22"/>
          <w:szCs w:val="22"/>
        </w:rPr>
      </w:pPr>
    </w:p>
    <w:sdt>
      <w:sdtPr>
        <w:rPr>
          <w:iCs/>
          <w:color w:val="1F3864" w:themeColor="accent1" w:themeShade="80"/>
          <w:sz w:val="22"/>
          <w:szCs w:val="22"/>
        </w:rPr>
        <w:id w:val="103077882"/>
        <w:placeholder>
          <w:docPart w:val="1059E68CAD804228B5B00BFD61FBF763"/>
        </w:placeholder>
        <w:showingPlcHdr/>
        <w:dropDownList>
          <w:listItem w:displayText="Personal" w:value="Personal"/>
          <w:listItem w:displayText="Selection" w:value="Selection"/>
        </w:dropDownList>
      </w:sdtPr>
      <w:sdtEndPr/>
      <w:sdtContent>
        <w:p w14:paraId="75E87CEB" w14:textId="528DC3B4" w:rsidR="0016041C" w:rsidRDefault="00225935" w:rsidP="00AA6AEE">
          <w:pPr>
            <w:tabs>
              <w:tab w:val="left" w:pos="4410"/>
            </w:tabs>
            <w:rPr>
              <w:iCs/>
              <w:color w:val="1F3864" w:themeColor="accent1" w:themeShade="80"/>
              <w:sz w:val="22"/>
              <w:szCs w:val="22"/>
            </w:rPr>
          </w:pPr>
          <w:r>
            <w:rPr>
              <w:iCs/>
              <w:color w:val="1F3864" w:themeColor="accent1" w:themeShade="80"/>
              <w:sz w:val="22"/>
              <w:szCs w:val="22"/>
            </w:rPr>
            <w:t>Select Personal/Selection</w:t>
          </w:r>
        </w:p>
      </w:sdtContent>
    </w:sdt>
    <w:p w14:paraId="0FD44345" w14:textId="77777777" w:rsidR="00CD7E09" w:rsidRDefault="00CD7E09" w:rsidP="00AA6AEE">
      <w:pPr>
        <w:tabs>
          <w:tab w:val="left" w:pos="4410"/>
        </w:tabs>
        <w:rPr>
          <w:iCs/>
          <w:color w:val="1F3864" w:themeColor="accent1" w:themeShade="80"/>
          <w:sz w:val="22"/>
          <w:szCs w:val="22"/>
        </w:rPr>
      </w:pPr>
    </w:p>
    <w:p w14:paraId="2EDCA074" w14:textId="77777777" w:rsidR="00D10CD8" w:rsidRPr="00B832FE" w:rsidRDefault="00377759" w:rsidP="00E122A8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>Position Details for Selection</w:t>
      </w:r>
      <w:r w:rsidR="001A5099">
        <w:rPr>
          <w:sz w:val="22"/>
          <w:szCs w:val="22"/>
        </w:rPr>
        <w:t xml:space="preserve"> Grievance</w:t>
      </w:r>
    </w:p>
    <w:p w14:paraId="610440A1" w14:textId="77777777" w:rsidR="005114A6" w:rsidRDefault="005114A6" w:rsidP="005320C0">
      <w:pPr>
        <w:tabs>
          <w:tab w:val="left" w:pos="4800"/>
        </w:tabs>
        <w:rPr>
          <w:b/>
          <w:sz w:val="22"/>
          <w:szCs w:val="22"/>
        </w:rPr>
      </w:pPr>
    </w:p>
    <w:p w14:paraId="7B304D0E" w14:textId="5FC244EA" w:rsidR="00B751A7" w:rsidRDefault="00730B2B" w:rsidP="005320C0">
      <w:pPr>
        <w:tabs>
          <w:tab w:val="left" w:pos="4800"/>
        </w:tabs>
        <w:rPr>
          <w:sz w:val="22"/>
          <w:szCs w:val="22"/>
        </w:rPr>
      </w:pPr>
      <w:r w:rsidRPr="00F66FC5">
        <w:rPr>
          <w:b/>
          <w:sz w:val="22"/>
          <w:szCs w:val="22"/>
        </w:rPr>
        <w:t>Position No:</w:t>
      </w:r>
      <w:r w:rsidR="000D4710" w:rsidRPr="00F66FC5">
        <w:rPr>
          <w:sz w:val="22"/>
          <w:szCs w:val="22"/>
        </w:rPr>
        <w:t xml:space="preserve"> </w:t>
      </w:r>
      <w:r w:rsidR="005114A6" w:rsidRPr="00E4726E">
        <w:object w:dxaOrig="1440" w:dyaOrig="1440" w14:anchorId="38B1CD75">
          <v:shape id="_x0000_i1057" type="#_x0000_t75" style="width:293.25pt;height:18pt" o:ole="">
            <v:imagedata r:id="rId27" o:title=""/>
          </v:shape>
          <w:control r:id="rId28" w:name="Object 14" w:shapeid="_x0000_i1057"/>
        </w:object>
      </w:r>
    </w:p>
    <w:p w14:paraId="070919DC" w14:textId="77777777" w:rsidR="00B832FE" w:rsidRPr="005320C0" w:rsidRDefault="00B832FE" w:rsidP="005320C0">
      <w:pPr>
        <w:tabs>
          <w:tab w:val="left" w:pos="4800"/>
        </w:tabs>
        <w:rPr>
          <w:sz w:val="24"/>
        </w:rPr>
      </w:pPr>
      <w:r w:rsidRPr="00F04C3D">
        <w:rPr>
          <w:i/>
          <w:sz w:val="22"/>
          <w:szCs w:val="22"/>
        </w:rPr>
        <w:t>(please show the numb</w:t>
      </w:r>
      <w:r>
        <w:rPr>
          <w:i/>
          <w:sz w:val="22"/>
          <w:szCs w:val="22"/>
        </w:rPr>
        <w:t>er of the advertised vacancy</w:t>
      </w:r>
      <w:r w:rsidRPr="00F04C3D">
        <w:rPr>
          <w:i/>
          <w:sz w:val="22"/>
          <w:szCs w:val="22"/>
        </w:rPr>
        <w:t xml:space="preserve"> for which you seek a review)</w:t>
      </w:r>
    </w:p>
    <w:p w14:paraId="0331C57F" w14:textId="77777777" w:rsidR="005320C0" w:rsidRDefault="005320C0" w:rsidP="00793302">
      <w:pPr>
        <w:tabs>
          <w:tab w:val="left" w:pos="4800"/>
        </w:tabs>
        <w:rPr>
          <w:b/>
          <w:sz w:val="22"/>
          <w:szCs w:val="22"/>
        </w:rPr>
      </w:pPr>
    </w:p>
    <w:p w14:paraId="277251EF" w14:textId="71487814" w:rsidR="00730B2B" w:rsidRDefault="003B1802" w:rsidP="00FF053F">
      <w:pPr>
        <w:tabs>
          <w:tab w:val="left" w:pos="4800"/>
        </w:tabs>
        <w:rPr>
          <w:color w:val="1F3864" w:themeColor="accent1" w:themeShade="80"/>
          <w:sz w:val="22"/>
          <w:szCs w:val="22"/>
        </w:rPr>
      </w:pPr>
      <w:r w:rsidRPr="00F66FC5">
        <w:rPr>
          <w:b/>
          <w:sz w:val="22"/>
          <w:szCs w:val="22"/>
        </w:rPr>
        <w:t>Position</w:t>
      </w:r>
      <w:r w:rsidR="00730B2B" w:rsidRPr="00F66FC5">
        <w:rPr>
          <w:b/>
          <w:sz w:val="22"/>
          <w:szCs w:val="22"/>
        </w:rPr>
        <w:t xml:space="preserve"> Classification:</w:t>
      </w:r>
      <w:r w:rsidR="005114A6">
        <w:rPr>
          <w:b/>
          <w:sz w:val="22"/>
          <w:szCs w:val="22"/>
        </w:rPr>
        <w:t xml:space="preserve"> </w:t>
      </w:r>
      <w:sdt>
        <w:sdtPr>
          <w:rPr>
            <w:b/>
            <w:color w:val="1F3864" w:themeColor="accent1" w:themeShade="80"/>
            <w:sz w:val="22"/>
            <w:szCs w:val="22"/>
          </w:rPr>
          <w:id w:val="1017974607"/>
          <w:placeholder>
            <w:docPart w:val="32C58F2058FF48338939FABA5F1E622F"/>
          </w:placeholder>
          <w:showingPlcHdr/>
          <w15:color w:val="3366FF"/>
          <w:dropDownList>
            <w:listItem w:displayText="Executive Class" w:value="Executive Class"/>
            <w:listItem w:displayText="Principal" w:value="Principal"/>
            <w:listItem w:displayText="Teacher" w:value="Teacher"/>
            <w:listItem w:displayText="Education Support" w:value="Education Support"/>
            <w:listItem w:displayText="Executive Officer" w:value="Executive Officer"/>
            <w:listItem w:displayText="Victorian Public Servant" w:value="Victorian Public Servant"/>
            <w:listItem w:displayText="Allied Health" w:value="Allied Health"/>
            <w:listItem w:displayText="Nurse" w:value="Nurse"/>
          </w:dropDownList>
        </w:sdtPr>
        <w:sdtEndPr/>
        <w:sdtContent>
          <w:r w:rsidR="005114A6">
            <w:rPr>
              <w:rStyle w:val="PlaceholderText"/>
              <w:color w:val="1F3864" w:themeColor="accent1" w:themeShade="80"/>
              <w:sz w:val="22"/>
              <w:szCs w:val="22"/>
            </w:rPr>
            <w:t xml:space="preserve">Select </w:t>
          </w:r>
          <w:r w:rsidR="0016041C">
            <w:rPr>
              <w:rStyle w:val="PlaceholderText"/>
              <w:color w:val="1F3864" w:themeColor="accent1" w:themeShade="80"/>
              <w:sz w:val="22"/>
              <w:szCs w:val="22"/>
            </w:rPr>
            <w:t>classification</w:t>
          </w:r>
        </w:sdtContent>
      </w:sdt>
      <w:r w:rsidR="00FF053F">
        <w:rPr>
          <w:b/>
          <w:sz w:val="22"/>
          <w:szCs w:val="22"/>
        </w:rPr>
        <w:tab/>
      </w:r>
      <w:r w:rsidR="00FF053F">
        <w:rPr>
          <w:b/>
          <w:sz w:val="22"/>
          <w:szCs w:val="22"/>
        </w:rPr>
        <w:tab/>
      </w:r>
      <w:r w:rsidR="00730B2B" w:rsidRPr="00F66FC5">
        <w:rPr>
          <w:b/>
          <w:sz w:val="22"/>
          <w:szCs w:val="22"/>
        </w:rPr>
        <w:t>Position</w:t>
      </w:r>
      <w:r w:rsidR="00F45B80" w:rsidRPr="00F66FC5">
        <w:rPr>
          <w:b/>
          <w:sz w:val="22"/>
          <w:szCs w:val="22"/>
        </w:rPr>
        <w:t xml:space="preserve"> Title</w:t>
      </w:r>
      <w:r w:rsidR="00730B2B" w:rsidRPr="00F66FC5">
        <w:rPr>
          <w:b/>
          <w:sz w:val="22"/>
          <w:szCs w:val="22"/>
        </w:rPr>
        <w:t>:</w:t>
      </w:r>
      <w:r w:rsidR="00730B2B" w:rsidRPr="00F66FC5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-2031947104"/>
          <w:placeholder>
            <w:docPart w:val="5CB05F5F922B48899B248368DB5B5A08"/>
          </w:placeholder>
          <w:showingPlcHdr/>
          <w15:color w:val="3366FF"/>
          <w:text/>
        </w:sdtPr>
        <w:sdtEndPr/>
        <w:sdtContent>
          <w:r w:rsidR="005114A6" w:rsidRPr="005114A6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</w:p>
    <w:p w14:paraId="23AFB5F4" w14:textId="77777777" w:rsidR="00E9385A" w:rsidRPr="00FF053F" w:rsidRDefault="00E9385A" w:rsidP="00FF053F">
      <w:pPr>
        <w:tabs>
          <w:tab w:val="left" w:pos="4800"/>
        </w:tabs>
        <w:rPr>
          <w:b/>
          <w:sz w:val="22"/>
          <w:szCs w:val="22"/>
        </w:rPr>
      </w:pPr>
    </w:p>
    <w:p w14:paraId="67BE0B86" w14:textId="77777777" w:rsidR="003B1802" w:rsidRPr="00F66FC5" w:rsidRDefault="003B1802" w:rsidP="003B1802">
      <w:pPr>
        <w:tabs>
          <w:tab w:val="left" w:pos="4800"/>
        </w:tabs>
        <w:rPr>
          <w:sz w:val="22"/>
          <w:szCs w:val="22"/>
        </w:rPr>
      </w:pPr>
      <w:r w:rsidRPr="00F66FC5">
        <w:rPr>
          <w:b/>
          <w:sz w:val="22"/>
          <w:szCs w:val="22"/>
        </w:rPr>
        <w:t xml:space="preserve">Name of </w:t>
      </w:r>
      <w:r w:rsidR="004A3631">
        <w:rPr>
          <w:b/>
          <w:sz w:val="22"/>
          <w:szCs w:val="22"/>
        </w:rPr>
        <w:t xml:space="preserve">Provisional </w:t>
      </w:r>
      <w:r w:rsidRPr="00F66FC5">
        <w:rPr>
          <w:b/>
          <w:sz w:val="22"/>
          <w:szCs w:val="22"/>
        </w:rPr>
        <w:t>Nominee/Transferee:</w:t>
      </w:r>
      <w:r w:rsidRPr="00F66FC5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575483178"/>
          <w:placeholder>
            <w:docPart w:val="336B561F227D4A7793C4DDF501CD435F"/>
          </w:placeholder>
          <w:showingPlcHdr/>
          <w15:color w:val="3366FF"/>
          <w:text/>
        </w:sdtPr>
        <w:sdtEndPr/>
        <w:sdtContent>
          <w:r w:rsidR="005114A6" w:rsidRPr="005114A6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</w:p>
    <w:p w14:paraId="00CD1263" w14:textId="77777777" w:rsidR="003B1802" w:rsidRPr="002237D6" w:rsidRDefault="003B1802" w:rsidP="003B1802">
      <w:pPr>
        <w:tabs>
          <w:tab w:val="left" w:pos="4800"/>
        </w:tabs>
        <w:spacing w:line="360" w:lineRule="auto"/>
        <w:rPr>
          <w:i/>
          <w:sz w:val="20"/>
        </w:rPr>
      </w:pPr>
      <w:r w:rsidRPr="002237D6">
        <w:rPr>
          <w:i/>
          <w:sz w:val="20"/>
        </w:rPr>
        <w:t>(applicable to selection grievance</w:t>
      </w:r>
      <w:r w:rsidR="003C1071" w:rsidRPr="002237D6">
        <w:rPr>
          <w:i/>
          <w:sz w:val="20"/>
        </w:rPr>
        <w:t>s</w:t>
      </w:r>
      <w:r w:rsidRPr="002237D6">
        <w:rPr>
          <w:i/>
          <w:sz w:val="20"/>
        </w:rPr>
        <w:t xml:space="preserve"> only)</w:t>
      </w:r>
    </w:p>
    <w:p w14:paraId="5647195C" w14:textId="77777777" w:rsidR="00377759" w:rsidRPr="00B832FE" w:rsidRDefault="00377759" w:rsidP="00E122A8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>Respondent/Decision Maker Details</w:t>
      </w:r>
    </w:p>
    <w:p w14:paraId="4B06F66C" w14:textId="0C418F5F" w:rsidR="004A2179" w:rsidRPr="00F66FC5" w:rsidRDefault="004A2179" w:rsidP="005F15BC">
      <w:pPr>
        <w:tabs>
          <w:tab w:val="left" w:pos="4800"/>
        </w:tabs>
        <w:spacing w:line="360" w:lineRule="auto"/>
        <w:rPr>
          <w:sz w:val="22"/>
          <w:szCs w:val="22"/>
        </w:rPr>
      </w:pPr>
      <w:r w:rsidRPr="00F66FC5">
        <w:rPr>
          <w:b/>
          <w:sz w:val="22"/>
          <w:szCs w:val="22"/>
        </w:rPr>
        <w:t>Grievance Location</w:t>
      </w:r>
      <w:r w:rsidR="00622FF7">
        <w:rPr>
          <w:b/>
          <w:sz w:val="22"/>
          <w:szCs w:val="22"/>
        </w:rPr>
        <w:t xml:space="preserve"> </w:t>
      </w:r>
      <w:r w:rsidR="00622FF7" w:rsidRPr="00622FF7">
        <w:rPr>
          <w:bCs/>
          <w:i/>
          <w:iCs/>
          <w:sz w:val="22"/>
          <w:szCs w:val="22"/>
        </w:rPr>
        <w:t>(business unit, school)</w:t>
      </w:r>
      <w:r w:rsidRPr="00F66FC5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-1958857731"/>
          <w:placeholder>
            <w:docPart w:val="300559C1F728427B97087064B2F9DABE"/>
          </w:placeholder>
          <w:showingPlcHdr/>
          <w15:color w:val="3366FF"/>
          <w:text/>
        </w:sdtPr>
        <w:sdtEndPr/>
        <w:sdtContent>
          <w:r w:rsidR="007923EA" w:rsidRPr="007923EA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</w:p>
    <w:p w14:paraId="6528710A" w14:textId="77777777" w:rsidR="00477A64" w:rsidRPr="001F33C6" w:rsidRDefault="00477A64" w:rsidP="005F15BC">
      <w:pPr>
        <w:tabs>
          <w:tab w:val="left" w:pos="4800"/>
        </w:tabs>
        <w:spacing w:line="360" w:lineRule="auto"/>
        <w:rPr>
          <w:b/>
          <w:sz w:val="22"/>
          <w:szCs w:val="22"/>
        </w:rPr>
      </w:pPr>
      <w:r w:rsidRPr="00F66FC5">
        <w:rPr>
          <w:b/>
          <w:sz w:val="22"/>
          <w:szCs w:val="22"/>
        </w:rPr>
        <w:t>Name</w:t>
      </w:r>
      <w:r w:rsidR="001F33C6">
        <w:rPr>
          <w:b/>
          <w:sz w:val="22"/>
          <w:szCs w:val="22"/>
        </w:rPr>
        <w:t xml:space="preserve"> and title of </w:t>
      </w:r>
      <w:r w:rsidRPr="00F66FC5">
        <w:rPr>
          <w:b/>
          <w:sz w:val="22"/>
          <w:szCs w:val="22"/>
        </w:rPr>
        <w:t>the person who authorised or took the action:</w:t>
      </w:r>
      <w:r w:rsidRPr="00F66FC5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284854812"/>
          <w:placeholder>
            <w:docPart w:val="5EC3A67349F64FE8873F158B20150565"/>
          </w:placeholder>
          <w:showingPlcHdr/>
          <w15:color w:val="3366FF"/>
          <w:text/>
        </w:sdtPr>
        <w:sdtEndPr/>
        <w:sdtContent>
          <w:r w:rsidR="00FF053F" w:rsidRPr="00FF053F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</w:p>
    <w:p w14:paraId="5B856FD6" w14:textId="77777777" w:rsidR="0029022E" w:rsidRPr="002F5430" w:rsidRDefault="00715A08" w:rsidP="00114B11">
      <w:pPr>
        <w:tabs>
          <w:tab w:val="left" w:pos="4800"/>
        </w:tabs>
        <w:rPr>
          <w:sz w:val="22"/>
          <w:szCs w:val="22"/>
        </w:rPr>
      </w:pPr>
      <w:r w:rsidRPr="00F66FC5">
        <w:rPr>
          <w:b/>
          <w:sz w:val="22"/>
          <w:szCs w:val="22"/>
        </w:rPr>
        <w:t>D</w:t>
      </w:r>
      <w:r w:rsidR="001F33C6">
        <w:rPr>
          <w:b/>
          <w:sz w:val="22"/>
          <w:szCs w:val="22"/>
        </w:rPr>
        <w:t>ate of</w:t>
      </w:r>
      <w:r w:rsidR="00CF6145" w:rsidRPr="00F66FC5">
        <w:rPr>
          <w:b/>
          <w:sz w:val="22"/>
          <w:szCs w:val="22"/>
        </w:rPr>
        <w:t xml:space="preserve"> the action taken</w:t>
      </w:r>
      <w:r w:rsidR="00014EAD" w:rsidRPr="00F66FC5">
        <w:rPr>
          <w:b/>
          <w:sz w:val="22"/>
          <w:szCs w:val="22"/>
        </w:rPr>
        <w:t xml:space="preserve"> </w:t>
      </w:r>
      <w:r w:rsidR="001F33C6">
        <w:rPr>
          <w:b/>
          <w:sz w:val="22"/>
          <w:szCs w:val="22"/>
        </w:rPr>
        <w:t>(</w:t>
      </w:r>
      <w:r w:rsidR="00014EAD" w:rsidRPr="00F66FC5">
        <w:rPr>
          <w:b/>
          <w:sz w:val="22"/>
          <w:szCs w:val="22"/>
        </w:rPr>
        <w:t>or when you first became aware of the action</w:t>
      </w:r>
      <w:r w:rsidR="001F33C6">
        <w:rPr>
          <w:b/>
          <w:sz w:val="22"/>
          <w:szCs w:val="22"/>
        </w:rPr>
        <w:t xml:space="preserve">) </w:t>
      </w:r>
      <w:sdt>
        <w:sdtPr>
          <w:rPr>
            <w:b/>
            <w:color w:val="1F3864" w:themeColor="accent1" w:themeShade="80"/>
            <w:sz w:val="22"/>
            <w:szCs w:val="22"/>
          </w:rPr>
          <w:id w:val="74796947"/>
          <w:placeholder>
            <w:docPart w:val="BB1CCD5B00E744089F994B461CBFDAE2"/>
          </w:placeholder>
          <w:showingPlcHdr/>
          <w15:color w:val="3366FF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FF053F" w:rsidRPr="00FF053F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to enter a date.</w:t>
          </w:r>
        </w:sdtContent>
      </w:sdt>
    </w:p>
    <w:p w14:paraId="3CC8ECCC" w14:textId="77777777" w:rsidR="00E9385A" w:rsidRDefault="00E9385A" w:rsidP="002F4D33">
      <w:pPr>
        <w:tabs>
          <w:tab w:val="left" w:pos="4800"/>
        </w:tabs>
        <w:spacing w:line="360" w:lineRule="auto"/>
        <w:rPr>
          <w:b/>
          <w:sz w:val="22"/>
          <w:szCs w:val="22"/>
        </w:rPr>
      </w:pPr>
    </w:p>
    <w:p w14:paraId="255E8CB2" w14:textId="77777777" w:rsidR="00284EE1" w:rsidRPr="00B832FE" w:rsidRDefault="00284EE1" w:rsidP="00284EE1">
      <w:pPr>
        <w:pBdr>
          <w:top w:val="single" w:sz="4" w:space="1" w:color="auto"/>
          <w:bottom w:val="single" w:sz="4" w:space="1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>Agent Details</w:t>
      </w:r>
    </w:p>
    <w:p w14:paraId="57E20B36" w14:textId="71C24A47" w:rsidR="007E30DB" w:rsidRPr="00F66FC5" w:rsidRDefault="007E30DB" w:rsidP="002F4D33">
      <w:pPr>
        <w:tabs>
          <w:tab w:val="left" w:pos="4800"/>
        </w:tabs>
        <w:spacing w:line="360" w:lineRule="auto"/>
        <w:rPr>
          <w:sz w:val="22"/>
          <w:szCs w:val="22"/>
        </w:rPr>
      </w:pPr>
      <w:r w:rsidRPr="00F66FC5">
        <w:rPr>
          <w:b/>
          <w:sz w:val="22"/>
          <w:szCs w:val="22"/>
        </w:rPr>
        <w:t xml:space="preserve">Do you wish to appear in person? </w:t>
      </w:r>
      <w:sdt>
        <w:sdtPr>
          <w:rPr>
            <w:b/>
            <w:color w:val="1F3864" w:themeColor="accent1" w:themeShade="80"/>
            <w:sz w:val="22"/>
            <w:szCs w:val="22"/>
          </w:rPr>
          <w:id w:val="1808819887"/>
          <w:placeholder>
            <w:docPart w:val="A46E08CD162A4FC9971DD5385497D09D"/>
          </w:placeholder>
          <w:showingPlcHdr/>
          <w15:color w:val="3366FF"/>
          <w:dropDownList>
            <w:listItem w:displayText="Yes" w:value="Yes"/>
            <w:listItem w:displayText="No" w:value="No"/>
          </w:dropDownList>
        </w:sdtPr>
        <w:sdtEndPr/>
        <w:sdtContent>
          <w:r w:rsidR="0016041C" w:rsidRPr="0016041C">
            <w:rPr>
              <w:bCs/>
              <w:color w:val="1F3864" w:themeColor="accent1" w:themeShade="80"/>
              <w:sz w:val="22"/>
              <w:szCs w:val="22"/>
            </w:rPr>
            <w:t xml:space="preserve">Select </w:t>
          </w:r>
          <w:r w:rsidR="0016041C">
            <w:rPr>
              <w:rStyle w:val="PlaceholderText"/>
              <w:color w:val="1F3864" w:themeColor="accent1" w:themeShade="80"/>
              <w:sz w:val="22"/>
              <w:szCs w:val="22"/>
            </w:rPr>
            <w:t>Yes/No</w:t>
          </w:r>
        </w:sdtContent>
      </w:sdt>
    </w:p>
    <w:p w14:paraId="20E388AE" w14:textId="77777777" w:rsidR="00A45083" w:rsidRDefault="007E30DB" w:rsidP="006C05A7">
      <w:pPr>
        <w:tabs>
          <w:tab w:val="left" w:pos="4800"/>
        </w:tabs>
        <w:spacing w:line="360" w:lineRule="auto"/>
        <w:rPr>
          <w:color w:val="1F3864" w:themeColor="accent1" w:themeShade="80"/>
          <w:sz w:val="22"/>
          <w:szCs w:val="22"/>
        </w:rPr>
      </w:pPr>
      <w:r w:rsidRPr="00F66FC5">
        <w:rPr>
          <w:b/>
          <w:sz w:val="22"/>
          <w:szCs w:val="22"/>
        </w:rPr>
        <w:t>Will you be accompanied by an agent?</w:t>
      </w:r>
      <w:r w:rsidRPr="00F66FC5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1871027342"/>
          <w:placeholder>
            <w:docPart w:val="1D1EB548D87541A88CDB7BD5310602B2"/>
          </w:placeholder>
          <w:showingPlcHdr/>
          <w15:color w:val="3366FF"/>
          <w:dropDownList>
            <w:listItem w:displayText="Yes" w:value="Yes"/>
            <w:listItem w:displayText="No" w:value="No"/>
          </w:dropDownList>
        </w:sdtPr>
        <w:sdtEndPr/>
        <w:sdtContent>
          <w:r w:rsidR="00FF053F" w:rsidRPr="00777E12">
            <w:rPr>
              <w:rStyle w:val="PlaceholderText"/>
              <w:color w:val="1F3864" w:themeColor="accent1" w:themeShade="80"/>
              <w:sz w:val="22"/>
              <w:szCs w:val="22"/>
            </w:rPr>
            <w:t>Select applicable option.</w:t>
          </w:r>
        </w:sdtContent>
      </w:sdt>
    </w:p>
    <w:p w14:paraId="0E861615" w14:textId="4F9BA3B0" w:rsidR="00E9385A" w:rsidRDefault="007E30DB" w:rsidP="006C05A7">
      <w:pPr>
        <w:tabs>
          <w:tab w:val="left" w:pos="4800"/>
        </w:tabs>
        <w:spacing w:line="360" w:lineRule="auto"/>
        <w:rPr>
          <w:sz w:val="24"/>
        </w:rPr>
      </w:pPr>
      <w:r w:rsidRPr="00F66FC5">
        <w:rPr>
          <w:b/>
          <w:sz w:val="22"/>
          <w:szCs w:val="22"/>
        </w:rPr>
        <w:t>Agent</w:t>
      </w:r>
      <w:r w:rsidR="00287E08">
        <w:rPr>
          <w:b/>
          <w:sz w:val="22"/>
          <w:szCs w:val="22"/>
        </w:rPr>
        <w:t>’s</w:t>
      </w:r>
      <w:r w:rsidRPr="00F66FC5">
        <w:rPr>
          <w:b/>
          <w:sz w:val="22"/>
          <w:szCs w:val="22"/>
        </w:rPr>
        <w:t xml:space="preserve"> Name:</w:t>
      </w:r>
      <w:r w:rsidR="00777E12">
        <w:rPr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58921237"/>
          <w:placeholder>
            <w:docPart w:val="D6230F15512A4C84B200EE1E07845658"/>
          </w:placeholder>
          <w:showingPlcHdr/>
          <w15:color w:val="3366FF"/>
          <w:text/>
        </w:sdtPr>
        <w:sdtEndPr/>
        <w:sdtContent>
          <w:r w:rsidR="00777E12" w:rsidRPr="00777E12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Pr="00F66FC5">
        <w:rPr>
          <w:sz w:val="22"/>
          <w:szCs w:val="22"/>
        </w:rPr>
        <w:tab/>
      </w:r>
      <w:r w:rsidR="00CB780D">
        <w:rPr>
          <w:sz w:val="22"/>
          <w:szCs w:val="22"/>
        </w:rPr>
        <w:t xml:space="preserve">        </w:t>
      </w:r>
      <w:r w:rsidRPr="00F66FC5">
        <w:rPr>
          <w:b/>
          <w:sz w:val="22"/>
          <w:szCs w:val="22"/>
        </w:rPr>
        <w:t>Agent</w:t>
      </w:r>
      <w:r w:rsidR="00287E08">
        <w:rPr>
          <w:b/>
          <w:sz w:val="22"/>
          <w:szCs w:val="22"/>
        </w:rPr>
        <w:t>’s</w:t>
      </w:r>
      <w:r w:rsidRPr="00F66FC5">
        <w:rPr>
          <w:b/>
          <w:sz w:val="22"/>
          <w:szCs w:val="22"/>
        </w:rPr>
        <w:t xml:space="preserve"> Organisation: </w:t>
      </w:r>
      <w:sdt>
        <w:sdtPr>
          <w:rPr>
            <w:b/>
            <w:color w:val="1F3864" w:themeColor="accent1" w:themeShade="80"/>
            <w:sz w:val="22"/>
            <w:szCs w:val="22"/>
          </w:rPr>
          <w:id w:val="1135990898"/>
          <w:placeholder>
            <w:docPart w:val="36B557DCBBFC4D408D929C63CD99C8DE"/>
          </w:placeholder>
          <w:showingPlcHdr/>
          <w15:color w:val="3366FF"/>
          <w:text/>
        </w:sdtPr>
        <w:sdtEndPr/>
        <w:sdtContent>
          <w:r w:rsidR="00CB780D" w:rsidRPr="00CB780D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="005D5BB7">
        <w:rPr>
          <w:sz w:val="24"/>
        </w:rPr>
        <w:tab/>
      </w:r>
      <w:r w:rsidR="005D5BB7">
        <w:rPr>
          <w:sz w:val="24"/>
        </w:rPr>
        <w:tab/>
      </w:r>
    </w:p>
    <w:p w14:paraId="1CC14AA1" w14:textId="77777777" w:rsidR="00E9385A" w:rsidRDefault="00E9385A" w:rsidP="006C05A7">
      <w:pPr>
        <w:tabs>
          <w:tab w:val="left" w:pos="4800"/>
        </w:tabs>
        <w:spacing w:line="360" w:lineRule="auto"/>
        <w:rPr>
          <w:sz w:val="24"/>
        </w:rPr>
      </w:pPr>
    </w:p>
    <w:p w14:paraId="411B2D5F" w14:textId="4909EC76" w:rsidR="00C378FE" w:rsidRPr="00E9385A" w:rsidRDefault="005D5BB7" w:rsidP="006C05A7">
      <w:pPr>
        <w:tabs>
          <w:tab w:val="left" w:pos="4800"/>
        </w:tabs>
        <w:spacing w:line="360" w:lineRule="auto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AA85BB8" w14:textId="77777777" w:rsidR="00346F3C" w:rsidRPr="00B832FE" w:rsidRDefault="00053CBE" w:rsidP="00E1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4800"/>
        </w:tabs>
        <w:rPr>
          <w:sz w:val="22"/>
          <w:szCs w:val="22"/>
        </w:rPr>
      </w:pPr>
      <w:r w:rsidRPr="00B832FE">
        <w:rPr>
          <w:sz w:val="22"/>
          <w:szCs w:val="22"/>
        </w:rPr>
        <w:lastRenderedPageBreak/>
        <w:t xml:space="preserve">Decision or </w:t>
      </w:r>
      <w:r w:rsidR="000E7F75" w:rsidRPr="00B832FE">
        <w:rPr>
          <w:sz w:val="22"/>
          <w:szCs w:val="22"/>
        </w:rPr>
        <w:t>Action You Want Reviewed</w:t>
      </w:r>
    </w:p>
    <w:sdt>
      <w:sdtPr>
        <w:rPr>
          <w:b/>
          <w:bCs/>
          <w:color w:val="1F3864" w:themeColor="accent1" w:themeShade="80"/>
          <w:sz w:val="22"/>
          <w:szCs w:val="22"/>
        </w:rPr>
        <w:id w:val="-510444178"/>
        <w:placeholder>
          <w:docPart w:val="748BAD8355BD420A824709880A275D39"/>
        </w:placeholder>
        <w:showingPlcHdr/>
        <w15:color w:val="3366FF"/>
        <w:text/>
      </w:sdtPr>
      <w:sdtEndPr/>
      <w:sdtContent>
        <w:p w14:paraId="37D38340" w14:textId="776BCDD7" w:rsidR="003A0BC4" w:rsidRPr="006D2787" w:rsidRDefault="006D2787" w:rsidP="005020AF">
          <w:pPr>
            <w:spacing w:line="360" w:lineRule="auto"/>
            <w:rPr>
              <w:b/>
              <w:bCs/>
              <w:color w:val="1F3864" w:themeColor="accent1" w:themeShade="80"/>
              <w:sz w:val="22"/>
              <w:szCs w:val="22"/>
            </w:rPr>
          </w:pPr>
          <w:r w:rsidRPr="006D2787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text.</w:t>
          </w:r>
        </w:p>
      </w:sdtContent>
    </w:sdt>
    <w:p w14:paraId="18480280" w14:textId="4194874F" w:rsidR="003A0BC4" w:rsidRDefault="003A0BC4" w:rsidP="00346F3C">
      <w:pPr>
        <w:spacing w:line="360" w:lineRule="auto"/>
        <w:rPr>
          <w:b/>
          <w:bCs/>
          <w:sz w:val="22"/>
          <w:szCs w:val="22"/>
        </w:rPr>
      </w:pPr>
    </w:p>
    <w:p w14:paraId="7A17B278" w14:textId="7A269E73" w:rsidR="008875E5" w:rsidRDefault="008875E5" w:rsidP="00346F3C">
      <w:pPr>
        <w:spacing w:line="360" w:lineRule="auto"/>
        <w:rPr>
          <w:b/>
          <w:bCs/>
          <w:sz w:val="22"/>
          <w:szCs w:val="22"/>
        </w:rPr>
      </w:pPr>
    </w:p>
    <w:p w14:paraId="3699A188" w14:textId="77777777" w:rsidR="008875E5" w:rsidRPr="00210FA5" w:rsidRDefault="008875E5" w:rsidP="00346F3C">
      <w:pPr>
        <w:spacing w:line="360" w:lineRule="auto"/>
        <w:rPr>
          <w:sz w:val="22"/>
          <w:szCs w:val="22"/>
        </w:rPr>
      </w:pPr>
    </w:p>
    <w:p w14:paraId="1D94A9D7" w14:textId="77777777" w:rsidR="00346F3C" w:rsidRPr="00B832FE" w:rsidRDefault="00346F3C" w:rsidP="00E1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 xml:space="preserve">Grounds </w:t>
      </w:r>
      <w:r w:rsidR="00A56395">
        <w:rPr>
          <w:sz w:val="22"/>
          <w:szCs w:val="22"/>
        </w:rPr>
        <w:t>f</w:t>
      </w:r>
      <w:r w:rsidRPr="00B832FE">
        <w:rPr>
          <w:sz w:val="22"/>
          <w:szCs w:val="22"/>
        </w:rPr>
        <w:t xml:space="preserve">or Review </w:t>
      </w:r>
      <w:r w:rsidRPr="00B832FE">
        <w:rPr>
          <w:i/>
          <w:sz w:val="22"/>
          <w:szCs w:val="22"/>
        </w:rPr>
        <w:t>(</w:t>
      </w:r>
      <w:r w:rsidR="006A38A9" w:rsidRPr="00B832FE">
        <w:rPr>
          <w:i/>
          <w:sz w:val="22"/>
          <w:szCs w:val="22"/>
        </w:rPr>
        <w:t>p</w:t>
      </w:r>
      <w:r w:rsidRPr="00B832FE">
        <w:rPr>
          <w:i/>
          <w:sz w:val="22"/>
          <w:szCs w:val="22"/>
        </w:rPr>
        <w:t>lease provide details)</w:t>
      </w:r>
    </w:p>
    <w:p w14:paraId="32D366BA" w14:textId="2D863581" w:rsidR="00564C22" w:rsidRDefault="00450101" w:rsidP="00346F3C">
      <w:pPr>
        <w:rPr>
          <w:color w:val="1F3864" w:themeColor="accent1" w:themeShade="80"/>
          <w:sz w:val="22"/>
          <w:szCs w:val="22"/>
        </w:rPr>
      </w:pPr>
      <w:r>
        <w:rPr>
          <w:color w:val="1F3864" w:themeColor="accent1" w:themeShade="80"/>
          <w:sz w:val="22"/>
          <w:szCs w:val="22"/>
        </w:rPr>
        <w:t>Please select one option from the drop-down lists below.</w:t>
      </w:r>
    </w:p>
    <w:p w14:paraId="25CAD5AA" w14:textId="34FE9851" w:rsidR="00450101" w:rsidRDefault="00450101" w:rsidP="00346F3C">
      <w:pPr>
        <w:rPr>
          <w:b/>
          <w:bCs/>
          <w:color w:val="1F3864" w:themeColor="accent1" w:themeShade="80"/>
          <w:sz w:val="22"/>
          <w:szCs w:val="22"/>
        </w:rPr>
      </w:pPr>
    </w:p>
    <w:p w14:paraId="2626259B" w14:textId="699DFDFB" w:rsidR="006529AC" w:rsidRDefault="006529AC" w:rsidP="00346F3C">
      <w:pPr>
        <w:rPr>
          <w:b/>
          <w:bCs/>
          <w:color w:val="1F3864" w:themeColor="accent1" w:themeShade="80"/>
          <w:sz w:val="22"/>
          <w:szCs w:val="22"/>
        </w:rPr>
      </w:pPr>
      <w:r>
        <w:rPr>
          <w:b/>
          <w:bCs/>
          <w:color w:val="1F3864" w:themeColor="accent1" w:themeShade="80"/>
          <w:sz w:val="22"/>
          <w:szCs w:val="22"/>
        </w:rPr>
        <w:t xml:space="preserve">Teaching Service </w:t>
      </w:r>
      <w:r w:rsidRPr="006529AC">
        <w:rPr>
          <w:color w:val="1F3864" w:themeColor="accent1" w:themeShade="80"/>
          <w:sz w:val="22"/>
          <w:szCs w:val="22"/>
        </w:rPr>
        <w:t>(Executive Class, Principal, Teacher, Education Support)</w:t>
      </w:r>
    </w:p>
    <w:p w14:paraId="27053BA6" w14:textId="333DDAC2" w:rsidR="006529AC" w:rsidRDefault="006529AC" w:rsidP="006529AC">
      <w:pPr>
        <w:rPr>
          <w:color w:val="1F3864" w:themeColor="accent1" w:themeShade="80"/>
          <w:sz w:val="22"/>
          <w:szCs w:val="22"/>
        </w:rPr>
      </w:pPr>
      <w:r w:rsidRPr="004C3F4D">
        <w:rPr>
          <w:b/>
          <w:bCs/>
          <w:color w:val="1F3864" w:themeColor="accent1" w:themeShade="80"/>
          <w:sz w:val="22"/>
          <w:szCs w:val="22"/>
        </w:rPr>
        <w:t>Personal</w:t>
      </w:r>
      <w:r>
        <w:rPr>
          <w:b/>
          <w:bCs/>
          <w:color w:val="1F3864" w:themeColor="accent1" w:themeShade="80"/>
          <w:sz w:val="22"/>
          <w:szCs w:val="22"/>
        </w:rPr>
        <w:t>:</w:t>
      </w:r>
      <w:r>
        <w:rPr>
          <w:color w:val="1F3864" w:themeColor="accent1" w:themeShade="80"/>
          <w:sz w:val="22"/>
          <w:szCs w:val="22"/>
        </w:rPr>
        <w:t xml:space="preserve">  </w:t>
      </w:r>
      <w:sdt>
        <w:sdtPr>
          <w:rPr>
            <w:color w:val="1F3864" w:themeColor="accent1" w:themeShade="80"/>
            <w:sz w:val="22"/>
            <w:szCs w:val="22"/>
          </w:rPr>
          <w:id w:val="139628131"/>
          <w:placeholder>
            <w:docPart w:val="BDBD8B0E203847859886566FC0955212"/>
          </w:placeholder>
          <w15:color w:val="3366FF"/>
          <w:dropDownList>
            <w:listItem w:displayText="In breach of the Act or Order" w:value="In breach of the Act or Order"/>
            <w:listItem w:displayText="Infringes the principles of merit and equity" w:value="Infringes the principles of merit and equity"/>
            <w:listItem w:displayText="Infringes any personnel policy or guidelines issued by the Secretary" w:value="Infringes any personnel policy or guidelines issued by the Secretary"/>
            <w:listItem w:displayText="Decision/process is unreasonable" w:value="Decision/process is unreasonable"/>
          </w:dropDownList>
        </w:sdtPr>
        <w:sdtEndPr/>
        <w:sdtContent>
          <w:r w:rsidR="0016041C">
            <w:rPr>
              <w:color w:val="1F3864" w:themeColor="accent1" w:themeShade="80"/>
              <w:sz w:val="22"/>
              <w:szCs w:val="22"/>
            </w:rPr>
            <w:t>Select applicable option</w:t>
          </w:r>
        </w:sdtContent>
      </w:sdt>
    </w:p>
    <w:p w14:paraId="0ECE2686" w14:textId="31D7EFB5" w:rsidR="006529AC" w:rsidRDefault="006529AC" w:rsidP="006529AC">
      <w:pPr>
        <w:rPr>
          <w:color w:val="1F3864" w:themeColor="accent1" w:themeShade="80"/>
          <w:sz w:val="22"/>
          <w:szCs w:val="22"/>
        </w:rPr>
      </w:pPr>
      <w:r w:rsidRPr="004C3F4D">
        <w:rPr>
          <w:b/>
          <w:bCs/>
          <w:color w:val="1F3864" w:themeColor="accent1" w:themeShade="80"/>
          <w:sz w:val="22"/>
          <w:szCs w:val="22"/>
        </w:rPr>
        <w:t>Selection</w:t>
      </w:r>
      <w:r>
        <w:rPr>
          <w:b/>
          <w:bCs/>
          <w:color w:val="1F3864" w:themeColor="accent1" w:themeShade="80"/>
          <w:sz w:val="22"/>
          <w:szCs w:val="22"/>
        </w:rPr>
        <w:t xml:space="preserve">:  </w:t>
      </w:r>
      <w:sdt>
        <w:sdtPr>
          <w:rPr>
            <w:color w:val="1F3864" w:themeColor="accent1" w:themeShade="80"/>
            <w:sz w:val="22"/>
            <w:szCs w:val="22"/>
          </w:rPr>
          <w:id w:val="-1278329241"/>
          <w:placeholder>
            <w:docPart w:val="6E4C62E285A643CE814D83AAFFE4C6E9"/>
          </w:placeholder>
          <w15:color w:val="3366FF"/>
          <w:dropDownList>
            <w:listItem w:displayText="Panel failed to comply with one or more requirements as stated in Ministerial Order" w:value="Panel failed to comply with one or more requirements as stated in Ministerial Order"/>
            <w:listItem w:displayText="Selection decision manifestly inconsistent with the evidence of the nature of the vacant position" w:value="Selection decision manifestly inconsistent with the evidence of the nature of the vacant position"/>
          </w:dropDownList>
        </w:sdtPr>
        <w:sdtEndPr/>
        <w:sdtContent>
          <w:r>
            <w:rPr>
              <w:color w:val="1F3864" w:themeColor="accent1" w:themeShade="80"/>
              <w:sz w:val="22"/>
              <w:szCs w:val="22"/>
            </w:rPr>
            <w:t>Select</w:t>
          </w:r>
          <w:r w:rsidR="0016041C">
            <w:rPr>
              <w:color w:val="1F3864" w:themeColor="accent1" w:themeShade="80"/>
              <w:sz w:val="22"/>
              <w:szCs w:val="22"/>
            </w:rPr>
            <w:t xml:space="preserve"> applicable option</w:t>
          </w:r>
        </w:sdtContent>
      </w:sdt>
    </w:p>
    <w:p w14:paraId="4617DAC5" w14:textId="538765DA" w:rsidR="006529AC" w:rsidRDefault="006529AC" w:rsidP="00346F3C">
      <w:pPr>
        <w:rPr>
          <w:b/>
          <w:bCs/>
          <w:color w:val="1F3864" w:themeColor="accent1" w:themeShade="80"/>
          <w:sz w:val="22"/>
          <w:szCs w:val="22"/>
        </w:rPr>
      </w:pPr>
    </w:p>
    <w:p w14:paraId="0C5B33A4" w14:textId="7DDBD9D0" w:rsidR="006529AC" w:rsidRPr="006529AC" w:rsidRDefault="006529AC" w:rsidP="00346F3C">
      <w:pPr>
        <w:rPr>
          <w:color w:val="1F3864" w:themeColor="accent1" w:themeShade="80"/>
          <w:sz w:val="22"/>
          <w:szCs w:val="22"/>
        </w:rPr>
      </w:pPr>
      <w:r>
        <w:rPr>
          <w:b/>
          <w:bCs/>
          <w:color w:val="1F3864" w:themeColor="accent1" w:themeShade="80"/>
          <w:sz w:val="22"/>
          <w:szCs w:val="22"/>
        </w:rPr>
        <w:t xml:space="preserve">Non-Teaching Service </w:t>
      </w:r>
      <w:r w:rsidRPr="006529AC">
        <w:rPr>
          <w:color w:val="1F3864" w:themeColor="accent1" w:themeShade="80"/>
          <w:sz w:val="22"/>
          <w:szCs w:val="22"/>
        </w:rPr>
        <w:t>(Executive Officer, VPS, Allied Health, Nurse)</w:t>
      </w:r>
    </w:p>
    <w:p w14:paraId="17D84C65" w14:textId="588C11F5" w:rsidR="006529AC" w:rsidRDefault="006529AC" w:rsidP="006529AC">
      <w:pPr>
        <w:rPr>
          <w:color w:val="1F3864" w:themeColor="accent1" w:themeShade="80"/>
          <w:sz w:val="22"/>
          <w:szCs w:val="22"/>
        </w:rPr>
      </w:pPr>
      <w:r w:rsidRPr="004C3F4D">
        <w:rPr>
          <w:b/>
          <w:bCs/>
          <w:color w:val="1F3864" w:themeColor="accent1" w:themeShade="80"/>
          <w:sz w:val="22"/>
          <w:szCs w:val="22"/>
        </w:rPr>
        <w:t>Personal</w:t>
      </w:r>
      <w:r>
        <w:rPr>
          <w:b/>
          <w:bCs/>
          <w:color w:val="1F3864" w:themeColor="accent1" w:themeShade="80"/>
          <w:sz w:val="22"/>
          <w:szCs w:val="22"/>
        </w:rPr>
        <w:t>:</w:t>
      </w:r>
      <w:r w:rsidR="00CD7E09">
        <w:rPr>
          <w:b/>
          <w:bCs/>
          <w:color w:val="1F3864" w:themeColor="accent1" w:themeShade="80"/>
          <w:sz w:val="22"/>
          <w:szCs w:val="22"/>
        </w:rPr>
        <w:t xml:space="preserve"> </w:t>
      </w:r>
      <w:r w:rsidR="00CD7E09" w:rsidRPr="00CD7E09">
        <w:rPr>
          <w:color w:val="1F3864" w:themeColor="accent1" w:themeShade="80"/>
          <w:sz w:val="22"/>
          <w:szCs w:val="22"/>
        </w:rPr>
        <w:t xml:space="preserve"> </w:t>
      </w:r>
      <w:sdt>
        <w:sdtPr>
          <w:rPr>
            <w:color w:val="1F3864" w:themeColor="accent1" w:themeShade="80"/>
            <w:sz w:val="22"/>
            <w:szCs w:val="22"/>
          </w:rPr>
          <w:id w:val="530776990"/>
          <w:placeholder>
            <w:docPart w:val="87F2E3D7F02D46CF8FB94F6B16584FA3"/>
          </w:placeholder>
          <w:showingPlcHdr/>
          <w15:color w:val="3366FF"/>
          <w:comboBox>
            <w:listItem w:displayText="The action is unfair" w:value="The action is unfair"/>
            <w:listItem w:displayText="Inconsistent with the Public Administratiion Act 2004/Public Sector Employment Principles" w:value="Inconsistent with the Public Administratiion Act 2004/Public Sector Employment Principles"/>
            <w:listItem w:displayText="Breach of Department guidelines, policies or procedures" w:value="Breach of Department guidelines, policies or procedures"/>
            <w:listItem w:displayText="Decision contrary to the Code of conduct for VPS" w:value="Decision contrary to the Code of conduct for VPS"/>
          </w:comboBox>
        </w:sdtPr>
        <w:sdtEndPr/>
        <w:sdtContent>
          <w:r w:rsidR="00CD7E09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S</w:t>
          </w:r>
          <w:r w:rsidR="00CD7E09" w:rsidRPr="003D7B61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elect applicable option</w:t>
          </w:r>
        </w:sdtContent>
      </w:sdt>
    </w:p>
    <w:p w14:paraId="47A57E42" w14:textId="77777777" w:rsidR="006529AC" w:rsidRDefault="006529AC" w:rsidP="006529AC">
      <w:pPr>
        <w:rPr>
          <w:color w:val="1F3864" w:themeColor="accent1" w:themeShade="80"/>
          <w:sz w:val="22"/>
          <w:szCs w:val="22"/>
        </w:rPr>
      </w:pPr>
      <w:r w:rsidRPr="004C3F4D">
        <w:rPr>
          <w:b/>
          <w:bCs/>
          <w:color w:val="1F3864" w:themeColor="accent1" w:themeShade="80"/>
          <w:sz w:val="22"/>
          <w:szCs w:val="22"/>
        </w:rPr>
        <w:t>Selection</w:t>
      </w:r>
      <w:r>
        <w:rPr>
          <w:b/>
          <w:bCs/>
          <w:color w:val="1F3864" w:themeColor="accent1" w:themeShade="80"/>
          <w:sz w:val="22"/>
          <w:szCs w:val="22"/>
        </w:rPr>
        <w:t xml:space="preserve">:  </w:t>
      </w:r>
      <w:sdt>
        <w:sdtPr>
          <w:rPr>
            <w:color w:val="1F3864" w:themeColor="accent1" w:themeShade="80"/>
            <w:sz w:val="22"/>
            <w:szCs w:val="22"/>
          </w:rPr>
          <w:id w:val="443124231"/>
          <w:placeholder>
            <w:docPart w:val="C9D3D276F6CD4687B3DCC755894589C4"/>
          </w:placeholder>
          <w:showingPlcHdr/>
          <w15:color w:val="3366FF"/>
          <w:dropDownList>
            <w:listItem w:displayText="Significant deficiency in the process" w:value="Significant deficiency in the process"/>
          </w:dropDownList>
        </w:sdtPr>
        <w:sdtEndPr/>
        <w:sdtContent>
          <w:r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Select applicable option</w:t>
          </w:r>
        </w:sdtContent>
      </w:sdt>
    </w:p>
    <w:p w14:paraId="0D27A164" w14:textId="44672277" w:rsidR="006529AC" w:rsidRDefault="006529AC" w:rsidP="00346F3C">
      <w:pPr>
        <w:rPr>
          <w:b/>
          <w:bCs/>
          <w:color w:val="1F3864" w:themeColor="accent1" w:themeShade="80"/>
          <w:sz w:val="22"/>
          <w:szCs w:val="22"/>
        </w:rPr>
      </w:pPr>
    </w:p>
    <w:p w14:paraId="51AC0914" w14:textId="5A88CB6F" w:rsidR="003E60E2" w:rsidRDefault="003E60E2" w:rsidP="00346F3C">
      <w:pPr>
        <w:rPr>
          <w:b/>
          <w:bCs/>
          <w:color w:val="1F3864" w:themeColor="accent1" w:themeShade="80"/>
          <w:sz w:val="22"/>
          <w:szCs w:val="22"/>
        </w:rPr>
      </w:pPr>
      <w:r w:rsidRPr="003E60E2">
        <w:rPr>
          <w:b/>
          <w:bCs/>
          <w:color w:val="1F3864" w:themeColor="accent1" w:themeShade="80"/>
          <w:sz w:val="22"/>
          <w:szCs w:val="22"/>
        </w:rPr>
        <w:t xml:space="preserve">Please provide a brief description: </w:t>
      </w:r>
      <w:sdt>
        <w:sdtPr>
          <w:rPr>
            <w:b/>
            <w:bCs/>
            <w:color w:val="1F3864" w:themeColor="accent1" w:themeShade="80"/>
            <w:sz w:val="22"/>
            <w:szCs w:val="22"/>
          </w:rPr>
          <w:id w:val="361402877"/>
          <w:placeholder>
            <w:docPart w:val="0266BECF3EAE4DA4961EBA3E5080DEAC"/>
          </w:placeholder>
          <w:showingPlcHdr/>
          <w15:color w:val="3366FF"/>
          <w:text/>
        </w:sdtPr>
        <w:sdtEndPr/>
        <w:sdtContent>
          <w:r w:rsidRPr="003E60E2">
            <w:rPr>
              <w:rStyle w:val="PlaceholderText"/>
              <w:rFonts w:eastAsia="Calibri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  <w:r w:rsidR="00E9385A">
        <w:rPr>
          <w:b/>
          <w:bCs/>
          <w:color w:val="1F3864" w:themeColor="accent1" w:themeShade="80"/>
          <w:sz w:val="22"/>
          <w:szCs w:val="22"/>
        </w:rPr>
        <w:t xml:space="preserve">  </w:t>
      </w:r>
    </w:p>
    <w:p w14:paraId="6959D0D1" w14:textId="35ACD83D" w:rsidR="00284EE1" w:rsidRDefault="00284EE1" w:rsidP="00346F3C">
      <w:pPr>
        <w:rPr>
          <w:b/>
          <w:bCs/>
          <w:color w:val="1F3864" w:themeColor="accent1" w:themeShade="80"/>
          <w:sz w:val="22"/>
          <w:szCs w:val="22"/>
        </w:rPr>
      </w:pPr>
    </w:p>
    <w:p w14:paraId="536A840E" w14:textId="11D96F50" w:rsidR="003E2AD3" w:rsidRPr="00F66FC5" w:rsidRDefault="00346F3C" w:rsidP="00E1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sz w:val="24"/>
          <w:szCs w:val="24"/>
        </w:rPr>
      </w:pPr>
      <w:r w:rsidRPr="00B832FE">
        <w:rPr>
          <w:sz w:val="22"/>
          <w:szCs w:val="22"/>
        </w:rPr>
        <w:t xml:space="preserve">The Outcome You Seek </w:t>
      </w:r>
      <w:r w:rsidR="00225935">
        <w:rPr>
          <w:sz w:val="22"/>
          <w:szCs w:val="22"/>
        </w:rPr>
        <w:t>f</w:t>
      </w:r>
      <w:r w:rsidRPr="00B832FE">
        <w:rPr>
          <w:sz w:val="22"/>
          <w:szCs w:val="22"/>
        </w:rPr>
        <w:t xml:space="preserve">rom </w:t>
      </w:r>
      <w:r w:rsidR="00E93D02">
        <w:rPr>
          <w:sz w:val="22"/>
          <w:szCs w:val="22"/>
        </w:rPr>
        <w:t>t</w:t>
      </w:r>
      <w:r w:rsidRPr="00B832FE">
        <w:rPr>
          <w:sz w:val="22"/>
          <w:szCs w:val="22"/>
        </w:rPr>
        <w:t>he Review</w:t>
      </w:r>
    </w:p>
    <w:p w14:paraId="3858EC19" w14:textId="6884AF41" w:rsidR="003E2AD3" w:rsidRDefault="005B27BC" w:rsidP="002F0041">
      <w:pPr>
        <w:tabs>
          <w:tab w:val="left" w:pos="8832"/>
        </w:tabs>
        <w:ind w:left="-142"/>
        <w:rPr>
          <w:color w:val="1F3864" w:themeColor="accent1" w:themeShade="80"/>
          <w:sz w:val="22"/>
          <w:szCs w:val="22"/>
        </w:rPr>
      </w:pPr>
      <w:sdt>
        <w:sdtPr>
          <w:rPr>
            <w:color w:val="1F3864" w:themeColor="accent1" w:themeShade="80"/>
            <w:sz w:val="22"/>
            <w:szCs w:val="22"/>
          </w:rPr>
          <w:id w:val="-906696158"/>
          <w:placeholder>
            <w:docPart w:val="81BFD4E3E1854AF3988F6221C00C0539"/>
          </w:placeholder>
          <w:showingPlcHdr/>
          <w15:color w:val="3366FF"/>
          <w:text/>
        </w:sdtPr>
        <w:sdtEndPr/>
        <w:sdtContent>
          <w:r w:rsidR="002F0041" w:rsidRPr="002F0041">
            <w:rPr>
              <w:rStyle w:val="PlaceholderText"/>
              <w:color w:val="1F3864" w:themeColor="accent1" w:themeShade="80"/>
              <w:sz w:val="22"/>
              <w:szCs w:val="22"/>
            </w:rPr>
            <w:t>Click or tap here to enter text.</w:t>
          </w:r>
        </w:sdtContent>
      </w:sdt>
    </w:p>
    <w:p w14:paraId="3B4C3DA6" w14:textId="77777777" w:rsidR="002F0041" w:rsidRDefault="002F0041" w:rsidP="002F0041">
      <w:pPr>
        <w:tabs>
          <w:tab w:val="left" w:pos="8832"/>
        </w:tabs>
        <w:ind w:left="-142"/>
        <w:rPr>
          <w:sz w:val="24"/>
        </w:rPr>
      </w:pPr>
    </w:p>
    <w:p w14:paraId="7B7496F2" w14:textId="454451A4" w:rsidR="002F0041" w:rsidRPr="00F66FC5" w:rsidRDefault="002F0041" w:rsidP="002F00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 w:themeFill="accent1" w:themeFillTint="66"/>
        <w:rPr>
          <w:sz w:val="24"/>
          <w:szCs w:val="24"/>
        </w:rPr>
      </w:pPr>
    </w:p>
    <w:p w14:paraId="42CFB41B" w14:textId="77777777" w:rsidR="00A21F66" w:rsidRDefault="00A21F66" w:rsidP="0044369B">
      <w:pPr>
        <w:tabs>
          <w:tab w:val="left" w:pos="6108"/>
        </w:tabs>
        <w:rPr>
          <w:b/>
          <w:sz w:val="22"/>
          <w:szCs w:val="22"/>
        </w:rPr>
      </w:pPr>
    </w:p>
    <w:p w14:paraId="353D42C1" w14:textId="7576D8C8" w:rsidR="0044369B" w:rsidRDefault="0044369B" w:rsidP="0044369B">
      <w:pPr>
        <w:tabs>
          <w:tab w:val="left" w:pos="6108"/>
        </w:tabs>
        <w:rPr>
          <w:sz w:val="22"/>
          <w:szCs w:val="22"/>
        </w:rPr>
      </w:pPr>
      <w:r w:rsidRPr="009822DB">
        <w:rPr>
          <w:b/>
          <w:sz w:val="22"/>
          <w:szCs w:val="22"/>
        </w:rPr>
        <w:t>Signature</w:t>
      </w:r>
      <w:r w:rsidR="002F0041">
        <w:rPr>
          <w:sz w:val="22"/>
          <w:szCs w:val="22"/>
        </w:rPr>
        <w:t xml:space="preserve">: </w:t>
      </w:r>
      <w:r w:rsidR="002F0041" w:rsidRPr="00E4726E">
        <w:object w:dxaOrig="1440" w:dyaOrig="1440" w14:anchorId="1823D20E">
          <v:shape id="_x0000_i1059" type="#_x0000_t75" style="width:246.75pt;height:33.75pt" o:ole="">
            <v:imagedata r:id="rId29" o:title=""/>
          </v:shape>
          <w:control r:id="rId30" w:name="Object 16" w:shapeid="_x0000_i1059"/>
        </w:object>
      </w:r>
      <w:r w:rsidRPr="009822DB">
        <w:rPr>
          <w:sz w:val="22"/>
          <w:szCs w:val="22"/>
        </w:rPr>
        <w:tab/>
      </w:r>
      <w:r w:rsidR="006D0AB2" w:rsidRPr="009822DB">
        <w:rPr>
          <w:sz w:val="22"/>
          <w:szCs w:val="22"/>
        </w:rPr>
        <w:tab/>
      </w:r>
      <w:r w:rsidRPr="00A45F9C">
        <w:rPr>
          <w:b/>
          <w:sz w:val="22"/>
          <w:szCs w:val="22"/>
        </w:rPr>
        <w:t>Date:</w:t>
      </w:r>
      <w:r w:rsidRPr="002F0041">
        <w:rPr>
          <w:b/>
          <w:color w:val="1F3864" w:themeColor="accent1" w:themeShade="80"/>
          <w:sz w:val="22"/>
          <w:szCs w:val="22"/>
        </w:rPr>
        <w:t xml:space="preserve"> </w:t>
      </w:r>
      <w:sdt>
        <w:sdtPr>
          <w:rPr>
            <w:b/>
            <w:color w:val="1F3864" w:themeColor="accent1" w:themeShade="80"/>
            <w:sz w:val="22"/>
            <w:szCs w:val="22"/>
          </w:rPr>
          <w:id w:val="-713578757"/>
          <w:placeholder>
            <w:docPart w:val="24B1DB3B8DF442A5A1F04ADC2AA2EFF6"/>
          </w:placeholder>
          <w:showingPlcHdr/>
          <w15:color w:val="3366FF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F0041" w:rsidRPr="002F0041">
            <w:rPr>
              <w:rStyle w:val="PlaceholderText"/>
              <w:color w:val="1F3864" w:themeColor="accent1" w:themeShade="80"/>
              <w:sz w:val="22"/>
              <w:szCs w:val="22"/>
            </w:rPr>
            <w:t>Click or tap to enter a date.</w:t>
          </w:r>
        </w:sdtContent>
      </w:sdt>
    </w:p>
    <w:p w14:paraId="0A36C2E1" w14:textId="77777777" w:rsidR="00A21F66" w:rsidRPr="009822DB" w:rsidRDefault="00A21F66" w:rsidP="0044369B">
      <w:pPr>
        <w:tabs>
          <w:tab w:val="left" w:pos="6108"/>
        </w:tabs>
        <w:rPr>
          <w:sz w:val="22"/>
          <w:szCs w:val="22"/>
        </w:rPr>
      </w:pPr>
    </w:p>
    <w:p w14:paraId="71DEE044" w14:textId="77777777" w:rsidR="00343765" w:rsidRDefault="00343765" w:rsidP="0044369B">
      <w:pPr>
        <w:tabs>
          <w:tab w:val="left" w:pos="6108"/>
        </w:tabs>
        <w:rPr>
          <w:szCs w:val="26"/>
        </w:rPr>
      </w:pPr>
    </w:p>
    <w:p w14:paraId="0E4E8931" w14:textId="77777777" w:rsidR="00963639" w:rsidRPr="008E7ADB" w:rsidRDefault="00E93D02" w:rsidP="009636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Teaching Service grievance</w:t>
      </w:r>
      <w:r w:rsidR="00575F6A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963639" w:rsidRPr="008E7ADB">
        <w:rPr>
          <w:sz w:val="22"/>
          <w:szCs w:val="22"/>
        </w:rPr>
        <w:t xml:space="preserve">must be lodged within </w:t>
      </w:r>
      <w:r w:rsidR="00963639" w:rsidRPr="00D406D2">
        <w:rPr>
          <w:b/>
          <w:sz w:val="22"/>
          <w:szCs w:val="22"/>
          <w:u w:val="single"/>
        </w:rPr>
        <w:t xml:space="preserve">14 </w:t>
      </w:r>
      <w:r w:rsidR="008F67B8">
        <w:rPr>
          <w:b/>
          <w:sz w:val="22"/>
          <w:szCs w:val="22"/>
          <w:u w:val="single"/>
        </w:rPr>
        <w:t xml:space="preserve">calendar </w:t>
      </w:r>
      <w:r w:rsidR="00963639" w:rsidRPr="00D406D2">
        <w:rPr>
          <w:b/>
          <w:sz w:val="22"/>
          <w:szCs w:val="22"/>
          <w:u w:val="single"/>
        </w:rPr>
        <w:t>days</w:t>
      </w:r>
      <w:r w:rsidR="00963639" w:rsidRPr="008E7ADB">
        <w:rPr>
          <w:sz w:val="22"/>
          <w:szCs w:val="22"/>
        </w:rPr>
        <w:t xml:space="preserve"> of being notified of the decision.</w:t>
      </w:r>
    </w:p>
    <w:p w14:paraId="75F1D345" w14:textId="77777777" w:rsidR="008E7ADB" w:rsidRDefault="00E93D02" w:rsidP="009636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Service s</w:t>
      </w:r>
      <w:r w:rsidR="008E7ADB">
        <w:rPr>
          <w:sz w:val="22"/>
          <w:szCs w:val="22"/>
        </w:rPr>
        <w:t xml:space="preserve">election </w:t>
      </w:r>
      <w:r>
        <w:rPr>
          <w:sz w:val="22"/>
          <w:szCs w:val="22"/>
        </w:rPr>
        <w:t xml:space="preserve">grievances </w:t>
      </w:r>
      <w:r w:rsidR="008E7ADB" w:rsidRPr="00A635FE">
        <w:rPr>
          <w:sz w:val="22"/>
          <w:szCs w:val="22"/>
        </w:rPr>
        <w:t xml:space="preserve">must be lodged within </w:t>
      </w:r>
      <w:r w:rsidR="008F67B8">
        <w:rPr>
          <w:b/>
          <w:sz w:val="22"/>
          <w:szCs w:val="22"/>
          <w:u w:val="single"/>
        </w:rPr>
        <w:t>7 calendar</w:t>
      </w:r>
      <w:r w:rsidR="008E7ADB" w:rsidRPr="00A635FE">
        <w:rPr>
          <w:b/>
          <w:sz w:val="22"/>
          <w:szCs w:val="22"/>
          <w:u w:val="single"/>
        </w:rPr>
        <w:t xml:space="preserve"> days</w:t>
      </w:r>
      <w:r w:rsidR="008E7ADB" w:rsidRPr="00A635FE">
        <w:rPr>
          <w:sz w:val="22"/>
          <w:szCs w:val="22"/>
        </w:rPr>
        <w:t xml:space="preserve"> of being notified of the decision.</w:t>
      </w:r>
    </w:p>
    <w:p w14:paraId="5943004A" w14:textId="77777777" w:rsidR="008E7ADB" w:rsidRPr="008E7ADB" w:rsidRDefault="00E93D02" w:rsidP="009636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Service p</w:t>
      </w:r>
      <w:r w:rsidR="008E7ADB">
        <w:rPr>
          <w:sz w:val="22"/>
          <w:szCs w:val="22"/>
        </w:rPr>
        <w:t xml:space="preserve">ersonal </w:t>
      </w:r>
      <w:r>
        <w:rPr>
          <w:sz w:val="22"/>
          <w:szCs w:val="22"/>
        </w:rPr>
        <w:t xml:space="preserve">grievances </w:t>
      </w:r>
      <w:r w:rsidR="008E7ADB" w:rsidRPr="00A635FE">
        <w:rPr>
          <w:sz w:val="22"/>
          <w:szCs w:val="22"/>
        </w:rPr>
        <w:t xml:space="preserve">must be lodged within </w:t>
      </w:r>
      <w:r w:rsidR="008E7ADB" w:rsidRPr="00A635FE">
        <w:rPr>
          <w:b/>
          <w:sz w:val="22"/>
          <w:szCs w:val="22"/>
          <w:u w:val="single"/>
        </w:rPr>
        <w:t xml:space="preserve">28 </w:t>
      </w:r>
      <w:r w:rsidR="008F67B8">
        <w:rPr>
          <w:b/>
          <w:sz w:val="22"/>
          <w:szCs w:val="22"/>
          <w:u w:val="single"/>
        </w:rPr>
        <w:t xml:space="preserve">calendar </w:t>
      </w:r>
      <w:r w:rsidR="008E7ADB" w:rsidRPr="00A635FE">
        <w:rPr>
          <w:b/>
          <w:sz w:val="22"/>
          <w:szCs w:val="22"/>
          <w:u w:val="single"/>
        </w:rPr>
        <w:t>days</w:t>
      </w:r>
      <w:r w:rsidR="008E7ADB" w:rsidRPr="00A635FE">
        <w:rPr>
          <w:sz w:val="22"/>
          <w:szCs w:val="22"/>
        </w:rPr>
        <w:t xml:space="preserve"> of being notified of the action/decision.</w:t>
      </w:r>
    </w:p>
    <w:p w14:paraId="7A6F0B65" w14:textId="77777777" w:rsidR="00963639" w:rsidRPr="005B5CCF" w:rsidRDefault="0017234F" w:rsidP="005B5CCF">
      <w:pPr>
        <w:spacing w:line="360" w:lineRule="auto"/>
        <w:rPr>
          <w:i/>
          <w:color w:val="0070C0"/>
          <w:sz w:val="22"/>
          <w:szCs w:val="22"/>
        </w:rPr>
      </w:pPr>
      <w:r w:rsidRPr="00977FA8">
        <w:rPr>
          <w:i/>
          <w:color w:val="0070C0"/>
          <w:sz w:val="22"/>
          <w:szCs w:val="22"/>
        </w:rPr>
        <w:t>Please note a copy of this application</w:t>
      </w:r>
      <w:r w:rsidR="00AE4D5D" w:rsidRPr="00977FA8">
        <w:rPr>
          <w:i/>
          <w:color w:val="0070C0"/>
          <w:sz w:val="22"/>
          <w:szCs w:val="22"/>
        </w:rPr>
        <w:t xml:space="preserve"> and accompanied documents</w:t>
      </w:r>
      <w:r w:rsidRPr="00977FA8">
        <w:rPr>
          <w:i/>
          <w:color w:val="0070C0"/>
          <w:sz w:val="22"/>
          <w:szCs w:val="22"/>
        </w:rPr>
        <w:t xml:space="preserve"> may be provided to the parties named and to the Board.</w:t>
      </w:r>
      <w:r w:rsidR="00963639">
        <w:rPr>
          <w:sz w:val="22"/>
          <w:szCs w:val="22"/>
        </w:rPr>
        <w:t xml:space="preserve">  </w:t>
      </w:r>
    </w:p>
    <w:p w14:paraId="11150CD8" w14:textId="77777777" w:rsidR="0044369B" w:rsidRPr="00B832FE" w:rsidRDefault="0044369B" w:rsidP="00E1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sz w:val="22"/>
          <w:szCs w:val="22"/>
        </w:rPr>
      </w:pPr>
      <w:r w:rsidRPr="00B832FE">
        <w:rPr>
          <w:sz w:val="22"/>
          <w:szCs w:val="22"/>
        </w:rPr>
        <w:t>This Application for Review is to be sent to</w:t>
      </w:r>
      <w:r w:rsidR="0014142F" w:rsidRPr="00B832FE">
        <w:rPr>
          <w:sz w:val="22"/>
          <w:szCs w:val="22"/>
        </w:rPr>
        <w:t>:</w:t>
      </w:r>
    </w:p>
    <w:p w14:paraId="6F9A645A" w14:textId="77777777" w:rsidR="005B5CCF" w:rsidRDefault="005B5CCF" w:rsidP="00B832FE">
      <w:pPr>
        <w:jc w:val="both"/>
        <w:rPr>
          <w:sz w:val="22"/>
          <w:szCs w:val="22"/>
        </w:rPr>
      </w:pPr>
    </w:p>
    <w:p w14:paraId="1C2B830B" w14:textId="6383E772" w:rsidR="005B27BC" w:rsidRDefault="0044369B" w:rsidP="0044369B">
      <w:pPr>
        <w:jc w:val="both"/>
        <w:rPr>
          <w:sz w:val="22"/>
          <w:szCs w:val="22"/>
        </w:rPr>
      </w:pPr>
      <w:r w:rsidRPr="00F66FC5">
        <w:rPr>
          <w:sz w:val="22"/>
          <w:szCs w:val="22"/>
        </w:rPr>
        <w:t>The Registrar</w:t>
      </w:r>
      <w:r w:rsidR="005B27BC">
        <w:rPr>
          <w:sz w:val="22"/>
          <w:szCs w:val="22"/>
        </w:rPr>
        <w:t xml:space="preserve">, </w:t>
      </w:r>
      <w:r w:rsidRPr="00F66FC5">
        <w:rPr>
          <w:sz w:val="22"/>
          <w:szCs w:val="22"/>
        </w:rPr>
        <w:t>Merit Protection Boards</w:t>
      </w:r>
      <w:r w:rsidR="005B27BC">
        <w:rPr>
          <w:sz w:val="22"/>
          <w:szCs w:val="22"/>
        </w:rPr>
        <w:t xml:space="preserve">, </w:t>
      </w:r>
      <w:hyperlink r:id="rId31" w:history="1">
        <w:r w:rsidR="005B27BC" w:rsidRPr="004E0C29">
          <w:rPr>
            <w:rStyle w:val="Hyperlink"/>
            <w:sz w:val="22"/>
            <w:szCs w:val="22"/>
          </w:rPr>
          <w:t>meritboards@education.vic.gov.au</w:t>
        </w:r>
      </w:hyperlink>
    </w:p>
    <w:p w14:paraId="5C098EBE" w14:textId="77777777" w:rsidR="005B27BC" w:rsidRDefault="005B27BC" w:rsidP="0044369B">
      <w:pPr>
        <w:jc w:val="both"/>
        <w:rPr>
          <w:sz w:val="22"/>
          <w:szCs w:val="22"/>
        </w:rPr>
      </w:pPr>
    </w:p>
    <w:p w14:paraId="7A6A171C" w14:textId="018ADD71" w:rsidR="0044369B" w:rsidRPr="00F66FC5" w:rsidRDefault="005B27BC" w:rsidP="0044369B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4369B" w:rsidRPr="00F66FC5">
        <w:rPr>
          <w:sz w:val="22"/>
          <w:szCs w:val="22"/>
        </w:rPr>
        <w:t>nquiries:</w:t>
      </w:r>
      <w:r>
        <w:rPr>
          <w:sz w:val="22"/>
          <w:szCs w:val="22"/>
        </w:rPr>
        <w:t xml:space="preserve"> </w:t>
      </w:r>
      <w:r w:rsidR="004C36D7" w:rsidRPr="00F66FC5">
        <w:rPr>
          <w:sz w:val="22"/>
          <w:szCs w:val="22"/>
        </w:rPr>
        <w:t xml:space="preserve">The </w:t>
      </w:r>
      <w:r w:rsidR="0044369B" w:rsidRPr="00F66FC5">
        <w:rPr>
          <w:sz w:val="22"/>
          <w:szCs w:val="22"/>
        </w:rPr>
        <w:t>Registrar</w:t>
      </w:r>
      <w:r>
        <w:rPr>
          <w:sz w:val="22"/>
          <w:szCs w:val="22"/>
        </w:rPr>
        <w:t xml:space="preserve">, </w:t>
      </w:r>
      <w:r w:rsidR="0044369B" w:rsidRPr="00F66FC5">
        <w:rPr>
          <w:sz w:val="22"/>
          <w:szCs w:val="22"/>
        </w:rPr>
        <w:t xml:space="preserve">(03) </w:t>
      </w:r>
      <w:r w:rsidR="008D5981">
        <w:rPr>
          <w:sz w:val="22"/>
          <w:szCs w:val="22"/>
        </w:rPr>
        <w:t>7022 0040</w:t>
      </w:r>
    </w:p>
    <w:p w14:paraId="1804A281" w14:textId="77777777" w:rsidR="0044369B" w:rsidRPr="00F66FC5" w:rsidRDefault="0044369B" w:rsidP="0044369B">
      <w:pPr>
        <w:jc w:val="both"/>
        <w:rPr>
          <w:sz w:val="22"/>
          <w:szCs w:val="22"/>
        </w:rPr>
      </w:pPr>
    </w:p>
    <w:p w14:paraId="04DADFB8" w14:textId="7CB504B9" w:rsidR="0044369B" w:rsidRPr="00F66FC5" w:rsidRDefault="0044369B" w:rsidP="00CE57F4">
      <w:pPr>
        <w:ind w:hanging="142"/>
        <w:jc w:val="both"/>
        <w:rPr>
          <w:sz w:val="22"/>
          <w:szCs w:val="22"/>
        </w:rPr>
      </w:pPr>
      <w:r w:rsidRPr="00F66FC5">
        <w:rPr>
          <w:sz w:val="22"/>
          <w:szCs w:val="22"/>
        </w:rPr>
        <w:t xml:space="preserve"> Website:</w:t>
      </w:r>
      <w:r w:rsidR="00344F5F" w:rsidRPr="00344F5F">
        <w:t xml:space="preserve"> </w:t>
      </w:r>
      <w:hyperlink r:id="rId32" w:history="1">
        <w:r w:rsidR="00344F5F" w:rsidRPr="00A97F3F">
          <w:rPr>
            <w:rStyle w:val="Hyperlink"/>
            <w:sz w:val="22"/>
            <w:szCs w:val="22"/>
          </w:rPr>
          <w:t>https://www.vic.gov.au/merit-protection-boards</w:t>
        </w:r>
      </w:hyperlink>
      <w:r w:rsidR="00344F5F">
        <w:rPr>
          <w:sz w:val="22"/>
          <w:szCs w:val="22"/>
        </w:rPr>
        <w:t xml:space="preserve"> </w:t>
      </w:r>
      <w:r w:rsidR="009631EF">
        <w:rPr>
          <w:sz w:val="22"/>
          <w:szCs w:val="22"/>
        </w:rPr>
        <w:tab/>
      </w:r>
      <w:r w:rsidR="009631EF">
        <w:rPr>
          <w:sz w:val="22"/>
          <w:szCs w:val="22"/>
        </w:rPr>
        <w:tab/>
      </w:r>
      <w:r w:rsidR="009631EF">
        <w:rPr>
          <w:sz w:val="22"/>
          <w:szCs w:val="22"/>
        </w:rPr>
        <w:tab/>
      </w:r>
      <w:r w:rsidRPr="00F66FC5">
        <w:rPr>
          <w:sz w:val="22"/>
          <w:szCs w:val="22"/>
        </w:rPr>
        <w:t>Email:</w:t>
      </w:r>
      <w:r w:rsidRPr="00F66FC5">
        <w:rPr>
          <w:sz w:val="22"/>
          <w:szCs w:val="22"/>
        </w:rPr>
        <w:tab/>
      </w:r>
      <w:hyperlink r:id="rId33" w:history="1">
        <w:r w:rsidR="001A5099" w:rsidRPr="00AD6A7D">
          <w:rPr>
            <w:rStyle w:val="Hyperlink"/>
            <w:sz w:val="22"/>
            <w:szCs w:val="22"/>
          </w:rPr>
          <w:t>meritboards@education.vic.gov.au</w:t>
        </w:r>
      </w:hyperlink>
    </w:p>
    <w:p w14:paraId="5BC559CD" w14:textId="77777777" w:rsidR="00CE57F4" w:rsidRDefault="00CE57F4" w:rsidP="0044369B">
      <w:pPr>
        <w:rPr>
          <w:szCs w:val="26"/>
        </w:rPr>
      </w:pPr>
    </w:p>
    <w:p w14:paraId="3D130402" w14:textId="1CBA59A9" w:rsidR="005105D9" w:rsidRDefault="00B02A21" w:rsidP="00B02A21">
      <w:pPr>
        <w:shd w:val="clear" w:color="auto" w:fill="FFFFFF"/>
        <w:spacing w:after="150"/>
        <w:rPr>
          <w:sz w:val="20"/>
        </w:rPr>
      </w:pPr>
      <w:bookmarkStart w:id="0" w:name="_Hlk109999686"/>
      <w:r w:rsidRPr="005105D9">
        <w:rPr>
          <w:sz w:val="20"/>
        </w:rPr>
        <w:t xml:space="preserve">The Merit Protection Boards </w:t>
      </w:r>
      <w:r>
        <w:rPr>
          <w:sz w:val="20"/>
        </w:rPr>
        <w:t xml:space="preserve">(MPB) </w:t>
      </w:r>
      <w:r w:rsidRPr="005105D9">
        <w:rPr>
          <w:sz w:val="20"/>
        </w:rPr>
        <w:t>will use the information collected on this form for the purpose of assessing</w:t>
      </w:r>
      <w:r>
        <w:rPr>
          <w:sz w:val="20"/>
        </w:rPr>
        <w:t>,</w:t>
      </w:r>
      <w:r w:rsidRPr="00B02A21">
        <w:rPr>
          <w:sz w:val="20"/>
        </w:rPr>
        <w:t xml:space="preserve"> managing and responding to a grievance. This includes, however is not limited to, such activities as determining the Board's jurisdiction to hear a matter, scheduling of hearings and preparing a Board for the hearing.</w:t>
      </w:r>
      <w:r>
        <w:rPr>
          <w:sz w:val="20"/>
        </w:rPr>
        <w:t xml:space="preserve">  </w:t>
      </w:r>
      <w:r w:rsidRPr="00B02A21">
        <w:rPr>
          <w:sz w:val="20"/>
        </w:rPr>
        <w:t xml:space="preserve">The MPB will use or disclose personal and health information for the purpose for which it was collected such as preparing Board members for a hearing or communicating Board decisions to the appellant and their representative at the hearing (if any); the decision maker and their representative at the hearing (if any); the Secretary of the Department; the Executive Director, </w:t>
      </w:r>
      <w:r w:rsidR="00983D41">
        <w:rPr>
          <w:sz w:val="20"/>
        </w:rPr>
        <w:t xml:space="preserve">Schools Human Resources (Teaching Service grievances only) and the Executive Director, </w:t>
      </w:r>
      <w:r w:rsidR="00983D41" w:rsidRPr="00983D41">
        <w:rPr>
          <w:sz w:val="20"/>
        </w:rPr>
        <w:t xml:space="preserve">People, Strategy and Operations (VPS) </w:t>
      </w:r>
      <w:r w:rsidR="00983D41">
        <w:rPr>
          <w:sz w:val="20"/>
        </w:rPr>
        <w:t>(Public Service grievances only)</w:t>
      </w:r>
      <w:r w:rsidRPr="00B02A21">
        <w:rPr>
          <w:sz w:val="20"/>
        </w:rPr>
        <w:t>.</w:t>
      </w:r>
      <w:r>
        <w:rPr>
          <w:sz w:val="20"/>
        </w:rPr>
        <w:t xml:space="preserve">  You</w:t>
      </w:r>
      <w:r w:rsidR="005105D9" w:rsidRPr="005105D9">
        <w:rPr>
          <w:sz w:val="20"/>
        </w:rPr>
        <w:t xml:space="preserve">r comment will be sought if your data is to be used for purposes other than addressing the grievance process unless authorised or required by law. </w:t>
      </w:r>
      <w:r w:rsidR="005105D9">
        <w:rPr>
          <w:sz w:val="20"/>
        </w:rPr>
        <w:t xml:space="preserve"> </w:t>
      </w:r>
      <w:r w:rsidR="005105D9" w:rsidRPr="005105D9">
        <w:rPr>
          <w:sz w:val="20"/>
        </w:rPr>
        <w:t xml:space="preserve">Your information is kept secure and confidential and managed in accordance with the </w:t>
      </w:r>
      <w:r w:rsidR="005105D9" w:rsidRPr="005105D9">
        <w:rPr>
          <w:i/>
          <w:sz w:val="20"/>
        </w:rPr>
        <w:t xml:space="preserve">Privacy </w:t>
      </w:r>
      <w:r w:rsidR="00CB1946">
        <w:rPr>
          <w:i/>
          <w:sz w:val="20"/>
        </w:rPr>
        <w:t xml:space="preserve">and </w:t>
      </w:r>
      <w:r w:rsidR="005105D9" w:rsidRPr="005105D9">
        <w:rPr>
          <w:i/>
          <w:sz w:val="20"/>
        </w:rPr>
        <w:t>Data Protection Act 2014</w:t>
      </w:r>
      <w:r w:rsidR="005105D9" w:rsidRPr="005105D9">
        <w:rPr>
          <w:sz w:val="20"/>
        </w:rPr>
        <w:t xml:space="preserve"> and </w:t>
      </w:r>
      <w:r w:rsidR="005105D9" w:rsidRPr="005105D9">
        <w:rPr>
          <w:i/>
          <w:sz w:val="20"/>
        </w:rPr>
        <w:t>Health Records Act 2001</w:t>
      </w:r>
      <w:r w:rsidR="005105D9" w:rsidRPr="005105D9">
        <w:rPr>
          <w:sz w:val="20"/>
        </w:rPr>
        <w:t>.</w:t>
      </w:r>
    </w:p>
    <w:p w14:paraId="281AB256" w14:textId="2BE2D8C3" w:rsidR="00AB6675" w:rsidRPr="005105D9" w:rsidRDefault="00AB6675" w:rsidP="00B02A21">
      <w:pPr>
        <w:shd w:val="clear" w:color="auto" w:fill="FFFFFF"/>
        <w:spacing w:after="150"/>
        <w:rPr>
          <w:sz w:val="20"/>
        </w:rPr>
      </w:pPr>
      <w:r w:rsidRPr="00AB6675">
        <w:rPr>
          <w:sz w:val="20"/>
        </w:rPr>
        <w:t xml:space="preserve">For more information regarding how information is handled, refer to </w:t>
      </w:r>
      <w:hyperlink r:id="rId34" w:history="1">
        <w:r w:rsidRPr="00AB6675">
          <w:rPr>
            <w:rStyle w:val="Hyperlink"/>
            <w:sz w:val="20"/>
          </w:rPr>
          <w:t>https://www.vic.gov.au/department-of-education-privacy-policy</w:t>
        </w:r>
      </w:hyperlink>
      <w:r w:rsidRPr="00AB6675">
        <w:rPr>
          <w:sz w:val="20"/>
        </w:rPr>
        <w:t>.</w:t>
      </w:r>
    </w:p>
    <w:bookmarkEnd w:id="0"/>
    <w:sectPr w:rsidR="00AB6675" w:rsidRPr="005105D9" w:rsidSect="00B87633">
      <w:footerReference w:type="even" r:id="rId35"/>
      <w:footerReference w:type="default" r:id="rId36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2A98" w14:textId="77777777" w:rsidR="0016041C" w:rsidRDefault="0016041C" w:rsidP="008B296E">
      <w:r>
        <w:separator/>
      </w:r>
    </w:p>
  </w:endnote>
  <w:endnote w:type="continuationSeparator" w:id="0">
    <w:p w14:paraId="5D379380" w14:textId="77777777" w:rsidR="0016041C" w:rsidRDefault="0016041C" w:rsidP="008B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616490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20E47DD" w14:textId="4E1B9576" w:rsidR="0016041C" w:rsidRPr="00284EE1" w:rsidRDefault="0016041C">
        <w:pPr>
          <w:pStyle w:val="Footer"/>
          <w:jc w:val="center"/>
          <w:rPr>
            <w:sz w:val="16"/>
            <w:szCs w:val="16"/>
          </w:rPr>
        </w:pPr>
        <w:r w:rsidRPr="00284EE1">
          <w:rPr>
            <w:sz w:val="16"/>
            <w:szCs w:val="16"/>
          </w:rPr>
          <w:fldChar w:fldCharType="begin"/>
        </w:r>
        <w:r w:rsidRPr="00284EE1">
          <w:rPr>
            <w:sz w:val="16"/>
            <w:szCs w:val="16"/>
          </w:rPr>
          <w:instrText xml:space="preserve"> PAGE   \* MERGEFORMAT </w:instrText>
        </w:r>
        <w:r w:rsidRPr="00284EE1">
          <w:rPr>
            <w:sz w:val="16"/>
            <w:szCs w:val="16"/>
          </w:rPr>
          <w:fldChar w:fldCharType="separate"/>
        </w:r>
        <w:r w:rsidRPr="00284EE1">
          <w:rPr>
            <w:noProof/>
            <w:sz w:val="16"/>
            <w:szCs w:val="16"/>
          </w:rPr>
          <w:t>2</w:t>
        </w:r>
        <w:r w:rsidRPr="00284EE1">
          <w:rPr>
            <w:noProof/>
            <w:sz w:val="16"/>
            <w:szCs w:val="16"/>
          </w:rPr>
          <w:fldChar w:fldCharType="end"/>
        </w:r>
      </w:p>
    </w:sdtContent>
  </w:sdt>
  <w:p w14:paraId="1A788376" w14:textId="77777777" w:rsidR="0016041C" w:rsidRDefault="00160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19778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659878D" w14:textId="107CBB88" w:rsidR="0016041C" w:rsidRPr="00284EE1" w:rsidRDefault="0016041C">
        <w:pPr>
          <w:pStyle w:val="Footer"/>
          <w:jc w:val="center"/>
          <w:rPr>
            <w:sz w:val="16"/>
            <w:szCs w:val="16"/>
          </w:rPr>
        </w:pPr>
        <w:r w:rsidRPr="00284EE1">
          <w:rPr>
            <w:sz w:val="16"/>
            <w:szCs w:val="16"/>
          </w:rPr>
          <w:fldChar w:fldCharType="begin"/>
        </w:r>
        <w:r w:rsidRPr="00284EE1">
          <w:rPr>
            <w:sz w:val="16"/>
            <w:szCs w:val="16"/>
          </w:rPr>
          <w:instrText xml:space="preserve"> PAGE   \* MERGEFORMAT </w:instrText>
        </w:r>
        <w:r w:rsidRPr="00284EE1">
          <w:rPr>
            <w:sz w:val="16"/>
            <w:szCs w:val="16"/>
          </w:rPr>
          <w:fldChar w:fldCharType="separate"/>
        </w:r>
        <w:r w:rsidRPr="00284EE1">
          <w:rPr>
            <w:noProof/>
            <w:sz w:val="16"/>
            <w:szCs w:val="16"/>
          </w:rPr>
          <w:t>2</w:t>
        </w:r>
        <w:r w:rsidRPr="00284EE1">
          <w:rPr>
            <w:noProof/>
            <w:sz w:val="16"/>
            <w:szCs w:val="16"/>
          </w:rPr>
          <w:fldChar w:fldCharType="end"/>
        </w:r>
      </w:p>
    </w:sdtContent>
  </w:sdt>
  <w:p w14:paraId="73EDAD51" w14:textId="5DC76AD0" w:rsidR="0016041C" w:rsidRDefault="0016041C" w:rsidP="006265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1F41" w14:textId="77777777" w:rsidR="0016041C" w:rsidRDefault="0016041C" w:rsidP="008B296E">
      <w:r>
        <w:separator/>
      </w:r>
    </w:p>
  </w:footnote>
  <w:footnote w:type="continuationSeparator" w:id="0">
    <w:p w14:paraId="5DFC31E9" w14:textId="77777777" w:rsidR="0016041C" w:rsidRDefault="0016041C" w:rsidP="008B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83D"/>
    <w:multiLevelType w:val="hybridMultilevel"/>
    <w:tmpl w:val="4D04E3C6"/>
    <w:lvl w:ilvl="0" w:tplc="5B0E9B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BA"/>
    <w:rsid w:val="00000A1B"/>
    <w:rsid w:val="0001073A"/>
    <w:rsid w:val="000141BC"/>
    <w:rsid w:val="00014EAD"/>
    <w:rsid w:val="000201E3"/>
    <w:rsid w:val="00023F46"/>
    <w:rsid w:val="00024038"/>
    <w:rsid w:val="00053CBE"/>
    <w:rsid w:val="00054B55"/>
    <w:rsid w:val="0006294E"/>
    <w:rsid w:val="00067F5C"/>
    <w:rsid w:val="0007531D"/>
    <w:rsid w:val="00081861"/>
    <w:rsid w:val="000871F7"/>
    <w:rsid w:val="000877D7"/>
    <w:rsid w:val="00093C2F"/>
    <w:rsid w:val="000963B0"/>
    <w:rsid w:val="000A64E5"/>
    <w:rsid w:val="000B4A9B"/>
    <w:rsid w:val="000B5BF6"/>
    <w:rsid w:val="000D4710"/>
    <w:rsid w:val="000D569A"/>
    <w:rsid w:val="000D5F30"/>
    <w:rsid w:val="000D7C3E"/>
    <w:rsid w:val="000E3141"/>
    <w:rsid w:val="000E7F75"/>
    <w:rsid w:val="00114B11"/>
    <w:rsid w:val="00122C1E"/>
    <w:rsid w:val="0013418D"/>
    <w:rsid w:val="00136C00"/>
    <w:rsid w:val="00137DF1"/>
    <w:rsid w:val="0014142F"/>
    <w:rsid w:val="00141777"/>
    <w:rsid w:val="001466D5"/>
    <w:rsid w:val="00146F76"/>
    <w:rsid w:val="0016041C"/>
    <w:rsid w:val="0017234F"/>
    <w:rsid w:val="001830F6"/>
    <w:rsid w:val="001937BA"/>
    <w:rsid w:val="001A5099"/>
    <w:rsid w:val="001B72DB"/>
    <w:rsid w:val="001C208B"/>
    <w:rsid w:val="001C6640"/>
    <w:rsid w:val="001E054C"/>
    <w:rsid w:val="001E3BB3"/>
    <w:rsid w:val="001F108E"/>
    <w:rsid w:val="001F33C6"/>
    <w:rsid w:val="00203D19"/>
    <w:rsid w:val="00210FA5"/>
    <w:rsid w:val="00213D8A"/>
    <w:rsid w:val="002160B6"/>
    <w:rsid w:val="002234D3"/>
    <w:rsid w:val="002237D6"/>
    <w:rsid w:val="00225935"/>
    <w:rsid w:val="00236740"/>
    <w:rsid w:val="00243733"/>
    <w:rsid w:val="00245744"/>
    <w:rsid w:val="0024775C"/>
    <w:rsid w:val="00247827"/>
    <w:rsid w:val="00250024"/>
    <w:rsid w:val="002505C7"/>
    <w:rsid w:val="002526BB"/>
    <w:rsid w:val="002647EF"/>
    <w:rsid w:val="002709A2"/>
    <w:rsid w:val="00276858"/>
    <w:rsid w:val="00284EE1"/>
    <w:rsid w:val="00287E08"/>
    <w:rsid w:val="0029022E"/>
    <w:rsid w:val="0029094D"/>
    <w:rsid w:val="002A5FD8"/>
    <w:rsid w:val="002C3BD9"/>
    <w:rsid w:val="002D1DF6"/>
    <w:rsid w:val="002E51E3"/>
    <w:rsid w:val="002F0041"/>
    <w:rsid w:val="002F4D33"/>
    <w:rsid w:val="002F5044"/>
    <w:rsid w:val="002F5430"/>
    <w:rsid w:val="00300002"/>
    <w:rsid w:val="003166E7"/>
    <w:rsid w:val="00323D3B"/>
    <w:rsid w:val="003254F1"/>
    <w:rsid w:val="00343765"/>
    <w:rsid w:val="00344F5F"/>
    <w:rsid w:val="00346F3C"/>
    <w:rsid w:val="00356705"/>
    <w:rsid w:val="00377759"/>
    <w:rsid w:val="00395236"/>
    <w:rsid w:val="003A0BC4"/>
    <w:rsid w:val="003A7B5E"/>
    <w:rsid w:val="003B0891"/>
    <w:rsid w:val="003B1802"/>
    <w:rsid w:val="003B6FA3"/>
    <w:rsid w:val="003C1071"/>
    <w:rsid w:val="003C7631"/>
    <w:rsid w:val="003D7B61"/>
    <w:rsid w:val="003E2AD3"/>
    <w:rsid w:val="003E60E2"/>
    <w:rsid w:val="003F0146"/>
    <w:rsid w:val="0040167C"/>
    <w:rsid w:val="00401C53"/>
    <w:rsid w:val="00404425"/>
    <w:rsid w:val="00421001"/>
    <w:rsid w:val="004237D9"/>
    <w:rsid w:val="0044369B"/>
    <w:rsid w:val="00444B2D"/>
    <w:rsid w:val="00450101"/>
    <w:rsid w:val="00454E0F"/>
    <w:rsid w:val="0046600B"/>
    <w:rsid w:val="00477A64"/>
    <w:rsid w:val="00482F1C"/>
    <w:rsid w:val="004A105C"/>
    <w:rsid w:val="004A2179"/>
    <w:rsid w:val="004A3631"/>
    <w:rsid w:val="004C36D7"/>
    <w:rsid w:val="004C3F4D"/>
    <w:rsid w:val="004C5755"/>
    <w:rsid w:val="004D65F7"/>
    <w:rsid w:val="004D7E5D"/>
    <w:rsid w:val="004E51D4"/>
    <w:rsid w:val="004E5AAE"/>
    <w:rsid w:val="005005BC"/>
    <w:rsid w:val="005006D2"/>
    <w:rsid w:val="005020AF"/>
    <w:rsid w:val="005105D9"/>
    <w:rsid w:val="005114A6"/>
    <w:rsid w:val="005175A8"/>
    <w:rsid w:val="005320C0"/>
    <w:rsid w:val="0054346F"/>
    <w:rsid w:val="005461D5"/>
    <w:rsid w:val="00547815"/>
    <w:rsid w:val="00547E2C"/>
    <w:rsid w:val="0055523B"/>
    <w:rsid w:val="00564C22"/>
    <w:rsid w:val="0057306F"/>
    <w:rsid w:val="0057551C"/>
    <w:rsid w:val="00575F6A"/>
    <w:rsid w:val="00583E6F"/>
    <w:rsid w:val="00587025"/>
    <w:rsid w:val="00596852"/>
    <w:rsid w:val="005A1ED8"/>
    <w:rsid w:val="005B27BC"/>
    <w:rsid w:val="005B37DA"/>
    <w:rsid w:val="005B5CCF"/>
    <w:rsid w:val="005B6836"/>
    <w:rsid w:val="005C1555"/>
    <w:rsid w:val="005C193E"/>
    <w:rsid w:val="005C5051"/>
    <w:rsid w:val="005C67FF"/>
    <w:rsid w:val="005C762F"/>
    <w:rsid w:val="005D3AB1"/>
    <w:rsid w:val="005D5BB7"/>
    <w:rsid w:val="005F15BC"/>
    <w:rsid w:val="00616D25"/>
    <w:rsid w:val="00616ECF"/>
    <w:rsid w:val="006216DB"/>
    <w:rsid w:val="00622FF7"/>
    <w:rsid w:val="006244F0"/>
    <w:rsid w:val="00626567"/>
    <w:rsid w:val="00630054"/>
    <w:rsid w:val="00651617"/>
    <w:rsid w:val="006529AC"/>
    <w:rsid w:val="006604E7"/>
    <w:rsid w:val="006645E8"/>
    <w:rsid w:val="00666978"/>
    <w:rsid w:val="00674B83"/>
    <w:rsid w:val="00674DBE"/>
    <w:rsid w:val="00676249"/>
    <w:rsid w:val="00676ED2"/>
    <w:rsid w:val="0069492E"/>
    <w:rsid w:val="0069503A"/>
    <w:rsid w:val="006A005D"/>
    <w:rsid w:val="006A38A9"/>
    <w:rsid w:val="006B06CF"/>
    <w:rsid w:val="006B324D"/>
    <w:rsid w:val="006B60BA"/>
    <w:rsid w:val="006B6A4B"/>
    <w:rsid w:val="006C05A7"/>
    <w:rsid w:val="006C779A"/>
    <w:rsid w:val="006C7B6A"/>
    <w:rsid w:val="006D0AB2"/>
    <w:rsid w:val="006D2787"/>
    <w:rsid w:val="006D39F1"/>
    <w:rsid w:val="006F441F"/>
    <w:rsid w:val="007075C4"/>
    <w:rsid w:val="00713923"/>
    <w:rsid w:val="00715A08"/>
    <w:rsid w:val="0071777D"/>
    <w:rsid w:val="00726717"/>
    <w:rsid w:val="00730B2B"/>
    <w:rsid w:val="00742F1E"/>
    <w:rsid w:val="0074501A"/>
    <w:rsid w:val="007503D8"/>
    <w:rsid w:val="007525CA"/>
    <w:rsid w:val="0075608B"/>
    <w:rsid w:val="00765AB4"/>
    <w:rsid w:val="007736A8"/>
    <w:rsid w:val="00777E12"/>
    <w:rsid w:val="0078109B"/>
    <w:rsid w:val="007923EA"/>
    <w:rsid w:val="00793302"/>
    <w:rsid w:val="007C42B0"/>
    <w:rsid w:val="007C4D93"/>
    <w:rsid w:val="007D323C"/>
    <w:rsid w:val="007E30DB"/>
    <w:rsid w:val="007E7587"/>
    <w:rsid w:val="0081021F"/>
    <w:rsid w:val="0081165B"/>
    <w:rsid w:val="008207B8"/>
    <w:rsid w:val="008269D7"/>
    <w:rsid w:val="008456F9"/>
    <w:rsid w:val="00851806"/>
    <w:rsid w:val="00854C82"/>
    <w:rsid w:val="008616A1"/>
    <w:rsid w:val="00871BB5"/>
    <w:rsid w:val="00873AA0"/>
    <w:rsid w:val="00877B02"/>
    <w:rsid w:val="008849C6"/>
    <w:rsid w:val="00886397"/>
    <w:rsid w:val="00886F0B"/>
    <w:rsid w:val="008875E5"/>
    <w:rsid w:val="008B296E"/>
    <w:rsid w:val="008C057E"/>
    <w:rsid w:val="008C0628"/>
    <w:rsid w:val="008D20FE"/>
    <w:rsid w:val="008D5981"/>
    <w:rsid w:val="008E7ADB"/>
    <w:rsid w:val="008F67B8"/>
    <w:rsid w:val="0090258F"/>
    <w:rsid w:val="00931037"/>
    <w:rsid w:val="009464AC"/>
    <w:rsid w:val="0095674E"/>
    <w:rsid w:val="009631EF"/>
    <w:rsid w:val="00963639"/>
    <w:rsid w:val="00964FF3"/>
    <w:rsid w:val="00965D10"/>
    <w:rsid w:val="00977FA8"/>
    <w:rsid w:val="009822DB"/>
    <w:rsid w:val="00983D41"/>
    <w:rsid w:val="00987561"/>
    <w:rsid w:val="009A5C91"/>
    <w:rsid w:val="009B5176"/>
    <w:rsid w:val="009B62F0"/>
    <w:rsid w:val="009C3ED7"/>
    <w:rsid w:val="009D6083"/>
    <w:rsid w:val="009F3E03"/>
    <w:rsid w:val="00A0489F"/>
    <w:rsid w:val="00A076F3"/>
    <w:rsid w:val="00A20492"/>
    <w:rsid w:val="00A207D7"/>
    <w:rsid w:val="00A21F66"/>
    <w:rsid w:val="00A33058"/>
    <w:rsid w:val="00A43A91"/>
    <w:rsid w:val="00A44A45"/>
    <w:rsid w:val="00A45083"/>
    <w:rsid w:val="00A45F2F"/>
    <w:rsid w:val="00A45F9C"/>
    <w:rsid w:val="00A461AE"/>
    <w:rsid w:val="00A511D6"/>
    <w:rsid w:val="00A56395"/>
    <w:rsid w:val="00A60E1D"/>
    <w:rsid w:val="00A6641B"/>
    <w:rsid w:val="00A72E2A"/>
    <w:rsid w:val="00A85BD9"/>
    <w:rsid w:val="00A87172"/>
    <w:rsid w:val="00A942DE"/>
    <w:rsid w:val="00A94319"/>
    <w:rsid w:val="00AA0079"/>
    <w:rsid w:val="00AA21B1"/>
    <w:rsid w:val="00AA57EA"/>
    <w:rsid w:val="00AA6AEE"/>
    <w:rsid w:val="00AB34F1"/>
    <w:rsid w:val="00AB3B93"/>
    <w:rsid w:val="00AB6675"/>
    <w:rsid w:val="00AC0204"/>
    <w:rsid w:val="00AC461D"/>
    <w:rsid w:val="00AD2B4F"/>
    <w:rsid w:val="00AE4D5D"/>
    <w:rsid w:val="00AF23E3"/>
    <w:rsid w:val="00B0089B"/>
    <w:rsid w:val="00B01420"/>
    <w:rsid w:val="00B02A21"/>
    <w:rsid w:val="00B037B9"/>
    <w:rsid w:val="00B05ACC"/>
    <w:rsid w:val="00B06728"/>
    <w:rsid w:val="00B12DA7"/>
    <w:rsid w:val="00B21873"/>
    <w:rsid w:val="00B23E3C"/>
    <w:rsid w:val="00B26013"/>
    <w:rsid w:val="00B31618"/>
    <w:rsid w:val="00B31A38"/>
    <w:rsid w:val="00B41F27"/>
    <w:rsid w:val="00B464EF"/>
    <w:rsid w:val="00B611F4"/>
    <w:rsid w:val="00B63C35"/>
    <w:rsid w:val="00B751A7"/>
    <w:rsid w:val="00B80245"/>
    <w:rsid w:val="00B82632"/>
    <w:rsid w:val="00B832FE"/>
    <w:rsid w:val="00B85B82"/>
    <w:rsid w:val="00B87633"/>
    <w:rsid w:val="00B87B42"/>
    <w:rsid w:val="00B95742"/>
    <w:rsid w:val="00B97B48"/>
    <w:rsid w:val="00BA3875"/>
    <w:rsid w:val="00BB730F"/>
    <w:rsid w:val="00BC265F"/>
    <w:rsid w:val="00BD06B5"/>
    <w:rsid w:val="00BE2048"/>
    <w:rsid w:val="00BF70A5"/>
    <w:rsid w:val="00C16098"/>
    <w:rsid w:val="00C16E40"/>
    <w:rsid w:val="00C244CB"/>
    <w:rsid w:val="00C378FE"/>
    <w:rsid w:val="00C410FD"/>
    <w:rsid w:val="00C41CA5"/>
    <w:rsid w:val="00C44AB3"/>
    <w:rsid w:val="00C47429"/>
    <w:rsid w:val="00C544BC"/>
    <w:rsid w:val="00C54DB3"/>
    <w:rsid w:val="00C81A9D"/>
    <w:rsid w:val="00C87E5A"/>
    <w:rsid w:val="00C96357"/>
    <w:rsid w:val="00CA685B"/>
    <w:rsid w:val="00CA7B2D"/>
    <w:rsid w:val="00CB1946"/>
    <w:rsid w:val="00CB780D"/>
    <w:rsid w:val="00CD140C"/>
    <w:rsid w:val="00CD7E09"/>
    <w:rsid w:val="00CE57F4"/>
    <w:rsid w:val="00CE66E1"/>
    <w:rsid w:val="00CF6145"/>
    <w:rsid w:val="00CF75E7"/>
    <w:rsid w:val="00D07B0C"/>
    <w:rsid w:val="00D10CD8"/>
    <w:rsid w:val="00D132AD"/>
    <w:rsid w:val="00D26041"/>
    <w:rsid w:val="00D27A94"/>
    <w:rsid w:val="00D406D2"/>
    <w:rsid w:val="00D4445B"/>
    <w:rsid w:val="00D461AC"/>
    <w:rsid w:val="00D6595E"/>
    <w:rsid w:val="00D66219"/>
    <w:rsid w:val="00D70581"/>
    <w:rsid w:val="00D75EB6"/>
    <w:rsid w:val="00D804C5"/>
    <w:rsid w:val="00D812FA"/>
    <w:rsid w:val="00D86834"/>
    <w:rsid w:val="00D968BE"/>
    <w:rsid w:val="00DA1808"/>
    <w:rsid w:val="00DA7181"/>
    <w:rsid w:val="00DB1C8E"/>
    <w:rsid w:val="00DD76A3"/>
    <w:rsid w:val="00DF1C6A"/>
    <w:rsid w:val="00DF5F53"/>
    <w:rsid w:val="00DF7451"/>
    <w:rsid w:val="00E05763"/>
    <w:rsid w:val="00E1020E"/>
    <w:rsid w:val="00E122A8"/>
    <w:rsid w:val="00E158FD"/>
    <w:rsid w:val="00E4726E"/>
    <w:rsid w:val="00E47524"/>
    <w:rsid w:val="00E52380"/>
    <w:rsid w:val="00E561C6"/>
    <w:rsid w:val="00E610F5"/>
    <w:rsid w:val="00E84940"/>
    <w:rsid w:val="00E87182"/>
    <w:rsid w:val="00E91DB4"/>
    <w:rsid w:val="00E9385A"/>
    <w:rsid w:val="00E93D02"/>
    <w:rsid w:val="00E9474C"/>
    <w:rsid w:val="00EB2E86"/>
    <w:rsid w:val="00EB3E62"/>
    <w:rsid w:val="00EC1720"/>
    <w:rsid w:val="00ED1573"/>
    <w:rsid w:val="00EF40AC"/>
    <w:rsid w:val="00F01D10"/>
    <w:rsid w:val="00F04059"/>
    <w:rsid w:val="00F04C3D"/>
    <w:rsid w:val="00F06A96"/>
    <w:rsid w:val="00F42E91"/>
    <w:rsid w:val="00F43C89"/>
    <w:rsid w:val="00F45219"/>
    <w:rsid w:val="00F45B80"/>
    <w:rsid w:val="00F463F1"/>
    <w:rsid w:val="00F622A5"/>
    <w:rsid w:val="00F66FC5"/>
    <w:rsid w:val="00F678C6"/>
    <w:rsid w:val="00F70D1A"/>
    <w:rsid w:val="00F71547"/>
    <w:rsid w:val="00F84C78"/>
    <w:rsid w:val="00F872B4"/>
    <w:rsid w:val="00F87841"/>
    <w:rsid w:val="00F879AF"/>
    <w:rsid w:val="00F949B8"/>
    <w:rsid w:val="00FD2F38"/>
    <w:rsid w:val="00FD6983"/>
    <w:rsid w:val="00FE304E"/>
    <w:rsid w:val="00FE7B46"/>
    <w:rsid w:val="00FF053F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85FD379"/>
  <w15:chartTrackingRefBased/>
  <w15:docId w15:val="{2D0D92BE-8F42-422C-B4FD-C12A58EB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B8"/>
    <w:rPr>
      <w:rFonts w:ascii="Times New Roman" w:eastAsia="Times New Roman" w:hAnsi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RITPROTECTIONBOARDDETERMINATION">
    <w:name w:val="MERIT PROTECTION BOARD DETERMINATION"/>
    <w:uiPriority w:val="1"/>
    <w:qFormat/>
    <w:rsid w:val="0024775C"/>
    <w:rPr>
      <w:rFonts w:ascii="Arial" w:hAnsi="Arial"/>
      <w:b/>
      <w:sz w:val="32"/>
      <w:szCs w:val="32"/>
    </w:rPr>
  </w:style>
  <w:style w:type="paragraph" w:styleId="NoSpacing">
    <w:name w:val="No Spacing"/>
    <w:uiPriority w:val="1"/>
    <w:qFormat/>
    <w:rsid w:val="00F949B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29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296E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9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296E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4436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62F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31A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7B0C"/>
    <w:pPr>
      <w:spacing w:after="240"/>
    </w:pPr>
    <w:rPr>
      <w:sz w:val="24"/>
      <w:szCs w:val="24"/>
      <w:lang w:eastAsia="en-AU"/>
    </w:rPr>
  </w:style>
  <w:style w:type="character" w:styleId="Emphasis">
    <w:name w:val="Emphasis"/>
    <w:uiPriority w:val="20"/>
    <w:qFormat/>
    <w:rsid w:val="00D07B0C"/>
    <w:rPr>
      <w:i/>
      <w:iCs/>
    </w:rPr>
  </w:style>
  <w:style w:type="character" w:styleId="Strong">
    <w:name w:val="Strong"/>
    <w:uiPriority w:val="22"/>
    <w:qFormat/>
    <w:rsid w:val="00B02A21"/>
    <w:rPr>
      <w:b/>
      <w:bCs/>
    </w:rPr>
  </w:style>
  <w:style w:type="character" w:styleId="UnresolvedMention">
    <w:name w:val="Unresolved Mention"/>
    <w:uiPriority w:val="99"/>
    <w:semiHidden/>
    <w:unhideWhenUsed/>
    <w:rsid w:val="001A50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A7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A7"/>
    <w:rPr>
      <w:rFonts w:ascii="Times New Roman" w:eastAsia="Times New Roman" w:hAnsi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610F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610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0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yle1">
    <w:name w:val="Style1"/>
    <w:basedOn w:val="DefaultParagraphFont"/>
    <w:uiPriority w:val="1"/>
    <w:rsid w:val="007503D8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886F0B"/>
    <w:rPr>
      <w:rFonts w:ascii="Times New Roman" w:hAnsi="Times New Roman"/>
      <w:color w:val="1F3864" w:themeColor="accent1" w:themeShade="80"/>
      <w:sz w:val="22"/>
    </w:rPr>
  </w:style>
  <w:style w:type="character" w:customStyle="1" w:styleId="Style3">
    <w:name w:val="Style3"/>
    <w:basedOn w:val="DefaultParagraphFont"/>
    <w:uiPriority w:val="1"/>
    <w:rsid w:val="00886F0B"/>
    <w:rPr>
      <w:color w:val="000000" w:themeColor="tex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7E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7E09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7E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7E09"/>
    <w:rPr>
      <w:rFonts w:ascii="Arial" w:eastAsia="Times New Roman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4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9" Type="http://schemas.openxmlformats.org/officeDocument/2006/relationships/theme" Target="theme/theme1.xml"/><Relationship Id="rId21" Type="http://schemas.openxmlformats.org/officeDocument/2006/relationships/image" Target="media/image6.wmf"/><Relationship Id="rId34" Type="http://schemas.openxmlformats.org/officeDocument/2006/relationships/hyperlink" Target="https://www.vic.gov.au/department-of-education-privacy-polic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mailto:meritboards@education.vic.gov.au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6.xml"/><Relationship Id="rId32" Type="http://schemas.openxmlformats.org/officeDocument/2006/relationships/hyperlink" Target="https://www.vic.gov.au/merit-protection-boards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hyperlink" Target="mailto:meritboard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92712\Desktop\MPB%20Grievance%20Form%20EM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DE080414E84910BCFEB436C0D5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9A72-3A46-4FD9-927C-596E63CEE0E8}"/>
      </w:docPartPr>
      <w:docPartBody>
        <w:p w:rsidR="00BB568C" w:rsidRDefault="007D5D50" w:rsidP="007D5D50">
          <w:pPr>
            <w:pStyle w:val="F2DE080414E84910BCFEB436C0D5003A24"/>
          </w:pPr>
          <w:r w:rsidRPr="002709A2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 xml:space="preserve">Select </w:t>
          </w:r>
          <w:r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gender</w:t>
          </w:r>
        </w:p>
      </w:docPartBody>
    </w:docPart>
    <w:docPart>
      <w:docPartPr>
        <w:name w:val="A8709F75FC6A420BA99CCC64C909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461F-B1B6-4706-B389-338D0750F4CA}"/>
      </w:docPartPr>
      <w:docPartBody>
        <w:p w:rsidR="00BB568C" w:rsidRDefault="007D5D50" w:rsidP="007D5D50">
          <w:pPr>
            <w:pStyle w:val="A8709F75FC6A420BA99CCC64C9095A6B24"/>
          </w:pPr>
          <w:r w:rsidRPr="002709A2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2C5D30C47E64BB9A88EEB2A764A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AB40-69F4-4A7A-8A98-13943D135555}"/>
      </w:docPartPr>
      <w:docPartBody>
        <w:p w:rsidR="00BB568C" w:rsidRDefault="007D5D50" w:rsidP="007D5D50">
          <w:pPr>
            <w:pStyle w:val="12C5D30C47E64BB9A88EEB2A764A8BD524"/>
          </w:pPr>
          <w:r w:rsidRPr="002709A2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79367EA0BD74650B3B8B12BCA30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66EC-A654-4865-A3BE-5081B950E278}"/>
      </w:docPartPr>
      <w:docPartBody>
        <w:p w:rsidR="00BB568C" w:rsidRDefault="007D5D50" w:rsidP="007D5D50">
          <w:pPr>
            <w:pStyle w:val="179367EA0BD74650B3B8B12BCA30F46F24"/>
          </w:pPr>
          <w:r w:rsidRPr="002709A2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</w:t>
          </w:r>
          <w:r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 xml:space="preserve">. </w:t>
          </w:r>
        </w:p>
      </w:docPartBody>
    </w:docPart>
    <w:docPart>
      <w:docPartPr>
        <w:name w:val="11D63E5A254743669E5692407041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7E18-CE38-4ADC-88F1-D3E30AFFB4EB}"/>
      </w:docPartPr>
      <w:docPartBody>
        <w:p w:rsidR="00BB568C" w:rsidRDefault="007D5D50" w:rsidP="007D5D50">
          <w:pPr>
            <w:pStyle w:val="11D63E5A254743669E5692407041DC1124"/>
          </w:pPr>
          <w:r w:rsidRPr="00213D8A">
            <w:rPr>
              <w:bCs/>
              <w:color w:val="0A2F41" w:themeColor="accent1" w:themeShade="80"/>
              <w:sz w:val="22"/>
              <w:szCs w:val="22"/>
            </w:rPr>
            <w:t xml:space="preserve">Select </w:t>
          </w:r>
          <w:r>
            <w:rPr>
              <w:bCs/>
              <w:color w:val="0A2F41" w:themeColor="accent1" w:themeShade="80"/>
              <w:sz w:val="22"/>
              <w:szCs w:val="22"/>
            </w:rPr>
            <w:t>classification</w:t>
          </w:r>
        </w:p>
      </w:docPartBody>
    </w:docPart>
    <w:docPart>
      <w:docPartPr>
        <w:name w:val="5F1855C107E24D55BD9B88B64EF06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D3A6-6A43-4965-8B09-33D62BB7BB7A}"/>
      </w:docPartPr>
      <w:docPartBody>
        <w:p w:rsidR="00BB568C" w:rsidRDefault="007D5D50" w:rsidP="007D5D50">
          <w:pPr>
            <w:pStyle w:val="5F1855C107E24D55BD9B88B64EF0619124"/>
          </w:pPr>
          <w:r>
            <w:rPr>
              <w:rStyle w:val="PlaceholderText"/>
              <w:rFonts w:eastAsia="Calibri"/>
              <w:color w:val="0F4761" w:themeColor="accent1" w:themeShade="BF"/>
              <w:sz w:val="22"/>
              <w:szCs w:val="22"/>
            </w:rPr>
            <w:t>S</w:t>
          </w:r>
          <w:r w:rsidRPr="00C41CA5">
            <w:rPr>
              <w:rStyle w:val="PlaceholderText"/>
              <w:rFonts w:eastAsia="Calibri"/>
              <w:color w:val="0F4761" w:themeColor="accent1" w:themeShade="BF"/>
              <w:sz w:val="22"/>
              <w:szCs w:val="22"/>
            </w:rPr>
            <w:t xml:space="preserve">elect </w:t>
          </w:r>
          <w:r>
            <w:rPr>
              <w:rStyle w:val="PlaceholderText"/>
              <w:rFonts w:eastAsia="Calibri"/>
              <w:color w:val="0F4761" w:themeColor="accent1" w:themeShade="BF"/>
              <w:sz w:val="22"/>
              <w:szCs w:val="22"/>
            </w:rPr>
            <w:t>employment status</w:t>
          </w:r>
        </w:p>
      </w:docPartBody>
    </w:docPart>
    <w:docPart>
      <w:docPartPr>
        <w:name w:val="9B5F20DA8BE64611BD66310E2C82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5EC8-CD1E-43F6-9E12-15F6C7EFD338}"/>
      </w:docPartPr>
      <w:docPartBody>
        <w:p w:rsidR="00BB568C" w:rsidRDefault="007D5D50" w:rsidP="007D5D50">
          <w:pPr>
            <w:pStyle w:val="9B5F20DA8BE64611BD66310E2C82019C24"/>
          </w:pPr>
          <w:r w:rsidRPr="00AA6AEE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</w:t>
          </w:r>
          <w:r w:rsidRPr="00AA6AEE">
            <w:rPr>
              <w:rStyle w:val="PlaceholderText"/>
              <w:rFonts w:eastAsia="Calibri"/>
              <w:color w:val="0A2F41" w:themeColor="accent1" w:themeShade="80"/>
            </w:rPr>
            <w:t>.</w:t>
          </w:r>
        </w:p>
      </w:docPartBody>
    </w:docPart>
    <w:docPart>
      <w:docPartPr>
        <w:name w:val="AD7FB0FC8AF147BA80CB1FEB9770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CECE-51F5-4D27-BDD1-77D85F0A57F7}"/>
      </w:docPartPr>
      <w:docPartBody>
        <w:p w:rsidR="00BB568C" w:rsidRDefault="007D5D50" w:rsidP="007D5D50">
          <w:pPr>
            <w:pStyle w:val="AD7FB0FC8AF147BA80CB1FEB9770A79724"/>
          </w:pPr>
          <w:r>
            <w:rPr>
              <w:rStyle w:val="PlaceholderText"/>
              <w:rFonts w:eastAsia="Calibri"/>
              <w:color w:val="0F4761" w:themeColor="accent1" w:themeShade="BF"/>
              <w:sz w:val="22"/>
              <w:szCs w:val="22"/>
            </w:rPr>
            <w:t>S</w:t>
          </w:r>
          <w:r w:rsidRPr="009A5C91">
            <w:rPr>
              <w:rStyle w:val="PlaceholderText"/>
              <w:rFonts w:eastAsia="Calibri"/>
              <w:color w:val="0F4761" w:themeColor="accent1" w:themeShade="BF"/>
              <w:sz w:val="22"/>
              <w:szCs w:val="22"/>
            </w:rPr>
            <w:t xml:space="preserve">elect </w:t>
          </w:r>
          <w:r>
            <w:rPr>
              <w:rStyle w:val="PlaceholderText"/>
              <w:rFonts w:eastAsia="Calibri"/>
              <w:color w:val="0F4761" w:themeColor="accent1" w:themeShade="BF"/>
              <w:sz w:val="22"/>
              <w:szCs w:val="22"/>
            </w:rPr>
            <w:t>Region</w:t>
          </w:r>
        </w:p>
      </w:docPartBody>
    </w:docPart>
    <w:docPart>
      <w:docPartPr>
        <w:name w:val="5A0A67F71AFD4ACF8B1353BDA882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DF79-6673-4A2A-838A-6D2EF8BB634B}"/>
      </w:docPartPr>
      <w:docPartBody>
        <w:p w:rsidR="00BB568C" w:rsidRDefault="007D5D50" w:rsidP="007D5D50">
          <w:pPr>
            <w:pStyle w:val="5A0A67F71AFD4ACF8B1353BDA8825E9C24"/>
          </w:pPr>
          <w:r w:rsidRPr="007503D8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Please select applicable option.</w:t>
          </w:r>
        </w:p>
      </w:docPartBody>
    </w:docPart>
    <w:docPart>
      <w:docPartPr>
        <w:name w:val="CEC9BB0765BC44978CC7D203A5DE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35378-1C4D-4D40-9543-79114AB1DB41}"/>
      </w:docPartPr>
      <w:docPartBody>
        <w:p w:rsidR="00BB568C" w:rsidRDefault="007D5D50" w:rsidP="007D5D50">
          <w:pPr>
            <w:pStyle w:val="CEC9BB0765BC44978CC7D203A5DEA26424"/>
          </w:pPr>
          <w:r w:rsidRPr="00B26013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C918550B29F4C7E92137D510717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3DD1-6660-4A17-81A1-FFE8105A2C3D}"/>
      </w:docPartPr>
      <w:docPartBody>
        <w:p w:rsidR="00BB568C" w:rsidRDefault="007D5D50" w:rsidP="007D5D50">
          <w:pPr>
            <w:pStyle w:val="8C918550B29F4C7E92137D510717639424"/>
          </w:pPr>
          <w:r>
            <w:rPr>
              <w:rStyle w:val="PlaceholderText"/>
              <w:color w:val="0A2F41" w:themeColor="accent1" w:themeShade="80"/>
              <w:sz w:val="22"/>
              <w:szCs w:val="22"/>
            </w:rPr>
            <w:t>Select Region</w:t>
          </w:r>
        </w:p>
      </w:docPartBody>
    </w:docPart>
    <w:docPart>
      <w:docPartPr>
        <w:name w:val="AE9CA2F46DE34CF78518678CABC5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E1F45-7194-43BB-AFF9-3114E2F9B62D}"/>
      </w:docPartPr>
      <w:docPartBody>
        <w:p w:rsidR="00BB568C" w:rsidRDefault="007D5D50" w:rsidP="007D5D50">
          <w:pPr>
            <w:pStyle w:val="AE9CA2F46DE34CF78518678CABC57CA224"/>
          </w:pPr>
          <w:r w:rsidRPr="00B95742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2C58F2058FF48338939FABA5F1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2844-FD36-4D35-A059-052DFF587027}"/>
      </w:docPartPr>
      <w:docPartBody>
        <w:p w:rsidR="00BB568C" w:rsidRDefault="007D5D50" w:rsidP="007D5D50">
          <w:pPr>
            <w:pStyle w:val="32C58F2058FF48338939FABA5F1E622F24"/>
          </w:pPr>
          <w:r>
            <w:rPr>
              <w:rStyle w:val="PlaceholderText"/>
              <w:color w:val="0A2F41" w:themeColor="accent1" w:themeShade="80"/>
              <w:sz w:val="22"/>
              <w:szCs w:val="22"/>
            </w:rPr>
            <w:t>Select classification</w:t>
          </w:r>
        </w:p>
      </w:docPartBody>
    </w:docPart>
    <w:docPart>
      <w:docPartPr>
        <w:name w:val="5CB05F5F922B48899B248368DB5B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1328-F2C0-457F-8BD0-0C2F92FB8FDB}"/>
      </w:docPartPr>
      <w:docPartBody>
        <w:p w:rsidR="00BB568C" w:rsidRDefault="007D5D50" w:rsidP="007D5D50">
          <w:pPr>
            <w:pStyle w:val="5CB05F5F922B48899B248368DB5B5A0824"/>
          </w:pPr>
          <w:r w:rsidRPr="005114A6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6B561F227D4A7793C4DDF501C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B88C-BB05-4E6F-8465-0630889157BA}"/>
      </w:docPartPr>
      <w:docPartBody>
        <w:p w:rsidR="00BB568C" w:rsidRDefault="007D5D50" w:rsidP="007D5D50">
          <w:pPr>
            <w:pStyle w:val="336B561F227D4A7793C4DDF501CD435F24"/>
          </w:pPr>
          <w:r w:rsidRPr="005114A6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00559C1F728427B97087064B2F9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FD36-BC39-4EA0-99F2-3E9AC855DF1C}"/>
      </w:docPartPr>
      <w:docPartBody>
        <w:p w:rsidR="00BB568C" w:rsidRDefault="007D5D50" w:rsidP="007D5D50">
          <w:pPr>
            <w:pStyle w:val="300559C1F728427B97087064B2F9DABE24"/>
          </w:pPr>
          <w:r w:rsidRPr="007923EA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EC3A67349F64FE8873F158B2015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25D9-315C-47AE-BF91-22741769E0CA}"/>
      </w:docPartPr>
      <w:docPartBody>
        <w:p w:rsidR="00BB568C" w:rsidRDefault="007D5D50" w:rsidP="007D5D50">
          <w:pPr>
            <w:pStyle w:val="5EC3A67349F64FE8873F158B2015056524"/>
          </w:pPr>
          <w:r w:rsidRPr="00FF053F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B1CCD5B00E744089F994B461CBF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5D55-0C47-436D-9F80-96000D327D26}"/>
      </w:docPartPr>
      <w:docPartBody>
        <w:p w:rsidR="00BB568C" w:rsidRDefault="007D5D50" w:rsidP="007D5D50">
          <w:pPr>
            <w:pStyle w:val="BB1CCD5B00E744089F994B461CBFDAE224"/>
          </w:pPr>
          <w:r w:rsidRPr="00FF053F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to enter a date.</w:t>
          </w:r>
        </w:p>
      </w:docPartBody>
    </w:docPart>
    <w:docPart>
      <w:docPartPr>
        <w:name w:val="A46E08CD162A4FC9971DD5385497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D992-38B1-495C-9960-8468A2D1D1DB}"/>
      </w:docPartPr>
      <w:docPartBody>
        <w:p w:rsidR="00BB568C" w:rsidRDefault="007D5D50" w:rsidP="007D5D50">
          <w:pPr>
            <w:pStyle w:val="A46E08CD162A4FC9971DD5385497D09D24"/>
          </w:pPr>
          <w:r w:rsidRPr="0016041C">
            <w:rPr>
              <w:bCs/>
              <w:color w:val="0A2F41" w:themeColor="accent1" w:themeShade="80"/>
              <w:sz w:val="22"/>
              <w:szCs w:val="22"/>
            </w:rPr>
            <w:t xml:space="preserve">Select </w:t>
          </w:r>
          <w:r>
            <w:rPr>
              <w:rStyle w:val="PlaceholderText"/>
              <w:color w:val="0A2F41" w:themeColor="accent1" w:themeShade="80"/>
              <w:sz w:val="22"/>
              <w:szCs w:val="22"/>
            </w:rPr>
            <w:t>Yes/No</w:t>
          </w:r>
        </w:p>
      </w:docPartBody>
    </w:docPart>
    <w:docPart>
      <w:docPartPr>
        <w:name w:val="1D1EB548D87541A88CDB7BD53106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E73D-F12E-4DD1-9161-8134FCCBD3BA}"/>
      </w:docPartPr>
      <w:docPartBody>
        <w:p w:rsidR="00BB568C" w:rsidRDefault="007D5D50" w:rsidP="007D5D50">
          <w:pPr>
            <w:pStyle w:val="1D1EB548D87541A88CDB7BD5310602B224"/>
          </w:pPr>
          <w:r w:rsidRPr="00777E12">
            <w:rPr>
              <w:rStyle w:val="PlaceholderText"/>
              <w:color w:val="0A2F41" w:themeColor="accent1" w:themeShade="80"/>
              <w:sz w:val="22"/>
              <w:szCs w:val="22"/>
            </w:rPr>
            <w:t>Select applicable option.</w:t>
          </w:r>
        </w:p>
      </w:docPartBody>
    </w:docPart>
    <w:docPart>
      <w:docPartPr>
        <w:name w:val="D6230F15512A4C84B200EE1E0784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AB60-EEA8-40CD-87B5-1C31B7D34670}"/>
      </w:docPartPr>
      <w:docPartBody>
        <w:p w:rsidR="00BB568C" w:rsidRDefault="007D5D50" w:rsidP="007D5D50">
          <w:pPr>
            <w:pStyle w:val="D6230F15512A4C84B200EE1E0784565824"/>
          </w:pPr>
          <w:r w:rsidRPr="00777E12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6B557DCBBFC4D408D929C63CD99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7E55-AFF1-447D-AB64-82C0CDB6B647}"/>
      </w:docPartPr>
      <w:docPartBody>
        <w:p w:rsidR="00BB568C" w:rsidRDefault="007D5D50" w:rsidP="007D5D50">
          <w:pPr>
            <w:pStyle w:val="36B557DCBBFC4D408D929C63CD99C8DE24"/>
          </w:pPr>
          <w:r w:rsidRPr="00CB780D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BFD4E3E1854AF3988F6221C00C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2EA8-CFB6-4F10-883C-8D664CA27D13}"/>
      </w:docPartPr>
      <w:docPartBody>
        <w:p w:rsidR="00BB568C" w:rsidRDefault="007D5D50" w:rsidP="007D5D50">
          <w:pPr>
            <w:pStyle w:val="81BFD4E3E1854AF3988F6221C00C053924"/>
          </w:pPr>
          <w:r w:rsidRPr="002F0041">
            <w:rPr>
              <w:rStyle w:val="PlaceholderText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B1DB3B8DF442A5A1F04ADC2AA2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DDDA-D36D-4431-9F0C-5603947C5544}"/>
      </w:docPartPr>
      <w:docPartBody>
        <w:p w:rsidR="00BB568C" w:rsidRDefault="007D5D50" w:rsidP="007D5D50">
          <w:pPr>
            <w:pStyle w:val="24B1DB3B8DF442A5A1F04ADC2AA2EFF624"/>
          </w:pPr>
          <w:r w:rsidRPr="002F0041">
            <w:rPr>
              <w:rStyle w:val="PlaceholderText"/>
              <w:color w:val="0A2F41" w:themeColor="accent1" w:themeShade="80"/>
              <w:sz w:val="22"/>
              <w:szCs w:val="22"/>
            </w:rPr>
            <w:t>Click or tap to enter a date.</w:t>
          </w:r>
        </w:p>
      </w:docPartBody>
    </w:docPart>
    <w:docPart>
      <w:docPartPr>
        <w:name w:val="0266BECF3EAE4DA4961EBA3E5080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78E8-1347-4150-B595-F915BC46F4C7}"/>
      </w:docPartPr>
      <w:docPartBody>
        <w:p w:rsidR="00F20821" w:rsidRDefault="007D5D50" w:rsidP="007D5D50">
          <w:pPr>
            <w:pStyle w:val="0266BECF3EAE4DA4961EBA3E5080DEAC19"/>
          </w:pPr>
          <w:r w:rsidRPr="003E60E2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7E72FBC7F9941D78DF0A5874721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67A2-E6D7-4F9B-AB1F-F784501D9B77}"/>
      </w:docPartPr>
      <w:docPartBody>
        <w:p w:rsidR="005A16A8" w:rsidRDefault="007D5D50" w:rsidP="007D5D50">
          <w:pPr>
            <w:pStyle w:val="87E72FBC7F9941D78DF0A5874721E15913"/>
          </w:pPr>
          <w:r w:rsidRPr="00676249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48BAD8355BD420A824709880A27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D103-9320-4B13-AB0A-7337E41FE914}"/>
      </w:docPartPr>
      <w:docPartBody>
        <w:p w:rsidR="005A16A8" w:rsidRDefault="007D5D50" w:rsidP="007D5D50">
          <w:pPr>
            <w:pStyle w:val="748BAD8355BD420A824709880A275D3913"/>
          </w:pPr>
          <w:r w:rsidRPr="006D2787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BD8B0E203847859886566FC095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67D6-CC1D-4997-BD4D-441300EB5475}"/>
      </w:docPartPr>
      <w:docPartBody>
        <w:p w:rsidR="007D5D50" w:rsidRDefault="00372A5D" w:rsidP="00372A5D">
          <w:pPr>
            <w:pStyle w:val="BDBD8B0E203847859886566FC0955212"/>
          </w:pPr>
          <w:r>
            <w:rPr>
              <w:rStyle w:val="PlaceholderText"/>
              <w:rFonts w:eastAsia="Calibri"/>
              <w:color w:val="0A2F41" w:themeColor="accent1" w:themeShade="80"/>
            </w:rPr>
            <w:t>S</w:t>
          </w:r>
          <w:r w:rsidRPr="005C5051">
            <w:rPr>
              <w:rStyle w:val="PlaceholderText"/>
              <w:rFonts w:eastAsia="Calibri"/>
              <w:color w:val="0A2F41" w:themeColor="accent1" w:themeShade="80"/>
            </w:rPr>
            <w:t>elect applicable option.</w:t>
          </w:r>
        </w:p>
      </w:docPartBody>
    </w:docPart>
    <w:docPart>
      <w:docPartPr>
        <w:name w:val="6E4C62E285A643CE814D83AAFFE4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778A-E92A-4377-9EB4-43FD8B191A18}"/>
      </w:docPartPr>
      <w:docPartBody>
        <w:p w:rsidR="007D5D50" w:rsidRDefault="00372A5D" w:rsidP="00372A5D">
          <w:pPr>
            <w:pStyle w:val="6E4C62E285A643CE814D83AAFFE4C6E9"/>
          </w:pPr>
          <w:r>
            <w:rPr>
              <w:rStyle w:val="PlaceholderText"/>
              <w:rFonts w:eastAsia="Calibri"/>
              <w:color w:val="0A2F41" w:themeColor="accent1" w:themeShade="80"/>
            </w:rPr>
            <w:t>Select applicable option</w:t>
          </w:r>
          <w:r w:rsidRPr="005C5051">
            <w:rPr>
              <w:rStyle w:val="PlaceholderText"/>
              <w:rFonts w:eastAsia="Calibri"/>
              <w:color w:val="0A2F41" w:themeColor="accent1" w:themeShade="80"/>
            </w:rPr>
            <w:t>.</w:t>
          </w:r>
        </w:p>
      </w:docPartBody>
    </w:docPart>
    <w:docPart>
      <w:docPartPr>
        <w:name w:val="C9D3D276F6CD4687B3DCC7558945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7F5C-503C-4626-B1C1-41BC51818BE5}"/>
      </w:docPartPr>
      <w:docPartBody>
        <w:p w:rsidR="007D5D50" w:rsidRDefault="007D5D50" w:rsidP="007D5D50">
          <w:pPr>
            <w:pStyle w:val="C9D3D276F6CD4687B3DCC755894589C412"/>
          </w:pPr>
          <w:r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Select applicable option</w:t>
          </w:r>
        </w:p>
      </w:docPartBody>
    </w:docPart>
    <w:docPart>
      <w:docPartPr>
        <w:name w:val="87F2E3D7F02D46CF8FB94F6B1658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0B85-D2B4-4CAE-80E6-B638C40AE622}"/>
      </w:docPartPr>
      <w:docPartBody>
        <w:p w:rsidR="007D5D50" w:rsidRDefault="007D5D50" w:rsidP="007D5D50">
          <w:pPr>
            <w:pStyle w:val="87F2E3D7F02D46CF8FB94F6B16584FA312"/>
          </w:pPr>
          <w:r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S</w:t>
          </w:r>
          <w:r w:rsidRPr="003D7B61">
            <w:rPr>
              <w:rStyle w:val="PlaceholderText"/>
              <w:rFonts w:eastAsia="Calibri"/>
              <w:color w:val="0A2F41" w:themeColor="accent1" w:themeShade="80"/>
              <w:sz w:val="22"/>
              <w:szCs w:val="22"/>
            </w:rPr>
            <w:t>elect applicable option</w:t>
          </w:r>
        </w:p>
      </w:docPartBody>
    </w:docPart>
    <w:docPart>
      <w:docPartPr>
        <w:name w:val="1059E68CAD804228B5B00BFD61F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C8ED-D9C1-42A9-ADDC-A7917ECF9A23}"/>
      </w:docPartPr>
      <w:docPartBody>
        <w:p w:rsidR="009459C1" w:rsidRDefault="007D5D50" w:rsidP="007D5D50">
          <w:pPr>
            <w:pStyle w:val="1059E68CAD804228B5B00BFD61FBF7631"/>
          </w:pPr>
          <w:r>
            <w:rPr>
              <w:iCs/>
              <w:color w:val="0A2F41" w:themeColor="accent1" w:themeShade="80"/>
              <w:sz w:val="22"/>
              <w:szCs w:val="22"/>
            </w:rPr>
            <w:t>Select Personal/Selection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D"/>
    <w:rsid w:val="00250024"/>
    <w:rsid w:val="00372A5D"/>
    <w:rsid w:val="005A16A8"/>
    <w:rsid w:val="007D5D50"/>
    <w:rsid w:val="009410DD"/>
    <w:rsid w:val="009459C1"/>
    <w:rsid w:val="009F7422"/>
    <w:rsid w:val="00AB34F1"/>
    <w:rsid w:val="00B618D9"/>
    <w:rsid w:val="00BB568C"/>
    <w:rsid w:val="00E336BA"/>
    <w:rsid w:val="00F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D50"/>
    <w:rPr>
      <w:color w:val="808080"/>
    </w:rPr>
  </w:style>
  <w:style w:type="paragraph" w:customStyle="1" w:styleId="BDBD8B0E203847859886566FC0955212">
    <w:name w:val="BDBD8B0E203847859886566FC0955212"/>
    <w:rsid w:val="00372A5D"/>
  </w:style>
  <w:style w:type="paragraph" w:customStyle="1" w:styleId="6E4C62E285A643CE814D83AAFFE4C6E9">
    <w:name w:val="6E4C62E285A643CE814D83AAFFE4C6E9"/>
    <w:rsid w:val="00372A5D"/>
  </w:style>
  <w:style w:type="paragraph" w:customStyle="1" w:styleId="F2DE080414E84910BCFEB436C0D5003A24">
    <w:name w:val="F2DE080414E84910BCFEB436C0D5003A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87E72FBC7F9941D78DF0A5874721E15913">
    <w:name w:val="87E72FBC7F9941D78DF0A5874721E15913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A8709F75FC6A420BA99CCC64C9095A6B24">
    <w:name w:val="A8709F75FC6A420BA99CCC64C9095A6B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12C5D30C47E64BB9A88EEB2A764A8BD524">
    <w:name w:val="12C5D30C47E64BB9A88EEB2A764A8BD5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179367EA0BD74650B3B8B12BCA30F46F24">
    <w:name w:val="179367EA0BD74650B3B8B12BCA30F46F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11D63E5A254743669E5692407041DC1124">
    <w:name w:val="11D63E5A254743669E5692407041DC11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5F1855C107E24D55BD9B88B64EF0619124">
    <w:name w:val="5F1855C107E24D55BD9B88B64EF06191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9B5F20DA8BE64611BD66310E2C82019C24">
    <w:name w:val="9B5F20DA8BE64611BD66310E2C82019C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AD7FB0FC8AF147BA80CB1FEB9770A79724">
    <w:name w:val="AD7FB0FC8AF147BA80CB1FEB9770A797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5A0A67F71AFD4ACF8B1353BDA8825E9C24">
    <w:name w:val="5A0A67F71AFD4ACF8B1353BDA8825E9C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CEC9BB0765BC44978CC7D203A5DEA26424">
    <w:name w:val="CEC9BB0765BC44978CC7D203A5DEA264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8C918550B29F4C7E92137D510717639424">
    <w:name w:val="8C918550B29F4C7E92137D5107176394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AE9CA2F46DE34CF78518678CABC57CA224">
    <w:name w:val="AE9CA2F46DE34CF78518678CABC57CA2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1059E68CAD804228B5B00BFD61FBF7631">
    <w:name w:val="1059E68CAD804228B5B00BFD61FBF7631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32C58F2058FF48338939FABA5F1E622F24">
    <w:name w:val="32C58F2058FF48338939FABA5F1E622F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5CB05F5F922B48899B248368DB5B5A0824">
    <w:name w:val="5CB05F5F922B48899B248368DB5B5A08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336B561F227D4A7793C4DDF501CD435F24">
    <w:name w:val="336B561F227D4A7793C4DDF501CD435F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300559C1F728427B97087064B2F9DABE24">
    <w:name w:val="300559C1F728427B97087064B2F9DABE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5EC3A67349F64FE8873F158B2015056524">
    <w:name w:val="5EC3A67349F64FE8873F158B20150565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BB1CCD5B00E744089F994B461CBFDAE224">
    <w:name w:val="BB1CCD5B00E744089F994B461CBFDAE2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A46E08CD162A4FC9971DD5385497D09D24">
    <w:name w:val="A46E08CD162A4FC9971DD5385497D09D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1D1EB548D87541A88CDB7BD5310602B224">
    <w:name w:val="1D1EB548D87541A88CDB7BD5310602B2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D6230F15512A4C84B200EE1E0784565824">
    <w:name w:val="D6230F15512A4C84B200EE1E07845658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36B557DCBBFC4D408D929C63CD99C8DE24">
    <w:name w:val="36B557DCBBFC4D408D929C63CD99C8DE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748BAD8355BD420A824709880A275D3913">
    <w:name w:val="748BAD8355BD420A824709880A275D3913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87F2E3D7F02D46CF8FB94F6B16584FA312">
    <w:name w:val="87F2E3D7F02D46CF8FB94F6B16584FA312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C9D3D276F6CD4687B3DCC755894589C412">
    <w:name w:val="C9D3D276F6CD4687B3DCC755894589C412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0266BECF3EAE4DA4961EBA3E5080DEAC19">
    <w:name w:val="0266BECF3EAE4DA4961EBA3E5080DEAC19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81BFD4E3E1854AF3988F6221C00C053924">
    <w:name w:val="81BFD4E3E1854AF3988F6221C00C0539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24B1DB3B8DF442A5A1F04ADC2AA2EFF624">
    <w:name w:val="24B1DB3B8DF442A5A1F04ADC2AA2EFF624"/>
    <w:rsid w:val="007D5D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0670b8ff-4df6-4450-ba8d-ed0025ede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MPB</TermName>
          <TermId xmlns="http://schemas.microsoft.com/office/infopath/2007/PartnerControls">46664571-5c35-47eb-87c7-26d4abfee874</TermId>
        </TermInfo>
      </Terms>
    </ofbb8b9a280a423a91cf717fb81349c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a319977fc8504e09982f090ae1d7c602 xmlns="0670b8ff-4df6-4450-ba8d-ed0025ede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pfad5814e62747ed9f131defefc62dac xmlns="0670b8ff-4df6-4450-ba8d-ed0025ede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Grievances and Appeals</TermName>
          <TermId xmlns="http://schemas.microsoft.com/office/infopath/2007/PartnerControls">413ff2bf-63b3-4ae2-8cb7-d90f77a2e783</TermId>
        </TermInfo>
      </Terms>
    </pfad5814e62747ed9f131defefc62dac>
    <b1688cb4a3a940449dc8286705012a42 xmlns="0670b8ff-4df6-4450-ba8d-ed0025ede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35CF2D30F6374685DB0A682EDA0167" ma:contentTypeVersion="2" ma:contentTypeDescription="WebCM Documents Content Type" ma:contentTypeScope="" ma:versionID="8bc79a4e055846d16a8906d00937480c">
  <xsd:schema xmlns:xsd="http://www.w3.org/2001/XMLSchema" xmlns:xs="http://www.w3.org/2001/XMLSchema" xmlns:p="http://schemas.microsoft.com/office/2006/metadata/properties" xmlns:ns1="http://schemas.microsoft.com/sharepoint/v3" xmlns:ns2="0670b8ff-4df6-4450-ba8d-ed0025ede0b0" targetNamespace="http://schemas.microsoft.com/office/2006/metadata/properties" ma:root="true" ma:fieldsID="30c73fc7aea202507d18c7e3605885e7" ns1:_="" ns2:_="">
    <xsd:import namespace="http://schemas.microsoft.com/sharepoint/v3"/>
    <xsd:import namespace="0670b8ff-4df6-4450-ba8d-ed0025ede0b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0b8ff-4df6-4450-ba8d-ed0025ede0b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7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8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19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0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F88A-FDAF-4410-9BE7-E381952564DE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670b8ff-4df6-4450-ba8d-ed0025ede0b0"/>
    <ds:schemaRef ds:uri="929bcd92-13f2-42ce-8556-fc33222f05d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F82951-F8F1-4D86-B104-5EB5AED4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0b8ff-4df6-4450-ba8d-ed0025ede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D32E6-8B3E-4033-B662-D038E9B4B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257944-21E8-4A24-9C6D-E1392CEA89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558E11-E313-498A-BBA2-198DEE6D6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MPB Grievance Form EM.dotm</Template>
  <TotalTime>14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MPB Grievance Form</vt:lpstr>
    </vt:vector>
  </TitlesOfParts>
  <Company>Department of Education</Company>
  <LinksUpToDate>false</LinksUpToDate>
  <CharactersWithSpaces>4993</CharactersWithSpaces>
  <SharedDoc>false</SharedDoc>
  <HLinks>
    <vt:vector size="18" baseType="variant">
      <vt:variant>
        <vt:i4>1114132</vt:i4>
      </vt:variant>
      <vt:variant>
        <vt:i4>48</vt:i4>
      </vt:variant>
      <vt:variant>
        <vt:i4>0</vt:i4>
      </vt:variant>
      <vt:variant>
        <vt:i4>5</vt:i4>
      </vt:variant>
      <vt:variant>
        <vt:lpwstr>https://www.mpb.vic.gov.au/Pages/Privacy.aspx</vt:lpwstr>
      </vt:variant>
      <vt:variant>
        <vt:lpwstr/>
      </vt:variant>
      <vt:variant>
        <vt:i4>7602261</vt:i4>
      </vt:variant>
      <vt:variant>
        <vt:i4>45</vt:i4>
      </vt:variant>
      <vt:variant>
        <vt:i4>0</vt:i4>
      </vt:variant>
      <vt:variant>
        <vt:i4>5</vt:i4>
      </vt:variant>
      <vt:variant>
        <vt:lpwstr>mailto:meritboards@education.vic.gov.au</vt:lpwstr>
      </vt:variant>
      <vt:variant>
        <vt:lpwstr/>
      </vt:variant>
      <vt:variant>
        <vt:i4>7209085</vt:i4>
      </vt:variant>
      <vt:variant>
        <vt:i4>42</vt:i4>
      </vt:variant>
      <vt:variant>
        <vt:i4>0</vt:i4>
      </vt:variant>
      <vt:variant>
        <vt:i4>5</vt:i4>
      </vt:variant>
      <vt:variant>
        <vt:lpwstr>http://www.mpb.vic.gov.au/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MPB Grievance Form</dc:title>
  <dc:subject/>
  <dc:creator>Murica, Enisa E</dc:creator>
  <cp:keywords/>
  <cp:lastModifiedBy>Rohan Jaremenko</cp:lastModifiedBy>
  <cp:revision>6</cp:revision>
  <cp:lastPrinted>2019-10-21T00:46:00Z</cp:lastPrinted>
  <dcterms:created xsi:type="dcterms:W3CDTF">2023-04-27T03:19:00Z</dcterms:created>
  <dcterms:modified xsi:type="dcterms:W3CDTF">2025-06-30T01:54:00Z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24;#MPB|46664571-5c35-47eb-87c7-26d4abfee874</vt:lpwstr>
  </property>
  <property fmtid="{D5CDD505-2E9C-101B-9397-08002B2CF9AE}" pid="3" name="DEECD_SubjectCategory">
    <vt:lpwstr>27;#Grievances and Appeals|413ff2bf-63b3-4ae2-8cb7-d90f77a2e783</vt:lpwstr>
  </property>
  <property fmtid="{D5CDD505-2E9C-101B-9397-08002B2CF9AE}" pid="4" name="DEECD_Audience">
    <vt:lpwstr>32;#Teachers|ac6a0c00-54b5-4400-bdca-97fb326ec7ab</vt:lpwstr>
  </property>
  <property fmtid="{D5CDD505-2E9C-101B-9397-08002B2CF9AE}" pid="5" name="DEECD_ItemType">
    <vt:lpwstr>30;#Form|2974bd6c-d35c-48a9-a2cd-9f7d42dd031d</vt:lpwstr>
  </property>
  <property fmtid="{D5CDD505-2E9C-101B-9397-08002B2CF9AE}" pid="6" name="TaxCatchAll">
    <vt:lpwstr>27;#Grievances and Appeals|413ff2bf-63b3-4ae2-8cb7-d90f77a2e783;#32;#Teachers|ac6a0c00-54b5-4400-bdca-97fb326ec7ab;#24;#MPB|46664571-5c35-47eb-87c7-26d4abfee874;#30;#Form|2974bd6c-d35c-48a9-a2cd-9f7d42dd031d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xd_Signature">
    <vt:lpwstr/>
  </property>
  <property fmtid="{D5CDD505-2E9C-101B-9397-08002B2CF9AE}" pid="9" name="Order">
    <vt:lpwstr>4100.00000000000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ContentTypeId">
    <vt:lpwstr>0x0101008840106FE30D4F50BC61A726A7CA6E3800E135CF2D30F6374685DB0A682EDA0167</vt:lpwstr>
  </property>
  <property fmtid="{D5CDD505-2E9C-101B-9397-08002B2CF9AE}" pid="13" name="DET_EDRMS_RCS">
    <vt:lpwstr>2;#13.3.2 Agency Procedures Development|229a67ae-1fec-46d6-a277-bd43dbd1d37e</vt:lpwstr>
  </property>
  <property fmtid="{D5CDD505-2E9C-101B-9397-08002B2CF9AE}" pid="14" name="DET_EDRMS_BusUnit">
    <vt:lpwstr/>
  </property>
  <property fmtid="{D5CDD505-2E9C-101B-9397-08002B2CF9AE}" pid="15" name="DET_EDRMS_SecClass">
    <vt:lpwstr/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{2c62808d-feb4-45ab-ad4a-3c16bf898150}</vt:lpwstr>
  </property>
  <property fmtid="{D5CDD505-2E9C-101B-9397-08002B2CF9AE}" pid="18" name="RecordPoint_ActiveItemSiteId">
    <vt:lpwstr>{1ae35ff4-7105-4f47-bf1e-0dca0b5dfde4}</vt:lpwstr>
  </property>
  <property fmtid="{D5CDD505-2E9C-101B-9397-08002B2CF9AE}" pid="19" name="RecordPoint_ActiveItemListId">
    <vt:lpwstr>{8ae50503-4154-4e26-b767-b29b641dc574}</vt:lpwstr>
  </property>
  <property fmtid="{D5CDD505-2E9C-101B-9397-08002B2CF9AE}" pid="20" name="RecordPoint_ActiveItemUniqueId">
    <vt:lpwstr>{37ca96c0-a5af-4107-8978-b09b50b4394a}</vt:lpwstr>
  </property>
</Properties>
</file>