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66BB" w14:textId="77777777" w:rsidR="0035188E" w:rsidRDefault="0035188E" w:rsidP="0035188E"/>
    <w:p w14:paraId="4192E9CD" w14:textId="77777777" w:rsidR="0035188E" w:rsidRDefault="0035188E" w:rsidP="0035188E">
      <w:r>
        <w:t>Complete this form</w:t>
      </w:r>
      <w:r w:rsidRPr="001254D8">
        <w:t xml:space="preserve"> </w:t>
      </w:r>
      <w:r>
        <w:t>i</w:t>
      </w:r>
      <w:r w:rsidRPr="001254D8">
        <w:t>f a baby who is less than 12 weeks old is to be employed in the entertainment industry for one hour or less</w:t>
      </w:r>
      <w:r>
        <w:t>.</w:t>
      </w:r>
      <w:r w:rsidRPr="001254D8">
        <w:t xml:space="preserve"> </w:t>
      </w:r>
    </w:p>
    <w:p w14:paraId="3C203D75" w14:textId="77777777" w:rsidR="0035188E" w:rsidRDefault="0035188E" w:rsidP="0035188E">
      <w:r>
        <w:t>T</w:t>
      </w:r>
      <w:r w:rsidRPr="001254D8">
        <w:t>he employer must obtain advice from the baby’s parent or guardian, as set out in the Mandatory Code of Practice for the Employment of Children in Entertainment 2014.</w:t>
      </w:r>
    </w:p>
    <w:p w14:paraId="3BE27F21" w14:textId="77777777" w:rsidR="0035188E" w:rsidRDefault="0035188E" w:rsidP="0035188E">
      <w:pPr>
        <w:pStyle w:val="Heading2"/>
        <w:numPr>
          <w:ilvl w:val="0"/>
          <w:numId w:val="0"/>
        </w:numPr>
        <w:ind w:left="576" w:hanging="576"/>
      </w:pPr>
      <w:r>
        <w:t>Child’s information</w:t>
      </w:r>
    </w:p>
    <w:p w14:paraId="7B33F5B8" w14:textId="77777777" w:rsidR="0035188E" w:rsidRDefault="0035188E" w:rsidP="0035188E">
      <w:r>
        <w:t xml:space="preserve">I, </w:t>
      </w:r>
      <w:sdt>
        <w:sdtPr>
          <w:id w:val="1568543876"/>
          <w:placeholder>
            <w:docPart w:val="EDF7760EDDF04DF6AC8306F4D4E8F1DB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parent or guardian’s full name</w:t>
          </w:r>
        </w:sdtContent>
      </w:sdt>
      <w:r>
        <w:t xml:space="preserve">, of </w:t>
      </w:r>
      <w:sdt>
        <w:sdtPr>
          <w:id w:val="-1097174419"/>
          <w:placeholder>
            <w:docPart w:val="A22B01C44C7B45ED9180407E41BBF73A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residential address</w:t>
          </w:r>
        </w:sdtContent>
      </w:sdt>
      <w:r>
        <w:t xml:space="preserve">, advise </w:t>
      </w:r>
      <w:sdt>
        <w:sdtPr>
          <w:id w:val="-101584448"/>
          <w:placeholder>
            <w:docPart w:val="2D025116917F4B15ABD2A4AEE55919CA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name of employer</w:t>
          </w:r>
        </w:sdtContent>
      </w:sdt>
      <w:r>
        <w:t xml:space="preserve"> that </w:t>
      </w:r>
      <w:sdt>
        <w:sdtPr>
          <w:id w:val="-2074422346"/>
          <w:placeholder>
            <w:docPart w:val="F602190E263941E9AB61A8569754B4E7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child’s full name</w:t>
          </w:r>
        </w:sdtContent>
      </w:sdt>
      <w:r>
        <w:t>:</w:t>
      </w:r>
    </w:p>
    <w:p w14:paraId="136680CB" w14:textId="77777777" w:rsidR="0035188E" w:rsidRDefault="0035188E" w:rsidP="0035188E">
      <w:sdt>
        <w:sdtPr>
          <w:id w:val="192014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Was delivered full-term and in good health</w:t>
      </w:r>
    </w:p>
    <w:p w14:paraId="5E67A36B" w14:textId="77777777" w:rsidR="0035188E" w:rsidRDefault="0035188E" w:rsidP="0035188E">
      <w:sdt>
        <w:sdtPr>
          <w:id w:val="195913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Had a birth weight which was at least 3 kilograms</w:t>
      </w:r>
    </w:p>
    <w:p w14:paraId="48F51823" w14:textId="77777777" w:rsidR="0035188E" w:rsidRDefault="0035188E" w:rsidP="0035188E">
      <w:sdt>
        <w:sdtPr>
          <w:id w:val="-178942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Has not had any post-natal problems</w:t>
      </w:r>
    </w:p>
    <w:p w14:paraId="7DABCF80" w14:textId="77777777" w:rsidR="0035188E" w:rsidRDefault="0035188E" w:rsidP="0035188E">
      <w:sdt>
        <w:sdtPr>
          <w:id w:val="25857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Is feeding successfully</w:t>
      </w:r>
    </w:p>
    <w:p w14:paraId="43446B12" w14:textId="77777777" w:rsidR="0035188E" w:rsidRDefault="0035188E" w:rsidP="0035188E">
      <w:sdt>
        <w:sdtPr>
          <w:id w:val="165864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Has had satisfactory weight gain from birth</w:t>
      </w:r>
    </w:p>
    <w:p w14:paraId="32CC57E6" w14:textId="77777777" w:rsidR="0035188E" w:rsidRDefault="0035188E" w:rsidP="0035188E">
      <w:r>
        <w:t xml:space="preserve">This advice is provided for the purpose of the employment of my baby for a period of 1 hour or less from </w:t>
      </w:r>
      <w:sdt>
        <w:sdtPr>
          <w:id w:val="-1456170722"/>
          <w:placeholder>
            <w:docPart w:val="399F6E6EA9CA41E4B976499572091126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start time</w:t>
          </w:r>
        </w:sdtContent>
      </w:sdt>
      <w:r>
        <w:t xml:space="preserve"> to </w:t>
      </w:r>
      <w:sdt>
        <w:sdtPr>
          <w:id w:val="-1631701960"/>
          <w:placeholder>
            <w:docPart w:val="C91E97C6674B4BA89ACF36CA431B7606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end time</w:t>
          </w:r>
        </w:sdtContent>
      </w:sdt>
      <w:r>
        <w:t xml:space="preserve"> on </w:t>
      </w:r>
      <w:sdt>
        <w:sdtPr>
          <w:id w:val="-2117045517"/>
          <w:placeholder>
            <w:docPart w:val="6D9FF37D565144BD944562E0DF5583C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C1046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6454DB88" w14:textId="77777777" w:rsidR="0035188E" w:rsidRDefault="0035188E" w:rsidP="0035188E">
      <w:sdt>
        <w:sdtPr>
          <w:id w:val="-1727371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confirm that I will always be with my baby during the employment</w:t>
      </w:r>
    </w:p>
    <w:p w14:paraId="2676ED77" w14:textId="77777777" w:rsidR="0035188E" w:rsidRDefault="0035188E" w:rsidP="0035188E">
      <w:pPr>
        <w:pStyle w:val="Tabletitle"/>
      </w:pPr>
    </w:p>
    <w:p w14:paraId="3B80A7C7" w14:textId="77777777" w:rsidR="0035188E" w:rsidRDefault="0035188E" w:rsidP="0035188E">
      <w:pPr>
        <w:pStyle w:val="Tabletitle"/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965082322"/>
        <w:placeholder>
          <w:docPart w:val="D27C25281E1643CEBFE16281563D8DEB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51B143F3" w14:textId="77777777" w:rsidR="0035188E" w:rsidRDefault="0035188E" w:rsidP="0035188E">
          <w:pPr>
            <w:pStyle w:val="Tabletitle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1888A622" w14:textId="77777777" w:rsidR="0035188E" w:rsidRDefault="0035188E" w:rsidP="0035188E">
      <w:pPr>
        <w:pStyle w:val="Heading2"/>
        <w:numPr>
          <w:ilvl w:val="0"/>
          <w:numId w:val="0"/>
        </w:numPr>
        <w:ind w:left="576" w:hanging="576"/>
      </w:pPr>
      <w:r w:rsidRPr="00BC479B">
        <w:t>Employer acknowledgement</w:t>
      </w:r>
    </w:p>
    <w:sdt>
      <w:sdtPr>
        <w:id w:val="1819377476"/>
        <w:placeholder>
          <w:docPart w:val="D12DDC523AB84BF49FDA78454B3A15E4"/>
        </w:placeholder>
        <w:showingPlcHdr/>
        <w:text/>
      </w:sdtPr>
      <w:sdtContent>
        <w:p w14:paraId="4D5A2C8F" w14:textId="77777777" w:rsidR="0035188E" w:rsidRDefault="0035188E" w:rsidP="0035188E">
          <w:r>
            <w:rPr>
              <w:rStyle w:val="PlaceholderText"/>
              <w:rFonts w:eastAsiaTheme="minorHAnsi"/>
            </w:rPr>
            <w:t>Employer’s full name</w:t>
          </w:r>
        </w:p>
      </w:sdtContent>
    </w:sdt>
    <w:p w14:paraId="176C4B5C" w14:textId="77777777" w:rsidR="0035188E" w:rsidRDefault="0035188E" w:rsidP="0035188E">
      <w:pPr>
        <w:pStyle w:val="Tabletitle"/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-984234466"/>
        <w:placeholder>
          <w:docPart w:val="57CF1E58FCFE4ED2A1D98BD8AECB184F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3093C0FE" w14:textId="77777777" w:rsidR="0035188E" w:rsidRPr="00B14DDB" w:rsidRDefault="0035188E" w:rsidP="0035188E"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49C82BF0" w14:textId="741868BC" w:rsidR="00172E0C" w:rsidRPr="0055104D" w:rsidRDefault="00172E0C" w:rsidP="0055104D"/>
    <w:sectPr w:rsidR="00172E0C" w:rsidRPr="0055104D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2C32" w14:textId="77777777" w:rsidR="00413D85" w:rsidRDefault="00413D85" w:rsidP="00D96C1E">
      <w:r>
        <w:separator/>
      </w:r>
    </w:p>
    <w:p w14:paraId="5B80599F" w14:textId="77777777" w:rsidR="00413D85" w:rsidRDefault="00413D85" w:rsidP="00D96C1E"/>
    <w:p w14:paraId="65FB1255" w14:textId="77777777" w:rsidR="00413D85" w:rsidRDefault="00413D85"/>
  </w:endnote>
  <w:endnote w:type="continuationSeparator" w:id="0">
    <w:p w14:paraId="217E26D4" w14:textId="77777777" w:rsidR="00413D85" w:rsidRDefault="00413D85" w:rsidP="00D96C1E">
      <w:r>
        <w:continuationSeparator/>
      </w:r>
    </w:p>
    <w:p w14:paraId="7FA46343" w14:textId="77777777" w:rsidR="00413D85" w:rsidRDefault="00413D85" w:rsidP="00D96C1E"/>
    <w:p w14:paraId="6080EFC8" w14:textId="77777777" w:rsidR="00413D85" w:rsidRDefault="00413D85"/>
  </w:endnote>
  <w:endnote w:type="continuationNotice" w:id="1">
    <w:p w14:paraId="1FCD19AB" w14:textId="77777777" w:rsidR="00413D85" w:rsidRDefault="00413D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FE37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EB190C" wp14:editId="7C2CD8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1EEEE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B19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36F1EEEE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14EA" w14:textId="3F21F5ED" w:rsidR="00644AE7" w:rsidRPr="00690638" w:rsidRDefault="00B80643" w:rsidP="00B80643">
    <w:pPr>
      <w:pStyle w:val="Footer"/>
      <w:jc w:val="center"/>
    </w:pPr>
    <w:r>
      <w:t xml:space="preserve">User Guide: </w:t>
    </w:r>
    <w:r w:rsidR="005E1D02">
      <w:t>How to find your licence &amp; approval letter</w:t>
    </w:r>
    <w:r w:rsidR="005E1D02">
      <w:tab/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B1D3" w14:textId="77777777" w:rsidR="00413D85" w:rsidRDefault="00413D85" w:rsidP="00D96C1E">
      <w:r>
        <w:separator/>
      </w:r>
    </w:p>
    <w:p w14:paraId="5CBDDE24" w14:textId="77777777" w:rsidR="00413D85" w:rsidRDefault="00413D85" w:rsidP="00D96C1E"/>
    <w:p w14:paraId="7AFFF9E5" w14:textId="77777777" w:rsidR="00413D85" w:rsidRDefault="00413D85"/>
  </w:footnote>
  <w:footnote w:type="continuationSeparator" w:id="0">
    <w:p w14:paraId="541999EC" w14:textId="77777777" w:rsidR="00413D85" w:rsidRDefault="00413D85" w:rsidP="00D96C1E">
      <w:r>
        <w:continuationSeparator/>
      </w:r>
    </w:p>
    <w:p w14:paraId="7532C4B4" w14:textId="77777777" w:rsidR="00413D85" w:rsidRDefault="00413D85" w:rsidP="00D96C1E"/>
    <w:p w14:paraId="37B122A7" w14:textId="77777777" w:rsidR="00413D85" w:rsidRDefault="00413D85"/>
  </w:footnote>
  <w:footnote w:type="continuationNotice" w:id="1">
    <w:p w14:paraId="76DD0D0C" w14:textId="77777777" w:rsidR="00413D85" w:rsidRDefault="00413D8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3F91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0F98BD" wp14:editId="696378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AB69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98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555EAB69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0DB3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281E5120" wp14:editId="2E1B0DB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  <w:b/>
        <w:bCs w:val="0"/>
        <w:sz w:val="44"/>
        <w:szCs w:val="14"/>
      </w:rPr>
    </w:sdtEndPr>
    <w:sdtContent>
      <w:p w14:paraId="33169288" w14:textId="77777777" w:rsidR="0055104D" w:rsidRDefault="0055104D" w:rsidP="0055104D">
        <w:pPr>
          <w:pStyle w:val="Reporttitle"/>
          <w:spacing w:before="0" w:after="0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Employment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of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a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b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aby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less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for </w:t>
        </w:r>
      </w:p>
      <w:p w14:paraId="5F2F07FB" w14:textId="5345AD4F" w:rsidR="00F76C0A" w:rsidRDefault="0055104D" w:rsidP="0055104D">
        <w:pPr>
          <w:pStyle w:val="Reporttitle"/>
          <w:spacing w:before="0" w:after="0"/>
          <w:rPr>
            <w:rStyle w:val="TitleChar"/>
            <w:b/>
            <w:bCs w:val="0"/>
            <w:sz w:val="44"/>
            <w:szCs w:val="14"/>
          </w:rPr>
        </w:pP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than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1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hour</w:t>
        </w: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 </w:t>
        </w:r>
        <w:r w:rsidRPr="0055104D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form</w:t>
        </w:r>
      </w:p>
    </w:sdtContent>
  </w:sdt>
  <w:p w14:paraId="556B56F4" w14:textId="4F0A1026" w:rsidR="00A40D7D" w:rsidRPr="00B80643" w:rsidRDefault="006E2358" w:rsidP="00B80643">
    <w:pPr>
      <w:pStyle w:val="Reporttitle"/>
      <w:rPr>
        <w:caps w:val="0"/>
        <w:sz w:val="5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F6ED326" wp14:editId="39A742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8F1CEA"/>
    <w:multiLevelType w:val="hybridMultilevel"/>
    <w:tmpl w:val="09B00910"/>
    <w:lvl w:ilvl="0" w:tplc="0C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0B513D"/>
    <w:multiLevelType w:val="multilevel"/>
    <w:tmpl w:val="BF2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3"/>
  </w:num>
  <w:num w:numId="2" w16cid:durableId="503319292">
    <w:abstractNumId w:val="23"/>
  </w:num>
  <w:num w:numId="3" w16cid:durableId="1425415167">
    <w:abstractNumId w:val="23"/>
  </w:num>
  <w:num w:numId="4" w16cid:durableId="1208109776">
    <w:abstractNumId w:val="23"/>
  </w:num>
  <w:num w:numId="5" w16cid:durableId="2113237806">
    <w:abstractNumId w:val="23"/>
  </w:num>
  <w:num w:numId="6" w16cid:durableId="878318182">
    <w:abstractNumId w:val="19"/>
  </w:num>
  <w:num w:numId="7" w16cid:durableId="1207765766">
    <w:abstractNumId w:val="27"/>
  </w:num>
  <w:num w:numId="8" w16cid:durableId="1033002292">
    <w:abstractNumId w:val="25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6"/>
  </w:num>
  <w:num w:numId="30" w16cid:durableId="959411337">
    <w:abstractNumId w:val="21"/>
  </w:num>
  <w:num w:numId="31" w16cid:durableId="358315360">
    <w:abstractNumId w:val="24"/>
  </w:num>
  <w:num w:numId="32" w16cid:durableId="18800511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5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B5BF0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188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13D85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D71A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9C3"/>
    <w:rsid w:val="00537F3D"/>
    <w:rsid w:val="00547231"/>
    <w:rsid w:val="0055104D"/>
    <w:rsid w:val="005656A1"/>
    <w:rsid w:val="00566CF8"/>
    <w:rsid w:val="005723C8"/>
    <w:rsid w:val="00573604"/>
    <w:rsid w:val="00585115"/>
    <w:rsid w:val="00591895"/>
    <w:rsid w:val="005A6D9F"/>
    <w:rsid w:val="005B0813"/>
    <w:rsid w:val="005B4EDA"/>
    <w:rsid w:val="005D4B13"/>
    <w:rsid w:val="005E1D02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5D04"/>
    <w:rsid w:val="006A6607"/>
    <w:rsid w:val="006B778A"/>
    <w:rsid w:val="006C0F74"/>
    <w:rsid w:val="006C7DEC"/>
    <w:rsid w:val="006D72CE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76942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2EBF"/>
    <w:rsid w:val="008E34C0"/>
    <w:rsid w:val="008E45EE"/>
    <w:rsid w:val="008E4839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4F56"/>
    <w:rsid w:val="00965A99"/>
    <w:rsid w:val="00965E6E"/>
    <w:rsid w:val="00974135"/>
    <w:rsid w:val="009749A5"/>
    <w:rsid w:val="00975F0E"/>
    <w:rsid w:val="00983FCB"/>
    <w:rsid w:val="0099158F"/>
    <w:rsid w:val="009960AA"/>
    <w:rsid w:val="009A4458"/>
    <w:rsid w:val="009B079D"/>
    <w:rsid w:val="009C2EAA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0643"/>
    <w:rsid w:val="00B824CC"/>
    <w:rsid w:val="00B83FEC"/>
    <w:rsid w:val="00B863CD"/>
    <w:rsid w:val="00B9016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46031"/>
    <w:rsid w:val="00F5742F"/>
    <w:rsid w:val="00F67529"/>
    <w:rsid w:val="00F732CD"/>
    <w:rsid w:val="00F76C0A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0E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2EBF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5E1D0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7760EDDF04DF6AC8306F4D4E8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29F4-A025-44D1-88EB-E0A2C2F314A2}"/>
      </w:docPartPr>
      <w:docPartBody>
        <w:p w:rsidR="00135A4E" w:rsidRDefault="00135A4E" w:rsidP="00135A4E">
          <w:pPr>
            <w:pStyle w:val="EDF7760EDDF04DF6AC8306F4D4E8F1DB"/>
          </w:pPr>
          <w:r>
            <w:rPr>
              <w:rStyle w:val="PlaceholderText"/>
              <w:rFonts w:eastAsiaTheme="minorHAnsi"/>
            </w:rPr>
            <w:t>Click or tap to enter parent or guardian’s full name</w:t>
          </w:r>
        </w:p>
      </w:docPartBody>
    </w:docPart>
    <w:docPart>
      <w:docPartPr>
        <w:name w:val="A22B01C44C7B45ED9180407E41BB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0DBD-53D3-4DB7-8F61-74CAF41DC717}"/>
      </w:docPartPr>
      <w:docPartBody>
        <w:p w:rsidR="00135A4E" w:rsidRDefault="00135A4E" w:rsidP="00135A4E">
          <w:pPr>
            <w:pStyle w:val="A22B01C44C7B45ED9180407E41BBF73A"/>
          </w:pPr>
          <w:r>
            <w:rPr>
              <w:rStyle w:val="PlaceholderText"/>
              <w:rFonts w:eastAsiaTheme="minorHAnsi"/>
            </w:rPr>
            <w:t>Click or tap to enter residential address</w:t>
          </w:r>
        </w:p>
      </w:docPartBody>
    </w:docPart>
    <w:docPart>
      <w:docPartPr>
        <w:name w:val="2D025116917F4B15ABD2A4AEE559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F76B-F97C-418C-9713-AC09F6E3498D}"/>
      </w:docPartPr>
      <w:docPartBody>
        <w:p w:rsidR="00135A4E" w:rsidRDefault="00135A4E" w:rsidP="00135A4E">
          <w:pPr>
            <w:pStyle w:val="2D025116917F4B15ABD2A4AEE55919CA"/>
          </w:pPr>
          <w:r>
            <w:rPr>
              <w:rStyle w:val="PlaceholderText"/>
              <w:rFonts w:eastAsiaTheme="minorHAnsi"/>
            </w:rPr>
            <w:t>Click or tap to enter name of employer</w:t>
          </w:r>
        </w:p>
      </w:docPartBody>
    </w:docPart>
    <w:docPart>
      <w:docPartPr>
        <w:name w:val="F602190E263941E9AB61A8569754B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B793-F271-435E-9C4E-82CA9CCE5AE3}"/>
      </w:docPartPr>
      <w:docPartBody>
        <w:p w:rsidR="00135A4E" w:rsidRDefault="00135A4E" w:rsidP="00135A4E">
          <w:pPr>
            <w:pStyle w:val="F602190E263941E9AB61A8569754B4E7"/>
          </w:pPr>
          <w:r>
            <w:rPr>
              <w:rStyle w:val="PlaceholderText"/>
              <w:rFonts w:eastAsiaTheme="minorHAnsi"/>
            </w:rPr>
            <w:t>Click or tap to enter child’s full name</w:t>
          </w:r>
        </w:p>
      </w:docPartBody>
    </w:docPart>
    <w:docPart>
      <w:docPartPr>
        <w:name w:val="399F6E6EA9CA41E4B976499572091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C292-F3BD-4181-A7BF-3A6F71A14C49}"/>
      </w:docPartPr>
      <w:docPartBody>
        <w:p w:rsidR="00135A4E" w:rsidRDefault="00135A4E" w:rsidP="00135A4E">
          <w:pPr>
            <w:pStyle w:val="399F6E6EA9CA41E4B976499572091126"/>
          </w:pPr>
          <w:r>
            <w:rPr>
              <w:rStyle w:val="PlaceholderText"/>
              <w:rFonts w:eastAsiaTheme="minorHAnsi"/>
            </w:rPr>
            <w:t>Click or tap to enter start time</w:t>
          </w:r>
        </w:p>
      </w:docPartBody>
    </w:docPart>
    <w:docPart>
      <w:docPartPr>
        <w:name w:val="C91E97C6674B4BA89ACF36CA431B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EFE2-496A-416C-803B-70E76518FCCF}"/>
      </w:docPartPr>
      <w:docPartBody>
        <w:p w:rsidR="00135A4E" w:rsidRDefault="00135A4E" w:rsidP="00135A4E">
          <w:pPr>
            <w:pStyle w:val="C91E97C6674B4BA89ACF36CA431B7606"/>
          </w:pPr>
          <w:r>
            <w:rPr>
              <w:rStyle w:val="PlaceholderText"/>
              <w:rFonts w:eastAsiaTheme="minorHAnsi"/>
            </w:rPr>
            <w:t>Click or tap to enter end time</w:t>
          </w:r>
        </w:p>
      </w:docPartBody>
    </w:docPart>
    <w:docPart>
      <w:docPartPr>
        <w:name w:val="6D9FF37D565144BD944562E0DF55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5224-EC98-466C-8389-B52AA0CD407D}"/>
      </w:docPartPr>
      <w:docPartBody>
        <w:p w:rsidR="00135A4E" w:rsidRDefault="00135A4E" w:rsidP="00135A4E">
          <w:pPr>
            <w:pStyle w:val="6D9FF37D565144BD944562E0DF5583C6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27C25281E1643CEBFE16281563D8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8170-CD9F-4089-A2F7-B269371CC1B7}"/>
      </w:docPartPr>
      <w:docPartBody>
        <w:p w:rsidR="00135A4E" w:rsidRDefault="00135A4E" w:rsidP="00135A4E">
          <w:pPr>
            <w:pStyle w:val="D27C25281E1643CEBFE16281563D8DEB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12DDC523AB84BF49FDA78454B3A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53B6-B187-4664-897E-F7A3AA7EDB83}"/>
      </w:docPartPr>
      <w:docPartBody>
        <w:p w:rsidR="00135A4E" w:rsidRDefault="00135A4E" w:rsidP="00135A4E">
          <w:pPr>
            <w:pStyle w:val="D12DDC523AB84BF49FDA78454B3A15E4"/>
          </w:pPr>
          <w:r>
            <w:rPr>
              <w:rStyle w:val="PlaceholderText"/>
              <w:rFonts w:eastAsiaTheme="minorHAnsi"/>
            </w:rPr>
            <w:t>Employer’s full name</w:t>
          </w:r>
        </w:p>
      </w:docPartBody>
    </w:docPart>
    <w:docPart>
      <w:docPartPr>
        <w:name w:val="57CF1E58FCFE4ED2A1D98BD8AECB1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2788-26C6-4367-9AC2-6251CD2AAA29}"/>
      </w:docPartPr>
      <w:docPartBody>
        <w:p w:rsidR="00135A4E" w:rsidRDefault="00135A4E" w:rsidP="00135A4E">
          <w:pPr>
            <w:pStyle w:val="57CF1E58FCFE4ED2A1D98BD8AECB184F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4E"/>
    <w:rsid w:val="00135A4E"/>
    <w:rsid w:val="002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A4E"/>
    <w:rPr>
      <w:color w:val="808080"/>
    </w:rPr>
  </w:style>
  <w:style w:type="paragraph" w:customStyle="1" w:styleId="EDF7760EDDF04DF6AC8306F4D4E8F1DB">
    <w:name w:val="EDF7760EDDF04DF6AC8306F4D4E8F1DB"/>
    <w:rsid w:val="00135A4E"/>
  </w:style>
  <w:style w:type="paragraph" w:customStyle="1" w:styleId="A22B01C44C7B45ED9180407E41BBF73A">
    <w:name w:val="A22B01C44C7B45ED9180407E41BBF73A"/>
    <w:rsid w:val="00135A4E"/>
  </w:style>
  <w:style w:type="paragraph" w:customStyle="1" w:styleId="2D025116917F4B15ABD2A4AEE55919CA">
    <w:name w:val="2D025116917F4B15ABD2A4AEE55919CA"/>
    <w:rsid w:val="00135A4E"/>
  </w:style>
  <w:style w:type="paragraph" w:customStyle="1" w:styleId="F602190E263941E9AB61A8569754B4E7">
    <w:name w:val="F602190E263941E9AB61A8569754B4E7"/>
    <w:rsid w:val="00135A4E"/>
  </w:style>
  <w:style w:type="paragraph" w:customStyle="1" w:styleId="399F6E6EA9CA41E4B976499572091126">
    <w:name w:val="399F6E6EA9CA41E4B976499572091126"/>
    <w:rsid w:val="00135A4E"/>
  </w:style>
  <w:style w:type="paragraph" w:customStyle="1" w:styleId="C91E97C6674B4BA89ACF36CA431B7606">
    <w:name w:val="C91E97C6674B4BA89ACF36CA431B7606"/>
    <w:rsid w:val="00135A4E"/>
  </w:style>
  <w:style w:type="paragraph" w:customStyle="1" w:styleId="6D9FF37D565144BD944562E0DF5583C6">
    <w:name w:val="6D9FF37D565144BD944562E0DF5583C6"/>
    <w:rsid w:val="00135A4E"/>
  </w:style>
  <w:style w:type="paragraph" w:customStyle="1" w:styleId="D27C25281E1643CEBFE16281563D8DEB">
    <w:name w:val="D27C25281E1643CEBFE16281563D8DEB"/>
    <w:rsid w:val="00135A4E"/>
  </w:style>
  <w:style w:type="paragraph" w:customStyle="1" w:styleId="D12DDC523AB84BF49FDA78454B3A15E4">
    <w:name w:val="D12DDC523AB84BF49FDA78454B3A15E4"/>
    <w:rsid w:val="00135A4E"/>
  </w:style>
  <w:style w:type="paragraph" w:customStyle="1" w:styleId="57CF1E58FCFE4ED2A1D98BD8AECB184F">
    <w:name w:val="57CF1E58FCFE4ED2A1D98BD8AECB184F"/>
    <w:rsid w:val="00135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purl.org/dc/elements/1.1/"/>
    <ds:schemaRef ds:uri="http://schemas.microsoft.com/office/2006/metadata/properties"/>
    <ds:schemaRef ds:uri="c8ed3857-d72b-452f-8034-6f7b78033043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95c623-c612-4f6a-8665-41b24c4e2c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1</Pages>
  <Words>220</Words>
  <Characters>964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2025-12-11T03:55:00Z</dcterms:created>
  <dcterms:modified xsi:type="dcterms:W3CDTF">2025-12-11T03:55:00Z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