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0BB2" w14:textId="77777777" w:rsidR="00172E0C" w:rsidRDefault="00172E0C" w:rsidP="00F047B9"/>
    <w:p w14:paraId="0A2C7170" w14:textId="77777777" w:rsidR="00976F44" w:rsidRDefault="00976F44" w:rsidP="00F047B9"/>
    <w:p w14:paraId="29A75A4F" w14:textId="77777777" w:rsidR="004C2F4F" w:rsidRPr="00F55274" w:rsidRDefault="004C2F4F" w:rsidP="004C2F4F">
      <w:pPr>
        <w:rPr>
          <w:b/>
          <w:bCs/>
          <w:sz w:val="24"/>
          <w:szCs w:val="28"/>
        </w:rPr>
      </w:pPr>
      <w:r w:rsidRPr="00F55274">
        <w:rPr>
          <w:b/>
          <w:bCs/>
          <w:sz w:val="24"/>
          <w:szCs w:val="28"/>
        </w:rPr>
        <w:t>Existing Licence Holders:</w:t>
      </w:r>
    </w:p>
    <w:p w14:paraId="144046BE" w14:textId="77777777" w:rsidR="004C2F4F" w:rsidRPr="00F55274" w:rsidRDefault="004C2F4F" w:rsidP="004C2F4F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 w:rsidRPr="00F55274">
        <w:rPr>
          <w:sz w:val="20"/>
        </w:rPr>
        <w:t>Log in to your Portal account</w:t>
      </w:r>
    </w:p>
    <w:p w14:paraId="00E6A9CA" w14:textId="6D5648B7" w:rsidR="004C2F4F" w:rsidRPr="00F55274" w:rsidRDefault="00976F44" w:rsidP="009F76B7">
      <w:pPr>
        <w:spacing w:before="240"/>
        <w:ind w:left="2160" w:hanging="1440"/>
        <w:rPr>
          <w:sz w:val="20"/>
        </w:rPr>
      </w:pPr>
      <w:r w:rsidRPr="00F55274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0DEB41E6" wp14:editId="01A23137">
            <wp:simplePos x="0" y="0"/>
            <wp:positionH relativeFrom="page">
              <wp:align>center</wp:align>
            </wp:positionH>
            <wp:positionV relativeFrom="paragraph">
              <wp:posOffset>487045</wp:posOffset>
            </wp:positionV>
            <wp:extent cx="6508115" cy="1104900"/>
            <wp:effectExtent l="19050" t="19050" r="26035" b="19050"/>
            <wp:wrapThrough wrapText="bothSides">
              <wp:wrapPolygon edited="0">
                <wp:start x="-63" y="-372"/>
                <wp:lineTo x="-63" y="21600"/>
                <wp:lineTo x="21623" y="21600"/>
                <wp:lineTo x="21623" y="-372"/>
                <wp:lineTo x="-63" y="-372"/>
              </wp:wrapPolygon>
            </wp:wrapThrough>
            <wp:docPr id="50817485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74855" name="Picture 1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115" cy="110490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F4F" w:rsidRPr="00F55274">
        <w:rPr>
          <w:b/>
          <w:bCs/>
          <w:sz w:val="20"/>
        </w:rPr>
        <w:t>Step 2)</w:t>
      </w:r>
      <w:r w:rsidR="004C2F4F" w:rsidRPr="00F55274">
        <w:rPr>
          <w:sz w:val="20"/>
        </w:rPr>
        <w:t xml:space="preserve"> </w:t>
      </w:r>
      <w:r w:rsidR="004C2F4F">
        <w:rPr>
          <w:sz w:val="20"/>
        </w:rPr>
        <w:tab/>
      </w:r>
      <w:r w:rsidR="004C2F4F" w:rsidRPr="00F55274">
        <w:rPr>
          <w:sz w:val="20"/>
        </w:rPr>
        <w:t xml:space="preserve">From ‘My Submissions’, navigate to the </w:t>
      </w:r>
      <w:r w:rsidR="004C2F4F" w:rsidRPr="00F55274">
        <w:rPr>
          <w:b/>
          <w:bCs/>
          <w:sz w:val="20"/>
        </w:rPr>
        <w:t>‘CHILD EMPLOYMENT</w:t>
      </w:r>
      <w:r>
        <w:rPr>
          <w:b/>
          <w:bCs/>
          <w:sz w:val="20"/>
        </w:rPr>
        <w:t xml:space="preserve"> </w:t>
      </w:r>
      <w:r w:rsidRPr="00F55274">
        <w:rPr>
          <w:b/>
          <w:bCs/>
          <w:sz w:val="20"/>
        </w:rPr>
        <w:t>LICENCES’</w:t>
      </w:r>
      <w:r w:rsidRPr="00F55274">
        <w:rPr>
          <w:sz w:val="20"/>
        </w:rPr>
        <w:t xml:space="preserve"> tab</w:t>
      </w:r>
      <w:r>
        <w:rPr>
          <w:sz w:val="20"/>
        </w:rPr>
        <w:t>:</w:t>
      </w:r>
      <w:r w:rsidRPr="00F55274">
        <w:rPr>
          <w:sz w:val="20"/>
        </w:rPr>
        <w:t xml:space="preserve"> </w:t>
      </w:r>
    </w:p>
    <w:p w14:paraId="2C0C57CA" w14:textId="77ED48F7" w:rsidR="004C2F4F" w:rsidRPr="00F55274" w:rsidRDefault="004C2F4F" w:rsidP="00217CC3">
      <w:pPr>
        <w:spacing w:before="240"/>
        <w:ind w:left="2160" w:hanging="1440"/>
        <w:rPr>
          <w:sz w:val="20"/>
        </w:rPr>
      </w:pPr>
      <w:r w:rsidRPr="00F55274">
        <w:rPr>
          <w:b/>
          <w:bCs/>
          <w:sz w:val="20"/>
        </w:rPr>
        <w:t>Step 3)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 w:rsidRPr="00F55274">
        <w:rPr>
          <w:sz w:val="20"/>
        </w:rPr>
        <w:t>Click on your valid child employment licence – this should start with</w:t>
      </w:r>
      <w:r w:rsidR="00217CC3">
        <w:rPr>
          <w:sz w:val="20"/>
        </w:rPr>
        <w:t xml:space="preserve"> </w:t>
      </w:r>
      <w:r w:rsidRPr="00F55274">
        <w:rPr>
          <w:sz w:val="20"/>
        </w:rPr>
        <w:t>‘CELD’.</w:t>
      </w:r>
    </w:p>
    <w:p w14:paraId="7090BD11" w14:textId="77777777" w:rsidR="004C2F4F" w:rsidRPr="001C24A3" w:rsidRDefault="004C2F4F" w:rsidP="004C2F4F">
      <w:pPr>
        <w:spacing w:before="240"/>
        <w:jc w:val="center"/>
        <w:rPr>
          <w:sz w:val="20"/>
        </w:rPr>
      </w:pPr>
      <w:r w:rsidRPr="001C24A3">
        <w:rPr>
          <w:sz w:val="20"/>
        </w:rPr>
        <w:t xml:space="preserve">If you do not have an active licence, please follow the steps for </w:t>
      </w:r>
      <w:r w:rsidRPr="001C24A3">
        <w:rPr>
          <w:b/>
          <w:bCs/>
          <w:sz w:val="20"/>
        </w:rPr>
        <w:t>‘New Licence Holders’</w:t>
      </w:r>
      <w:r w:rsidRPr="001C24A3">
        <w:rPr>
          <w:sz w:val="20"/>
        </w:rPr>
        <w:t>.</w:t>
      </w:r>
    </w:p>
    <w:p w14:paraId="7BB234F6" w14:textId="77777777" w:rsidR="004C2F4F" w:rsidRPr="00F55274" w:rsidRDefault="004C2F4F" w:rsidP="004C2F4F">
      <w:pPr>
        <w:spacing w:before="240"/>
        <w:ind w:firstLine="720"/>
        <w:rPr>
          <w:sz w:val="20"/>
        </w:rPr>
      </w:pPr>
      <w:r w:rsidRPr="00F55274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8D81A7A" wp14:editId="357C6BD9">
            <wp:simplePos x="0" y="0"/>
            <wp:positionH relativeFrom="margin">
              <wp:posOffset>-911</wp:posOffset>
            </wp:positionH>
            <wp:positionV relativeFrom="paragraph">
              <wp:posOffset>328930</wp:posOffset>
            </wp:positionV>
            <wp:extent cx="6516370" cy="1456690"/>
            <wp:effectExtent l="19050" t="19050" r="17780" b="10160"/>
            <wp:wrapThrough wrapText="bothSides">
              <wp:wrapPolygon edited="0">
                <wp:start x="-63" y="-282"/>
                <wp:lineTo x="-63" y="21468"/>
                <wp:lineTo x="21596" y="21468"/>
                <wp:lineTo x="21596" y="-282"/>
                <wp:lineTo x="-63" y="-282"/>
              </wp:wrapPolygon>
            </wp:wrapThrough>
            <wp:docPr id="1701739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03" b="51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370" cy="14566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5274">
        <w:rPr>
          <w:b/>
          <w:bCs/>
          <w:sz w:val="20"/>
        </w:rPr>
        <w:t>Step 4)</w:t>
      </w:r>
      <w:r w:rsidRPr="00F55274">
        <w:rPr>
          <w:sz w:val="20"/>
        </w:rPr>
        <w:t xml:space="preserve"> </w:t>
      </w:r>
      <w:r>
        <w:rPr>
          <w:sz w:val="20"/>
        </w:rPr>
        <w:tab/>
      </w:r>
      <w:r w:rsidRPr="00F55274">
        <w:rPr>
          <w:sz w:val="20"/>
        </w:rPr>
        <w:t>Select ‘Create Organisation Profile’</w:t>
      </w:r>
    </w:p>
    <w:p w14:paraId="7EA6CCA8" w14:textId="77777777" w:rsidR="004C2F4F" w:rsidRDefault="004C2F4F" w:rsidP="004C2F4F">
      <w:pPr>
        <w:ind w:firstLine="720"/>
      </w:pPr>
    </w:p>
    <w:p w14:paraId="60063CA5" w14:textId="77777777" w:rsidR="004C2F4F" w:rsidRDefault="004C2F4F" w:rsidP="004C2F4F">
      <w:pPr>
        <w:rPr>
          <w:sz w:val="20"/>
          <w:szCs w:val="22"/>
        </w:rPr>
      </w:pPr>
      <w:r w:rsidRPr="000A21CB">
        <w:rPr>
          <w:sz w:val="20"/>
          <w:szCs w:val="22"/>
        </w:rPr>
        <w:t xml:space="preserve">You will now be the </w:t>
      </w:r>
      <w:r w:rsidRPr="000A21CB">
        <w:rPr>
          <w:b/>
          <w:bCs/>
          <w:sz w:val="20"/>
          <w:szCs w:val="22"/>
        </w:rPr>
        <w:t>Group Administrator</w:t>
      </w:r>
      <w:r w:rsidRPr="000A21CB">
        <w:rPr>
          <w:sz w:val="20"/>
          <w:szCs w:val="22"/>
        </w:rPr>
        <w:t xml:space="preserve"> for your organisation. You can now add other users to your organisation, to manage licence applications, notifications and variations. </w:t>
      </w:r>
    </w:p>
    <w:p w14:paraId="6A516A45" w14:textId="77777777" w:rsidR="004C2F4F" w:rsidRPr="000A21CB" w:rsidRDefault="004C2F4F" w:rsidP="004C2F4F">
      <w:pPr>
        <w:rPr>
          <w:sz w:val="20"/>
          <w:szCs w:val="22"/>
        </w:rPr>
      </w:pPr>
      <w:r w:rsidRPr="000A21CB">
        <w:rPr>
          <w:sz w:val="20"/>
          <w:szCs w:val="22"/>
        </w:rPr>
        <w:t>See</w:t>
      </w:r>
      <w:r w:rsidRPr="000A21CB">
        <w:rPr>
          <w:b/>
          <w:bCs/>
          <w:sz w:val="20"/>
          <w:szCs w:val="22"/>
        </w:rPr>
        <w:t xml:space="preserve"> User Guide: Add New Users or Request Access</w:t>
      </w:r>
      <w:r w:rsidRPr="000A21CB">
        <w:rPr>
          <w:sz w:val="20"/>
          <w:szCs w:val="22"/>
        </w:rPr>
        <w:t xml:space="preserve"> for </w:t>
      </w:r>
      <w:r>
        <w:rPr>
          <w:sz w:val="20"/>
          <w:szCs w:val="22"/>
        </w:rPr>
        <w:t>more</w:t>
      </w:r>
      <w:r w:rsidRPr="000A21CB">
        <w:rPr>
          <w:sz w:val="20"/>
          <w:szCs w:val="22"/>
        </w:rPr>
        <w:t xml:space="preserve"> information.</w:t>
      </w:r>
    </w:p>
    <w:p w14:paraId="27BE520C" w14:textId="77777777" w:rsidR="004C2F4F" w:rsidRDefault="004C2F4F" w:rsidP="004C2F4F">
      <w:pPr>
        <w:rPr>
          <w:b/>
          <w:bCs/>
          <w:sz w:val="24"/>
          <w:szCs w:val="28"/>
        </w:rPr>
      </w:pPr>
    </w:p>
    <w:p w14:paraId="743B4FEC" w14:textId="77777777" w:rsidR="00217CC3" w:rsidRDefault="00217CC3">
      <w:pPr>
        <w:spacing w:before="0" w:line="276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4B5E6CE7" w14:textId="65151108" w:rsidR="004C2F4F" w:rsidRPr="00F55274" w:rsidRDefault="004C2F4F" w:rsidP="004C2F4F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lastRenderedPageBreak/>
        <w:t>New</w:t>
      </w:r>
      <w:r w:rsidRPr="00F55274">
        <w:rPr>
          <w:b/>
          <w:bCs/>
          <w:sz w:val="24"/>
          <w:szCs w:val="28"/>
        </w:rPr>
        <w:t xml:space="preserve"> Licence </w:t>
      </w:r>
      <w:r>
        <w:rPr>
          <w:b/>
          <w:bCs/>
          <w:sz w:val="24"/>
          <w:szCs w:val="28"/>
        </w:rPr>
        <w:t>Applicants</w:t>
      </w:r>
      <w:r w:rsidRPr="00F55274">
        <w:rPr>
          <w:b/>
          <w:bCs/>
          <w:sz w:val="24"/>
          <w:szCs w:val="28"/>
        </w:rPr>
        <w:t>:</w:t>
      </w:r>
    </w:p>
    <w:p w14:paraId="0084ABE5" w14:textId="77777777" w:rsidR="004C2F4F" w:rsidRPr="000E122B" w:rsidRDefault="004C2F4F" w:rsidP="004C2F4F">
      <w:pPr>
        <w:spacing w:before="240"/>
        <w:rPr>
          <w:sz w:val="20"/>
        </w:rPr>
      </w:pPr>
      <w:r>
        <w:rPr>
          <w:sz w:val="20"/>
        </w:rPr>
        <w:t>To create an Organisation Profile, n</w:t>
      </w:r>
      <w:r w:rsidRPr="000E122B">
        <w:rPr>
          <w:sz w:val="20"/>
        </w:rPr>
        <w:t xml:space="preserve">ew Licence Applicants must first </w:t>
      </w:r>
      <w:r w:rsidRPr="000E122B">
        <w:rPr>
          <w:b/>
          <w:bCs/>
          <w:sz w:val="20"/>
        </w:rPr>
        <w:t>‘Register an Organisation’</w:t>
      </w:r>
      <w:r>
        <w:rPr>
          <w:b/>
          <w:bCs/>
          <w:sz w:val="20"/>
        </w:rPr>
        <w:t>.</w:t>
      </w:r>
    </w:p>
    <w:p w14:paraId="7CC318B9" w14:textId="77777777" w:rsidR="004C2F4F" w:rsidRPr="00F55274" w:rsidRDefault="004C2F4F" w:rsidP="004C2F4F">
      <w:pPr>
        <w:spacing w:before="240"/>
        <w:ind w:firstLine="720"/>
        <w:rPr>
          <w:sz w:val="20"/>
        </w:rPr>
      </w:pPr>
      <w:r w:rsidRPr="00F55274">
        <w:rPr>
          <w:b/>
          <w:bCs/>
          <w:sz w:val="20"/>
        </w:rPr>
        <w:t>Step 1)</w:t>
      </w:r>
      <w:r w:rsidRPr="00F55274">
        <w:rPr>
          <w:sz w:val="20"/>
        </w:rPr>
        <w:t xml:space="preserve"> </w:t>
      </w:r>
      <w:r>
        <w:rPr>
          <w:sz w:val="20"/>
        </w:rPr>
        <w:tab/>
        <w:t>Create an account and l</w:t>
      </w:r>
      <w:r w:rsidRPr="00F55274">
        <w:rPr>
          <w:sz w:val="20"/>
        </w:rPr>
        <w:t xml:space="preserve">og in to </w:t>
      </w:r>
      <w:r>
        <w:rPr>
          <w:sz w:val="20"/>
        </w:rPr>
        <w:t>the</w:t>
      </w:r>
      <w:r w:rsidRPr="00F55274">
        <w:rPr>
          <w:sz w:val="20"/>
        </w:rPr>
        <w:t xml:space="preserve"> Portal account</w:t>
      </w:r>
    </w:p>
    <w:p w14:paraId="63987BAD" w14:textId="77777777" w:rsidR="004C2F4F" w:rsidRDefault="004C2F4F" w:rsidP="004C2F4F">
      <w:pPr>
        <w:ind w:firstLine="720"/>
        <w:rPr>
          <w:sz w:val="20"/>
        </w:rPr>
      </w:pPr>
      <w:r w:rsidRPr="00F55274">
        <w:rPr>
          <w:b/>
          <w:bCs/>
          <w:sz w:val="20"/>
        </w:rPr>
        <w:t>Step 2)</w:t>
      </w:r>
      <w:r w:rsidRPr="00F55274">
        <w:rPr>
          <w:sz w:val="20"/>
        </w:rPr>
        <w:t xml:space="preserve"> </w:t>
      </w:r>
      <w:r>
        <w:rPr>
          <w:sz w:val="20"/>
        </w:rPr>
        <w:tab/>
        <w:t>Select ‘Register My Organisation’ from the Portal homepage</w:t>
      </w:r>
    </w:p>
    <w:p w14:paraId="6BCD74A3" w14:textId="77777777" w:rsidR="004C2F4F" w:rsidRDefault="004C2F4F" w:rsidP="004C2F4F">
      <w:pPr>
        <w:ind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424026" wp14:editId="3F5F62C1">
            <wp:simplePos x="0" y="0"/>
            <wp:positionH relativeFrom="page">
              <wp:align>center</wp:align>
            </wp:positionH>
            <wp:positionV relativeFrom="paragraph">
              <wp:posOffset>221615</wp:posOffset>
            </wp:positionV>
            <wp:extent cx="6645910" cy="1967230"/>
            <wp:effectExtent l="19050" t="19050" r="21590" b="13970"/>
            <wp:wrapThrough wrapText="bothSides">
              <wp:wrapPolygon edited="0">
                <wp:start x="-62" y="-209"/>
                <wp:lineTo x="-62" y="21544"/>
                <wp:lineTo x="21608" y="21544"/>
                <wp:lineTo x="21608" y="-209"/>
                <wp:lineTo x="-62" y="-209"/>
              </wp:wrapPolygon>
            </wp:wrapThrough>
            <wp:docPr id="1487793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9373" name="Picture 1" descr="A screenshot of a computer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672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0746C" w14:textId="77777777" w:rsidR="004C2F4F" w:rsidRDefault="004C2F4F" w:rsidP="004C2F4F">
      <w:pPr>
        <w:ind w:firstLine="720"/>
        <w:jc w:val="center"/>
      </w:pPr>
    </w:p>
    <w:p w14:paraId="607F1997" w14:textId="77777777" w:rsidR="004C2F4F" w:rsidRDefault="004C2F4F" w:rsidP="004C2F4F">
      <w:pPr>
        <w:ind w:firstLine="72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 xml:space="preserve">Step 3) </w:t>
      </w:r>
      <w:r>
        <w:rPr>
          <w:b/>
          <w:bCs/>
          <w:sz w:val="20"/>
          <w:szCs w:val="22"/>
        </w:rPr>
        <w:tab/>
      </w:r>
      <w:r>
        <w:rPr>
          <w:sz w:val="20"/>
          <w:szCs w:val="22"/>
        </w:rPr>
        <w:t>Fill in the details for your organisation.</w:t>
      </w:r>
    </w:p>
    <w:p w14:paraId="0705A534" w14:textId="77777777" w:rsidR="004C2F4F" w:rsidRDefault="004C2F4F" w:rsidP="004C2F4F">
      <w:pPr>
        <w:ind w:left="1440"/>
        <w:rPr>
          <w:sz w:val="20"/>
          <w:szCs w:val="22"/>
        </w:rPr>
      </w:pPr>
      <w:r>
        <w:rPr>
          <w:noProof/>
          <w:sz w:val="20"/>
          <w:szCs w:val="22"/>
        </w:rPr>
        <w:drawing>
          <wp:anchor distT="0" distB="0" distL="114300" distR="114300" simplePos="0" relativeHeight="251662336" behindDoc="0" locked="0" layoutInCell="1" allowOverlap="1" wp14:anchorId="50C69B50" wp14:editId="6E41321D">
            <wp:simplePos x="0" y="0"/>
            <wp:positionH relativeFrom="column">
              <wp:posOffset>457200</wp:posOffset>
            </wp:positionH>
            <wp:positionV relativeFrom="paragraph">
              <wp:posOffset>-3700</wp:posOffset>
            </wp:positionV>
            <wp:extent cx="278296" cy="278296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1926421252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96" cy="278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  <w:szCs w:val="22"/>
        </w:rPr>
        <w:t xml:space="preserve">Make sure the email address entered for the organisation is the </w:t>
      </w:r>
      <w:r w:rsidRPr="001C24A3">
        <w:rPr>
          <w:b/>
          <w:bCs/>
          <w:sz w:val="20"/>
          <w:szCs w:val="22"/>
        </w:rPr>
        <w:t>same</w:t>
      </w:r>
      <w:r>
        <w:rPr>
          <w:sz w:val="20"/>
          <w:szCs w:val="22"/>
        </w:rPr>
        <w:t xml:space="preserve"> </w:t>
      </w:r>
      <w:r w:rsidRPr="001C24A3">
        <w:rPr>
          <w:b/>
          <w:bCs/>
          <w:sz w:val="20"/>
          <w:szCs w:val="22"/>
        </w:rPr>
        <w:t>email address</w:t>
      </w:r>
      <w:r>
        <w:rPr>
          <w:sz w:val="20"/>
          <w:szCs w:val="22"/>
        </w:rPr>
        <w:t xml:space="preserve"> you used to log into your Portal account. You will receive email updates regarding your organisation account. </w:t>
      </w:r>
      <w:r>
        <w:rPr>
          <w:noProof/>
          <w:sz w:val="20"/>
          <w:szCs w:val="22"/>
        </w:rPr>
        <w:drawing>
          <wp:anchor distT="0" distB="0" distL="114300" distR="114300" simplePos="0" relativeHeight="251664384" behindDoc="0" locked="0" layoutInCell="1" allowOverlap="1" wp14:anchorId="562C6B82" wp14:editId="01254681">
            <wp:simplePos x="0" y="0"/>
            <wp:positionH relativeFrom="column">
              <wp:posOffset>457200</wp:posOffset>
            </wp:positionH>
            <wp:positionV relativeFrom="paragraph">
              <wp:posOffset>7620</wp:posOffset>
            </wp:positionV>
            <wp:extent cx="278130" cy="278130"/>
            <wp:effectExtent l="0" t="0" r="7620" b="7620"/>
            <wp:wrapThrough wrapText="bothSides">
              <wp:wrapPolygon edited="0">
                <wp:start x="7397" y="0"/>
                <wp:lineTo x="0" y="14795"/>
                <wp:lineTo x="0" y="20712"/>
                <wp:lineTo x="20712" y="20712"/>
                <wp:lineTo x="20712" y="14795"/>
                <wp:lineTo x="13315" y="0"/>
                <wp:lineTo x="7397" y="0"/>
              </wp:wrapPolygon>
            </wp:wrapThrough>
            <wp:docPr id="995985847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21252" name="Graphic 1926421252" descr="Warning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F6C37" w14:textId="77777777" w:rsidR="004C2F4F" w:rsidRDefault="004C2F4F" w:rsidP="004C2F4F">
      <w:pPr>
        <w:ind w:left="2160" w:hanging="144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>Step 4)</w:t>
      </w:r>
      <w:r>
        <w:rPr>
          <w:sz w:val="20"/>
          <w:szCs w:val="22"/>
        </w:rPr>
        <w:tab/>
        <w:t>We will review your organisation registration details within 2 business days.</w:t>
      </w:r>
    </w:p>
    <w:p w14:paraId="45078041" w14:textId="77777777" w:rsidR="004C2F4F" w:rsidRDefault="004C2F4F" w:rsidP="00217CC3">
      <w:pPr>
        <w:ind w:left="1440" w:hanging="720"/>
        <w:rPr>
          <w:sz w:val="20"/>
          <w:szCs w:val="22"/>
        </w:rPr>
      </w:pPr>
      <w:r w:rsidRPr="001C24A3">
        <w:rPr>
          <w:b/>
          <w:bCs/>
          <w:sz w:val="20"/>
          <w:szCs w:val="22"/>
        </w:rPr>
        <w:t>Step 5)</w:t>
      </w:r>
      <w:r w:rsidRPr="001C24A3">
        <w:rPr>
          <w:b/>
          <w:bCs/>
          <w:sz w:val="20"/>
          <w:szCs w:val="22"/>
        </w:rPr>
        <w:tab/>
      </w:r>
      <w:r>
        <w:rPr>
          <w:sz w:val="20"/>
          <w:szCs w:val="22"/>
        </w:rPr>
        <w:t>You will receive an email when your organisation registration has been approved.</w:t>
      </w:r>
    </w:p>
    <w:p w14:paraId="4BD00445" w14:textId="77777777" w:rsidR="004C2F4F" w:rsidRPr="001C24A3" w:rsidRDefault="004C2F4F" w:rsidP="004C2F4F">
      <w:pPr>
        <w:ind w:left="2160" w:hanging="1440"/>
        <w:rPr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E0E6209" wp14:editId="58D3BC53">
            <wp:simplePos x="0" y="0"/>
            <wp:positionH relativeFrom="margin">
              <wp:align>left</wp:align>
            </wp:positionH>
            <wp:positionV relativeFrom="paragraph">
              <wp:posOffset>433870</wp:posOffset>
            </wp:positionV>
            <wp:extent cx="6540500" cy="901065"/>
            <wp:effectExtent l="19050" t="19050" r="12700" b="13335"/>
            <wp:wrapThrough wrapText="bothSides">
              <wp:wrapPolygon edited="0">
                <wp:start x="-63" y="-457"/>
                <wp:lineTo x="-63" y="21463"/>
                <wp:lineTo x="21579" y="21463"/>
                <wp:lineTo x="21579" y="-457"/>
                <wp:lineTo x="-63" y="-457"/>
              </wp:wrapPolygon>
            </wp:wrapThrough>
            <wp:docPr id="1763050963" name="Picture 1" descr="A close-up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50963" name="Picture 1" descr="A close-up of a screen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2223" cy="902762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4A3">
        <w:rPr>
          <w:b/>
          <w:bCs/>
          <w:sz w:val="20"/>
          <w:szCs w:val="22"/>
        </w:rPr>
        <w:t>Step 6)</w:t>
      </w:r>
      <w:r w:rsidRPr="001C24A3">
        <w:rPr>
          <w:b/>
          <w:bCs/>
          <w:sz w:val="20"/>
          <w:szCs w:val="22"/>
        </w:rPr>
        <w:tab/>
      </w:r>
      <w:r w:rsidRPr="009714A9">
        <w:rPr>
          <w:sz w:val="20"/>
          <w:szCs w:val="22"/>
        </w:rPr>
        <w:t>From</w:t>
      </w:r>
      <w:r>
        <w:rPr>
          <w:b/>
          <w:bCs/>
          <w:sz w:val="20"/>
          <w:szCs w:val="22"/>
        </w:rPr>
        <w:t xml:space="preserve"> </w:t>
      </w:r>
      <w:r w:rsidRPr="00F55274">
        <w:rPr>
          <w:sz w:val="20"/>
        </w:rPr>
        <w:t xml:space="preserve">‘My Submissions’, navigate to the </w:t>
      </w:r>
      <w:r w:rsidRPr="00F55274">
        <w:rPr>
          <w:b/>
          <w:bCs/>
          <w:sz w:val="20"/>
        </w:rPr>
        <w:t>‘</w:t>
      </w:r>
      <w:r>
        <w:rPr>
          <w:b/>
          <w:bCs/>
          <w:sz w:val="20"/>
        </w:rPr>
        <w:t>HOME</w:t>
      </w:r>
      <w:r w:rsidRPr="00F55274">
        <w:rPr>
          <w:b/>
          <w:bCs/>
          <w:sz w:val="20"/>
        </w:rPr>
        <w:t>’</w:t>
      </w:r>
      <w:r w:rsidRPr="00F55274">
        <w:rPr>
          <w:sz w:val="20"/>
        </w:rPr>
        <w:t xml:space="preserve"> tab</w:t>
      </w:r>
      <w:r>
        <w:rPr>
          <w:sz w:val="20"/>
        </w:rPr>
        <w:t xml:space="preserve"> to view your Registered Organisations. </w:t>
      </w:r>
    </w:p>
    <w:p w14:paraId="0640AFEC" w14:textId="77777777" w:rsidR="004C2F4F" w:rsidRDefault="004C2F4F" w:rsidP="004C2F4F">
      <w:pPr>
        <w:ind w:firstLine="720"/>
        <w:jc w:val="center"/>
        <w:rPr>
          <w:noProof/>
        </w:rPr>
      </w:pPr>
    </w:p>
    <w:p w14:paraId="7AA9B6F0" w14:textId="77777777" w:rsidR="004C2F4F" w:rsidRDefault="004C2F4F" w:rsidP="004C2F4F">
      <w:pPr>
        <w:rPr>
          <w:sz w:val="20"/>
          <w:szCs w:val="22"/>
        </w:rPr>
      </w:pPr>
      <w:r>
        <w:rPr>
          <w:sz w:val="20"/>
          <w:szCs w:val="22"/>
        </w:rPr>
        <w:t xml:space="preserve">You can now apply for a child employment licence. </w:t>
      </w:r>
    </w:p>
    <w:p w14:paraId="5BDC1CF5" w14:textId="77777777" w:rsidR="004C2F4F" w:rsidRDefault="004C2F4F" w:rsidP="004C2F4F">
      <w:pPr>
        <w:rPr>
          <w:sz w:val="20"/>
          <w:szCs w:val="22"/>
        </w:rPr>
      </w:pPr>
      <w:r>
        <w:rPr>
          <w:sz w:val="20"/>
          <w:szCs w:val="22"/>
        </w:rPr>
        <w:t xml:space="preserve">See </w:t>
      </w:r>
      <w:r w:rsidRPr="009714A9">
        <w:rPr>
          <w:b/>
          <w:bCs/>
          <w:sz w:val="20"/>
          <w:szCs w:val="22"/>
        </w:rPr>
        <w:t xml:space="preserve">User Guide: Apply for a Child Employment Licence </w:t>
      </w:r>
      <w:r>
        <w:rPr>
          <w:sz w:val="20"/>
          <w:szCs w:val="22"/>
        </w:rPr>
        <w:t>for more information.</w:t>
      </w:r>
    </w:p>
    <w:p w14:paraId="264FC1F1" w14:textId="77777777" w:rsidR="004C2F4F" w:rsidRDefault="004C2F4F" w:rsidP="004C2F4F">
      <w:pPr>
        <w:rPr>
          <w:sz w:val="20"/>
          <w:szCs w:val="22"/>
        </w:rPr>
      </w:pPr>
      <w:r>
        <w:rPr>
          <w:sz w:val="20"/>
          <w:szCs w:val="22"/>
        </w:rPr>
        <w:t>As</w:t>
      </w:r>
      <w:r w:rsidRPr="000A21CB">
        <w:rPr>
          <w:sz w:val="20"/>
          <w:szCs w:val="22"/>
        </w:rPr>
        <w:t xml:space="preserve"> the </w:t>
      </w:r>
      <w:r w:rsidRPr="000A21CB">
        <w:rPr>
          <w:b/>
          <w:bCs/>
          <w:sz w:val="20"/>
          <w:szCs w:val="22"/>
        </w:rPr>
        <w:t>Group Administrator</w:t>
      </w:r>
      <w:r w:rsidRPr="000A21CB">
        <w:rPr>
          <w:sz w:val="20"/>
          <w:szCs w:val="22"/>
        </w:rPr>
        <w:t xml:space="preserve"> for your organisation</w:t>
      </w:r>
      <w:r>
        <w:rPr>
          <w:sz w:val="20"/>
          <w:szCs w:val="22"/>
        </w:rPr>
        <w:t>,</w:t>
      </w:r>
      <w:r w:rsidRPr="000A21CB">
        <w:rPr>
          <w:sz w:val="20"/>
          <w:szCs w:val="22"/>
        </w:rPr>
        <w:t xml:space="preserve"> </w:t>
      </w:r>
      <w:r>
        <w:rPr>
          <w:sz w:val="20"/>
          <w:szCs w:val="22"/>
        </w:rPr>
        <w:t>y</w:t>
      </w:r>
      <w:r w:rsidRPr="000A21CB">
        <w:rPr>
          <w:sz w:val="20"/>
          <w:szCs w:val="22"/>
        </w:rPr>
        <w:t xml:space="preserve">ou can now add other users to your organisation manage licence applications, notifications and variations. </w:t>
      </w:r>
    </w:p>
    <w:p w14:paraId="20C703D8" w14:textId="4ED0ADB5" w:rsidR="004C2F4F" w:rsidRPr="00217CC3" w:rsidRDefault="004C2F4F" w:rsidP="00217CC3">
      <w:pPr>
        <w:rPr>
          <w:sz w:val="20"/>
          <w:szCs w:val="22"/>
        </w:rPr>
      </w:pPr>
      <w:r w:rsidRPr="000A21CB">
        <w:rPr>
          <w:sz w:val="20"/>
          <w:szCs w:val="22"/>
        </w:rPr>
        <w:t>See</w:t>
      </w:r>
      <w:r w:rsidRPr="000A21CB">
        <w:rPr>
          <w:b/>
          <w:bCs/>
          <w:sz w:val="20"/>
          <w:szCs w:val="22"/>
        </w:rPr>
        <w:t xml:space="preserve"> User Guide: Add New Users or Request Access</w:t>
      </w:r>
      <w:r w:rsidRPr="000A21CB">
        <w:rPr>
          <w:sz w:val="20"/>
          <w:szCs w:val="22"/>
        </w:rPr>
        <w:t xml:space="preserve"> for </w:t>
      </w:r>
      <w:r>
        <w:rPr>
          <w:sz w:val="20"/>
          <w:szCs w:val="22"/>
        </w:rPr>
        <w:t>more</w:t>
      </w:r>
      <w:r w:rsidRPr="000A21CB">
        <w:rPr>
          <w:sz w:val="20"/>
          <w:szCs w:val="22"/>
        </w:rPr>
        <w:t xml:space="preserve"> information.</w:t>
      </w:r>
    </w:p>
    <w:p w14:paraId="6998BC94" w14:textId="77777777" w:rsidR="00F047B9" w:rsidRPr="00F047B9" w:rsidRDefault="00F047B9" w:rsidP="00F047B9"/>
    <w:sectPr w:rsidR="00F047B9" w:rsidRPr="00F047B9" w:rsidSect="00D8295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6" w:h="16838" w:code="9"/>
      <w:pgMar w:top="1134" w:right="1701" w:bottom="1701" w:left="1134" w:header="1038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E4EEF" w14:textId="77777777" w:rsidR="003F53A4" w:rsidRDefault="003F53A4" w:rsidP="00D96C1E">
      <w:r>
        <w:separator/>
      </w:r>
    </w:p>
    <w:p w14:paraId="1636FEF1" w14:textId="77777777" w:rsidR="003F53A4" w:rsidRDefault="003F53A4" w:rsidP="00D96C1E"/>
    <w:p w14:paraId="56DF2E67" w14:textId="77777777" w:rsidR="003F53A4" w:rsidRDefault="003F53A4"/>
  </w:endnote>
  <w:endnote w:type="continuationSeparator" w:id="0">
    <w:p w14:paraId="7607DA41" w14:textId="77777777" w:rsidR="003F53A4" w:rsidRDefault="003F53A4" w:rsidP="00D96C1E">
      <w:r>
        <w:continuationSeparator/>
      </w:r>
    </w:p>
    <w:p w14:paraId="264CE600" w14:textId="77777777" w:rsidR="003F53A4" w:rsidRDefault="003F53A4" w:rsidP="00D96C1E"/>
    <w:p w14:paraId="6F206789" w14:textId="77777777" w:rsidR="003F53A4" w:rsidRDefault="003F53A4"/>
  </w:endnote>
  <w:endnote w:type="continuationNotice" w:id="1">
    <w:p w14:paraId="763F2844" w14:textId="77777777" w:rsidR="003F53A4" w:rsidRDefault="003F53A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t Gothic ATF Med">
    <w:altName w:val="Calibri"/>
    <w:panose1 w:val="00000000000000000000"/>
    <w:charset w:val="4D"/>
    <w:family w:val="swiss"/>
    <w:notTrueType/>
    <w:pitch w:val="variable"/>
    <w:sig w:usb0="00000007" w:usb1="00000001" w:usb2="00000000" w:usb3="00000000" w:csb0="00000093" w:csb1="00000000"/>
  </w:font>
  <w:font w:name="Realist">
    <w:altName w:val="Calibri"/>
    <w:panose1 w:val="00000000000000000000"/>
    <w:charset w:val="00"/>
    <w:family w:val="auto"/>
    <w:notTrueType/>
    <w:pitch w:val="variable"/>
    <w:sig w:usb0="A000003F" w:usb1="4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62B2" w14:textId="77777777" w:rsidR="00D92B5C" w:rsidRDefault="00D92B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513682F" wp14:editId="0490D2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6145" cy="441960"/>
              <wp:effectExtent l="0" t="0" r="8255" b="0"/>
              <wp:wrapNone/>
              <wp:docPr id="101353418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6E8EA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368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UNOFFICIAL" style="position:absolute;margin-left:0;margin-top:0;width:71.35pt;height:34.8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" filled="f" stroked="f">
              <v:textbox style="mso-fit-shape-to-text:t" inset="0,0,0,15pt">
                <w:txbxContent>
                  <w:p w14:paraId="5556E8EA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1231" w14:textId="77777777" w:rsidR="001E2E2A" w:rsidRPr="00690638" w:rsidRDefault="001E2E2A" w:rsidP="001E2E2A">
    <w:pPr>
      <w:pStyle w:val="Footer"/>
      <w:jc w:val="center"/>
    </w:pPr>
    <w:r w:rsidRPr="00736CAE">
      <w:rPr>
        <w:b/>
        <w:bCs/>
      </w:rPr>
      <w:t>User Guide:</w:t>
    </w:r>
    <w:r>
      <w:t xml:space="preserve"> Creating an Organisation Profile</w:t>
    </w:r>
  </w:p>
  <w:p w14:paraId="5EA321E1" w14:textId="269A8817" w:rsidR="00644AE7" w:rsidRPr="00690638" w:rsidRDefault="002803B6" w:rsidP="00690638">
    <w:pPr>
      <w:pStyle w:val="Footer"/>
      <w:jc w:val="center"/>
    </w:pPr>
    <w:r>
      <w:ptab w:relativeTo="margin" w:alignment="center" w:leader="none"/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PAGE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4</w:t>
    </w:r>
    <w:r w:rsidR="00EB14EC" w:rsidRPr="009E5319">
      <w:rPr>
        <w:rStyle w:val="PageNumber"/>
      </w:rPr>
      <w:fldChar w:fldCharType="end"/>
    </w:r>
    <w:r w:rsidR="00EB14EC" w:rsidRPr="009E5319">
      <w:rPr>
        <w:rStyle w:val="PageNumber"/>
      </w:rPr>
      <w:t xml:space="preserve"> of </w:t>
    </w:r>
    <w:r w:rsidR="00EB14EC" w:rsidRPr="009E5319">
      <w:rPr>
        <w:rStyle w:val="PageNumber"/>
      </w:rPr>
      <w:fldChar w:fldCharType="begin"/>
    </w:r>
    <w:r w:rsidR="00EB14EC" w:rsidRPr="009E5319">
      <w:rPr>
        <w:rStyle w:val="PageNumber"/>
      </w:rPr>
      <w:instrText xml:space="preserve"> NUMPAGES  </w:instrText>
    </w:r>
    <w:r w:rsidR="00EB14EC" w:rsidRPr="009E5319">
      <w:rPr>
        <w:rStyle w:val="PageNumber"/>
      </w:rPr>
      <w:fldChar w:fldCharType="separate"/>
    </w:r>
    <w:r w:rsidR="00EB14EC">
      <w:rPr>
        <w:rStyle w:val="PageNumber"/>
      </w:rPr>
      <w:t>5</w:t>
    </w:r>
    <w:r w:rsidR="00EB14EC" w:rsidRPr="009E5319">
      <w:rPr>
        <w:rStyle w:val="PageNumber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52DA" w14:textId="77777777" w:rsidR="00217CC3" w:rsidRDefault="00217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1A5" w14:textId="77777777" w:rsidR="003F53A4" w:rsidRDefault="003F53A4" w:rsidP="00D96C1E">
      <w:r>
        <w:separator/>
      </w:r>
    </w:p>
    <w:p w14:paraId="51449B32" w14:textId="77777777" w:rsidR="003F53A4" w:rsidRDefault="003F53A4" w:rsidP="00D96C1E"/>
    <w:p w14:paraId="5002A85A" w14:textId="77777777" w:rsidR="003F53A4" w:rsidRDefault="003F53A4"/>
  </w:footnote>
  <w:footnote w:type="continuationSeparator" w:id="0">
    <w:p w14:paraId="7CE7DBB0" w14:textId="77777777" w:rsidR="003F53A4" w:rsidRDefault="003F53A4" w:rsidP="00D96C1E">
      <w:r>
        <w:continuationSeparator/>
      </w:r>
    </w:p>
    <w:p w14:paraId="65E3EA44" w14:textId="77777777" w:rsidR="003F53A4" w:rsidRDefault="003F53A4" w:rsidP="00D96C1E"/>
    <w:p w14:paraId="739F324E" w14:textId="77777777" w:rsidR="003F53A4" w:rsidRDefault="003F53A4"/>
  </w:footnote>
  <w:footnote w:type="continuationNotice" w:id="1">
    <w:p w14:paraId="374D7E0E" w14:textId="77777777" w:rsidR="003F53A4" w:rsidRDefault="003F53A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0CAE" w14:textId="77777777" w:rsidR="00D92B5C" w:rsidRDefault="00D92B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048397" wp14:editId="2538E5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441960"/>
              <wp:effectExtent l="0" t="0" r="8255" b="2540"/>
              <wp:wrapNone/>
              <wp:docPr id="698151472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44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8437D" w14:textId="77777777" w:rsidR="00D92B5C" w:rsidRPr="00D92B5C" w:rsidRDefault="00D92B5C" w:rsidP="00D92B5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92B5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483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UNOFFICIAL" style="position:absolute;margin-left:0;margin-top:0;width:71.35pt;height:34.8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" filled="f" stroked="f">
              <v:textbox style="mso-fit-shape-to-text:t" inset="0,15pt,0,0">
                <w:txbxContent>
                  <w:p w14:paraId="6188437D" w14:textId="77777777" w:rsidR="00D92B5C" w:rsidRPr="00D92B5C" w:rsidRDefault="00D92B5C" w:rsidP="00D92B5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92B5C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3E04" w14:textId="77777777" w:rsidR="00573604" w:rsidRDefault="007E038B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12C2F7E7" wp14:editId="5CAD07D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9704" w14:textId="7411E950" w:rsidR="00F047B9" w:rsidRPr="002B36E5" w:rsidRDefault="00F047B9" w:rsidP="00F047B9">
    <w:pPr>
      <w:pStyle w:val="Reporttitle"/>
      <w:rPr>
        <w:rStyle w:val="TitleChar"/>
        <w:b/>
        <w:bCs w:val="0"/>
        <w:noProof w:val="0"/>
        <w:sz w:val="52"/>
        <w:szCs w:val="18"/>
        <w:lang w:val="en-AU" w:eastAsia="en-US"/>
      </w:rPr>
    </w:pPr>
    <w:r w:rsidRPr="002B36E5">
      <w:rPr>
        <w:rStyle w:val="TitleChar"/>
        <w:b/>
        <w:bCs w:val="0"/>
        <w:noProof w:val="0"/>
        <w:sz w:val="52"/>
        <w:szCs w:val="18"/>
        <w:lang w:val="en-AU" w:eastAsia="en-US"/>
      </w:rPr>
      <w:t xml:space="preserve">User Guide: </w:t>
    </w:r>
  </w:p>
  <w:p w14:paraId="18F37450" w14:textId="3E5AFCC9" w:rsidR="00A40D7D" w:rsidRPr="00F047B9" w:rsidRDefault="00F047B9" w:rsidP="00F047B9">
    <w:pPr>
      <w:pStyle w:val="Reporttitle"/>
      <w:rPr>
        <w:caps w:val="0"/>
        <w:sz w:val="56"/>
      </w:rPr>
    </w:pPr>
    <w:r w:rsidRPr="002B36E5">
      <w:rPr>
        <w:rStyle w:val="TitleChar"/>
        <w:b/>
        <w:bCs w:val="0"/>
        <w:noProof w:val="0"/>
        <w:sz w:val="52"/>
        <w:szCs w:val="18"/>
        <w:lang w:val="en-AU" w:eastAsia="en-US"/>
      </w:rPr>
      <w:t>Creat</w:t>
    </w:r>
    <w:r>
      <w:rPr>
        <w:rStyle w:val="TitleChar"/>
        <w:b/>
        <w:bCs w:val="0"/>
        <w:noProof w:val="0"/>
        <w:sz w:val="52"/>
        <w:szCs w:val="18"/>
        <w:lang w:val="en-AU" w:eastAsia="en-US"/>
      </w:rPr>
      <w:t>e</w:t>
    </w:r>
    <w:r w:rsidRPr="002B36E5">
      <w:rPr>
        <w:rStyle w:val="TitleChar"/>
        <w:b/>
        <w:bCs w:val="0"/>
        <w:noProof w:val="0"/>
        <w:sz w:val="52"/>
        <w:szCs w:val="18"/>
        <w:lang w:val="en-AU" w:eastAsia="en-US"/>
      </w:rPr>
      <w:t xml:space="preserve"> an Organisation Profile</w:t>
    </w:r>
    <w:r w:rsidR="006E2358">
      <w:rPr>
        <w:noProof/>
      </w:rPr>
      <w:drawing>
        <wp:anchor distT="0" distB="0" distL="114300" distR="114300" simplePos="0" relativeHeight="251660288" behindDoc="1" locked="0" layoutInCell="1" allowOverlap="1" wp14:anchorId="42F1FD5F" wp14:editId="5891F56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9806" cy="10695599"/>
          <wp:effectExtent l="0" t="0" r="0" b="0"/>
          <wp:wrapNone/>
          <wp:docPr id="6" name="Graphic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06" cy="10695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CE9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9094201">
    <w:abstractNumId w:val="22"/>
  </w:num>
  <w:num w:numId="2" w16cid:durableId="503319292">
    <w:abstractNumId w:val="22"/>
  </w:num>
  <w:num w:numId="3" w16cid:durableId="1425415167">
    <w:abstractNumId w:val="22"/>
  </w:num>
  <w:num w:numId="4" w16cid:durableId="1208109776">
    <w:abstractNumId w:val="22"/>
  </w:num>
  <w:num w:numId="5" w16cid:durableId="2113237806">
    <w:abstractNumId w:val="22"/>
  </w:num>
  <w:num w:numId="6" w16cid:durableId="878318182">
    <w:abstractNumId w:val="19"/>
  </w:num>
  <w:num w:numId="7" w16cid:durableId="1207765766">
    <w:abstractNumId w:val="25"/>
  </w:num>
  <w:num w:numId="8" w16cid:durableId="1033002292">
    <w:abstractNumId w:val="23"/>
  </w:num>
  <w:num w:numId="9" w16cid:durableId="273023973">
    <w:abstractNumId w:val="13"/>
  </w:num>
  <w:num w:numId="10" w16cid:durableId="243955921">
    <w:abstractNumId w:val="11"/>
  </w:num>
  <w:num w:numId="11" w16cid:durableId="772170132">
    <w:abstractNumId w:val="12"/>
  </w:num>
  <w:num w:numId="12" w16cid:durableId="427891496">
    <w:abstractNumId w:val="18"/>
  </w:num>
  <w:num w:numId="13" w16cid:durableId="825510301">
    <w:abstractNumId w:val="16"/>
  </w:num>
  <w:num w:numId="14" w16cid:durableId="1391996241">
    <w:abstractNumId w:val="17"/>
  </w:num>
  <w:num w:numId="15" w16cid:durableId="1119761412">
    <w:abstractNumId w:val="0"/>
  </w:num>
  <w:num w:numId="16" w16cid:durableId="1009255777">
    <w:abstractNumId w:val="1"/>
  </w:num>
  <w:num w:numId="17" w16cid:durableId="2035417150">
    <w:abstractNumId w:val="2"/>
  </w:num>
  <w:num w:numId="18" w16cid:durableId="1288269257">
    <w:abstractNumId w:val="3"/>
  </w:num>
  <w:num w:numId="19" w16cid:durableId="227767733">
    <w:abstractNumId w:val="4"/>
  </w:num>
  <w:num w:numId="20" w16cid:durableId="1715346858">
    <w:abstractNumId w:val="9"/>
  </w:num>
  <w:num w:numId="21" w16cid:durableId="348265503">
    <w:abstractNumId w:val="5"/>
  </w:num>
  <w:num w:numId="22" w16cid:durableId="152530864">
    <w:abstractNumId w:val="6"/>
  </w:num>
  <w:num w:numId="23" w16cid:durableId="1275677214">
    <w:abstractNumId w:val="7"/>
  </w:num>
  <w:num w:numId="24" w16cid:durableId="56785285">
    <w:abstractNumId w:val="8"/>
  </w:num>
  <w:num w:numId="25" w16cid:durableId="1730151733">
    <w:abstractNumId w:val="10"/>
  </w:num>
  <w:num w:numId="26" w16cid:durableId="469787077">
    <w:abstractNumId w:val="14"/>
  </w:num>
  <w:num w:numId="27" w16cid:durableId="535700914">
    <w:abstractNumId w:val="15"/>
  </w:num>
  <w:num w:numId="28" w16cid:durableId="54088734">
    <w:abstractNumId w:val="20"/>
  </w:num>
  <w:num w:numId="29" w16cid:durableId="1920215208">
    <w:abstractNumId w:val="24"/>
  </w:num>
  <w:num w:numId="30" w16cid:durableId="9594113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A4"/>
    <w:rsid w:val="0000762E"/>
    <w:rsid w:val="00034053"/>
    <w:rsid w:val="00042899"/>
    <w:rsid w:val="0004322F"/>
    <w:rsid w:val="00043BBD"/>
    <w:rsid w:val="00044DC5"/>
    <w:rsid w:val="0004663C"/>
    <w:rsid w:val="00060302"/>
    <w:rsid w:val="000636CE"/>
    <w:rsid w:val="00064DCA"/>
    <w:rsid w:val="000664EC"/>
    <w:rsid w:val="00070516"/>
    <w:rsid w:val="000809CD"/>
    <w:rsid w:val="00083F3A"/>
    <w:rsid w:val="00087D4C"/>
    <w:rsid w:val="00091C73"/>
    <w:rsid w:val="000B2BD7"/>
    <w:rsid w:val="000B5CE2"/>
    <w:rsid w:val="000B7105"/>
    <w:rsid w:val="000E39A7"/>
    <w:rsid w:val="000F0296"/>
    <w:rsid w:val="000F417B"/>
    <w:rsid w:val="000F7643"/>
    <w:rsid w:val="0010255F"/>
    <w:rsid w:val="00102D1B"/>
    <w:rsid w:val="00103FC4"/>
    <w:rsid w:val="00106B24"/>
    <w:rsid w:val="00112A9B"/>
    <w:rsid w:val="001266CB"/>
    <w:rsid w:val="00133F06"/>
    <w:rsid w:val="00135B6F"/>
    <w:rsid w:val="001410ED"/>
    <w:rsid w:val="001417FE"/>
    <w:rsid w:val="001441F4"/>
    <w:rsid w:val="00152EB9"/>
    <w:rsid w:val="0015322E"/>
    <w:rsid w:val="001575E7"/>
    <w:rsid w:val="00162799"/>
    <w:rsid w:val="00162CEF"/>
    <w:rsid w:val="00164024"/>
    <w:rsid w:val="00164461"/>
    <w:rsid w:val="00164987"/>
    <w:rsid w:val="00166869"/>
    <w:rsid w:val="00167833"/>
    <w:rsid w:val="00167CD4"/>
    <w:rsid w:val="00172E0C"/>
    <w:rsid w:val="001774D2"/>
    <w:rsid w:val="00181199"/>
    <w:rsid w:val="001858C2"/>
    <w:rsid w:val="00186B61"/>
    <w:rsid w:val="00187CBA"/>
    <w:rsid w:val="00190A16"/>
    <w:rsid w:val="001936C6"/>
    <w:rsid w:val="001A1909"/>
    <w:rsid w:val="001A653B"/>
    <w:rsid w:val="001B0168"/>
    <w:rsid w:val="001D5C28"/>
    <w:rsid w:val="001E2E2A"/>
    <w:rsid w:val="001F0A49"/>
    <w:rsid w:val="001F3D55"/>
    <w:rsid w:val="001F76F6"/>
    <w:rsid w:val="001F7FE5"/>
    <w:rsid w:val="002011EC"/>
    <w:rsid w:val="0021262D"/>
    <w:rsid w:val="00213285"/>
    <w:rsid w:val="00214165"/>
    <w:rsid w:val="002174FA"/>
    <w:rsid w:val="00217CC3"/>
    <w:rsid w:val="0022061D"/>
    <w:rsid w:val="00227768"/>
    <w:rsid w:val="00237EFB"/>
    <w:rsid w:val="00240644"/>
    <w:rsid w:val="00247333"/>
    <w:rsid w:val="002541E8"/>
    <w:rsid w:val="00270B53"/>
    <w:rsid w:val="00270CB2"/>
    <w:rsid w:val="00275C41"/>
    <w:rsid w:val="00277A1E"/>
    <w:rsid w:val="002803B6"/>
    <w:rsid w:val="002848F0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D0045"/>
    <w:rsid w:val="002D1F76"/>
    <w:rsid w:val="002E04F8"/>
    <w:rsid w:val="002E3C2C"/>
    <w:rsid w:val="00300D80"/>
    <w:rsid w:val="00311E13"/>
    <w:rsid w:val="003219ED"/>
    <w:rsid w:val="00322AE7"/>
    <w:rsid w:val="003320AE"/>
    <w:rsid w:val="0034620F"/>
    <w:rsid w:val="0035027E"/>
    <w:rsid w:val="00353D57"/>
    <w:rsid w:val="003603BD"/>
    <w:rsid w:val="003619F0"/>
    <w:rsid w:val="003628E3"/>
    <w:rsid w:val="00375F08"/>
    <w:rsid w:val="003767DD"/>
    <w:rsid w:val="0038297E"/>
    <w:rsid w:val="003867AE"/>
    <w:rsid w:val="00391A43"/>
    <w:rsid w:val="003A396C"/>
    <w:rsid w:val="003A5192"/>
    <w:rsid w:val="003A65ED"/>
    <w:rsid w:val="003B0708"/>
    <w:rsid w:val="003B093E"/>
    <w:rsid w:val="003B31C0"/>
    <w:rsid w:val="003B37BD"/>
    <w:rsid w:val="003B4F2D"/>
    <w:rsid w:val="003C7110"/>
    <w:rsid w:val="003D44AD"/>
    <w:rsid w:val="003E55B0"/>
    <w:rsid w:val="003E690A"/>
    <w:rsid w:val="003E73DE"/>
    <w:rsid w:val="003E746F"/>
    <w:rsid w:val="003F53A4"/>
    <w:rsid w:val="003F5BC8"/>
    <w:rsid w:val="003F7061"/>
    <w:rsid w:val="00412227"/>
    <w:rsid w:val="00421E8D"/>
    <w:rsid w:val="00422F1C"/>
    <w:rsid w:val="00426BF1"/>
    <w:rsid w:val="004275DD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4D13"/>
    <w:rsid w:val="004837F1"/>
    <w:rsid w:val="00484C79"/>
    <w:rsid w:val="00492F79"/>
    <w:rsid w:val="00493DCB"/>
    <w:rsid w:val="004A147F"/>
    <w:rsid w:val="004B3C74"/>
    <w:rsid w:val="004B3FC2"/>
    <w:rsid w:val="004B6A14"/>
    <w:rsid w:val="004C2F4F"/>
    <w:rsid w:val="004C5942"/>
    <w:rsid w:val="004D653B"/>
    <w:rsid w:val="004E4C95"/>
    <w:rsid w:val="004F10C7"/>
    <w:rsid w:val="004F1E91"/>
    <w:rsid w:val="005001F0"/>
    <w:rsid w:val="00506A93"/>
    <w:rsid w:val="005104E6"/>
    <w:rsid w:val="005163FE"/>
    <w:rsid w:val="0052279C"/>
    <w:rsid w:val="005257C6"/>
    <w:rsid w:val="005276EB"/>
    <w:rsid w:val="00530E7D"/>
    <w:rsid w:val="00535D6A"/>
    <w:rsid w:val="00537F3D"/>
    <w:rsid w:val="00547231"/>
    <w:rsid w:val="005656A1"/>
    <w:rsid w:val="00566CF8"/>
    <w:rsid w:val="005723C8"/>
    <w:rsid w:val="00573604"/>
    <w:rsid w:val="00585115"/>
    <w:rsid w:val="00591895"/>
    <w:rsid w:val="005A6D9F"/>
    <w:rsid w:val="005B0813"/>
    <w:rsid w:val="005B4EDA"/>
    <w:rsid w:val="005D4B13"/>
    <w:rsid w:val="005E284D"/>
    <w:rsid w:val="005F2055"/>
    <w:rsid w:val="005F655D"/>
    <w:rsid w:val="005F66C6"/>
    <w:rsid w:val="005F6CE7"/>
    <w:rsid w:val="0060129F"/>
    <w:rsid w:val="006049C8"/>
    <w:rsid w:val="00604D7C"/>
    <w:rsid w:val="0060555E"/>
    <w:rsid w:val="00606B6E"/>
    <w:rsid w:val="00607F8D"/>
    <w:rsid w:val="00612F7A"/>
    <w:rsid w:val="006202B7"/>
    <w:rsid w:val="00625114"/>
    <w:rsid w:val="00644924"/>
    <w:rsid w:val="00644AE7"/>
    <w:rsid w:val="0064636E"/>
    <w:rsid w:val="0065004E"/>
    <w:rsid w:val="006664B6"/>
    <w:rsid w:val="00677E57"/>
    <w:rsid w:val="00687148"/>
    <w:rsid w:val="00687E64"/>
    <w:rsid w:val="006905F9"/>
    <w:rsid w:val="00690638"/>
    <w:rsid w:val="00696044"/>
    <w:rsid w:val="00696640"/>
    <w:rsid w:val="006A2FFA"/>
    <w:rsid w:val="006A4825"/>
    <w:rsid w:val="006A6607"/>
    <w:rsid w:val="006B778A"/>
    <w:rsid w:val="006C0F74"/>
    <w:rsid w:val="006C7DEC"/>
    <w:rsid w:val="006E2358"/>
    <w:rsid w:val="006E6885"/>
    <w:rsid w:val="006F01F2"/>
    <w:rsid w:val="006F0E7E"/>
    <w:rsid w:val="006F0ECE"/>
    <w:rsid w:val="006F1AA2"/>
    <w:rsid w:val="006F2789"/>
    <w:rsid w:val="006F6135"/>
    <w:rsid w:val="006F6E52"/>
    <w:rsid w:val="00700B64"/>
    <w:rsid w:val="00703161"/>
    <w:rsid w:val="00704AF9"/>
    <w:rsid w:val="00707F05"/>
    <w:rsid w:val="00710763"/>
    <w:rsid w:val="00715BFF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548A5"/>
    <w:rsid w:val="007646AA"/>
    <w:rsid w:val="00770803"/>
    <w:rsid w:val="00771777"/>
    <w:rsid w:val="00772EAC"/>
    <w:rsid w:val="00782C92"/>
    <w:rsid w:val="007B4719"/>
    <w:rsid w:val="007C1287"/>
    <w:rsid w:val="007C169B"/>
    <w:rsid w:val="007C71AA"/>
    <w:rsid w:val="007D40B8"/>
    <w:rsid w:val="007E01B3"/>
    <w:rsid w:val="007E038B"/>
    <w:rsid w:val="007F7BAA"/>
    <w:rsid w:val="008027EC"/>
    <w:rsid w:val="00805E7C"/>
    <w:rsid w:val="00814984"/>
    <w:rsid w:val="008151D9"/>
    <w:rsid w:val="00821D06"/>
    <w:rsid w:val="00830467"/>
    <w:rsid w:val="008317D7"/>
    <w:rsid w:val="00833EA3"/>
    <w:rsid w:val="00854053"/>
    <w:rsid w:val="00855D60"/>
    <w:rsid w:val="008571B4"/>
    <w:rsid w:val="00861BE2"/>
    <w:rsid w:val="00864B2F"/>
    <w:rsid w:val="0086526A"/>
    <w:rsid w:val="0087121B"/>
    <w:rsid w:val="008730BD"/>
    <w:rsid w:val="008747B3"/>
    <w:rsid w:val="00892F06"/>
    <w:rsid w:val="0089429E"/>
    <w:rsid w:val="00894A80"/>
    <w:rsid w:val="008B3EC3"/>
    <w:rsid w:val="008C7F4A"/>
    <w:rsid w:val="008D72D6"/>
    <w:rsid w:val="008D772C"/>
    <w:rsid w:val="008E34C0"/>
    <w:rsid w:val="008E45EE"/>
    <w:rsid w:val="008E4A82"/>
    <w:rsid w:val="008F358D"/>
    <w:rsid w:val="008F6252"/>
    <w:rsid w:val="00907F21"/>
    <w:rsid w:val="00913117"/>
    <w:rsid w:val="00914E64"/>
    <w:rsid w:val="00920373"/>
    <w:rsid w:val="00921A00"/>
    <w:rsid w:val="0093205D"/>
    <w:rsid w:val="009324C3"/>
    <w:rsid w:val="00942086"/>
    <w:rsid w:val="00955999"/>
    <w:rsid w:val="00961C45"/>
    <w:rsid w:val="00961E35"/>
    <w:rsid w:val="00965A99"/>
    <w:rsid w:val="00965E6E"/>
    <w:rsid w:val="00974135"/>
    <w:rsid w:val="009749A5"/>
    <w:rsid w:val="00975F0E"/>
    <w:rsid w:val="00976F44"/>
    <w:rsid w:val="00983FCB"/>
    <w:rsid w:val="0099158F"/>
    <w:rsid w:val="009960AA"/>
    <w:rsid w:val="009B079D"/>
    <w:rsid w:val="009C2EAA"/>
    <w:rsid w:val="009D44FC"/>
    <w:rsid w:val="009E0B3D"/>
    <w:rsid w:val="009E2D7A"/>
    <w:rsid w:val="009E5319"/>
    <w:rsid w:val="009E692C"/>
    <w:rsid w:val="009F0E91"/>
    <w:rsid w:val="009F5617"/>
    <w:rsid w:val="009F76B7"/>
    <w:rsid w:val="00A013D3"/>
    <w:rsid w:val="00A0328C"/>
    <w:rsid w:val="00A0687D"/>
    <w:rsid w:val="00A07853"/>
    <w:rsid w:val="00A07DF2"/>
    <w:rsid w:val="00A11752"/>
    <w:rsid w:val="00A1590C"/>
    <w:rsid w:val="00A17119"/>
    <w:rsid w:val="00A22F97"/>
    <w:rsid w:val="00A26384"/>
    <w:rsid w:val="00A34096"/>
    <w:rsid w:val="00A40738"/>
    <w:rsid w:val="00A40D7D"/>
    <w:rsid w:val="00A41A0F"/>
    <w:rsid w:val="00A465E3"/>
    <w:rsid w:val="00A52815"/>
    <w:rsid w:val="00A529EA"/>
    <w:rsid w:val="00A6196F"/>
    <w:rsid w:val="00A65FCD"/>
    <w:rsid w:val="00A73463"/>
    <w:rsid w:val="00A7616E"/>
    <w:rsid w:val="00A76D56"/>
    <w:rsid w:val="00A94CD5"/>
    <w:rsid w:val="00AA44D7"/>
    <w:rsid w:val="00AB0270"/>
    <w:rsid w:val="00AB1D65"/>
    <w:rsid w:val="00AB2E25"/>
    <w:rsid w:val="00AD211E"/>
    <w:rsid w:val="00AD7309"/>
    <w:rsid w:val="00AE6758"/>
    <w:rsid w:val="00AF152C"/>
    <w:rsid w:val="00B14DDB"/>
    <w:rsid w:val="00B32B4C"/>
    <w:rsid w:val="00B33D08"/>
    <w:rsid w:val="00B349EC"/>
    <w:rsid w:val="00B5046E"/>
    <w:rsid w:val="00B549DE"/>
    <w:rsid w:val="00B62A2A"/>
    <w:rsid w:val="00B63B43"/>
    <w:rsid w:val="00B6414B"/>
    <w:rsid w:val="00B641C3"/>
    <w:rsid w:val="00B71016"/>
    <w:rsid w:val="00B824CC"/>
    <w:rsid w:val="00B83FEC"/>
    <w:rsid w:val="00B863CD"/>
    <w:rsid w:val="00B938A7"/>
    <w:rsid w:val="00B93FD6"/>
    <w:rsid w:val="00B97001"/>
    <w:rsid w:val="00B973EE"/>
    <w:rsid w:val="00BA390F"/>
    <w:rsid w:val="00BA70A6"/>
    <w:rsid w:val="00BB4D73"/>
    <w:rsid w:val="00BC4ABE"/>
    <w:rsid w:val="00BC4B89"/>
    <w:rsid w:val="00BD3926"/>
    <w:rsid w:val="00BE131F"/>
    <w:rsid w:val="00BF2BA6"/>
    <w:rsid w:val="00BF3C50"/>
    <w:rsid w:val="00BF533D"/>
    <w:rsid w:val="00C003C2"/>
    <w:rsid w:val="00C00D22"/>
    <w:rsid w:val="00C06FB0"/>
    <w:rsid w:val="00C122E4"/>
    <w:rsid w:val="00C23D81"/>
    <w:rsid w:val="00C31172"/>
    <w:rsid w:val="00C56FE5"/>
    <w:rsid w:val="00C61F44"/>
    <w:rsid w:val="00C63BDC"/>
    <w:rsid w:val="00C73282"/>
    <w:rsid w:val="00C80E10"/>
    <w:rsid w:val="00C829C6"/>
    <w:rsid w:val="00C83E7A"/>
    <w:rsid w:val="00CA59D5"/>
    <w:rsid w:val="00CB354D"/>
    <w:rsid w:val="00CB4A0F"/>
    <w:rsid w:val="00CB73CA"/>
    <w:rsid w:val="00CC72D9"/>
    <w:rsid w:val="00CD7E6A"/>
    <w:rsid w:val="00CE262D"/>
    <w:rsid w:val="00CE520B"/>
    <w:rsid w:val="00CF3770"/>
    <w:rsid w:val="00CF6EB4"/>
    <w:rsid w:val="00D120F8"/>
    <w:rsid w:val="00D308D4"/>
    <w:rsid w:val="00D47032"/>
    <w:rsid w:val="00D651F4"/>
    <w:rsid w:val="00D729FA"/>
    <w:rsid w:val="00D76844"/>
    <w:rsid w:val="00D8295B"/>
    <w:rsid w:val="00D8542D"/>
    <w:rsid w:val="00D92B5C"/>
    <w:rsid w:val="00D96C1E"/>
    <w:rsid w:val="00DA0941"/>
    <w:rsid w:val="00DA6EFC"/>
    <w:rsid w:val="00DB0DED"/>
    <w:rsid w:val="00DB1E27"/>
    <w:rsid w:val="00DB26D5"/>
    <w:rsid w:val="00DC4912"/>
    <w:rsid w:val="00DC4BB8"/>
    <w:rsid w:val="00DD6894"/>
    <w:rsid w:val="00DE5D59"/>
    <w:rsid w:val="00DE623C"/>
    <w:rsid w:val="00DF6190"/>
    <w:rsid w:val="00DF7534"/>
    <w:rsid w:val="00E017A7"/>
    <w:rsid w:val="00E02831"/>
    <w:rsid w:val="00E06D21"/>
    <w:rsid w:val="00E07782"/>
    <w:rsid w:val="00E10C62"/>
    <w:rsid w:val="00E16EAE"/>
    <w:rsid w:val="00E2142B"/>
    <w:rsid w:val="00E22A18"/>
    <w:rsid w:val="00E25444"/>
    <w:rsid w:val="00E270C5"/>
    <w:rsid w:val="00E273D0"/>
    <w:rsid w:val="00E31E09"/>
    <w:rsid w:val="00E354A3"/>
    <w:rsid w:val="00E42772"/>
    <w:rsid w:val="00E45D83"/>
    <w:rsid w:val="00E47033"/>
    <w:rsid w:val="00E516BB"/>
    <w:rsid w:val="00E5567F"/>
    <w:rsid w:val="00E56C3A"/>
    <w:rsid w:val="00E57C8F"/>
    <w:rsid w:val="00E70E80"/>
    <w:rsid w:val="00E72A0D"/>
    <w:rsid w:val="00E806E9"/>
    <w:rsid w:val="00E85CDC"/>
    <w:rsid w:val="00EA3520"/>
    <w:rsid w:val="00EB14EC"/>
    <w:rsid w:val="00EB1F33"/>
    <w:rsid w:val="00EB2544"/>
    <w:rsid w:val="00EB5CE6"/>
    <w:rsid w:val="00ED5C66"/>
    <w:rsid w:val="00ED7FC5"/>
    <w:rsid w:val="00EE00A0"/>
    <w:rsid w:val="00EE0FC7"/>
    <w:rsid w:val="00EE1BC7"/>
    <w:rsid w:val="00EE606C"/>
    <w:rsid w:val="00F03204"/>
    <w:rsid w:val="00F047B9"/>
    <w:rsid w:val="00F06025"/>
    <w:rsid w:val="00F23198"/>
    <w:rsid w:val="00F4526C"/>
    <w:rsid w:val="00F45D9E"/>
    <w:rsid w:val="00F5742F"/>
    <w:rsid w:val="00F67529"/>
    <w:rsid w:val="00F732CD"/>
    <w:rsid w:val="00F821D9"/>
    <w:rsid w:val="00F824C0"/>
    <w:rsid w:val="00F82CEB"/>
    <w:rsid w:val="00F9423E"/>
    <w:rsid w:val="00F973F3"/>
    <w:rsid w:val="00FA2EDF"/>
    <w:rsid w:val="00FB0DEA"/>
    <w:rsid w:val="00FB11D1"/>
    <w:rsid w:val="00FB292B"/>
    <w:rsid w:val="00FB5F7E"/>
    <w:rsid w:val="00FE0570"/>
    <w:rsid w:val="00FE13BF"/>
    <w:rsid w:val="00FE5BB6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C0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iPriority="0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2F4F"/>
    <w:pPr>
      <w:spacing w:before="120" w:line="240" w:lineRule="auto"/>
    </w:pPr>
    <w:rPr>
      <w:rFonts w:ascii="Verdana" w:eastAsia="Times New Roman" w:hAnsi="Verdana" w:cs="Times New Roman"/>
      <w:color w:val="000000" w:themeColor="text1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0AE"/>
    <w:pPr>
      <w:keepNext/>
      <w:keepLines/>
      <w:numPr>
        <w:numId w:val="8"/>
      </w:numPr>
      <w:spacing w:before="520" w:after="480"/>
      <w:ind w:left="431" w:hanging="431"/>
      <w:outlineLvl w:val="0"/>
    </w:pPr>
    <w:rPr>
      <w:rFonts w:ascii="Alt Gothic ATF Med" w:hAnsi="Alt Gothic ATF Med"/>
      <w:bC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BB8"/>
    <w:pPr>
      <w:keepNext/>
      <w:keepLines/>
      <w:numPr>
        <w:ilvl w:val="1"/>
        <w:numId w:val="8"/>
      </w:numPr>
      <w:spacing w:before="400"/>
      <w:outlineLvl w:val="1"/>
    </w:pPr>
    <w:rPr>
      <w:rFonts w:ascii="Realist" w:hAnsi="Realist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C4BB8"/>
    <w:pPr>
      <w:keepNext/>
      <w:keepLines/>
      <w:numPr>
        <w:ilvl w:val="2"/>
        <w:numId w:val="8"/>
      </w:numPr>
      <w:spacing w:before="320" w:after="160"/>
      <w:outlineLvl w:val="2"/>
    </w:pPr>
    <w:rPr>
      <w:rFonts w:ascii="Realist" w:hAnsi="Realist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4BB8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rFonts w:ascii="Realist" w:eastAsiaTheme="majorEastAsia" w:hAnsi="Realist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DC4BB8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rFonts w:ascii="Realist" w:eastAsiaTheme="majorEastAsia" w:hAnsi="Realist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C4BB8"/>
    <w:pPr>
      <w:keepNext/>
      <w:keepLines/>
      <w:numPr>
        <w:ilvl w:val="5"/>
        <w:numId w:val="8"/>
      </w:numPr>
      <w:spacing w:before="200" w:after="0"/>
      <w:outlineLvl w:val="5"/>
    </w:pPr>
    <w:rPr>
      <w:rFonts w:ascii="Realist" w:eastAsiaTheme="majorEastAsia" w:hAnsi="Realist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0AE"/>
    <w:rPr>
      <w:rFonts w:ascii="Alt Gothic ATF Med" w:eastAsia="Times New Roman" w:hAnsi="Alt Gothic ATF Med" w:cs="Times New Roman"/>
      <w:bCs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4BB8"/>
    <w:rPr>
      <w:rFonts w:ascii="Realist" w:eastAsia="Times New Roman" w:hAnsi="Realist" w:cs="Times New Roman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4BB8"/>
    <w:rPr>
      <w:rFonts w:ascii="Realist" w:eastAsia="Times New Roman" w:hAnsi="Realist" w:cs="Times New Roman"/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3320AE"/>
    <w:pPr>
      <w:tabs>
        <w:tab w:val="right" w:pos="14570"/>
      </w:tabs>
    </w:pPr>
    <w:rPr>
      <w:rFonts w:ascii="Realist" w:hAnsi="Realist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320AE"/>
    <w:rPr>
      <w:rFonts w:ascii="Realist" w:eastAsia="Times New Roman" w:hAnsi="Realist" w:cs="Times New Roman"/>
      <w:color w:val="000000" w:themeColor="text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20AE"/>
    <w:pPr>
      <w:tabs>
        <w:tab w:val="center" w:pos="4320"/>
        <w:tab w:val="right" w:pos="8640"/>
      </w:tabs>
      <w:spacing w:before="0" w:after="0"/>
    </w:pPr>
    <w:rPr>
      <w:rFonts w:ascii="Realist" w:hAnsi="Realist"/>
    </w:rPr>
  </w:style>
  <w:style w:type="character" w:customStyle="1" w:styleId="HeaderChar">
    <w:name w:val="Header Char"/>
    <w:basedOn w:val="DefaultParagraphFont"/>
    <w:link w:val="Header"/>
    <w:uiPriority w:val="99"/>
    <w:rsid w:val="003320AE"/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DC4BB8"/>
    <w:rPr>
      <w:rFonts w:ascii="Realist" w:hAnsi="Realist"/>
      <w:color w:val="000000" w:themeColor="text1"/>
      <w:u w:val="single"/>
    </w:rPr>
  </w:style>
  <w:style w:type="character" w:styleId="PageNumber">
    <w:name w:val="page number"/>
    <w:uiPriority w:val="99"/>
    <w:unhideWhenUsed/>
    <w:locked/>
    <w:rsid w:val="00DC4BB8"/>
    <w:rPr>
      <w:rFonts w:ascii="Realist" w:hAnsi="Realist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C4BB8"/>
    <w:rPr>
      <w:rFonts w:ascii="Realist" w:eastAsiaTheme="majorEastAsia" w:hAnsi="Realist" w:cstheme="majorBidi"/>
      <w:b/>
      <w:bCs/>
      <w:iCs/>
      <w:color w:val="000000" w:themeColor="tex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ascii="Realist" w:hAnsi="Realist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E56C3A"/>
    <w:pPr>
      <w:spacing w:before="0" w:after="400"/>
    </w:pPr>
    <w:rPr>
      <w:rFonts w:ascii="Alt Gothic ATF Med" w:hAnsi="Alt Gothic ATF Med"/>
      <w:caps/>
      <w:sz w:val="36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DC4BB8"/>
    <w:rPr>
      <w:rFonts w:ascii="Realist" w:eastAsiaTheme="majorEastAsia" w:hAnsi="Realist" w:cstheme="majorBidi"/>
      <w:color w:val="000000" w:themeColor="text1"/>
      <w:sz w:val="18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BB8"/>
    <w:rPr>
      <w:rFonts w:ascii="Realist" w:eastAsiaTheme="majorEastAsia" w:hAnsi="Realist" w:cstheme="majorBidi"/>
      <w:i/>
      <w:iCs/>
      <w:color w:val="595959" w:themeColor="text1" w:themeTint="A6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D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D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locked/>
    <w:rsid w:val="0080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pPr>
      <w:spacing w:after="0" w:line="240" w:lineRule="auto"/>
    </w:pPr>
    <w:rPr>
      <w:rFonts w:ascii="Arial" w:hAnsi="Arial"/>
      <w:sz w:val="20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3D3EA" w:themeFill="background2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B0270"/>
    <w:pPr>
      <w:tabs>
        <w:tab w:val="left" w:pos="600"/>
        <w:tab w:val="right" w:pos="9071"/>
        <w:tab w:val="left" w:leader="dot" w:pos="14175"/>
      </w:tabs>
      <w:spacing w:before="240" w:after="100"/>
    </w:pPr>
    <w:rPr>
      <w:rFonts w:ascii="Realist" w:hAnsi="Realist"/>
      <w:b/>
    </w:rPr>
  </w:style>
  <w:style w:type="paragraph" w:styleId="TOC2">
    <w:name w:val="toc 2"/>
    <w:basedOn w:val="Normal"/>
    <w:next w:val="Normal"/>
    <w:autoRedefine/>
    <w:uiPriority w:val="39"/>
    <w:unhideWhenUsed/>
    <w:rsid w:val="00F821D9"/>
    <w:pPr>
      <w:tabs>
        <w:tab w:val="left" w:pos="567"/>
        <w:tab w:val="left" w:pos="1134"/>
        <w:tab w:val="right" w:pos="9071"/>
        <w:tab w:val="left" w:leader="dot" w:pos="14175"/>
      </w:tabs>
      <w:spacing w:after="100"/>
      <w:ind w:left="567"/>
    </w:pPr>
    <w:rPr>
      <w:rFonts w:ascii="Realist" w:hAnsi="Realist"/>
    </w:rPr>
  </w:style>
  <w:style w:type="paragraph" w:styleId="TOC3">
    <w:name w:val="toc 3"/>
    <w:basedOn w:val="Normal"/>
    <w:next w:val="Normal"/>
    <w:autoRedefine/>
    <w:uiPriority w:val="39"/>
    <w:unhideWhenUsed/>
    <w:rsid w:val="00F821D9"/>
    <w:pPr>
      <w:tabs>
        <w:tab w:val="left" w:pos="1134"/>
        <w:tab w:val="left" w:pos="1701"/>
        <w:tab w:val="right" w:pos="9071"/>
        <w:tab w:val="left" w:leader="dot" w:pos="14175"/>
      </w:tabs>
      <w:spacing w:after="100"/>
      <w:ind w:left="1134"/>
    </w:pPr>
    <w:rPr>
      <w:rFonts w:ascii="Realist" w:hAnsi="Realist"/>
    </w:rPr>
  </w:style>
  <w:style w:type="paragraph" w:customStyle="1" w:styleId="introparagraph">
    <w:name w:val="# intro paragraph"/>
    <w:basedOn w:val="Normal"/>
    <w:qFormat/>
    <w:rsid w:val="003320AE"/>
    <w:rPr>
      <w:rFonts w:ascii="Realist" w:hAnsi="Realist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C3A"/>
    <w:pPr>
      <w:spacing w:before="0" w:line="420" w:lineRule="exact"/>
    </w:pPr>
    <w:rPr>
      <w:rFonts w:ascii="Alt Gothic ATF Med" w:hAnsi="Alt Gothic ATF Med"/>
      <w:caps/>
      <w:noProof/>
      <w:color w:val="auto"/>
      <w:sz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E56C3A"/>
    <w:rPr>
      <w:rFonts w:ascii="Alt Gothic ATF Med" w:eastAsia="Times New Roman" w:hAnsi="Alt Gothic ATF Med" w:cs="Times New Roman"/>
      <w:caps/>
      <w:noProof/>
      <w:sz w:val="56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E56C3A"/>
    <w:pPr>
      <w:spacing w:before="180" w:after="600"/>
    </w:pPr>
    <w:rPr>
      <w:rFonts w:ascii="Alt Gothic ATF Med" w:hAnsi="Alt Gothic ATF Med"/>
      <w:caps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56C3A"/>
    <w:rPr>
      <w:rFonts w:ascii="Alt Gothic ATF Med" w:eastAsia="Times New Roman" w:hAnsi="Alt Gothic ATF Med" w:cs="Times New Roman"/>
      <w:caps/>
      <w:color w:val="FFFFFF" w:themeColor="background1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DC4BB8"/>
    <w:pPr>
      <w:numPr>
        <w:numId w:val="5"/>
      </w:numPr>
      <w:spacing w:before="0" w:after="120"/>
      <w:ind w:left="357" w:hanging="357"/>
    </w:pPr>
    <w:rPr>
      <w:rFonts w:ascii="Realist" w:hAnsi="Realist"/>
    </w:rPr>
  </w:style>
  <w:style w:type="paragraph" w:styleId="ListBullet2">
    <w:name w:val="List Bullet 2"/>
    <w:basedOn w:val="Normal"/>
    <w:uiPriority w:val="99"/>
    <w:unhideWhenUsed/>
    <w:rsid w:val="00DC4BB8"/>
    <w:pPr>
      <w:numPr>
        <w:numId w:val="14"/>
      </w:numPr>
      <w:spacing w:before="0" w:after="120"/>
      <w:ind w:left="709" w:hanging="284"/>
    </w:pPr>
    <w:rPr>
      <w:rFonts w:ascii="Realist" w:hAnsi="Realist"/>
    </w:rPr>
  </w:style>
  <w:style w:type="character" w:styleId="Strong">
    <w:name w:val="Strong"/>
    <w:basedOn w:val="DefaultParagraphFont"/>
    <w:uiPriority w:val="22"/>
    <w:qFormat/>
    <w:rsid w:val="00E56C3A"/>
    <w:rPr>
      <w:rFonts w:ascii="Realist" w:hAnsi="Realist"/>
      <w:b/>
      <w:bCs/>
    </w:rPr>
  </w:style>
  <w:style w:type="character" w:styleId="IntenseEmphasis">
    <w:name w:val="Intense Emphasis"/>
    <w:basedOn w:val="DefaultParagraphFont"/>
    <w:uiPriority w:val="21"/>
    <w:qFormat/>
    <w:locked/>
    <w:rsid w:val="00DC4BB8"/>
    <w:rPr>
      <w:rFonts w:ascii="Realist" w:hAnsi="Realist"/>
      <w:i/>
      <w:iCs/>
      <w:color w:val="303E49" w:themeColor="accent1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  <w:rPr>
      <w:rFonts w:ascii="Realist" w:hAnsi="Realist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  <w:rPr>
      <w:rFonts w:ascii="Realist" w:hAnsi="Realist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  <w:rPr>
      <w:rFonts w:ascii="Realist" w:hAnsi="Realist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  <w:rPr>
      <w:rFonts w:ascii="Realist" w:hAnsi="Realist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  <w:rPr>
      <w:rFonts w:ascii="Realist" w:hAnsi="Realist"/>
    </w:rPr>
  </w:style>
  <w:style w:type="paragraph" w:styleId="NoSpacing">
    <w:name w:val="No Spacing"/>
    <w:uiPriority w:val="1"/>
    <w:qFormat/>
    <w:locked/>
    <w:rsid w:val="00DC4BB8"/>
    <w:pPr>
      <w:spacing w:after="0" w:line="240" w:lineRule="auto"/>
    </w:pPr>
    <w:rPr>
      <w:rFonts w:ascii="Realist" w:eastAsia="Times New Roman" w:hAnsi="Realist" w:cs="Times New Roman"/>
      <w:color w:val="000000" w:themeColor="text1"/>
      <w:sz w:val="18"/>
      <w:szCs w:val="20"/>
    </w:rPr>
  </w:style>
  <w:style w:type="character" w:styleId="SubtleEmphasis">
    <w:name w:val="Subtle Emphasis"/>
    <w:basedOn w:val="DefaultParagraphFont"/>
    <w:uiPriority w:val="19"/>
    <w:qFormat/>
    <w:locked/>
    <w:rsid w:val="00E56C3A"/>
    <w:rPr>
      <w:rFonts w:ascii="Realist" w:hAnsi="Realist"/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C4BB8"/>
    <w:rPr>
      <w:rFonts w:ascii="Alt Gothic ATF Med" w:hAnsi="Alt Gothic ATF Med"/>
      <w:bCs/>
      <w:caps/>
      <w:color w:val="FFFFFF" w:themeColor="background1"/>
      <w:sz w:val="64"/>
    </w:rPr>
  </w:style>
  <w:style w:type="paragraph" w:customStyle="1" w:styleId="Tabletitle">
    <w:name w:val="Table title"/>
    <w:basedOn w:val="Normal"/>
    <w:qFormat/>
    <w:rsid w:val="001D5C28"/>
    <w:pPr>
      <w:spacing w:before="60" w:after="60"/>
    </w:pPr>
    <w:rPr>
      <w:rFonts w:ascii="Realist" w:hAnsi="Realist"/>
      <w:b/>
      <w:color w:val="auto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  <w:rPr>
      <w:rFonts w:ascii="Realist" w:hAnsi="Realist"/>
    </w:rPr>
  </w:style>
  <w:style w:type="paragraph" w:customStyle="1" w:styleId="ListBulletLast">
    <w:name w:val="List Bullet Last"/>
    <w:basedOn w:val="ListBullet"/>
    <w:qFormat/>
    <w:rsid w:val="00E273D0"/>
    <w:pPr>
      <w:spacing w:after="200"/>
    </w:pPr>
  </w:style>
  <w:style w:type="paragraph" w:customStyle="1" w:styleId="ListBullet1">
    <w:name w:val="List Bullet 1"/>
    <w:basedOn w:val="ListBullet"/>
    <w:qFormat/>
    <w:rsid w:val="00E273D0"/>
  </w:style>
  <w:style w:type="character" w:styleId="Emphasis">
    <w:name w:val="Emphasis"/>
    <w:basedOn w:val="DefaultParagraphFont"/>
    <w:uiPriority w:val="20"/>
    <w:qFormat/>
    <w:locked/>
    <w:rsid w:val="003320AE"/>
    <w:rPr>
      <w:rFonts w:ascii="Realist" w:hAnsi="Realist"/>
      <w:i/>
      <w:iCs/>
    </w:rPr>
  </w:style>
  <w:style w:type="character" w:styleId="SubtleReference">
    <w:name w:val="Subtle Reference"/>
    <w:basedOn w:val="DefaultParagraphFont"/>
    <w:uiPriority w:val="31"/>
    <w:qFormat/>
    <w:locked/>
    <w:rsid w:val="00E56C3A"/>
    <w:rPr>
      <w:rFonts w:ascii="Realist" w:hAnsi="Realist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DC4BB8"/>
    <w:rPr>
      <w:rFonts w:ascii="Realist" w:hAnsi="Realist"/>
      <w:b/>
      <w:bCs/>
      <w:smallCaps/>
      <w:color w:val="303E49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3320AE"/>
    <w:rPr>
      <w:rFonts w:ascii="Realist" w:hAnsi="Realist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locked/>
    <w:rsid w:val="00E56C3A"/>
    <w:rPr>
      <w:rFonts w:ascii="Realist" w:hAnsi="Realist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m6n2\Downloads\14564_WIV_General%20Doc_PRI-FONT_V1%20FA.dotx" TargetMode="External"/></Relationships>
</file>

<file path=word/theme/theme1.xml><?xml version="1.0" encoding="utf-8"?>
<a:theme xmlns:a="http://schemas.openxmlformats.org/drawingml/2006/main" name="WAGE INSPECTORATE">
  <a:themeElements>
    <a:clrScheme name="WAGE INSPECTORATE">
      <a:dk1>
        <a:srgbClr val="000000"/>
      </a:dk1>
      <a:lt1>
        <a:srgbClr val="FFFFFF"/>
      </a:lt1>
      <a:dk2>
        <a:srgbClr val="333E48"/>
      </a:dk2>
      <a:lt2>
        <a:srgbClr val="D3D3EA"/>
      </a:lt2>
      <a:accent1>
        <a:srgbClr val="303E49"/>
      </a:accent1>
      <a:accent2>
        <a:srgbClr val="D3D3EA"/>
      </a:accent2>
      <a:accent3>
        <a:srgbClr val="000000"/>
      </a:accent3>
      <a:accent4>
        <a:srgbClr val="FFFFFF"/>
      </a:accent4>
      <a:accent5>
        <a:srgbClr val="788086"/>
      </a:accent5>
      <a:accent6>
        <a:srgbClr val="E2E2F1"/>
      </a:accent6>
      <a:hlink>
        <a:srgbClr val="000000"/>
      </a:hlink>
      <a:folHlink>
        <a:srgbClr val="76808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GE INSPECTORATE" id="{640C793E-6D17-A147-8EF1-6A54B6995D4D}" vid="{24ABE7F0-47B2-5846-AEBC-87F5C80DB6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FBF3DA5E38F6A94B9D89FF2DC02F7001" ma:contentTypeVersion="32" ma:contentTypeDescription="DEDJTR Document" ma:contentTypeScope="" ma:versionID="fd517c05b35e5797702e8c4ba22dd067">
  <xsd:schema xmlns:xsd="http://www.w3.org/2001/XMLSchema" xmlns:xs="http://www.w3.org/2001/XMLSchema" xmlns:p="http://schemas.microsoft.com/office/2006/metadata/properties" xmlns:ns2="72567383-1e26-4692-bdad-5f5be69e1590" xmlns:ns3="7e95c623-c612-4f6a-8665-41b24c4e2cfd" xmlns:ns4="c8ed3857-d72b-452f-8034-6f7b78033043" targetNamespace="http://schemas.microsoft.com/office/2006/metadata/properties" ma:root="true" ma:fieldsID="e072073995b25b33e78a5c615b286fea" ns2:_="" ns3:_="" ns4:_="">
    <xsd:import namespace="72567383-1e26-4692-bdad-5f5be69e1590"/>
    <xsd:import namespace="7e95c623-c612-4f6a-8665-41b24c4e2cfd"/>
    <xsd:import namespace="c8ed3857-d72b-452f-8034-6f7b78033043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5c623-c612-4f6a-8665-41b24c4e2cf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c1da78a-7d70-4805-a776-2ac1adb0913c}" ma:internalName="TaxCatchAll" ma:showField="CatchAllData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c1da78a-7d70-4805-a776-2ac1adb0913c}" ma:internalName="TaxCatchAllLabel" ma:readOnly="true" ma:showField="CatchAllDataLabel" ma:web="7e95c623-c612-4f6a-8665-41b24c4e2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3857-d72b-452f-8034-6f7b78033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ign-off status" ma:internalName="Sign_x002d_off_x0020_status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d3857-d72b-452f-8034-6f7b78033043">
      <Terms xmlns="http://schemas.microsoft.com/office/infopath/2007/PartnerControls"/>
    </lcf76f155ced4ddcb4097134ff3c332f>
    <TaxCatchAll xmlns="7e95c623-c612-4f6a-8665-41b24c4e2cfd">
      <Value>1</Value>
    </TaxCatchAll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_Flow_SignoffStatus xmlns="c8ed3857-d72b-452f-8034-6f7b78033043" xsi:nil="true"/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Industraial Relations Victoria</TermName>
          <TermId xmlns="http://schemas.microsoft.com/office/infopath/2007/PartnerControls">20746958-ebb0-43fc-9c2c-82be5a56b196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/>
    </be9de15831a746f4b3f0ba041df97669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AE9E0-86C4-4E21-B93A-E8F6A5615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e95c623-c612-4f6a-8665-41b24c4e2cfd"/>
    <ds:schemaRef ds:uri="c8ed3857-d72b-452f-8034-6f7b78033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74CE7-0909-4F11-8AC1-957F19814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4E485-CD4F-4F19-B08B-7EF6A8B8D73E}">
  <ds:schemaRefs>
    <ds:schemaRef ds:uri="http://schemas.microsoft.com/office/2006/metadata/properties"/>
    <ds:schemaRef ds:uri="http://schemas.microsoft.com/office/infopath/2007/PartnerControls"/>
    <ds:schemaRef ds:uri="c8ed3857-d72b-452f-8034-6f7b78033043"/>
    <ds:schemaRef ds:uri="7e95c623-c612-4f6a-8665-41b24c4e2cfd"/>
    <ds:schemaRef ds:uri="72567383-1e26-4692-bdad-5f5be69e1590"/>
  </ds:schemaRefs>
</ds:datastoreItem>
</file>

<file path=customXml/itemProps4.xml><?xml version="1.0" encoding="utf-8"?>
<ds:datastoreItem xmlns:ds="http://schemas.openxmlformats.org/officeDocument/2006/customXml" ds:itemID="{74F199A7-048D-4195-89B9-61B67C201D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14564_WIV_General Doc_PRI-FONT_V1 FA.dotx</Template>
  <TotalTime>0</TotalTime>
  <Pages>2</Pages>
  <Words>237</Words>
  <Characters>1517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2025-10-10T04:47:00Z</dcterms:created>
  <dcterms:modified xsi:type="dcterms:W3CDTF">2025-10-10T05:01:00Z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0x010100611F6414DFB111E7BA88F9DF1743E31700FBF3DA5E38F6A94B9D89FF2DC02F7001</vt:lpwstr>
  </property>
  <property fmtid="{D5CDD505-2E9C-101B-9397-08002B2CF9AE}" pid="3" name="DEDJTRDivision">
    <vt:lpwstr/>
  </property>
  <property fmtid="{D5CDD505-2E9C-101B-9397-08002B2CF9AE}" pid="4" name="DEDJTRSecurityClassification">
    <vt:lpwstr/>
  </property>
  <property fmtid="{D5CDD505-2E9C-101B-9397-08002B2CF9AE}" pid="5" name="DEDJTRBranch">
    <vt:lpwstr/>
  </property>
  <property fmtid="{D5CDD505-2E9C-101B-9397-08002B2CF9AE}" pid="6" name="DEDJTRSection">
    <vt:lpwstr/>
  </property>
  <property fmtid="{D5CDD505-2E9C-101B-9397-08002B2CF9AE}" pid="7" name="DEDJTRGroup">
    <vt:lpwstr>1;#Industraial Relations Victoria|20746958-ebb0-43fc-9c2c-82be5a56b196</vt:lpwstr>
  </property>
  <property fmtid="{D5CDD505-2E9C-101B-9397-08002B2CF9AE}" pid="8" name="ClassificationContentMarkingHeaderShapeIds">
    <vt:lpwstr>1c59e7fb,299cf230,1e4beb1</vt:lpwstr>
  </property>
  <property fmtid="{D5CDD505-2E9C-101B-9397-08002B2CF9AE}" pid="9" name="ClassificationContentMarkingHeaderFontProps">
    <vt:lpwstr>#000000,12,Arial</vt:lpwstr>
  </property>
  <property fmtid="{D5CDD505-2E9C-101B-9397-08002B2CF9AE}" pid="10" name="ClassificationContentMarkingHeaderText">
    <vt:lpwstr>UNOFFICIAL</vt:lpwstr>
  </property>
  <property fmtid="{D5CDD505-2E9C-101B-9397-08002B2CF9AE}" pid="11" name="ClassificationContentMarkingFooterShapeIds">
    <vt:lpwstr>62ba1de4,3c694dea,12c6484a</vt:lpwstr>
  </property>
  <property fmtid="{D5CDD505-2E9C-101B-9397-08002B2CF9AE}" pid="12" name="ClassificationContentMarkingFooterFontProps">
    <vt:lpwstr>#000000,12,Arial</vt:lpwstr>
  </property>
  <property fmtid="{D5CDD505-2E9C-101B-9397-08002B2CF9AE}" pid="13" name="ClassificationContentMarkingFooterText">
    <vt:lpwstr>UNOFFICIAL</vt:lpwstr>
  </property>
  <property fmtid="{D5CDD505-2E9C-101B-9397-08002B2CF9AE}" pid="14" name="MSIP_Label_aada7abd-22af-4be4-9080-cf0e1de95e2f_Enabled">
    <vt:lpwstr>true</vt:lpwstr>
  </property>
  <property fmtid="{D5CDD505-2E9C-101B-9397-08002B2CF9AE}" pid="15" name="MSIP_Label_aada7abd-22af-4be4-9080-cf0e1de95e2f_SetDate">
    <vt:lpwstr>2025-09-10T05:55:51Z</vt:lpwstr>
  </property>
  <property fmtid="{D5CDD505-2E9C-101B-9397-08002B2CF9AE}" pid="16" name="MSIP_Label_aada7abd-22af-4be4-9080-cf0e1de95e2f_Method">
    <vt:lpwstr>Privileged</vt:lpwstr>
  </property>
  <property fmtid="{D5CDD505-2E9C-101B-9397-08002B2CF9AE}" pid="17" name="MSIP_Label_aada7abd-22af-4be4-9080-cf0e1de95e2f_Name">
    <vt:lpwstr>Unofficial (DJPR)</vt:lpwstr>
  </property>
  <property fmtid="{D5CDD505-2E9C-101B-9397-08002B2CF9AE}" pid="18" name="MSIP_Label_aada7abd-22af-4be4-9080-cf0e1de95e2f_SiteId">
    <vt:lpwstr>722ea0be-3e1c-4b11-ad6f-9401d6856e24</vt:lpwstr>
  </property>
  <property fmtid="{D5CDD505-2E9C-101B-9397-08002B2CF9AE}" pid="19" name="MSIP_Label_aada7abd-22af-4be4-9080-cf0e1de95e2f_ActionId">
    <vt:lpwstr>69e5cdd8-f5fb-4772-bd29-cb1767e60002</vt:lpwstr>
  </property>
  <property fmtid="{D5CDD505-2E9C-101B-9397-08002B2CF9AE}" pid="20" name="MSIP_Label_aada7abd-22af-4be4-9080-cf0e1de95e2f_ContentBits">
    <vt:lpwstr>3</vt:lpwstr>
  </property>
  <property fmtid="{D5CDD505-2E9C-101B-9397-08002B2CF9AE}" pid="21" name="MSIP_Label_aada7abd-22af-4be4-9080-cf0e1de95e2f_Tag">
    <vt:lpwstr>50, 0, 1, 1</vt:lpwstr>
  </property>
  <property fmtid="{D5CDD505-2E9C-101B-9397-08002B2CF9AE}" pid="22" name="MediaServiceImageTags">
    <vt:lpwstr/>
  </property>
</Properties>
</file>