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2"/>
          <w:headerReference w:type="default"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10810" w:type="dxa"/>
        <w:tblLook w:val="04A0" w:firstRow="1" w:lastRow="0" w:firstColumn="1" w:lastColumn="0" w:noHBand="0" w:noVBand="1"/>
      </w:tblPr>
      <w:tblGrid>
        <w:gridCol w:w="10810"/>
      </w:tblGrid>
      <w:tr w:rsidR="00AD784C" w14:paraId="253447FD" w14:textId="77777777" w:rsidTr="00E5558F">
        <w:trPr>
          <w:trHeight w:val="16"/>
        </w:trPr>
        <w:tc>
          <w:tcPr>
            <w:tcW w:w="10810" w:type="dxa"/>
            <w:tcMar>
              <w:left w:w="0" w:type="dxa"/>
            </w:tcMar>
            <w:vAlign w:val="bottom"/>
          </w:tcPr>
          <w:p w14:paraId="569174A2" w14:textId="36F31259" w:rsidR="00AD784C" w:rsidRPr="00161AA0" w:rsidRDefault="008A6285" w:rsidP="00247702">
            <w:pPr>
              <w:pStyle w:val="DJCSmainheadingsmallbanner"/>
            </w:pPr>
            <w:r>
              <w:t xml:space="preserve">Adoption </w:t>
            </w:r>
            <w:r w:rsidR="00C92CCE">
              <w:t xml:space="preserve">Services </w:t>
            </w:r>
            <w:r>
              <w:t xml:space="preserve">Victoria </w:t>
            </w:r>
          </w:p>
        </w:tc>
      </w:tr>
      <w:tr w:rsidR="00AD784C" w14:paraId="4BBE5C09" w14:textId="77777777" w:rsidTr="00E5558F">
        <w:trPr>
          <w:trHeight w:hRule="exact" w:val="463"/>
        </w:trPr>
        <w:tc>
          <w:tcPr>
            <w:tcW w:w="10810" w:type="dxa"/>
            <w:tcMar>
              <w:top w:w="170" w:type="dxa"/>
              <w:left w:w="0" w:type="dxa"/>
              <w:bottom w:w="510" w:type="dxa"/>
            </w:tcMar>
          </w:tcPr>
          <w:p w14:paraId="61BA8648" w14:textId="5706A31B" w:rsidR="00357B4E" w:rsidRPr="00296E33" w:rsidRDefault="00C92CCE" w:rsidP="00357B4E">
            <w:pPr>
              <w:pStyle w:val="DJCSmainsubheadingsmallbanner"/>
              <w:rPr>
                <w:b/>
                <w:bCs/>
                <w:szCs w:val="28"/>
              </w:rPr>
            </w:pPr>
            <w:r w:rsidRPr="00296E33">
              <w:rPr>
                <w:b/>
                <w:bCs/>
                <w:sz w:val="24"/>
              </w:rPr>
              <w:t xml:space="preserve">Expression of Interest </w:t>
            </w:r>
            <w:r w:rsidR="00491B2C" w:rsidRPr="00296E33">
              <w:rPr>
                <w:b/>
                <w:bCs/>
                <w:sz w:val="24"/>
              </w:rPr>
              <w:t>for</w:t>
            </w:r>
            <w:r w:rsidR="008A6285" w:rsidRPr="00296E33">
              <w:rPr>
                <w:b/>
                <w:bCs/>
                <w:sz w:val="24"/>
              </w:rPr>
              <w:t xml:space="preserve"> </w:t>
            </w:r>
            <w:r w:rsidR="007A54BE" w:rsidRPr="00296E33">
              <w:rPr>
                <w:b/>
                <w:bCs/>
                <w:sz w:val="24"/>
              </w:rPr>
              <w:t>P</w:t>
            </w:r>
            <w:r w:rsidR="008A6285" w:rsidRPr="00296E33">
              <w:rPr>
                <w:b/>
                <w:bCs/>
                <w:sz w:val="24"/>
              </w:rPr>
              <w:t xml:space="preserve">rospective </w:t>
            </w:r>
            <w:r w:rsidR="007A54BE" w:rsidRPr="00296E33">
              <w:rPr>
                <w:b/>
                <w:bCs/>
                <w:sz w:val="24"/>
              </w:rPr>
              <w:t>A</w:t>
            </w:r>
            <w:r w:rsidR="008A6285" w:rsidRPr="00296E33">
              <w:rPr>
                <w:b/>
                <w:bCs/>
                <w:sz w:val="24"/>
              </w:rPr>
              <w:t xml:space="preserve">doptive </w:t>
            </w:r>
            <w:r w:rsidR="007A54BE" w:rsidRPr="00296E33">
              <w:rPr>
                <w:b/>
                <w:bCs/>
                <w:sz w:val="24"/>
              </w:rPr>
              <w:t>A</w:t>
            </w:r>
            <w:r w:rsidR="008A6285" w:rsidRPr="00296E33">
              <w:rPr>
                <w:b/>
                <w:bCs/>
                <w:sz w:val="24"/>
              </w:rPr>
              <w:t xml:space="preserve">pplicants </w:t>
            </w:r>
            <w:r w:rsidR="00296E33" w:rsidRPr="00296E33">
              <w:rPr>
                <w:b/>
                <w:bCs/>
                <w:sz w:val="24"/>
              </w:rPr>
              <w:t>-</w:t>
            </w:r>
            <w:r w:rsidR="00296E33">
              <w:rPr>
                <w:b/>
                <w:bCs/>
                <w:sz w:val="24"/>
              </w:rPr>
              <w:t xml:space="preserve"> </w:t>
            </w:r>
            <w:r w:rsidR="00296E33" w:rsidRPr="00296E33">
              <w:rPr>
                <w:b/>
                <w:bCs/>
                <w:sz w:val="24"/>
              </w:rPr>
              <w:t>Local Adoption</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3095785E" w14:textId="64476BC4" w:rsidR="0032722C" w:rsidRDefault="0032722C" w:rsidP="0032722C">
      <w:pPr>
        <w:pStyle w:val="Heading1"/>
      </w:pPr>
      <w:bookmarkStart w:id="0" w:name="_Toc216890620"/>
      <w:r>
        <w:t>Contents</w:t>
      </w:r>
      <w:bookmarkEnd w:id="0"/>
    </w:p>
    <w:p w14:paraId="47D40AB7" w14:textId="6B1B52D1" w:rsidR="00E713D7" w:rsidRDefault="0032722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16890620" w:history="1">
        <w:r w:rsidR="00E713D7" w:rsidRPr="00451584">
          <w:rPr>
            <w:rStyle w:val="Hyperlink"/>
          </w:rPr>
          <w:t>Contents</w:t>
        </w:r>
        <w:r w:rsidR="00E713D7">
          <w:rPr>
            <w:webHidden/>
          </w:rPr>
          <w:tab/>
        </w:r>
        <w:r w:rsidR="00E713D7">
          <w:rPr>
            <w:webHidden/>
          </w:rPr>
          <w:fldChar w:fldCharType="begin"/>
        </w:r>
        <w:r w:rsidR="00E713D7">
          <w:rPr>
            <w:webHidden/>
          </w:rPr>
          <w:instrText xml:space="preserve"> PAGEREF _Toc216890620 \h </w:instrText>
        </w:r>
        <w:r w:rsidR="00E713D7">
          <w:rPr>
            <w:webHidden/>
          </w:rPr>
        </w:r>
        <w:r w:rsidR="00E713D7">
          <w:rPr>
            <w:webHidden/>
          </w:rPr>
          <w:fldChar w:fldCharType="separate"/>
        </w:r>
        <w:r w:rsidR="00E713D7">
          <w:rPr>
            <w:webHidden/>
          </w:rPr>
          <w:t>1</w:t>
        </w:r>
        <w:r w:rsidR="00E713D7">
          <w:rPr>
            <w:webHidden/>
          </w:rPr>
          <w:fldChar w:fldCharType="end"/>
        </w:r>
      </w:hyperlink>
    </w:p>
    <w:p w14:paraId="2CABD92F" w14:textId="7F7799C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1" w:history="1">
        <w:r w:rsidRPr="00451584">
          <w:rPr>
            <w:rStyle w:val="Hyperlink"/>
          </w:rPr>
          <w:t>Adoption Program</w:t>
        </w:r>
        <w:r>
          <w:rPr>
            <w:webHidden/>
          </w:rPr>
          <w:tab/>
        </w:r>
        <w:r>
          <w:rPr>
            <w:webHidden/>
          </w:rPr>
          <w:fldChar w:fldCharType="begin"/>
        </w:r>
        <w:r>
          <w:rPr>
            <w:webHidden/>
          </w:rPr>
          <w:instrText xml:space="preserve"> PAGEREF _Toc216890621 \h </w:instrText>
        </w:r>
        <w:r>
          <w:rPr>
            <w:webHidden/>
          </w:rPr>
        </w:r>
        <w:r>
          <w:rPr>
            <w:webHidden/>
          </w:rPr>
          <w:fldChar w:fldCharType="separate"/>
        </w:r>
        <w:r>
          <w:rPr>
            <w:webHidden/>
          </w:rPr>
          <w:t>2</w:t>
        </w:r>
        <w:r>
          <w:rPr>
            <w:webHidden/>
          </w:rPr>
          <w:fldChar w:fldCharType="end"/>
        </w:r>
      </w:hyperlink>
    </w:p>
    <w:p w14:paraId="57B7BD95" w14:textId="494C449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2" w:history="1">
        <w:r w:rsidRPr="00451584">
          <w:rPr>
            <w:rStyle w:val="Hyperlink"/>
          </w:rPr>
          <w:t>Referees</w:t>
        </w:r>
        <w:r>
          <w:rPr>
            <w:webHidden/>
          </w:rPr>
          <w:tab/>
        </w:r>
        <w:r>
          <w:rPr>
            <w:webHidden/>
          </w:rPr>
          <w:fldChar w:fldCharType="begin"/>
        </w:r>
        <w:r>
          <w:rPr>
            <w:webHidden/>
          </w:rPr>
          <w:instrText xml:space="preserve"> PAGEREF _Toc216890622 \h </w:instrText>
        </w:r>
        <w:r>
          <w:rPr>
            <w:webHidden/>
          </w:rPr>
        </w:r>
        <w:r>
          <w:rPr>
            <w:webHidden/>
          </w:rPr>
          <w:fldChar w:fldCharType="separate"/>
        </w:r>
        <w:r>
          <w:rPr>
            <w:webHidden/>
          </w:rPr>
          <w:t>3</w:t>
        </w:r>
        <w:r>
          <w:rPr>
            <w:webHidden/>
          </w:rPr>
          <w:fldChar w:fldCharType="end"/>
        </w:r>
      </w:hyperlink>
    </w:p>
    <w:p w14:paraId="3EF0F158" w14:textId="2A799E4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3" w:history="1">
        <w:r w:rsidRPr="00451584">
          <w:rPr>
            <w:rStyle w:val="Hyperlink"/>
          </w:rPr>
          <w:t>Early Care</w:t>
        </w:r>
        <w:r>
          <w:rPr>
            <w:webHidden/>
          </w:rPr>
          <w:tab/>
        </w:r>
        <w:r>
          <w:rPr>
            <w:webHidden/>
          </w:rPr>
          <w:fldChar w:fldCharType="begin"/>
        </w:r>
        <w:r>
          <w:rPr>
            <w:webHidden/>
          </w:rPr>
          <w:instrText xml:space="preserve"> PAGEREF _Toc216890623 \h </w:instrText>
        </w:r>
        <w:r>
          <w:rPr>
            <w:webHidden/>
          </w:rPr>
        </w:r>
        <w:r>
          <w:rPr>
            <w:webHidden/>
          </w:rPr>
          <w:fldChar w:fldCharType="separate"/>
        </w:r>
        <w:r>
          <w:rPr>
            <w:webHidden/>
          </w:rPr>
          <w:t>3</w:t>
        </w:r>
        <w:r>
          <w:rPr>
            <w:webHidden/>
          </w:rPr>
          <w:fldChar w:fldCharType="end"/>
        </w:r>
      </w:hyperlink>
    </w:p>
    <w:p w14:paraId="3C678C3E" w14:textId="767DD714"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4" w:history="1">
        <w:r w:rsidRPr="00451584">
          <w:rPr>
            <w:rStyle w:val="Hyperlink"/>
          </w:rPr>
          <w:t>Willingness to work with Adoption Services Victoria</w:t>
        </w:r>
        <w:r>
          <w:rPr>
            <w:webHidden/>
          </w:rPr>
          <w:tab/>
        </w:r>
        <w:r>
          <w:rPr>
            <w:webHidden/>
          </w:rPr>
          <w:fldChar w:fldCharType="begin"/>
        </w:r>
        <w:r>
          <w:rPr>
            <w:webHidden/>
          </w:rPr>
          <w:instrText xml:space="preserve"> PAGEREF _Toc216890624 \h </w:instrText>
        </w:r>
        <w:r>
          <w:rPr>
            <w:webHidden/>
          </w:rPr>
        </w:r>
        <w:r>
          <w:rPr>
            <w:webHidden/>
          </w:rPr>
          <w:fldChar w:fldCharType="separate"/>
        </w:r>
        <w:r>
          <w:rPr>
            <w:webHidden/>
          </w:rPr>
          <w:t>3</w:t>
        </w:r>
        <w:r>
          <w:rPr>
            <w:webHidden/>
          </w:rPr>
          <w:fldChar w:fldCharType="end"/>
        </w:r>
      </w:hyperlink>
    </w:p>
    <w:p w14:paraId="6B7C071B" w14:textId="2782743D"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5" w:history="1">
        <w:r w:rsidRPr="00451584">
          <w:rPr>
            <w:rStyle w:val="Hyperlink"/>
          </w:rPr>
          <w:t>Finances</w:t>
        </w:r>
        <w:r>
          <w:rPr>
            <w:webHidden/>
          </w:rPr>
          <w:tab/>
        </w:r>
        <w:r>
          <w:rPr>
            <w:webHidden/>
          </w:rPr>
          <w:fldChar w:fldCharType="begin"/>
        </w:r>
        <w:r>
          <w:rPr>
            <w:webHidden/>
          </w:rPr>
          <w:instrText xml:space="preserve"> PAGEREF _Toc216890625 \h </w:instrText>
        </w:r>
        <w:r>
          <w:rPr>
            <w:webHidden/>
          </w:rPr>
        </w:r>
        <w:r>
          <w:rPr>
            <w:webHidden/>
          </w:rPr>
          <w:fldChar w:fldCharType="separate"/>
        </w:r>
        <w:r>
          <w:rPr>
            <w:webHidden/>
          </w:rPr>
          <w:t>3</w:t>
        </w:r>
        <w:r>
          <w:rPr>
            <w:webHidden/>
          </w:rPr>
          <w:fldChar w:fldCharType="end"/>
        </w:r>
      </w:hyperlink>
    </w:p>
    <w:p w14:paraId="102975D2" w14:textId="14C6E315"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6" w:history="1">
        <w:r w:rsidRPr="00451584">
          <w:rPr>
            <w:rStyle w:val="Hyperlink"/>
          </w:rPr>
          <w:t>Prioritised Applications</w:t>
        </w:r>
        <w:r>
          <w:rPr>
            <w:webHidden/>
          </w:rPr>
          <w:tab/>
        </w:r>
        <w:r>
          <w:rPr>
            <w:webHidden/>
          </w:rPr>
          <w:fldChar w:fldCharType="begin"/>
        </w:r>
        <w:r>
          <w:rPr>
            <w:webHidden/>
          </w:rPr>
          <w:instrText xml:space="preserve"> PAGEREF _Toc216890626 \h </w:instrText>
        </w:r>
        <w:r>
          <w:rPr>
            <w:webHidden/>
          </w:rPr>
        </w:r>
        <w:r>
          <w:rPr>
            <w:webHidden/>
          </w:rPr>
          <w:fldChar w:fldCharType="separate"/>
        </w:r>
        <w:r>
          <w:rPr>
            <w:webHidden/>
          </w:rPr>
          <w:t>4</w:t>
        </w:r>
        <w:r>
          <w:rPr>
            <w:webHidden/>
          </w:rPr>
          <w:fldChar w:fldCharType="end"/>
        </w:r>
      </w:hyperlink>
    </w:p>
    <w:p w14:paraId="2199B90E" w14:textId="4F4330E6"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7" w:history="1">
        <w:r w:rsidRPr="00451584">
          <w:rPr>
            <w:rStyle w:val="Hyperlink"/>
          </w:rPr>
          <w:t>Commitment to Open Adoption</w:t>
        </w:r>
        <w:r>
          <w:rPr>
            <w:webHidden/>
          </w:rPr>
          <w:tab/>
        </w:r>
        <w:r>
          <w:rPr>
            <w:webHidden/>
          </w:rPr>
          <w:fldChar w:fldCharType="begin"/>
        </w:r>
        <w:r>
          <w:rPr>
            <w:webHidden/>
          </w:rPr>
          <w:instrText xml:space="preserve"> PAGEREF _Toc216890627 \h </w:instrText>
        </w:r>
        <w:r>
          <w:rPr>
            <w:webHidden/>
          </w:rPr>
        </w:r>
        <w:r>
          <w:rPr>
            <w:webHidden/>
          </w:rPr>
          <w:fldChar w:fldCharType="separate"/>
        </w:r>
        <w:r>
          <w:rPr>
            <w:webHidden/>
          </w:rPr>
          <w:t>4</w:t>
        </w:r>
        <w:r>
          <w:rPr>
            <w:webHidden/>
          </w:rPr>
          <w:fldChar w:fldCharType="end"/>
        </w:r>
      </w:hyperlink>
    </w:p>
    <w:p w14:paraId="215D17AB" w14:textId="28F020F1"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8" w:history="1">
        <w:r w:rsidRPr="00451584">
          <w:rPr>
            <w:rStyle w:val="Hyperlink"/>
          </w:rPr>
          <w:t>Contact with Birth Family</w:t>
        </w:r>
        <w:r>
          <w:rPr>
            <w:webHidden/>
          </w:rPr>
          <w:tab/>
        </w:r>
        <w:r>
          <w:rPr>
            <w:webHidden/>
          </w:rPr>
          <w:fldChar w:fldCharType="begin"/>
        </w:r>
        <w:r>
          <w:rPr>
            <w:webHidden/>
          </w:rPr>
          <w:instrText xml:space="preserve"> PAGEREF _Toc216890628 \h </w:instrText>
        </w:r>
        <w:r>
          <w:rPr>
            <w:webHidden/>
          </w:rPr>
        </w:r>
        <w:r>
          <w:rPr>
            <w:webHidden/>
          </w:rPr>
          <w:fldChar w:fldCharType="separate"/>
        </w:r>
        <w:r>
          <w:rPr>
            <w:webHidden/>
          </w:rPr>
          <w:t>4</w:t>
        </w:r>
        <w:r>
          <w:rPr>
            <w:webHidden/>
          </w:rPr>
          <w:fldChar w:fldCharType="end"/>
        </w:r>
      </w:hyperlink>
    </w:p>
    <w:p w14:paraId="0B61BCD6" w14:textId="08F5B45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9" w:history="1">
        <w:r w:rsidRPr="00451584">
          <w:rPr>
            <w:rStyle w:val="Hyperlink"/>
          </w:rPr>
          <w:t>Capability to parent children with a range of additional needs</w:t>
        </w:r>
        <w:r>
          <w:rPr>
            <w:webHidden/>
          </w:rPr>
          <w:tab/>
        </w:r>
        <w:r>
          <w:rPr>
            <w:webHidden/>
          </w:rPr>
          <w:fldChar w:fldCharType="begin"/>
        </w:r>
        <w:r>
          <w:rPr>
            <w:webHidden/>
          </w:rPr>
          <w:instrText xml:space="preserve"> PAGEREF _Toc216890629 \h </w:instrText>
        </w:r>
        <w:r>
          <w:rPr>
            <w:webHidden/>
          </w:rPr>
        </w:r>
        <w:r>
          <w:rPr>
            <w:webHidden/>
          </w:rPr>
          <w:fldChar w:fldCharType="separate"/>
        </w:r>
        <w:r>
          <w:rPr>
            <w:webHidden/>
          </w:rPr>
          <w:t>5</w:t>
        </w:r>
        <w:r>
          <w:rPr>
            <w:webHidden/>
          </w:rPr>
          <w:fldChar w:fldCharType="end"/>
        </w:r>
      </w:hyperlink>
    </w:p>
    <w:p w14:paraId="3F961CAF" w14:textId="6EE15CA0"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0" w:history="1">
        <w:r w:rsidRPr="00451584">
          <w:rPr>
            <w:rStyle w:val="Hyperlink"/>
          </w:rPr>
          <w:t>Parenting Competency</w:t>
        </w:r>
        <w:r>
          <w:rPr>
            <w:webHidden/>
          </w:rPr>
          <w:tab/>
        </w:r>
        <w:r>
          <w:rPr>
            <w:webHidden/>
          </w:rPr>
          <w:fldChar w:fldCharType="begin"/>
        </w:r>
        <w:r>
          <w:rPr>
            <w:webHidden/>
          </w:rPr>
          <w:instrText xml:space="preserve"> PAGEREF _Toc216890630 \h </w:instrText>
        </w:r>
        <w:r>
          <w:rPr>
            <w:webHidden/>
          </w:rPr>
        </w:r>
        <w:r>
          <w:rPr>
            <w:webHidden/>
          </w:rPr>
          <w:fldChar w:fldCharType="separate"/>
        </w:r>
        <w:r>
          <w:rPr>
            <w:webHidden/>
          </w:rPr>
          <w:t>6</w:t>
        </w:r>
        <w:r>
          <w:rPr>
            <w:webHidden/>
          </w:rPr>
          <w:fldChar w:fldCharType="end"/>
        </w:r>
      </w:hyperlink>
    </w:p>
    <w:p w14:paraId="7CD72F3A" w14:textId="04F7FEE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1" w:history="1">
        <w:r w:rsidRPr="00451584">
          <w:rPr>
            <w:rStyle w:val="Hyperlink"/>
          </w:rPr>
          <w:t>Readiness to Adopt</w:t>
        </w:r>
        <w:r>
          <w:rPr>
            <w:webHidden/>
          </w:rPr>
          <w:tab/>
        </w:r>
        <w:r>
          <w:rPr>
            <w:webHidden/>
          </w:rPr>
          <w:fldChar w:fldCharType="begin"/>
        </w:r>
        <w:r>
          <w:rPr>
            <w:webHidden/>
          </w:rPr>
          <w:instrText xml:space="preserve"> PAGEREF _Toc216890631 \h </w:instrText>
        </w:r>
        <w:r>
          <w:rPr>
            <w:webHidden/>
          </w:rPr>
        </w:r>
        <w:r>
          <w:rPr>
            <w:webHidden/>
          </w:rPr>
          <w:fldChar w:fldCharType="separate"/>
        </w:r>
        <w:r>
          <w:rPr>
            <w:webHidden/>
          </w:rPr>
          <w:t>7</w:t>
        </w:r>
        <w:r>
          <w:rPr>
            <w:webHidden/>
          </w:rPr>
          <w:fldChar w:fldCharType="end"/>
        </w:r>
      </w:hyperlink>
    </w:p>
    <w:p w14:paraId="663BB31D" w14:textId="27CD2B5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2" w:history="1">
        <w:r w:rsidRPr="00451584">
          <w:rPr>
            <w:rStyle w:val="Hyperlink"/>
          </w:rPr>
          <w:t>Fertility</w:t>
        </w:r>
        <w:r>
          <w:rPr>
            <w:webHidden/>
          </w:rPr>
          <w:tab/>
        </w:r>
        <w:r>
          <w:rPr>
            <w:webHidden/>
          </w:rPr>
          <w:fldChar w:fldCharType="begin"/>
        </w:r>
        <w:r>
          <w:rPr>
            <w:webHidden/>
          </w:rPr>
          <w:instrText xml:space="preserve"> PAGEREF _Toc216890632 \h </w:instrText>
        </w:r>
        <w:r>
          <w:rPr>
            <w:webHidden/>
          </w:rPr>
        </w:r>
        <w:r>
          <w:rPr>
            <w:webHidden/>
          </w:rPr>
          <w:fldChar w:fldCharType="separate"/>
        </w:r>
        <w:r>
          <w:rPr>
            <w:webHidden/>
          </w:rPr>
          <w:t>7</w:t>
        </w:r>
        <w:r>
          <w:rPr>
            <w:webHidden/>
          </w:rPr>
          <w:fldChar w:fldCharType="end"/>
        </w:r>
      </w:hyperlink>
    </w:p>
    <w:p w14:paraId="1B5340DF" w14:textId="44730D3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3" w:history="1">
        <w:r w:rsidRPr="00451584">
          <w:rPr>
            <w:rStyle w:val="Hyperlink"/>
          </w:rPr>
          <w:t>Diversity of Prospective Adoption Applicants</w:t>
        </w:r>
        <w:r>
          <w:rPr>
            <w:webHidden/>
          </w:rPr>
          <w:tab/>
        </w:r>
        <w:r>
          <w:rPr>
            <w:webHidden/>
          </w:rPr>
          <w:fldChar w:fldCharType="begin"/>
        </w:r>
        <w:r>
          <w:rPr>
            <w:webHidden/>
          </w:rPr>
          <w:instrText xml:space="preserve"> PAGEREF _Toc216890633 \h </w:instrText>
        </w:r>
        <w:r>
          <w:rPr>
            <w:webHidden/>
          </w:rPr>
        </w:r>
        <w:r>
          <w:rPr>
            <w:webHidden/>
          </w:rPr>
          <w:fldChar w:fldCharType="separate"/>
        </w:r>
        <w:r>
          <w:rPr>
            <w:webHidden/>
          </w:rPr>
          <w:t>8</w:t>
        </w:r>
        <w:r>
          <w:rPr>
            <w:webHidden/>
          </w:rPr>
          <w:fldChar w:fldCharType="end"/>
        </w:r>
      </w:hyperlink>
    </w:p>
    <w:p w14:paraId="63EC5C9D" w14:textId="1C49B78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4" w:history="1">
        <w:r w:rsidRPr="00451584">
          <w:rPr>
            <w:rStyle w:val="Hyperlink"/>
            <w:rFonts w:eastAsia="MS Gothic"/>
            <w:bCs/>
          </w:rPr>
          <w:t>Children currently living with you</w:t>
        </w:r>
        <w:r>
          <w:rPr>
            <w:webHidden/>
          </w:rPr>
          <w:tab/>
        </w:r>
        <w:r>
          <w:rPr>
            <w:webHidden/>
          </w:rPr>
          <w:fldChar w:fldCharType="begin"/>
        </w:r>
        <w:r>
          <w:rPr>
            <w:webHidden/>
          </w:rPr>
          <w:instrText xml:space="preserve"> PAGEREF _Toc216890634 \h </w:instrText>
        </w:r>
        <w:r>
          <w:rPr>
            <w:webHidden/>
          </w:rPr>
        </w:r>
        <w:r>
          <w:rPr>
            <w:webHidden/>
          </w:rPr>
          <w:fldChar w:fldCharType="separate"/>
        </w:r>
        <w:r>
          <w:rPr>
            <w:webHidden/>
          </w:rPr>
          <w:t>9</w:t>
        </w:r>
        <w:r>
          <w:rPr>
            <w:webHidden/>
          </w:rPr>
          <w:fldChar w:fldCharType="end"/>
        </w:r>
      </w:hyperlink>
    </w:p>
    <w:p w14:paraId="7DA9D650" w14:textId="7DB891EF"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5" w:history="1">
        <w:r w:rsidRPr="00451584">
          <w:rPr>
            <w:rStyle w:val="Hyperlink"/>
          </w:rPr>
          <w:t>Individual Questionnaire(s)</w:t>
        </w:r>
        <w:r>
          <w:rPr>
            <w:webHidden/>
          </w:rPr>
          <w:tab/>
        </w:r>
        <w:r>
          <w:rPr>
            <w:webHidden/>
          </w:rPr>
          <w:fldChar w:fldCharType="begin"/>
        </w:r>
        <w:r>
          <w:rPr>
            <w:webHidden/>
          </w:rPr>
          <w:instrText xml:space="preserve"> PAGEREF _Toc216890635 \h </w:instrText>
        </w:r>
        <w:r>
          <w:rPr>
            <w:webHidden/>
          </w:rPr>
        </w:r>
        <w:r>
          <w:rPr>
            <w:webHidden/>
          </w:rPr>
          <w:fldChar w:fldCharType="separate"/>
        </w:r>
        <w:r>
          <w:rPr>
            <w:webHidden/>
          </w:rPr>
          <w:t>9</w:t>
        </w:r>
        <w:r>
          <w:rPr>
            <w:webHidden/>
          </w:rPr>
          <w:fldChar w:fldCharType="end"/>
        </w:r>
      </w:hyperlink>
    </w:p>
    <w:p w14:paraId="778FAEC0" w14:textId="6239CAB3"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6" w:history="1">
        <w:r w:rsidRPr="00451584">
          <w:rPr>
            <w:rStyle w:val="Hyperlink"/>
            <w:rFonts w:eastAsiaTheme="majorEastAsia" w:cstheme="majorBidi"/>
          </w:rPr>
          <w:t>Applicant 1 Section</w:t>
        </w:r>
        <w:r>
          <w:rPr>
            <w:webHidden/>
          </w:rPr>
          <w:tab/>
        </w:r>
        <w:r>
          <w:rPr>
            <w:webHidden/>
          </w:rPr>
          <w:fldChar w:fldCharType="begin"/>
        </w:r>
        <w:r>
          <w:rPr>
            <w:webHidden/>
          </w:rPr>
          <w:instrText xml:space="preserve"> PAGEREF _Toc216890636 \h </w:instrText>
        </w:r>
        <w:r>
          <w:rPr>
            <w:webHidden/>
          </w:rPr>
        </w:r>
        <w:r>
          <w:rPr>
            <w:webHidden/>
          </w:rPr>
          <w:fldChar w:fldCharType="separate"/>
        </w:r>
        <w:r>
          <w:rPr>
            <w:webHidden/>
          </w:rPr>
          <w:t>9</w:t>
        </w:r>
        <w:r>
          <w:rPr>
            <w:webHidden/>
          </w:rPr>
          <w:fldChar w:fldCharType="end"/>
        </w:r>
      </w:hyperlink>
    </w:p>
    <w:p w14:paraId="5E2FE6F9" w14:textId="5F2AA39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7" w:history="1">
        <w:r w:rsidRPr="00451584">
          <w:rPr>
            <w:rStyle w:val="Hyperlink"/>
          </w:rPr>
          <w:t>Children not living with you</w:t>
        </w:r>
        <w:r>
          <w:rPr>
            <w:webHidden/>
          </w:rPr>
          <w:tab/>
        </w:r>
        <w:r>
          <w:rPr>
            <w:webHidden/>
          </w:rPr>
          <w:fldChar w:fldCharType="begin"/>
        </w:r>
        <w:r>
          <w:rPr>
            <w:webHidden/>
          </w:rPr>
          <w:instrText xml:space="preserve"> PAGEREF _Toc216890637 \h </w:instrText>
        </w:r>
        <w:r>
          <w:rPr>
            <w:webHidden/>
          </w:rPr>
        </w:r>
        <w:r>
          <w:rPr>
            <w:webHidden/>
          </w:rPr>
          <w:fldChar w:fldCharType="separate"/>
        </w:r>
        <w:r>
          <w:rPr>
            <w:webHidden/>
          </w:rPr>
          <w:t>9</w:t>
        </w:r>
        <w:r>
          <w:rPr>
            <w:webHidden/>
          </w:rPr>
          <w:fldChar w:fldCharType="end"/>
        </w:r>
      </w:hyperlink>
    </w:p>
    <w:p w14:paraId="6EBCB599" w14:textId="0055A5D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8" w:history="1">
        <w:r w:rsidRPr="00451584">
          <w:rPr>
            <w:rStyle w:val="Hyperlink"/>
          </w:rPr>
          <w:t>Criminal records &amp; court orders</w:t>
        </w:r>
        <w:r>
          <w:rPr>
            <w:webHidden/>
          </w:rPr>
          <w:tab/>
        </w:r>
        <w:r>
          <w:rPr>
            <w:webHidden/>
          </w:rPr>
          <w:fldChar w:fldCharType="begin"/>
        </w:r>
        <w:r>
          <w:rPr>
            <w:webHidden/>
          </w:rPr>
          <w:instrText xml:space="preserve"> PAGEREF _Toc216890638 \h </w:instrText>
        </w:r>
        <w:r>
          <w:rPr>
            <w:webHidden/>
          </w:rPr>
        </w:r>
        <w:r>
          <w:rPr>
            <w:webHidden/>
          </w:rPr>
          <w:fldChar w:fldCharType="separate"/>
        </w:r>
        <w:r>
          <w:rPr>
            <w:webHidden/>
          </w:rPr>
          <w:t>10</w:t>
        </w:r>
        <w:r>
          <w:rPr>
            <w:webHidden/>
          </w:rPr>
          <w:fldChar w:fldCharType="end"/>
        </w:r>
      </w:hyperlink>
    </w:p>
    <w:p w14:paraId="588F91F0" w14:textId="14872B0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9" w:history="1">
        <w:r w:rsidRPr="00451584">
          <w:rPr>
            <w:rStyle w:val="Hyperlink"/>
          </w:rPr>
          <w:t>Physical &amp; psychological health</w:t>
        </w:r>
        <w:r>
          <w:rPr>
            <w:webHidden/>
          </w:rPr>
          <w:tab/>
        </w:r>
        <w:r>
          <w:rPr>
            <w:webHidden/>
          </w:rPr>
          <w:fldChar w:fldCharType="begin"/>
        </w:r>
        <w:r>
          <w:rPr>
            <w:webHidden/>
          </w:rPr>
          <w:instrText xml:space="preserve"> PAGEREF _Toc216890639 \h </w:instrText>
        </w:r>
        <w:r>
          <w:rPr>
            <w:webHidden/>
          </w:rPr>
        </w:r>
        <w:r>
          <w:rPr>
            <w:webHidden/>
          </w:rPr>
          <w:fldChar w:fldCharType="separate"/>
        </w:r>
        <w:r>
          <w:rPr>
            <w:webHidden/>
          </w:rPr>
          <w:t>10</w:t>
        </w:r>
        <w:r>
          <w:rPr>
            <w:webHidden/>
          </w:rPr>
          <w:fldChar w:fldCharType="end"/>
        </w:r>
      </w:hyperlink>
    </w:p>
    <w:p w14:paraId="16DE78A2" w14:textId="24E008FB"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0" w:history="1">
        <w:r w:rsidRPr="00451584">
          <w:rPr>
            <w:rStyle w:val="Hyperlink"/>
            <w:rFonts w:eastAsiaTheme="majorEastAsia" w:cstheme="majorBidi"/>
          </w:rPr>
          <w:t>Applicant 2 Section</w:t>
        </w:r>
        <w:r>
          <w:rPr>
            <w:webHidden/>
          </w:rPr>
          <w:tab/>
        </w:r>
        <w:r>
          <w:rPr>
            <w:webHidden/>
          </w:rPr>
          <w:fldChar w:fldCharType="begin"/>
        </w:r>
        <w:r>
          <w:rPr>
            <w:webHidden/>
          </w:rPr>
          <w:instrText xml:space="preserve"> PAGEREF _Toc216890640 \h </w:instrText>
        </w:r>
        <w:r>
          <w:rPr>
            <w:webHidden/>
          </w:rPr>
        </w:r>
        <w:r>
          <w:rPr>
            <w:webHidden/>
          </w:rPr>
          <w:fldChar w:fldCharType="separate"/>
        </w:r>
        <w:r>
          <w:rPr>
            <w:webHidden/>
          </w:rPr>
          <w:t>12</w:t>
        </w:r>
        <w:r>
          <w:rPr>
            <w:webHidden/>
          </w:rPr>
          <w:fldChar w:fldCharType="end"/>
        </w:r>
      </w:hyperlink>
    </w:p>
    <w:p w14:paraId="6FC6AD86" w14:textId="46F0337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1" w:history="1">
        <w:r w:rsidRPr="00451584">
          <w:rPr>
            <w:rStyle w:val="Hyperlink"/>
          </w:rPr>
          <w:t>Children not living with you</w:t>
        </w:r>
        <w:r>
          <w:rPr>
            <w:webHidden/>
          </w:rPr>
          <w:tab/>
        </w:r>
        <w:r>
          <w:rPr>
            <w:webHidden/>
          </w:rPr>
          <w:fldChar w:fldCharType="begin"/>
        </w:r>
        <w:r>
          <w:rPr>
            <w:webHidden/>
          </w:rPr>
          <w:instrText xml:space="preserve"> PAGEREF _Toc216890641 \h </w:instrText>
        </w:r>
        <w:r>
          <w:rPr>
            <w:webHidden/>
          </w:rPr>
        </w:r>
        <w:r>
          <w:rPr>
            <w:webHidden/>
          </w:rPr>
          <w:fldChar w:fldCharType="separate"/>
        </w:r>
        <w:r>
          <w:rPr>
            <w:webHidden/>
          </w:rPr>
          <w:t>12</w:t>
        </w:r>
        <w:r>
          <w:rPr>
            <w:webHidden/>
          </w:rPr>
          <w:fldChar w:fldCharType="end"/>
        </w:r>
      </w:hyperlink>
    </w:p>
    <w:p w14:paraId="33FBE33E" w14:textId="46A58DE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2" w:history="1">
        <w:r w:rsidRPr="00451584">
          <w:rPr>
            <w:rStyle w:val="Hyperlink"/>
          </w:rPr>
          <w:t>Criminal records &amp; court orders</w:t>
        </w:r>
        <w:r>
          <w:rPr>
            <w:webHidden/>
          </w:rPr>
          <w:tab/>
        </w:r>
        <w:r>
          <w:rPr>
            <w:webHidden/>
          </w:rPr>
          <w:fldChar w:fldCharType="begin"/>
        </w:r>
        <w:r>
          <w:rPr>
            <w:webHidden/>
          </w:rPr>
          <w:instrText xml:space="preserve"> PAGEREF _Toc216890642 \h </w:instrText>
        </w:r>
        <w:r>
          <w:rPr>
            <w:webHidden/>
          </w:rPr>
        </w:r>
        <w:r>
          <w:rPr>
            <w:webHidden/>
          </w:rPr>
          <w:fldChar w:fldCharType="separate"/>
        </w:r>
        <w:r>
          <w:rPr>
            <w:webHidden/>
          </w:rPr>
          <w:t>12</w:t>
        </w:r>
        <w:r>
          <w:rPr>
            <w:webHidden/>
          </w:rPr>
          <w:fldChar w:fldCharType="end"/>
        </w:r>
      </w:hyperlink>
    </w:p>
    <w:p w14:paraId="61499B36" w14:textId="6FFADC89"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3" w:history="1">
        <w:r w:rsidRPr="00451584">
          <w:rPr>
            <w:rStyle w:val="Hyperlink"/>
          </w:rPr>
          <w:t>Physical &amp; psychological health</w:t>
        </w:r>
        <w:r>
          <w:rPr>
            <w:webHidden/>
          </w:rPr>
          <w:tab/>
        </w:r>
        <w:r>
          <w:rPr>
            <w:webHidden/>
          </w:rPr>
          <w:fldChar w:fldCharType="begin"/>
        </w:r>
        <w:r>
          <w:rPr>
            <w:webHidden/>
          </w:rPr>
          <w:instrText xml:space="preserve"> PAGEREF _Toc216890643 \h </w:instrText>
        </w:r>
        <w:r>
          <w:rPr>
            <w:webHidden/>
          </w:rPr>
        </w:r>
        <w:r>
          <w:rPr>
            <w:webHidden/>
          </w:rPr>
          <w:fldChar w:fldCharType="separate"/>
        </w:r>
        <w:r>
          <w:rPr>
            <w:webHidden/>
          </w:rPr>
          <w:t>12</w:t>
        </w:r>
        <w:r>
          <w:rPr>
            <w:webHidden/>
          </w:rPr>
          <w:fldChar w:fldCharType="end"/>
        </w:r>
      </w:hyperlink>
    </w:p>
    <w:p w14:paraId="5FD450B7" w14:textId="33A1F6A8"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4" w:history="1">
        <w:r w:rsidRPr="00451584">
          <w:rPr>
            <w:rStyle w:val="Hyperlink"/>
            <w:rFonts w:eastAsiaTheme="majorEastAsia" w:cstheme="majorBidi"/>
          </w:rPr>
          <w:t>Confirmation of Understanding</w:t>
        </w:r>
        <w:r>
          <w:rPr>
            <w:webHidden/>
          </w:rPr>
          <w:tab/>
        </w:r>
        <w:r>
          <w:rPr>
            <w:webHidden/>
          </w:rPr>
          <w:fldChar w:fldCharType="begin"/>
        </w:r>
        <w:r>
          <w:rPr>
            <w:webHidden/>
          </w:rPr>
          <w:instrText xml:space="preserve"> PAGEREF _Toc216890644 \h </w:instrText>
        </w:r>
        <w:r>
          <w:rPr>
            <w:webHidden/>
          </w:rPr>
        </w:r>
        <w:r>
          <w:rPr>
            <w:webHidden/>
          </w:rPr>
          <w:fldChar w:fldCharType="separate"/>
        </w:r>
        <w:r>
          <w:rPr>
            <w:webHidden/>
          </w:rPr>
          <w:t>14</w:t>
        </w:r>
        <w:r>
          <w:rPr>
            <w:webHidden/>
          </w:rPr>
          <w:fldChar w:fldCharType="end"/>
        </w:r>
      </w:hyperlink>
    </w:p>
    <w:p w14:paraId="556E9A9E" w14:textId="6F295E1C" w:rsidR="0032722C" w:rsidRDefault="0032722C" w:rsidP="00D04FA9">
      <w:pPr>
        <w:pStyle w:val="DJCSbody"/>
      </w:pPr>
      <w:r>
        <w:fldChar w:fldCharType="end"/>
      </w:r>
    </w:p>
    <w:p w14:paraId="2A8666D9" w14:textId="77777777" w:rsidR="00975DBD" w:rsidRDefault="00975DBD" w:rsidP="00D04FA9">
      <w:pPr>
        <w:pStyle w:val="DJCSbody"/>
      </w:pPr>
    </w:p>
    <w:p w14:paraId="435D7BAF" w14:textId="77777777" w:rsidR="00D15248" w:rsidRDefault="00D15248">
      <w:pPr>
        <w:rPr>
          <w:rFonts w:ascii="Arial" w:eastAsia="Times" w:hAnsi="Arial"/>
          <w:lang w:eastAsia="en-US"/>
        </w:rPr>
      </w:pPr>
      <w:r>
        <w:br w:type="page"/>
      </w:r>
    </w:p>
    <w:p w14:paraId="378A5EE2" w14:textId="6C9C4DB1" w:rsidR="00D15248" w:rsidRDefault="00D15248" w:rsidP="00D15248">
      <w:pPr>
        <w:pStyle w:val="DHHSbody"/>
      </w:pPr>
      <w:r>
        <w:lastRenderedPageBreak/>
        <w:t>Thank you for your interest in adoption. This expression of interest has been designed to help Adoption Services Victoria (ASV) understand your circumstances, values, and readiness to adopt. The questions explore areas such as your financial situation, health, family life, parenting capacity, and willingness to support open adoption, including maintaining connections with a child’s birth family where appropriate.</w:t>
      </w:r>
    </w:p>
    <w:p w14:paraId="260248F1" w14:textId="7FCFF945" w:rsidR="008A6285" w:rsidRPr="00B36BED" w:rsidRDefault="00D15248" w:rsidP="00D15248">
      <w:pPr>
        <w:pStyle w:val="DHHSbody"/>
      </w:pPr>
      <w:r>
        <w:t xml:space="preserve">Your responses will assist us in assessing how adoption may fit into your life and how you could meet the needs of children who require permanent, loving families. There are no “right” or “wrong” answers—what matters most is your honesty and thoughtfulness. Please take your time when completing the questionnaire, and remember that the information you provide will be treated </w:t>
      </w:r>
      <w:r w:rsidR="008A6285" w:rsidRPr="00B36BED">
        <w:t xml:space="preserve">with utmost confidentiality. The Department of Justice and Community Safety privacy policy is available at the </w:t>
      </w:r>
      <w:hyperlink r:id="rId17" w:history="1">
        <w:r w:rsidR="008A6285" w:rsidRPr="00B36BED">
          <w:rPr>
            <w:color w:val="0070C0"/>
          </w:rPr>
          <w:t>Privacy Policy</w:t>
        </w:r>
      </w:hyperlink>
      <w:r w:rsidR="008A6285" w:rsidRPr="00B36BED">
        <w:t xml:space="preserve"> page</w:t>
      </w:r>
      <w:r w:rsidR="00484469">
        <w:t xml:space="preserve"> at</w:t>
      </w:r>
      <w:r w:rsidR="00EC5986">
        <w:t>:</w:t>
      </w:r>
      <w:r w:rsidR="008A6285" w:rsidRPr="00B36BED">
        <w:t xml:space="preserve"> </w:t>
      </w:r>
      <w:hyperlink r:id="rId18" w:history="1">
        <w:r w:rsidR="00484469" w:rsidRPr="00AF59C7">
          <w:rPr>
            <w:rStyle w:val="Hyperlink"/>
          </w:rPr>
          <w:t>www.justice.vic.gov.au/your-rights/privacy</w:t>
        </w:r>
      </w:hyperlink>
    </w:p>
    <w:p w14:paraId="40B4FAD3" w14:textId="26584946" w:rsidR="008A6285" w:rsidRDefault="008A6285" w:rsidP="009D6B86">
      <w:pPr>
        <w:pStyle w:val="DHHSbody"/>
      </w:pPr>
      <w:r w:rsidRPr="00B36BED">
        <w:t xml:space="preserve">Please ensure you read the </w:t>
      </w:r>
      <w:r w:rsidR="00EC5986">
        <w:t>i</w:t>
      </w:r>
      <w:r w:rsidRPr="00B36BED">
        <w:t xml:space="preserve">nformation </w:t>
      </w:r>
      <w:r w:rsidR="00EC5986">
        <w:t>k</w:t>
      </w:r>
      <w:r w:rsidRPr="00B36BED">
        <w:t xml:space="preserve">it prior to completing </w:t>
      </w:r>
      <w:r w:rsidR="007F1A46">
        <w:t>this expression of interest</w:t>
      </w:r>
      <w:r w:rsidRPr="00B36BED">
        <w:t xml:space="preserve">. Type your responses to the questions and email it to: </w:t>
      </w:r>
      <w:hyperlink r:id="rId19">
        <w:r w:rsidRPr="00B36BED">
          <w:rPr>
            <w:color w:val="0070C0"/>
          </w:rPr>
          <w:t>adoptionsvic@justice.vic.gov.au</w:t>
        </w:r>
      </w:hyperlink>
      <w:r w:rsidR="008C37B2" w:rsidRPr="00B36BED">
        <w:rPr>
          <w:color w:val="0070C0"/>
        </w:rPr>
        <w:t xml:space="preserve"> </w:t>
      </w:r>
      <w:r w:rsidRPr="00B36BED">
        <w:t>(preferable).</w:t>
      </w:r>
      <w:r w:rsidR="008B2D8B">
        <w:t xml:space="preserve"> </w:t>
      </w:r>
      <w:r w:rsidRPr="00B36BED">
        <w:t>Alternatively, print out the form, sign and date it and send to us by post to:</w:t>
      </w:r>
    </w:p>
    <w:p w14:paraId="7A07501C" w14:textId="2D6C5DFB" w:rsidR="008A6285" w:rsidRPr="00B36BED" w:rsidRDefault="008A6285" w:rsidP="009D6B86">
      <w:pPr>
        <w:pStyle w:val="DHHSbodynospace"/>
        <w:spacing w:line="240" w:lineRule="auto"/>
      </w:pPr>
      <w:r w:rsidRPr="00B36BED">
        <w:t xml:space="preserve">Adoption </w:t>
      </w:r>
      <w:r w:rsidR="00F6085E">
        <w:t xml:space="preserve">Services </w:t>
      </w:r>
      <w:r w:rsidRPr="00B36BED">
        <w:t xml:space="preserve">Victoria </w:t>
      </w:r>
    </w:p>
    <w:p w14:paraId="6B2E2949" w14:textId="77777777" w:rsidR="00F6085E" w:rsidRDefault="00F6085E" w:rsidP="009D6B86">
      <w:pPr>
        <w:pStyle w:val="DHHSbodynospace"/>
        <w:spacing w:line="240" w:lineRule="auto"/>
      </w:pPr>
      <w:r w:rsidRPr="00F6085E">
        <w:t>PO Box 24136</w:t>
      </w:r>
    </w:p>
    <w:p w14:paraId="2FBC7F24" w14:textId="4DD9672F" w:rsidR="008A6285" w:rsidRDefault="00F6085E" w:rsidP="009D6B86">
      <w:pPr>
        <w:pStyle w:val="DHHSbodynospace"/>
        <w:spacing w:line="240" w:lineRule="auto"/>
      </w:pPr>
      <w:r w:rsidRPr="00F6085E">
        <w:t>Melbourne VIC 3001</w:t>
      </w:r>
    </w:p>
    <w:p w14:paraId="611DDD3C" w14:textId="77777777" w:rsidR="00F6085E" w:rsidRPr="00B36BED" w:rsidRDefault="00F6085E" w:rsidP="009D6B86">
      <w:pPr>
        <w:pStyle w:val="DHHSbodynospace"/>
        <w:spacing w:line="240" w:lineRule="auto"/>
      </w:pPr>
    </w:p>
    <w:p w14:paraId="3A177C43" w14:textId="5ADAC9C3" w:rsidR="00B36BED" w:rsidRDefault="008A6285" w:rsidP="009D6B86">
      <w:pPr>
        <w:pStyle w:val="DHHSbody"/>
        <w:spacing w:after="240"/>
      </w:pPr>
      <w:r w:rsidRPr="00B36BED">
        <w:t xml:space="preserve">Should you have any questions or require any assistance, please </w:t>
      </w:r>
      <w:hyperlink r:id="rId20" w:history="1">
        <w:r w:rsidR="00FF3AF2" w:rsidRPr="00483175">
          <w:rPr>
            <w:rStyle w:val="Hyperlink"/>
          </w:rPr>
          <w:t>email Adoption Services Victoria</w:t>
        </w:r>
      </w:hyperlink>
      <w:r w:rsidRPr="00B36BED">
        <w:t xml:space="preserve"> </w:t>
      </w:r>
      <w:r w:rsidR="00125440">
        <w:t xml:space="preserve">at: </w:t>
      </w:r>
      <w:r w:rsidRPr="00B36BED">
        <w:t>&lt;</w:t>
      </w:r>
      <w:r w:rsidRPr="00B36BED">
        <w:rPr>
          <w:color w:val="0070C0"/>
        </w:rPr>
        <w:t>adoptionsvic@justice.vic.gov.au</w:t>
      </w:r>
      <w:r w:rsidRPr="00B36BED">
        <w:t>&gt;.</w:t>
      </w:r>
    </w:p>
    <w:p w14:paraId="169A4FC8" w14:textId="387DCC03" w:rsidR="0032722C" w:rsidRDefault="00ED698F" w:rsidP="00D04FA9">
      <w:pPr>
        <w:pStyle w:val="Heading0"/>
      </w:pPr>
      <w:bookmarkStart w:id="1" w:name="_Toc216890621"/>
      <w:bookmarkStart w:id="2" w:name="_Toc85139649"/>
      <w:bookmarkStart w:id="3" w:name="_Toc85139655"/>
      <w:r>
        <w:t>Adoption Program</w:t>
      </w:r>
      <w:bookmarkEnd w:id="1"/>
      <w:r w:rsidR="00604948" w:rsidRPr="00604948">
        <w:t xml:space="preserve"> </w:t>
      </w:r>
    </w:p>
    <w:p w14:paraId="1AA44D49" w14:textId="50D929F3" w:rsidR="00EC5220" w:rsidRPr="004127BF" w:rsidRDefault="00EC5220" w:rsidP="00EC5220">
      <w:pPr>
        <w:keepNext/>
        <w:keepLines/>
        <w:spacing w:before="120" w:after="40" w:line="240" w:lineRule="atLeast"/>
        <w:rPr>
          <w:rFonts w:ascii="Arial" w:hAnsi="Arial"/>
          <w:b/>
          <w:color w:val="53565A"/>
          <w:lang w:eastAsia="en-US"/>
        </w:rPr>
      </w:pPr>
      <w:r w:rsidRPr="004127BF">
        <w:rPr>
          <w:rFonts w:ascii="Arial" w:hAnsi="Arial"/>
          <w:b/>
          <w:color w:val="53565A"/>
          <w:lang w:eastAsia="en-US"/>
        </w:rPr>
        <w:t>From which program are you interested to adopt a child? [Please mark with an ‘x’ as appropriate]</w:t>
      </w:r>
    </w:p>
    <w:p w14:paraId="2C35BA98" w14:textId="77777777" w:rsidR="00EC5220" w:rsidRPr="004127BF" w:rsidRDefault="00EC5220" w:rsidP="00EC5220">
      <w:pPr>
        <w:spacing w:after="120" w:line="270" w:lineRule="atLeast"/>
        <w:rPr>
          <w:rFonts w:ascii="Arial" w:eastAsia="Times" w:hAnsi="Arial"/>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
        <w:gridCol w:w="4689"/>
        <w:gridCol w:w="709"/>
        <w:gridCol w:w="4652"/>
      </w:tblGrid>
      <w:tr w:rsidR="00EC5220" w:rsidRPr="004127BF" w14:paraId="06CD44AD" w14:textId="77777777" w:rsidTr="0011775C">
        <w:trPr>
          <w:gridAfter w:val="1"/>
          <w:wAfter w:w="4652" w:type="dxa"/>
        </w:trPr>
        <w:tc>
          <w:tcPr>
            <w:tcW w:w="4712" w:type="dxa"/>
            <w:gridSpan w:val="2"/>
            <w:tcBorders>
              <w:right w:val="single" w:sz="2" w:space="0" w:color="auto"/>
            </w:tcBorders>
          </w:tcPr>
          <w:p w14:paraId="2444213A" w14:textId="06958CF4" w:rsidR="00EC5220" w:rsidRPr="004127BF" w:rsidRDefault="00EC5220" w:rsidP="00CA1D76">
            <w:pPr>
              <w:spacing w:after="120" w:line="270" w:lineRule="atLeast"/>
              <w:rPr>
                <w:rFonts w:ascii="Arial" w:eastAsia="Times" w:hAnsi="Arial"/>
                <w:lang w:eastAsia="en-US"/>
              </w:rPr>
            </w:pPr>
            <w:r>
              <w:rPr>
                <w:rFonts w:ascii="Arial" w:hAnsi="Arial"/>
                <w:b/>
                <w:color w:val="0070C0"/>
                <w:lang w:eastAsia="en-US"/>
              </w:rPr>
              <w:t xml:space="preserve">Local Adoption </w:t>
            </w:r>
            <w:r w:rsidR="006512D4">
              <w:rPr>
                <w:rFonts w:ascii="Arial" w:hAnsi="Arial"/>
                <w:b/>
                <w:color w:val="0070C0"/>
                <w:lang w:eastAsia="en-US"/>
              </w:rPr>
              <w:t xml:space="preserve">only </w:t>
            </w:r>
            <w:r>
              <w:rPr>
                <w:rFonts w:ascii="Arial" w:hAnsi="Arial"/>
                <w:b/>
                <w:color w:val="0070C0"/>
                <w:lang w:eastAsia="en-US"/>
              </w:rPr>
              <w:t>(</w:t>
            </w:r>
            <w:r w:rsidRPr="00B36BED">
              <w:rPr>
                <w:rFonts w:ascii="Arial" w:hAnsi="Arial"/>
                <w:b/>
                <w:color w:val="0070C0"/>
                <w:lang w:eastAsia="en-US"/>
              </w:rPr>
              <w:t>Child in Victoria)</w:t>
            </w:r>
          </w:p>
        </w:tc>
        <w:tc>
          <w:tcPr>
            <w:tcW w:w="709" w:type="dxa"/>
            <w:tcBorders>
              <w:top w:val="single" w:sz="2" w:space="0" w:color="auto"/>
              <w:left w:val="single" w:sz="2" w:space="0" w:color="auto"/>
              <w:bottom w:val="single" w:sz="2" w:space="0" w:color="auto"/>
              <w:right w:val="single" w:sz="2" w:space="0" w:color="auto"/>
            </w:tcBorders>
          </w:tcPr>
          <w:p w14:paraId="64BB76E6" w14:textId="77777777" w:rsidR="00EC5220" w:rsidRPr="004127BF" w:rsidRDefault="00EC5220" w:rsidP="00CA1D76">
            <w:pPr>
              <w:spacing w:after="120" w:line="270" w:lineRule="atLeast"/>
              <w:rPr>
                <w:rFonts w:ascii="Arial" w:eastAsia="Times" w:hAnsi="Arial"/>
                <w:lang w:eastAsia="en-US"/>
              </w:rPr>
            </w:pPr>
          </w:p>
        </w:tc>
      </w:tr>
      <w:tr w:rsidR="00B52BB0" w:rsidRPr="004127BF" w14:paraId="5FDC6140" w14:textId="77777777" w:rsidTr="006512D4">
        <w:trPr>
          <w:gridAfter w:val="1"/>
          <w:wAfter w:w="4652" w:type="dxa"/>
        </w:trPr>
        <w:tc>
          <w:tcPr>
            <w:tcW w:w="4712" w:type="dxa"/>
            <w:gridSpan w:val="2"/>
            <w:tcBorders>
              <w:right w:val="single" w:sz="2" w:space="0" w:color="auto"/>
            </w:tcBorders>
          </w:tcPr>
          <w:p w14:paraId="549E6ACB" w14:textId="1843B7DD" w:rsidR="00B52BB0" w:rsidRDefault="00B52BB0" w:rsidP="00CA1D76">
            <w:pPr>
              <w:spacing w:after="120" w:line="270" w:lineRule="atLeast"/>
              <w:rPr>
                <w:rFonts w:ascii="Arial" w:hAnsi="Arial"/>
                <w:b/>
                <w:color w:val="0070C0"/>
                <w:lang w:eastAsia="en-US"/>
              </w:rPr>
            </w:pPr>
            <w:r>
              <w:rPr>
                <w:rFonts w:ascii="Arial" w:hAnsi="Arial"/>
                <w:b/>
                <w:color w:val="0070C0"/>
                <w:lang w:eastAsia="en-US"/>
              </w:rPr>
              <w:t xml:space="preserve">Intercountry Adoption </w:t>
            </w:r>
            <w:r w:rsidR="006512D4">
              <w:rPr>
                <w:rFonts w:ascii="Arial" w:hAnsi="Arial"/>
                <w:b/>
                <w:color w:val="0070C0"/>
                <w:lang w:eastAsia="en-US"/>
              </w:rPr>
              <w:t xml:space="preserve">only </w:t>
            </w:r>
            <w:r>
              <w:rPr>
                <w:rFonts w:ascii="Arial" w:hAnsi="Arial"/>
                <w:b/>
                <w:color w:val="0070C0"/>
                <w:lang w:eastAsia="en-US"/>
              </w:rPr>
              <w:t>(Child is Overseas)</w:t>
            </w:r>
          </w:p>
        </w:tc>
        <w:tc>
          <w:tcPr>
            <w:tcW w:w="709" w:type="dxa"/>
            <w:tcBorders>
              <w:top w:val="single" w:sz="2" w:space="0" w:color="auto"/>
              <w:left w:val="single" w:sz="2" w:space="0" w:color="auto"/>
              <w:bottom w:val="single" w:sz="4" w:space="0" w:color="auto"/>
              <w:right w:val="single" w:sz="2" w:space="0" w:color="auto"/>
            </w:tcBorders>
          </w:tcPr>
          <w:p w14:paraId="5C73C1BD" w14:textId="77777777" w:rsidR="00B52BB0" w:rsidRPr="004127BF" w:rsidRDefault="00B52BB0" w:rsidP="00CA1D76">
            <w:pPr>
              <w:spacing w:after="120" w:line="270" w:lineRule="atLeast"/>
              <w:rPr>
                <w:rFonts w:ascii="Arial" w:eastAsia="Times" w:hAnsi="Arial"/>
                <w:lang w:eastAsia="en-US"/>
              </w:rPr>
            </w:pPr>
          </w:p>
        </w:tc>
      </w:tr>
      <w:tr w:rsidR="00842BF0" w:rsidRPr="00842BF0" w14:paraId="4C69B7DF" w14:textId="77777777" w:rsidTr="006512D4">
        <w:trPr>
          <w:gridAfter w:val="1"/>
          <w:wAfter w:w="4652" w:type="dxa"/>
        </w:trPr>
        <w:tc>
          <w:tcPr>
            <w:tcW w:w="4712" w:type="dxa"/>
            <w:gridSpan w:val="2"/>
            <w:tcBorders>
              <w:right w:val="single" w:sz="4" w:space="0" w:color="auto"/>
            </w:tcBorders>
          </w:tcPr>
          <w:p w14:paraId="0EFC0E77" w14:textId="1A7C4819" w:rsidR="00842BF0" w:rsidRDefault="006512D4" w:rsidP="00CA1D76">
            <w:pPr>
              <w:spacing w:after="120" w:line="270" w:lineRule="atLeast"/>
              <w:rPr>
                <w:rFonts w:ascii="Arial" w:hAnsi="Arial"/>
                <w:b/>
                <w:color w:val="0070C0"/>
                <w:lang w:eastAsia="en-US"/>
              </w:rPr>
            </w:pPr>
            <w:r>
              <w:rPr>
                <w:rFonts w:ascii="Arial" w:hAnsi="Arial"/>
                <w:b/>
                <w:color w:val="0070C0"/>
                <w:lang w:eastAsia="en-US"/>
              </w:rPr>
              <w:t>Dual (Intercountry plus Local)</w:t>
            </w:r>
          </w:p>
        </w:tc>
        <w:tc>
          <w:tcPr>
            <w:tcW w:w="709" w:type="dxa"/>
            <w:tcBorders>
              <w:top w:val="single" w:sz="4" w:space="0" w:color="auto"/>
              <w:left w:val="single" w:sz="4" w:space="0" w:color="auto"/>
              <w:bottom w:val="single" w:sz="4" w:space="0" w:color="auto"/>
              <w:right w:val="single" w:sz="4" w:space="0" w:color="auto"/>
            </w:tcBorders>
          </w:tcPr>
          <w:p w14:paraId="76C3B0FC" w14:textId="77777777" w:rsidR="00842BF0" w:rsidRPr="00842BF0" w:rsidRDefault="00842BF0" w:rsidP="00CA1D76">
            <w:pPr>
              <w:spacing w:after="120" w:line="270" w:lineRule="atLeast"/>
              <w:rPr>
                <w:rFonts w:ascii="Arial" w:eastAsia="Times" w:hAnsi="Arial"/>
                <w:sz w:val="14"/>
                <w:szCs w:val="14"/>
                <w:lang w:eastAsia="en-US"/>
              </w:rPr>
            </w:pPr>
          </w:p>
        </w:tc>
      </w:tr>
      <w:tr w:rsidR="006512D4" w:rsidRPr="00842BF0" w14:paraId="3A14EDDB" w14:textId="77777777" w:rsidTr="006512D4">
        <w:trPr>
          <w:gridAfter w:val="1"/>
          <w:wAfter w:w="4652" w:type="dxa"/>
        </w:trPr>
        <w:tc>
          <w:tcPr>
            <w:tcW w:w="4712" w:type="dxa"/>
            <w:gridSpan w:val="2"/>
          </w:tcPr>
          <w:p w14:paraId="51EF3FAE" w14:textId="77777777" w:rsidR="006512D4" w:rsidRDefault="006512D4" w:rsidP="00CA1D76">
            <w:pPr>
              <w:spacing w:after="120" w:line="270" w:lineRule="atLeast"/>
              <w:rPr>
                <w:rFonts w:ascii="Arial" w:hAnsi="Arial"/>
                <w:b/>
                <w:color w:val="0070C0"/>
                <w:lang w:eastAsia="en-US"/>
              </w:rPr>
            </w:pPr>
          </w:p>
        </w:tc>
        <w:tc>
          <w:tcPr>
            <w:tcW w:w="709" w:type="dxa"/>
            <w:tcBorders>
              <w:top w:val="single" w:sz="4" w:space="0" w:color="auto"/>
            </w:tcBorders>
          </w:tcPr>
          <w:p w14:paraId="626AE660" w14:textId="77777777" w:rsidR="006512D4" w:rsidRPr="00842BF0" w:rsidRDefault="006512D4" w:rsidP="00CA1D76">
            <w:pPr>
              <w:spacing w:after="120" w:line="270" w:lineRule="atLeast"/>
              <w:rPr>
                <w:rFonts w:ascii="Arial" w:eastAsia="Times" w:hAnsi="Arial"/>
                <w:sz w:val="14"/>
                <w:szCs w:val="14"/>
                <w:lang w:eastAsia="en-US"/>
              </w:rPr>
            </w:pPr>
          </w:p>
        </w:tc>
      </w:tr>
      <w:tr w:rsidR="005A23FF" w14:paraId="4A04FAED" w14:textId="77777777" w:rsidTr="00B52BB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23" w:type="dxa"/>
        </w:trPr>
        <w:tc>
          <w:tcPr>
            <w:tcW w:w="10050" w:type="dxa"/>
            <w:gridSpan w:val="3"/>
          </w:tcPr>
          <w:p w14:paraId="22BA6AB4" w14:textId="77777777" w:rsidR="005A23FF" w:rsidRDefault="005A23FF" w:rsidP="005A23FF">
            <w:pPr>
              <w:keepNext/>
              <w:keepLines/>
              <w:spacing w:before="120" w:after="40" w:line="240" w:lineRule="atLeast"/>
              <w:rPr>
                <w:rFonts w:ascii="Arial" w:hAnsi="Arial"/>
                <w:b/>
                <w:color w:val="53565A"/>
                <w:lang w:eastAsia="en-US"/>
              </w:rPr>
            </w:pPr>
            <w:r w:rsidRPr="00675FAF">
              <w:rPr>
                <w:rFonts w:ascii="Arial" w:hAnsi="Arial"/>
                <w:b/>
                <w:color w:val="53565A"/>
                <w:lang w:eastAsia="en-US"/>
              </w:rPr>
              <w:t xml:space="preserve">Please note: </w:t>
            </w:r>
          </w:p>
          <w:p w14:paraId="649C354F" w14:textId="1DF7C573" w:rsidR="005A23FF" w:rsidRDefault="005A23FF" w:rsidP="005A23FF">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have selected Local Adoption </w:t>
            </w:r>
            <w:r w:rsidR="006512D4">
              <w:rPr>
                <w:rFonts w:asciiTheme="minorHAnsi" w:hAnsiTheme="minorHAnsi" w:cstheme="minorHAnsi"/>
                <w:b/>
                <w:color w:val="53565A"/>
                <w:sz w:val="20"/>
                <w:szCs w:val="24"/>
              </w:rPr>
              <w:t>only</w:t>
            </w:r>
            <w:r w:rsidRPr="00ED698F">
              <w:rPr>
                <w:rFonts w:asciiTheme="minorHAnsi" w:hAnsiTheme="minorHAnsi" w:cstheme="minorHAnsi"/>
                <w:b/>
                <w:color w:val="53565A"/>
                <w:sz w:val="20"/>
                <w:szCs w:val="24"/>
              </w:rPr>
              <w:t xml:space="preserve">, please continue to use this form. </w:t>
            </w:r>
          </w:p>
          <w:p w14:paraId="43C594BE" w14:textId="77777777" w:rsidR="00B52BB0" w:rsidRDefault="00B52BB0" w:rsidP="00B52BB0">
            <w:pPr>
              <w:pStyle w:val="ListParagraph"/>
              <w:keepNext/>
              <w:keepLines/>
              <w:spacing w:before="120" w:after="40" w:line="240" w:lineRule="atLeast"/>
              <w:rPr>
                <w:rFonts w:asciiTheme="minorHAnsi" w:hAnsiTheme="minorHAnsi" w:cstheme="minorHAnsi"/>
                <w:b/>
                <w:color w:val="53565A"/>
                <w:sz w:val="20"/>
                <w:szCs w:val="24"/>
              </w:rPr>
            </w:pPr>
          </w:p>
          <w:p w14:paraId="7A8162F8" w14:textId="6093923E" w:rsidR="00F81004" w:rsidRPr="00F81004" w:rsidRDefault="005A23FF" w:rsidP="00F81004">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w:t>
            </w:r>
            <w:r w:rsidR="00B52BB0">
              <w:rPr>
                <w:rFonts w:asciiTheme="minorHAnsi" w:hAnsiTheme="minorHAnsi" w:cstheme="minorHAnsi"/>
                <w:b/>
                <w:color w:val="53565A"/>
                <w:sz w:val="20"/>
                <w:szCs w:val="24"/>
              </w:rPr>
              <w:t xml:space="preserve">have selected </w:t>
            </w:r>
            <w:r w:rsidRPr="00ED698F">
              <w:rPr>
                <w:rFonts w:asciiTheme="minorHAnsi" w:hAnsiTheme="minorHAnsi" w:cstheme="minorHAnsi"/>
                <w:b/>
                <w:color w:val="53565A"/>
                <w:sz w:val="20"/>
                <w:szCs w:val="24"/>
              </w:rPr>
              <w:t>Intercountry Adoption</w:t>
            </w:r>
            <w:r w:rsidR="00B52BB0">
              <w:rPr>
                <w:rFonts w:asciiTheme="minorHAnsi" w:hAnsiTheme="minorHAnsi" w:cstheme="minorHAnsi"/>
                <w:b/>
                <w:color w:val="53565A"/>
                <w:sz w:val="20"/>
                <w:szCs w:val="24"/>
              </w:rPr>
              <w:t xml:space="preserve"> </w:t>
            </w:r>
            <w:r w:rsidR="006512D4">
              <w:rPr>
                <w:rFonts w:asciiTheme="minorHAnsi" w:hAnsiTheme="minorHAnsi" w:cstheme="minorHAnsi"/>
                <w:b/>
                <w:color w:val="53565A"/>
                <w:sz w:val="20"/>
                <w:szCs w:val="24"/>
              </w:rPr>
              <w:t>and/or Dual</w:t>
            </w:r>
            <w:r w:rsidRPr="00ED698F">
              <w:rPr>
                <w:rFonts w:asciiTheme="minorHAnsi" w:hAnsiTheme="minorHAnsi" w:cstheme="minorHAnsi"/>
                <w:b/>
                <w:color w:val="53565A"/>
                <w:sz w:val="20"/>
                <w:szCs w:val="24"/>
              </w:rPr>
              <w:t xml:space="preserve">, please </w:t>
            </w:r>
            <w:r w:rsidR="00B52BB0">
              <w:rPr>
                <w:rFonts w:asciiTheme="minorHAnsi" w:hAnsiTheme="minorHAnsi" w:cstheme="minorHAnsi"/>
                <w:b/>
                <w:color w:val="53565A"/>
                <w:sz w:val="20"/>
                <w:szCs w:val="24"/>
              </w:rPr>
              <w:t xml:space="preserve">read the Information Kit (Intercountry) and </w:t>
            </w:r>
            <w:r w:rsidRPr="00ED698F">
              <w:rPr>
                <w:rFonts w:asciiTheme="minorHAnsi" w:hAnsiTheme="minorHAnsi" w:cstheme="minorHAnsi"/>
                <w:b/>
                <w:color w:val="53565A"/>
                <w:sz w:val="20"/>
                <w:szCs w:val="24"/>
              </w:rPr>
              <w:t xml:space="preserve">complete the </w:t>
            </w:r>
            <w:r w:rsidR="00B52BB0">
              <w:rPr>
                <w:rFonts w:asciiTheme="minorHAnsi" w:hAnsiTheme="minorHAnsi" w:cstheme="minorHAnsi"/>
                <w:b/>
                <w:color w:val="53565A"/>
                <w:sz w:val="20"/>
                <w:szCs w:val="24"/>
              </w:rPr>
              <w:t>Q</w:t>
            </w:r>
            <w:r w:rsidR="00B52BB0" w:rsidRPr="00B52BB0">
              <w:rPr>
                <w:rFonts w:asciiTheme="minorHAnsi" w:hAnsiTheme="minorHAnsi" w:cstheme="minorHAnsi"/>
                <w:b/>
                <w:bCs/>
                <w:color w:val="53565A"/>
                <w:sz w:val="20"/>
                <w:szCs w:val="24"/>
              </w:rPr>
              <w:t>uestionnaire for Intercountry Adoption</w:t>
            </w:r>
            <w:r w:rsidR="006512D4">
              <w:rPr>
                <w:rFonts w:asciiTheme="minorHAnsi" w:hAnsiTheme="minorHAnsi" w:cstheme="minorHAnsi"/>
                <w:b/>
                <w:bCs/>
                <w:color w:val="53565A"/>
                <w:sz w:val="20"/>
                <w:szCs w:val="24"/>
              </w:rPr>
              <w:t xml:space="preserve"> both</w:t>
            </w:r>
            <w:r w:rsidR="00B52BB0" w:rsidRPr="00B52BB0">
              <w:rPr>
                <w:rFonts w:asciiTheme="minorHAnsi" w:hAnsiTheme="minorHAnsi" w:cstheme="minorHAnsi"/>
                <w:b/>
                <w:bCs/>
                <w:color w:val="53565A"/>
                <w:sz w:val="20"/>
                <w:szCs w:val="24"/>
              </w:rPr>
              <w:t xml:space="preserve"> </w:t>
            </w:r>
            <w:r w:rsidRPr="00ED698F">
              <w:rPr>
                <w:rFonts w:asciiTheme="minorHAnsi" w:hAnsiTheme="minorHAnsi" w:cstheme="minorHAnsi"/>
                <w:b/>
                <w:color w:val="53565A"/>
                <w:sz w:val="20"/>
                <w:szCs w:val="24"/>
              </w:rPr>
              <w:t xml:space="preserve">available at: </w:t>
            </w:r>
            <w:hyperlink r:id="rId21" w:history="1">
              <w:r w:rsidRPr="00ED698F">
                <w:rPr>
                  <w:rStyle w:val="Hyperlink"/>
                  <w:rFonts w:asciiTheme="minorHAnsi" w:hAnsiTheme="minorHAnsi" w:cstheme="minorHAnsi"/>
                  <w:b/>
                  <w:sz w:val="20"/>
                  <w:szCs w:val="24"/>
                </w:rPr>
                <w:t>www.vic.gov.au/adopt-child-overseas</w:t>
              </w:r>
            </w:hyperlink>
            <w:r w:rsidRPr="00ED698F">
              <w:rPr>
                <w:rFonts w:asciiTheme="minorHAnsi" w:hAnsiTheme="minorHAnsi" w:cstheme="minorHAnsi"/>
                <w:b/>
                <w:color w:val="53565A"/>
                <w:sz w:val="20"/>
                <w:szCs w:val="24"/>
              </w:rPr>
              <w:t xml:space="preserve">  </w:t>
            </w:r>
          </w:p>
          <w:p w14:paraId="3AEDA5F8" w14:textId="3FE17AF5" w:rsidR="00F81004" w:rsidRPr="00F81004" w:rsidRDefault="00F81004" w:rsidP="00F81004">
            <w:pPr>
              <w:pStyle w:val="ListParagraph"/>
              <w:keepNext/>
              <w:keepLines/>
              <w:spacing w:before="120" w:after="40" w:line="240" w:lineRule="atLeast"/>
              <w:rPr>
                <w:rFonts w:asciiTheme="minorHAnsi" w:hAnsiTheme="minorHAnsi" w:cstheme="minorHAnsi"/>
                <w:b/>
                <w:color w:val="53565A"/>
                <w:sz w:val="2"/>
                <w:szCs w:val="6"/>
              </w:rPr>
            </w:pPr>
          </w:p>
        </w:tc>
      </w:tr>
    </w:tbl>
    <w:p w14:paraId="6106CFCD" w14:textId="77777777" w:rsidR="005A23FF" w:rsidRDefault="005A23FF" w:rsidP="00EC5220">
      <w:pPr>
        <w:keepNext/>
        <w:keepLines/>
        <w:spacing w:before="120" w:after="40" w:line="240" w:lineRule="atLeast"/>
        <w:rPr>
          <w:rFonts w:ascii="Arial" w:hAnsi="Arial"/>
          <w:b/>
          <w:color w:val="53565A"/>
          <w:lang w:eastAsia="en-US"/>
        </w:rPr>
      </w:pPr>
    </w:p>
    <w:p w14:paraId="091B8929" w14:textId="1E9CFEC1" w:rsidR="00233624" w:rsidRDefault="00233624" w:rsidP="00233624">
      <w:pPr>
        <w:spacing w:after="120" w:line="270" w:lineRule="atLeast"/>
        <w:rPr>
          <w:rFonts w:ascii="Arial" w:eastAsia="Times" w:hAnsi="Arial"/>
          <w:lang w:eastAsia="en-US"/>
        </w:rPr>
      </w:pPr>
      <w:r w:rsidRPr="004127BF">
        <w:rPr>
          <w:rFonts w:ascii="Arial" w:eastAsia="Times" w:hAnsi="Arial"/>
          <w:lang w:eastAsia="en-US"/>
        </w:rPr>
        <w:t xml:space="preserve">It is your responsibility to ensure you have read and understood all information in respect to the adoption program. </w:t>
      </w:r>
    </w:p>
    <w:p w14:paraId="3BDE1179" w14:textId="77777777" w:rsidR="00FB137E" w:rsidRPr="004127BF" w:rsidRDefault="00FB137E" w:rsidP="00233624">
      <w:pPr>
        <w:spacing w:after="120" w:line="270" w:lineRule="atLeast"/>
        <w:rPr>
          <w:rFonts w:ascii="Arial" w:eastAsia="Times" w:hAnsi="Arial"/>
          <w:lang w:eastAsia="en-US"/>
        </w:rPr>
      </w:pPr>
    </w:p>
    <w:tbl>
      <w:tblPr>
        <w:tblStyle w:val="TableGrid"/>
        <w:tblW w:w="48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568"/>
        <w:gridCol w:w="599"/>
        <w:gridCol w:w="819"/>
        <w:gridCol w:w="601"/>
      </w:tblGrid>
      <w:tr w:rsidR="00233624" w:rsidRPr="004127BF" w14:paraId="22EC1C18" w14:textId="77777777" w:rsidTr="0011775C">
        <w:tc>
          <w:tcPr>
            <w:tcW w:w="3705" w:type="pct"/>
          </w:tcPr>
          <w:p w14:paraId="00699DC0" w14:textId="0B024258" w:rsidR="00233624" w:rsidRPr="00F92E52" w:rsidRDefault="00233624" w:rsidP="00CA1D76">
            <w:pPr>
              <w:spacing w:before="60" w:after="60"/>
              <w:rPr>
                <w:rFonts w:ascii="Arial" w:hAnsi="Arial"/>
                <w:b/>
                <w:color w:val="0070C0"/>
                <w:lang w:eastAsia="en-US"/>
              </w:rPr>
            </w:pPr>
            <w:r w:rsidRPr="00D04FA9">
              <w:rPr>
                <w:rFonts w:ascii="Arial" w:hAnsi="Arial"/>
                <w:b/>
                <w:color w:val="0070C0"/>
                <w:lang w:eastAsia="en-US"/>
              </w:rPr>
              <w:t>Have you read the</w:t>
            </w:r>
            <w:r w:rsidR="00F92E52">
              <w:rPr>
                <w:rFonts w:ascii="Arial" w:hAnsi="Arial"/>
                <w:b/>
                <w:color w:val="0070C0"/>
                <w:lang w:eastAsia="en-US"/>
              </w:rPr>
              <w:t xml:space="preserve"> Adoption Services Victoria</w:t>
            </w:r>
            <w:r w:rsidR="005B765F">
              <w:rPr>
                <w:rFonts w:ascii="Arial" w:hAnsi="Arial"/>
                <w:b/>
                <w:color w:val="0070C0"/>
                <w:lang w:eastAsia="en-US"/>
              </w:rPr>
              <w:t xml:space="preserve"> </w:t>
            </w:r>
            <w:hyperlink r:id="rId22" w:history="1">
              <w:r w:rsidR="005B765F" w:rsidRPr="005B765F">
                <w:rPr>
                  <w:rStyle w:val="Hyperlink"/>
                  <w:rFonts w:ascii="Arial" w:hAnsi="Arial"/>
                  <w:b/>
                  <w:lang w:eastAsia="en-US"/>
                </w:rPr>
                <w:t>I</w:t>
              </w:r>
              <w:r w:rsidR="00F81004" w:rsidRPr="005B765F">
                <w:rPr>
                  <w:rStyle w:val="Hyperlink"/>
                  <w:rFonts w:ascii="Arial" w:hAnsi="Arial"/>
                  <w:b/>
                  <w:lang w:eastAsia="en-US"/>
                </w:rPr>
                <w:t>n</w:t>
              </w:r>
              <w:r w:rsidRPr="005B765F">
                <w:rPr>
                  <w:rStyle w:val="Hyperlink"/>
                  <w:rFonts w:ascii="Arial" w:hAnsi="Arial"/>
                  <w:b/>
                  <w:lang w:eastAsia="en-US"/>
                </w:rPr>
                <w:t xml:space="preserve">formation </w:t>
              </w:r>
              <w:r w:rsidR="005B765F" w:rsidRPr="005B765F">
                <w:rPr>
                  <w:rStyle w:val="Hyperlink"/>
                  <w:rFonts w:ascii="Arial" w:hAnsi="Arial"/>
                  <w:b/>
                  <w:lang w:eastAsia="en-US"/>
                </w:rPr>
                <w:t>K</w:t>
              </w:r>
              <w:r w:rsidRPr="005B765F">
                <w:rPr>
                  <w:rStyle w:val="Hyperlink"/>
                  <w:rFonts w:ascii="Arial" w:hAnsi="Arial"/>
                  <w:b/>
                  <w:lang w:eastAsia="en-US"/>
                </w:rPr>
                <w:t>it</w:t>
              </w:r>
            </w:hyperlink>
            <w:r w:rsidR="00E51B8E">
              <w:rPr>
                <w:rFonts w:ascii="Arial" w:hAnsi="Arial"/>
                <w:b/>
                <w:color w:val="0070C0"/>
                <w:lang w:eastAsia="en-US"/>
              </w:rPr>
              <w:t>?</w:t>
            </w:r>
          </w:p>
        </w:tc>
        <w:tc>
          <w:tcPr>
            <w:tcW w:w="284" w:type="pct"/>
            <w:tcBorders>
              <w:left w:val="nil"/>
              <w:right w:val="single" w:sz="4" w:space="0" w:color="auto"/>
            </w:tcBorders>
          </w:tcPr>
          <w:p w14:paraId="6ED58D87"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Yes</w:t>
            </w:r>
          </w:p>
        </w:tc>
        <w:tc>
          <w:tcPr>
            <w:tcW w:w="300" w:type="pct"/>
            <w:tcBorders>
              <w:top w:val="single" w:sz="4" w:space="0" w:color="auto"/>
              <w:left w:val="single" w:sz="4" w:space="0" w:color="auto"/>
              <w:bottom w:val="single" w:sz="4" w:space="0" w:color="auto"/>
              <w:right w:val="single" w:sz="4" w:space="0" w:color="auto"/>
            </w:tcBorders>
          </w:tcPr>
          <w:p w14:paraId="11A36D3C" w14:textId="77777777" w:rsidR="00233624" w:rsidRPr="004127BF" w:rsidRDefault="00233624" w:rsidP="00CA1D76">
            <w:pPr>
              <w:spacing w:before="60" w:after="60"/>
              <w:jc w:val="right"/>
              <w:rPr>
                <w:rFonts w:ascii="Arial" w:hAnsi="Arial"/>
                <w:lang w:eastAsia="en-US"/>
              </w:rPr>
            </w:pPr>
          </w:p>
        </w:tc>
        <w:tc>
          <w:tcPr>
            <w:tcW w:w="410" w:type="pct"/>
            <w:tcBorders>
              <w:left w:val="single" w:sz="4" w:space="0" w:color="auto"/>
              <w:right w:val="single" w:sz="4" w:space="0" w:color="auto"/>
            </w:tcBorders>
          </w:tcPr>
          <w:p w14:paraId="45A25510"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No</w:t>
            </w:r>
          </w:p>
        </w:tc>
        <w:tc>
          <w:tcPr>
            <w:tcW w:w="301" w:type="pct"/>
            <w:tcBorders>
              <w:top w:val="single" w:sz="4" w:space="0" w:color="auto"/>
              <w:left w:val="single" w:sz="4" w:space="0" w:color="auto"/>
              <w:bottom w:val="single" w:sz="4" w:space="0" w:color="auto"/>
              <w:right w:val="single" w:sz="4" w:space="0" w:color="auto"/>
            </w:tcBorders>
          </w:tcPr>
          <w:p w14:paraId="7FA61E7A" w14:textId="77777777" w:rsidR="00233624" w:rsidRPr="004127BF" w:rsidRDefault="00233624" w:rsidP="00CA1D76">
            <w:pPr>
              <w:spacing w:before="60" w:after="60"/>
              <w:rPr>
                <w:rFonts w:ascii="Arial" w:hAnsi="Arial"/>
                <w:lang w:eastAsia="en-US"/>
              </w:rPr>
            </w:pPr>
          </w:p>
        </w:tc>
      </w:tr>
    </w:tbl>
    <w:p w14:paraId="56FE7C3D" w14:textId="77777777" w:rsidR="00233624" w:rsidRPr="004127BF" w:rsidRDefault="00233624" w:rsidP="00233624">
      <w:pPr>
        <w:spacing w:line="40" w:lineRule="atLeast"/>
        <w:rPr>
          <w:sz w:val="12"/>
          <w:szCs w:val="12"/>
        </w:rPr>
      </w:pPr>
    </w:p>
    <w:p w14:paraId="7BF120D9" w14:textId="77777777" w:rsidR="00233624" w:rsidRPr="004127BF" w:rsidRDefault="00233624" w:rsidP="00233624">
      <w:pPr>
        <w:spacing w:line="40" w:lineRule="atLeast"/>
        <w:rPr>
          <w:sz w:val="12"/>
          <w:szCs w:val="12"/>
        </w:rPr>
      </w:pPr>
    </w:p>
    <w:p w14:paraId="6F97CDBC" w14:textId="77777777" w:rsidR="00D15248" w:rsidRDefault="00D15248">
      <w:pPr>
        <w:rPr>
          <w:rFonts w:ascii="Arial" w:eastAsiaTheme="majorEastAsia" w:hAnsi="Arial" w:cstheme="majorBidi"/>
          <w:b/>
          <w:color w:val="808080" w:themeColor="background1" w:themeShade="80"/>
          <w:sz w:val="24"/>
          <w:szCs w:val="28"/>
          <w:lang w:eastAsia="en-US"/>
        </w:rPr>
      </w:pPr>
      <w:r>
        <w:br w:type="page"/>
      </w:r>
    </w:p>
    <w:p w14:paraId="4B92A8C4" w14:textId="3E69AB89" w:rsidR="00CD3CA1" w:rsidRPr="00B6366C" w:rsidRDefault="00CD3CA1" w:rsidP="00CD3CA1">
      <w:pPr>
        <w:pStyle w:val="Heading2"/>
      </w:pPr>
      <w:bookmarkStart w:id="4" w:name="_Toc216890622"/>
      <w:r w:rsidRPr="00B6366C">
        <w:lastRenderedPageBreak/>
        <w:t>Referees</w:t>
      </w:r>
      <w:bookmarkEnd w:id="4"/>
    </w:p>
    <w:p w14:paraId="5461568C" w14:textId="58D4E203" w:rsidR="00CD3CA1" w:rsidRDefault="00CD3CA1" w:rsidP="00CD3CA1">
      <w:pPr>
        <w:pStyle w:val="DHHSbody"/>
      </w:pPr>
      <w:r>
        <w:t xml:space="preserve">Adoption </w:t>
      </w:r>
      <w:r w:rsidR="00E94E20">
        <w:t xml:space="preserve">Services </w:t>
      </w:r>
      <w:r>
        <w:t>Victoria will require</w:t>
      </w:r>
      <w:r w:rsidR="00E94E20">
        <w:t xml:space="preserve"> each applicant to provide referee details for one family member and one non-family member. </w:t>
      </w:r>
      <w:r w:rsidR="00C409C0">
        <w:t xml:space="preserve">Adoption Services </w:t>
      </w:r>
      <w:r w:rsidR="0011775C">
        <w:t>Victoria will</w:t>
      </w:r>
      <w:r>
        <w:t xml:space="preserve"> contact them directly to seek a reference on your behalf. </w:t>
      </w:r>
    </w:p>
    <w:p w14:paraId="5892CE94" w14:textId="77777777" w:rsidR="0011775C" w:rsidRDefault="0011775C" w:rsidP="00CD3CA1">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3"/>
        <w:gridCol w:w="598"/>
        <w:gridCol w:w="1373"/>
        <w:gridCol w:w="598"/>
      </w:tblGrid>
      <w:tr w:rsidR="00CD3CA1" w14:paraId="7925BEA5" w14:textId="77777777" w:rsidTr="006519B9">
        <w:tc>
          <w:tcPr>
            <w:tcW w:w="3072" w:type="pct"/>
          </w:tcPr>
          <w:p w14:paraId="35420F8D" w14:textId="34EFE9E7" w:rsidR="00CD3CA1" w:rsidRPr="00B6366C" w:rsidRDefault="00CD3CA1" w:rsidP="00CA1D76">
            <w:pPr>
              <w:pStyle w:val="DHHStablecolhead"/>
            </w:pPr>
            <w:r w:rsidRPr="00D04FA9">
              <w:rPr>
                <w:color w:val="0070C0"/>
              </w:rPr>
              <w:t xml:space="preserve">Are you </w:t>
            </w:r>
            <w:r w:rsidR="005B765F" w:rsidRPr="00D04FA9">
              <w:rPr>
                <w:color w:val="0070C0"/>
              </w:rPr>
              <w:t>able</w:t>
            </w:r>
            <w:r w:rsidRPr="00D04FA9">
              <w:rPr>
                <w:color w:val="0070C0"/>
              </w:rPr>
              <w:t xml:space="preserve"> to provide this information in the future?</w:t>
            </w:r>
          </w:p>
        </w:tc>
        <w:tc>
          <w:tcPr>
            <w:tcW w:w="668" w:type="pct"/>
            <w:tcBorders>
              <w:left w:val="nil"/>
              <w:right w:val="single" w:sz="4" w:space="0" w:color="auto"/>
            </w:tcBorders>
          </w:tcPr>
          <w:p w14:paraId="425B7422" w14:textId="77777777" w:rsidR="00CD3CA1" w:rsidRDefault="00CD3CA1" w:rsidP="00CA1D76">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9830302" w14:textId="77777777" w:rsidR="00CD3CA1" w:rsidRDefault="00CD3CA1" w:rsidP="00CA1D76">
            <w:pPr>
              <w:pStyle w:val="DHHStabletext"/>
              <w:jc w:val="right"/>
            </w:pPr>
          </w:p>
        </w:tc>
        <w:tc>
          <w:tcPr>
            <w:tcW w:w="673" w:type="pct"/>
            <w:tcBorders>
              <w:left w:val="single" w:sz="4" w:space="0" w:color="auto"/>
              <w:right w:val="single" w:sz="2" w:space="0" w:color="auto"/>
            </w:tcBorders>
          </w:tcPr>
          <w:p w14:paraId="42174895" w14:textId="77777777" w:rsidR="00CD3CA1" w:rsidRDefault="00CD3CA1" w:rsidP="00CA1D76">
            <w:pPr>
              <w:pStyle w:val="DHHStabletext"/>
              <w:jc w:val="right"/>
            </w:pPr>
            <w:r>
              <w:t>No</w:t>
            </w:r>
          </w:p>
        </w:tc>
        <w:tc>
          <w:tcPr>
            <w:tcW w:w="293" w:type="pct"/>
            <w:tcBorders>
              <w:top w:val="single" w:sz="2" w:space="0" w:color="auto"/>
              <w:left w:val="single" w:sz="2" w:space="0" w:color="auto"/>
              <w:bottom w:val="single" w:sz="2" w:space="0" w:color="auto"/>
              <w:right w:val="single" w:sz="2" w:space="0" w:color="auto"/>
            </w:tcBorders>
          </w:tcPr>
          <w:p w14:paraId="12484257" w14:textId="77777777" w:rsidR="00CD3CA1" w:rsidRDefault="00CD3CA1" w:rsidP="00CA1D76">
            <w:pPr>
              <w:pStyle w:val="DHHStabletext"/>
            </w:pPr>
          </w:p>
        </w:tc>
      </w:tr>
    </w:tbl>
    <w:p w14:paraId="25136851" w14:textId="77777777" w:rsidR="007C766A" w:rsidRPr="004127BF" w:rsidRDefault="007C766A" w:rsidP="007C766A">
      <w:pPr>
        <w:pStyle w:val="Heading2"/>
      </w:pPr>
      <w:bookmarkStart w:id="5" w:name="_Toc216890623"/>
      <w:r>
        <w:t>Early Care</w:t>
      </w:r>
      <w:bookmarkEnd w:id="5"/>
    </w:p>
    <w:p w14:paraId="7495AD96" w14:textId="77777777" w:rsidR="007C766A" w:rsidRPr="004127BF" w:rsidRDefault="007C766A" w:rsidP="007C766A">
      <w:pPr>
        <w:jc w:val="both"/>
        <w:rPr>
          <w:rFonts w:ascii="Arial" w:eastAsia="Times" w:hAnsi="Arial" w:cs="Arial"/>
        </w:rPr>
      </w:pPr>
      <w:r>
        <w:rPr>
          <w:rFonts w:ascii="Arial" w:eastAsia="Times" w:hAnsi="Arial" w:cs="Arial"/>
        </w:rPr>
        <w:t>Some c</w:t>
      </w:r>
      <w:r w:rsidRPr="004127BF">
        <w:rPr>
          <w:rFonts w:ascii="Arial" w:eastAsia="Times" w:hAnsi="Arial" w:cs="Arial"/>
        </w:rPr>
        <w:t xml:space="preserve">hildren placed for adoption </w:t>
      </w:r>
      <w:r>
        <w:rPr>
          <w:rFonts w:ascii="Arial" w:eastAsia="Times" w:hAnsi="Arial" w:cs="Arial"/>
        </w:rPr>
        <w:t xml:space="preserve">may present with </w:t>
      </w:r>
      <w:r w:rsidRPr="004127BF">
        <w:rPr>
          <w:rFonts w:ascii="Arial" w:eastAsia="Times" w:hAnsi="Arial" w:cs="Arial"/>
        </w:rPr>
        <w:t xml:space="preserve">additional needs, particularly in the first twelve months of placement. Prospective adoptive parent(s) should be able to provide full time care of a child for the appropriate period of time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2D313C3E" w14:textId="77777777" w:rsidR="007C766A" w:rsidRPr="004127BF" w:rsidRDefault="007C766A" w:rsidP="007C766A"/>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6"/>
        <w:gridCol w:w="694"/>
        <w:gridCol w:w="831"/>
        <w:gridCol w:w="418"/>
        <w:gridCol w:w="1480"/>
        <w:gridCol w:w="555"/>
      </w:tblGrid>
      <w:tr w:rsidR="007C766A" w:rsidRPr="004127BF" w14:paraId="52CF0C62" w14:textId="77777777" w:rsidTr="009D6B86">
        <w:tc>
          <w:tcPr>
            <w:tcW w:w="2999" w:type="pct"/>
          </w:tcPr>
          <w:p w14:paraId="54E0EDF7" w14:textId="77777777" w:rsidR="007C766A" w:rsidRPr="004127BF" w:rsidRDefault="007C766A" w:rsidP="00CA1D76">
            <w:pPr>
              <w:spacing w:before="60" w:after="60"/>
              <w:rPr>
                <w:rFonts w:ascii="Arial" w:hAnsi="Arial"/>
                <w:b/>
                <w:color w:val="D50032"/>
                <w:lang w:eastAsia="en-US"/>
              </w:rPr>
            </w:pPr>
            <w:r w:rsidRPr="00B36BED">
              <w:rPr>
                <w:rFonts w:ascii="Arial" w:hAnsi="Arial"/>
                <w:b/>
                <w:color w:val="0070C0"/>
                <w:lang w:eastAsia="en-US"/>
              </w:rPr>
              <w:t>Is this something you would be able to provide?</w:t>
            </w:r>
          </w:p>
        </w:tc>
        <w:tc>
          <w:tcPr>
            <w:tcW w:w="349" w:type="pct"/>
            <w:tcBorders>
              <w:left w:val="nil"/>
            </w:tcBorders>
          </w:tcPr>
          <w:p w14:paraId="5415F598" w14:textId="77777777" w:rsidR="007C766A" w:rsidRPr="004127BF" w:rsidRDefault="007C766A" w:rsidP="00CA1D76">
            <w:pPr>
              <w:spacing w:before="60" w:after="60"/>
              <w:jc w:val="right"/>
              <w:rPr>
                <w:rFonts w:ascii="Arial" w:hAnsi="Arial"/>
                <w:lang w:eastAsia="en-US"/>
              </w:rPr>
            </w:pPr>
          </w:p>
        </w:tc>
        <w:tc>
          <w:tcPr>
            <w:tcW w:w="418" w:type="pct"/>
            <w:tcBorders>
              <w:right w:val="single" w:sz="4" w:space="0" w:color="auto"/>
            </w:tcBorders>
          </w:tcPr>
          <w:p w14:paraId="697BB264" w14:textId="77777777" w:rsidR="007C766A" w:rsidRPr="004127BF" w:rsidRDefault="007C766A" w:rsidP="00CA1D76">
            <w:pPr>
              <w:spacing w:before="60" w:after="60"/>
              <w:jc w:val="right"/>
              <w:rPr>
                <w:rFonts w:ascii="Arial" w:hAnsi="Arial"/>
                <w:lang w:eastAsia="en-US"/>
              </w:rPr>
            </w:pPr>
            <w:r w:rsidRPr="004127BF">
              <w:rPr>
                <w:rFonts w:ascii="Arial" w:hAnsi="Arial"/>
                <w:lang w:eastAsia="en-US"/>
              </w:rPr>
              <w:t>Yes</w:t>
            </w:r>
          </w:p>
        </w:tc>
        <w:tc>
          <w:tcPr>
            <w:tcW w:w="210" w:type="pct"/>
            <w:tcBorders>
              <w:top w:val="single" w:sz="4" w:space="0" w:color="auto"/>
              <w:left w:val="single" w:sz="4" w:space="0" w:color="auto"/>
              <w:bottom w:val="single" w:sz="4" w:space="0" w:color="auto"/>
              <w:right w:val="single" w:sz="4" w:space="0" w:color="auto"/>
            </w:tcBorders>
          </w:tcPr>
          <w:p w14:paraId="49778EEE" w14:textId="77777777" w:rsidR="007C766A" w:rsidRPr="004127BF" w:rsidRDefault="007C766A" w:rsidP="00CA1D76">
            <w:pPr>
              <w:spacing w:before="60" w:after="60"/>
              <w:jc w:val="right"/>
              <w:rPr>
                <w:rFonts w:ascii="Arial" w:hAnsi="Arial"/>
                <w:lang w:eastAsia="en-US"/>
              </w:rPr>
            </w:pPr>
          </w:p>
        </w:tc>
        <w:tc>
          <w:tcPr>
            <w:tcW w:w="744" w:type="pct"/>
            <w:tcBorders>
              <w:left w:val="single" w:sz="4" w:space="0" w:color="auto"/>
              <w:right w:val="single" w:sz="4" w:space="0" w:color="auto"/>
            </w:tcBorders>
          </w:tcPr>
          <w:p w14:paraId="0AB309D2" w14:textId="77777777" w:rsidR="007C766A" w:rsidRPr="004127BF" w:rsidRDefault="007C766A" w:rsidP="009D6B86">
            <w:pPr>
              <w:spacing w:before="60" w:after="60"/>
              <w:ind w:right="76"/>
              <w:jc w:val="right"/>
              <w:rPr>
                <w:rFonts w:ascii="Arial" w:hAnsi="Arial"/>
                <w:lang w:eastAsia="en-US"/>
              </w:rPr>
            </w:pPr>
            <w:r w:rsidRPr="004127BF">
              <w:rPr>
                <w:rFonts w:ascii="Arial" w:hAnsi="Arial"/>
                <w:lang w:eastAsia="en-US"/>
              </w:rPr>
              <w:t>No</w:t>
            </w:r>
          </w:p>
        </w:tc>
        <w:tc>
          <w:tcPr>
            <w:tcW w:w="279" w:type="pct"/>
            <w:tcBorders>
              <w:top w:val="single" w:sz="4" w:space="0" w:color="auto"/>
              <w:left w:val="single" w:sz="4" w:space="0" w:color="auto"/>
              <w:bottom w:val="single" w:sz="4" w:space="0" w:color="auto"/>
              <w:right w:val="single" w:sz="4" w:space="0" w:color="auto"/>
            </w:tcBorders>
          </w:tcPr>
          <w:p w14:paraId="118C6A19" w14:textId="77777777" w:rsidR="007C766A" w:rsidRPr="004127BF" w:rsidRDefault="007C766A" w:rsidP="00CA1D76">
            <w:pPr>
              <w:spacing w:before="60" w:after="60"/>
              <w:rPr>
                <w:rFonts w:ascii="Arial" w:hAnsi="Arial"/>
                <w:lang w:eastAsia="en-US"/>
              </w:rPr>
            </w:pPr>
          </w:p>
        </w:tc>
      </w:tr>
    </w:tbl>
    <w:p w14:paraId="6C1AFA7E" w14:textId="77777777" w:rsidR="007C766A" w:rsidRPr="004127BF" w:rsidRDefault="007C766A" w:rsidP="007C766A">
      <w:pPr>
        <w:spacing w:line="40" w:lineRule="atLeast"/>
        <w:rPr>
          <w:sz w:val="12"/>
          <w:szCs w:val="12"/>
        </w:rPr>
      </w:pPr>
    </w:p>
    <w:p w14:paraId="7CDDE7A7" w14:textId="604A7209" w:rsidR="007C766A" w:rsidRDefault="007C766A" w:rsidP="007C766A">
      <w:pPr>
        <w:pStyle w:val="Heading2"/>
        <w:rPr>
          <w:color w:val="D50032"/>
        </w:rPr>
      </w:pPr>
      <w:bookmarkStart w:id="6" w:name="_Toc216890624"/>
      <w:bookmarkStart w:id="7" w:name="_Toc85139654"/>
      <w:r w:rsidRPr="000E37EE">
        <w:t xml:space="preserve">Willingness to work with Adoption </w:t>
      </w:r>
      <w:r>
        <w:t xml:space="preserve">Services </w:t>
      </w:r>
      <w:r w:rsidRPr="000E37EE">
        <w:t>Victoria</w:t>
      </w:r>
      <w:bookmarkEnd w:id="6"/>
    </w:p>
    <w:p w14:paraId="680CE788" w14:textId="77777777" w:rsidR="007C766A" w:rsidRPr="003D7BA1" w:rsidRDefault="007C766A" w:rsidP="007C766A">
      <w:pPr>
        <w:rPr>
          <w:rFonts w:ascii="Arial" w:eastAsia="Times" w:hAnsi="Arial"/>
        </w:rPr>
      </w:pPr>
    </w:p>
    <w:p w14:paraId="521B3288" w14:textId="212B5550" w:rsidR="007C766A" w:rsidRDefault="007C766A" w:rsidP="007C766A">
      <w:pPr>
        <w:rPr>
          <w:rFonts w:ascii="Arial" w:eastAsia="Times" w:hAnsi="Arial"/>
        </w:rPr>
      </w:pPr>
      <w:r>
        <w:rPr>
          <w:rFonts w:ascii="Arial" w:eastAsia="Times" w:hAnsi="Arial"/>
        </w:rPr>
        <w:t xml:space="preserve">The </w:t>
      </w:r>
      <w:r w:rsidRPr="00260010">
        <w:rPr>
          <w:rFonts w:ascii="Arial" w:eastAsia="Times" w:hAnsi="Arial"/>
          <w:iCs/>
        </w:rPr>
        <w:t>Victorian</w:t>
      </w:r>
      <w:r w:rsidRPr="008E39C7">
        <w:rPr>
          <w:rFonts w:ascii="Arial" w:eastAsia="Times" w:hAnsi="Arial"/>
          <w:i/>
        </w:rPr>
        <w:t xml:space="preserve">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Services Victoria to ensure that any adoptions provide for the welfare and best interest of the child. To meet this duty, </w:t>
      </w:r>
      <w:r w:rsidRPr="003D7BA1">
        <w:rPr>
          <w:rFonts w:ascii="Arial" w:eastAsia="Times" w:hAnsi="Arial"/>
        </w:rPr>
        <w:t xml:space="preserve">the </w:t>
      </w:r>
      <w:r>
        <w:rPr>
          <w:rFonts w:ascii="Arial" w:eastAsia="Times" w:hAnsi="Arial"/>
        </w:rPr>
        <w:t xml:space="preserve">Adoption Services Victoria </w:t>
      </w:r>
      <w:r w:rsidRPr="003D7BA1">
        <w:rPr>
          <w:rFonts w:ascii="Arial" w:eastAsia="Times" w:hAnsi="Arial"/>
        </w:rPr>
        <w:t xml:space="preserve">needs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 xml:space="preserve">thout this relationship, </w:t>
      </w:r>
      <w:r w:rsidR="004E6754">
        <w:rPr>
          <w:rFonts w:ascii="Arial" w:eastAsia="Times" w:hAnsi="Arial"/>
        </w:rPr>
        <w:t xml:space="preserve">Adoption Services Victoria </w:t>
      </w:r>
      <w:r w:rsidRPr="003D7BA1">
        <w:rPr>
          <w:rFonts w:ascii="Arial" w:eastAsia="Times" w:hAnsi="Arial"/>
        </w:rPr>
        <w:t>cannot exercise guardianship effectively.</w:t>
      </w:r>
    </w:p>
    <w:p w14:paraId="786E7B59" w14:textId="77777777" w:rsidR="007C766A" w:rsidRDefault="007C766A" w:rsidP="007C766A">
      <w:pPr>
        <w:rPr>
          <w:rFonts w:ascii="Arial" w:eastAsia="Times" w:hAnsi="Arial"/>
        </w:rPr>
      </w:pP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5"/>
        <w:gridCol w:w="1163"/>
        <w:gridCol w:w="567"/>
      </w:tblGrid>
      <w:tr w:rsidR="007C766A" w14:paraId="4A236055" w14:textId="77777777" w:rsidTr="009D6B86">
        <w:tc>
          <w:tcPr>
            <w:tcW w:w="3148" w:type="pct"/>
          </w:tcPr>
          <w:p w14:paraId="417EED68" w14:textId="77777777" w:rsidR="007C766A" w:rsidRPr="00976968" w:rsidRDefault="007C766A" w:rsidP="00CA1D76">
            <w:pPr>
              <w:pStyle w:val="DHHStablecolhead"/>
            </w:pPr>
            <w:r w:rsidRPr="00D04FA9">
              <w:rPr>
                <w:color w:val="0070C0"/>
              </w:rPr>
              <w:t xml:space="preserve">Do you understand and accept the role of Adoption </w:t>
            </w:r>
            <w:r>
              <w:rPr>
                <w:color w:val="0070C0"/>
              </w:rPr>
              <w:t xml:space="preserve">Services </w:t>
            </w:r>
            <w:r w:rsidRPr="00D04FA9">
              <w:rPr>
                <w:color w:val="0070C0"/>
              </w:rPr>
              <w:t>Victoria and agree to work with the program in this way?</w:t>
            </w:r>
          </w:p>
        </w:tc>
        <w:tc>
          <w:tcPr>
            <w:tcW w:w="684" w:type="pct"/>
            <w:tcBorders>
              <w:left w:val="nil"/>
              <w:right w:val="single" w:sz="4" w:space="0" w:color="auto"/>
            </w:tcBorders>
          </w:tcPr>
          <w:p w14:paraId="3D669429" w14:textId="77777777" w:rsidR="007C766A" w:rsidRDefault="007C766A" w:rsidP="00CA1D76">
            <w:pPr>
              <w:pStyle w:val="DHHStabletext"/>
              <w:jc w:val="right"/>
            </w:pPr>
            <w:r>
              <w:t>Yes</w:t>
            </w:r>
          </w:p>
        </w:tc>
        <w:tc>
          <w:tcPr>
            <w:tcW w:w="299" w:type="pct"/>
            <w:tcBorders>
              <w:top w:val="single" w:sz="4" w:space="0" w:color="auto"/>
              <w:left w:val="single" w:sz="4" w:space="0" w:color="auto"/>
              <w:bottom w:val="single" w:sz="4" w:space="0" w:color="auto"/>
              <w:right w:val="single" w:sz="4" w:space="0" w:color="auto"/>
            </w:tcBorders>
          </w:tcPr>
          <w:p w14:paraId="234EB985" w14:textId="77777777" w:rsidR="007C766A" w:rsidRDefault="007C766A" w:rsidP="00CA1D76">
            <w:pPr>
              <w:pStyle w:val="DHHStabletext"/>
              <w:jc w:val="right"/>
            </w:pPr>
          </w:p>
        </w:tc>
        <w:tc>
          <w:tcPr>
            <w:tcW w:w="584" w:type="pct"/>
            <w:tcBorders>
              <w:left w:val="single" w:sz="4" w:space="0" w:color="auto"/>
              <w:right w:val="single" w:sz="4" w:space="0" w:color="auto"/>
            </w:tcBorders>
          </w:tcPr>
          <w:p w14:paraId="1E2FE7E1" w14:textId="77777777" w:rsidR="007C766A" w:rsidRDefault="007C766A" w:rsidP="009D6B86">
            <w:pPr>
              <w:pStyle w:val="DHHStabletext"/>
              <w:ind w:right="28"/>
              <w:jc w:val="right"/>
            </w:pPr>
            <w:r>
              <w:t>No</w:t>
            </w:r>
          </w:p>
        </w:tc>
        <w:tc>
          <w:tcPr>
            <w:tcW w:w="285" w:type="pct"/>
            <w:tcBorders>
              <w:top w:val="single" w:sz="4" w:space="0" w:color="auto"/>
              <w:left w:val="single" w:sz="4" w:space="0" w:color="auto"/>
              <w:bottom w:val="single" w:sz="4" w:space="0" w:color="auto"/>
              <w:right w:val="single" w:sz="4" w:space="0" w:color="auto"/>
            </w:tcBorders>
          </w:tcPr>
          <w:p w14:paraId="2EDF5DEF" w14:textId="77777777" w:rsidR="007C766A" w:rsidRDefault="007C766A" w:rsidP="009D6B86">
            <w:pPr>
              <w:pStyle w:val="DHHStabletext"/>
              <w:ind w:right="28"/>
            </w:pPr>
          </w:p>
        </w:tc>
      </w:tr>
    </w:tbl>
    <w:p w14:paraId="1940A292" w14:textId="77777777" w:rsidR="005B765F" w:rsidRPr="00B6366C" w:rsidRDefault="005B765F" w:rsidP="005B765F">
      <w:pPr>
        <w:pStyle w:val="Heading2"/>
      </w:pPr>
      <w:bookmarkStart w:id="8" w:name="_Toc216890625"/>
      <w:r w:rsidRPr="00B6366C">
        <w:t>Finances</w:t>
      </w:r>
      <w:bookmarkEnd w:id="8"/>
    </w:p>
    <w:p w14:paraId="5FA96B71" w14:textId="77777777" w:rsidR="005B765F" w:rsidRDefault="005B765F" w:rsidP="005B765F">
      <w:pPr>
        <w:pStyle w:val="DHHSbody"/>
      </w:pPr>
      <w:r>
        <w:t xml:space="preserve">We require applicants to provide information that will evidence their ability to provide financially for a child placed in their care through adoption.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018BB4EE" w14:textId="77777777" w:rsidR="005B765F" w:rsidRDefault="005B765F" w:rsidP="005B765F">
      <w:pPr>
        <w:pStyle w:val="DHHSbody"/>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1"/>
        <w:gridCol w:w="1221"/>
        <w:gridCol w:w="598"/>
        <w:gridCol w:w="1372"/>
        <w:gridCol w:w="598"/>
      </w:tblGrid>
      <w:tr w:rsidR="005B765F" w14:paraId="550A3769" w14:textId="77777777" w:rsidTr="00366FE2">
        <w:tc>
          <w:tcPr>
            <w:tcW w:w="3117" w:type="pct"/>
          </w:tcPr>
          <w:p w14:paraId="67A8D0FF" w14:textId="6DDF6E92" w:rsidR="005B765F" w:rsidRPr="00D04FA9" w:rsidRDefault="005B765F" w:rsidP="00B75A74">
            <w:pPr>
              <w:pStyle w:val="DHHStablecolhead"/>
              <w:ind w:right="-257"/>
              <w:rPr>
                <w:color w:val="0070C0"/>
              </w:rPr>
            </w:pPr>
            <w:r w:rsidRPr="00D04FA9">
              <w:rPr>
                <w:color w:val="0070C0"/>
              </w:rPr>
              <w:t>Are you able to afford the costs associated with adoption of a child without putting undue pressure on your financial position?</w:t>
            </w:r>
          </w:p>
        </w:tc>
        <w:tc>
          <w:tcPr>
            <w:tcW w:w="607" w:type="pct"/>
            <w:tcBorders>
              <w:left w:val="nil"/>
              <w:right w:val="single" w:sz="2" w:space="0" w:color="auto"/>
            </w:tcBorders>
          </w:tcPr>
          <w:p w14:paraId="5266ABDD"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47DC31CC"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656F4A41"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79809612" w14:textId="77777777" w:rsidR="005B765F" w:rsidRDefault="005B765F" w:rsidP="00B75A74">
            <w:pPr>
              <w:pStyle w:val="DHHStabletext"/>
            </w:pPr>
          </w:p>
        </w:tc>
      </w:tr>
      <w:tr w:rsidR="005B765F" w14:paraId="4658F88C" w14:textId="77777777" w:rsidTr="00366FE2">
        <w:tc>
          <w:tcPr>
            <w:tcW w:w="3117" w:type="pct"/>
          </w:tcPr>
          <w:p w14:paraId="03FC8F30" w14:textId="77777777" w:rsidR="005B765F" w:rsidRPr="00D04FA9" w:rsidRDefault="005B765F" w:rsidP="00B75A74">
            <w:pPr>
              <w:pStyle w:val="DHHStablecolhead"/>
              <w:rPr>
                <w:color w:val="0070C0"/>
              </w:rPr>
            </w:pPr>
          </w:p>
        </w:tc>
        <w:tc>
          <w:tcPr>
            <w:tcW w:w="607" w:type="pct"/>
            <w:tcBorders>
              <w:left w:val="nil"/>
            </w:tcBorders>
          </w:tcPr>
          <w:p w14:paraId="0B0DE853"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706BE310" w14:textId="77777777" w:rsidR="005B765F" w:rsidRDefault="005B765F" w:rsidP="00B75A74">
            <w:pPr>
              <w:pStyle w:val="DHHStabletext"/>
              <w:jc w:val="right"/>
            </w:pPr>
          </w:p>
          <w:p w14:paraId="2F96815C" w14:textId="77777777" w:rsidR="006F2E3E" w:rsidRDefault="006F2E3E" w:rsidP="00B75A74">
            <w:pPr>
              <w:pStyle w:val="DHHStabletext"/>
              <w:jc w:val="right"/>
            </w:pPr>
          </w:p>
        </w:tc>
        <w:tc>
          <w:tcPr>
            <w:tcW w:w="682" w:type="pct"/>
          </w:tcPr>
          <w:p w14:paraId="3BED6BA8"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1E47DF94" w14:textId="77777777" w:rsidR="005B765F" w:rsidRDefault="005B765F" w:rsidP="00B75A74">
            <w:pPr>
              <w:pStyle w:val="DHHStabletext"/>
            </w:pPr>
          </w:p>
        </w:tc>
      </w:tr>
      <w:tr w:rsidR="005B765F" w14:paraId="7967860C" w14:textId="77777777" w:rsidTr="00366FE2">
        <w:tc>
          <w:tcPr>
            <w:tcW w:w="3117" w:type="pct"/>
          </w:tcPr>
          <w:p w14:paraId="5E43ED25" w14:textId="026F38ED" w:rsidR="005B765F" w:rsidRPr="00D04FA9" w:rsidRDefault="005B765F" w:rsidP="00B75A74">
            <w:pPr>
              <w:pStyle w:val="DHHStablecolhead"/>
              <w:rPr>
                <w:color w:val="0070C0"/>
              </w:rPr>
            </w:pPr>
            <w:r>
              <w:rPr>
                <w:color w:val="0070C0"/>
              </w:rPr>
              <w:t>If you were to submit an adoption application, would</w:t>
            </w:r>
            <w:r w:rsidRPr="00D04FA9">
              <w:rPr>
                <w:color w:val="0070C0"/>
              </w:rPr>
              <w:t xml:space="preserve"> you </w:t>
            </w:r>
            <w:r>
              <w:rPr>
                <w:color w:val="0070C0"/>
              </w:rPr>
              <w:t xml:space="preserve">be able </w:t>
            </w:r>
            <w:r w:rsidRPr="00D04FA9">
              <w:rPr>
                <w:color w:val="0070C0"/>
              </w:rPr>
              <w:t xml:space="preserve">to provide information about your assets and liabilities? </w:t>
            </w:r>
          </w:p>
        </w:tc>
        <w:tc>
          <w:tcPr>
            <w:tcW w:w="607" w:type="pct"/>
            <w:tcBorders>
              <w:left w:val="nil"/>
              <w:right w:val="single" w:sz="2" w:space="0" w:color="auto"/>
            </w:tcBorders>
          </w:tcPr>
          <w:p w14:paraId="6EED9FEC"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2D1D07C3"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4DBF9463"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49AC7DEB" w14:textId="77777777" w:rsidR="005B765F" w:rsidRDefault="005B765F" w:rsidP="00B75A74">
            <w:pPr>
              <w:pStyle w:val="DHHStabletext"/>
            </w:pPr>
          </w:p>
        </w:tc>
      </w:tr>
    </w:tbl>
    <w:p w14:paraId="138E66DC" w14:textId="77777777" w:rsidR="005B765F" w:rsidRDefault="005B765F" w:rsidP="005B765F">
      <w:pPr>
        <w:pStyle w:val="Heading2"/>
      </w:pPr>
    </w:p>
    <w:p w14:paraId="32EE278F" w14:textId="77777777" w:rsidR="007C766A" w:rsidRPr="00581C83" w:rsidRDefault="007C766A" w:rsidP="007C766A">
      <w:pPr>
        <w:spacing w:line="40" w:lineRule="atLeast"/>
        <w:rPr>
          <w:sz w:val="12"/>
          <w:szCs w:val="12"/>
        </w:rPr>
      </w:pPr>
    </w:p>
    <w:p w14:paraId="2167A6E7" w14:textId="77777777" w:rsidR="00D15248" w:rsidRDefault="00D15248">
      <w:pPr>
        <w:rPr>
          <w:rFonts w:ascii="Arial" w:eastAsia="MS Gothic" w:hAnsi="Arial" w:cs="Arial"/>
          <w:b/>
          <w:bCs/>
          <w:color w:val="7030A0"/>
          <w:kern w:val="32"/>
          <w:sz w:val="40"/>
          <w:szCs w:val="40"/>
          <w:lang w:eastAsia="en-US"/>
        </w:rPr>
      </w:pPr>
      <w:r>
        <w:br w:type="page"/>
      </w:r>
    </w:p>
    <w:p w14:paraId="5127EE6F" w14:textId="7C4C97C7" w:rsidR="008D7962" w:rsidRPr="00276946" w:rsidRDefault="008D7962" w:rsidP="00276946">
      <w:pPr>
        <w:pStyle w:val="Heading0"/>
      </w:pPr>
      <w:bookmarkStart w:id="9" w:name="_Toc216890626"/>
      <w:r w:rsidRPr="00276946">
        <w:lastRenderedPageBreak/>
        <w:t>Prioritised Applications</w:t>
      </w:r>
      <w:bookmarkEnd w:id="9"/>
    </w:p>
    <w:p w14:paraId="03F2E714" w14:textId="77777777" w:rsidR="008D7962" w:rsidRDefault="008D7962" w:rsidP="008D7962">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t>Consent to Exchange Information</w:t>
      </w:r>
    </w:p>
    <w:p w14:paraId="32BCB41B" w14:textId="77777777" w:rsidR="000475F1" w:rsidRDefault="006E2C83" w:rsidP="006E2C83">
      <w:pPr>
        <w:spacing w:after="160" w:line="257" w:lineRule="auto"/>
        <w:rPr>
          <w:rFonts w:ascii="Arial" w:eastAsia="Arial" w:hAnsi="Arial" w:cs="Arial"/>
        </w:rPr>
      </w:pPr>
      <w:r w:rsidRPr="006E2C83">
        <w:rPr>
          <w:rFonts w:ascii="Arial" w:eastAsia="Arial" w:hAnsi="Arial" w:cs="Arial"/>
        </w:rPr>
        <w:t>Sometimes a person will apply to adopt who:</w:t>
      </w:r>
      <w:r>
        <w:rPr>
          <w:rFonts w:ascii="Arial" w:eastAsia="Arial" w:hAnsi="Arial" w:cs="Arial"/>
        </w:rPr>
        <w:t xml:space="preserve"> H</w:t>
      </w:r>
      <w:r w:rsidRPr="006E2C83">
        <w:rPr>
          <w:rFonts w:ascii="Arial" w:eastAsia="Arial" w:hAnsi="Arial" w:cs="Arial"/>
        </w:rPr>
        <w:t xml:space="preserve">as already been approved to be a </w:t>
      </w:r>
      <w:r>
        <w:rPr>
          <w:rFonts w:ascii="Arial" w:eastAsia="Arial" w:hAnsi="Arial" w:cs="Arial"/>
        </w:rPr>
        <w:t>foster/p</w:t>
      </w:r>
      <w:r w:rsidRPr="006E2C83">
        <w:rPr>
          <w:rFonts w:ascii="Arial" w:eastAsia="Arial" w:hAnsi="Arial" w:cs="Arial"/>
        </w:rPr>
        <w:t xml:space="preserve">ermanent </w:t>
      </w:r>
      <w:r>
        <w:rPr>
          <w:rFonts w:ascii="Arial" w:eastAsia="Arial" w:hAnsi="Arial" w:cs="Arial"/>
        </w:rPr>
        <w:t>c</w:t>
      </w:r>
      <w:r w:rsidRPr="006E2C83">
        <w:rPr>
          <w:rFonts w:ascii="Arial" w:eastAsia="Arial" w:hAnsi="Arial" w:cs="Arial"/>
        </w:rPr>
        <w:t>arer of a child/ren;</w:t>
      </w:r>
      <w:r>
        <w:rPr>
          <w:rFonts w:ascii="Arial" w:eastAsia="Arial" w:hAnsi="Arial" w:cs="Arial"/>
        </w:rPr>
        <w:t xml:space="preserve"> H</w:t>
      </w:r>
      <w:r w:rsidRPr="006E2C83">
        <w:rPr>
          <w:rFonts w:ascii="Arial" w:eastAsia="Arial" w:hAnsi="Arial" w:cs="Arial"/>
        </w:rPr>
        <w:t>as experience as a foster</w:t>
      </w:r>
      <w:r>
        <w:rPr>
          <w:rFonts w:ascii="Arial" w:eastAsia="Arial" w:hAnsi="Arial" w:cs="Arial"/>
        </w:rPr>
        <w:t>/permanent</w:t>
      </w:r>
      <w:r w:rsidRPr="006E2C83">
        <w:rPr>
          <w:rFonts w:ascii="Arial" w:eastAsia="Arial" w:hAnsi="Arial" w:cs="Arial"/>
        </w:rPr>
        <w:t xml:space="preserve"> carer or</w:t>
      </w:r>
      <w:r>
        <w:rPr>
          <w:rFonts w:ascii="Arial" w:eastAsia="Arial" w:hAnsi="Arial" w:cs="Arial"/>
        </w:rPr>
        <w:t>; Ha</w:t>
      </w:r>
      <w:r w:rsidRPr="006E2C83">
        <w:rPr>
          <w:rFonts w:ascii="Arial" w:eastAsia="Arial" w:hAnsi="Arial" w:cs="Arial"/>
        </w:rPr>
        <w:t>s been approved to adopt in another Australian State or Territory.</w:t>
      </w:r>
      <w:r>
        <w:rPr>
          <w:rFonts w:ascii="Arial" w:eastAsia="Arial" w:hAnsi="Arial" w:cs="Arial"/>
        </w:rPr>
        <w:t xml:space="preserve"> </w:t>
      </w:r>
      <w:r w:rsidRPr="006E2C83">
        <w:rPr>
          <w:rFonts w:ascii="Arial" w:eastAsia="Arial" w:hAnsi="Arial" w:cs="Arial"/>
        </w:rPr>
        <w:t>While such applications still require assessment for approval, the process can be significantly truncated</w:t>
      </w:r>
      <w:r>
        <w:rPr>
          <w:rFonts w:ascii="Arial" w:eastAsia="Arial" w:hAnsi="Arial" w:cs="Arial"/>
        </w:rPr>
        <w:t xml:space="preserve"> </w:t>
      </w:r>
      <w:r w:rsidRPr="006E2C83">
        <w:rPr>
          <w:rFonts w:ascii="Arial" w:eastAsia="Arial" w:hAnsi="Arial" w:cs="Arial"/>
        </w:rPr>
        <w:t>and such applications may be prioritised, subject to consent for Adoption Victoria to access all previous</w:t>
      </w:r>
      <w:r w:rsidR="000475F1">
        <w:rPr>
          <w:rFonts w:ascii="Arial" w:eastAsia="Arial" w:hAnsi="Arial" w:cs="Arial"/>
        </w:rPr>
        <w:t xml:space="preserve"> </w:t>
      </w:r>
      <w:r w:rsidRPr="006E2C83">
        <w:rPr>
          <w:rFonts w:ascii="Arial" w:eastAsia="Arial" w:hAnsi="Arial" w:cs="Arial"/>
        </w:rPr>
        <w:t>assessments and documentation.</w:t>
      </w:r>
      <w:r>
        <w:rPr>
          <w:rFonts w:ascii="Arial" w:eastAsia="Arial" w:hAnsi="Arial" w:cs="Arial"/>
        </w:rPr>
        <w:t xml:space="preserve"> </w:t>
      </w:r>
    </w:p>
    <w:p w14:paraId="18979A13" w14:textId="014798C7" w:rsidR="008D7962" w:rsidRDefault="008D7962" w:rsidP="006E2C83">
      <w:pPr>
        <w:spacing w:after="160" w:line="257" w:lineRule="auto"/>
        <w:rPr>
          <w:rFonts w:ascii="Arial" w:eastAsia="Arial" w:hAnsi="Arial" w:cs="Arial"/>
        </w:rPr>
      </w:pPr>
      <w:r>
        <w:rPr>
          <w:rFonts w:ascii="Arial" w:eastAsia="Arial" w:hAnsi="Arial" w:cs="Arial"/>
        </w:rPr>
        <w:t>I</w:t>
      </w:r>
      <w:r w:rsidRPr="458D7962">
        <w:rPr>
          <w:rFonts w:ascii="Arial" w:eastAsia="Arial" w:hAnsi="Arial" w:cs="Arial"/>
        </w:rPr>
        <w:t xml:space="preserve">f you have been approved as </w:t>
      </w:r>
      <w:r>
        <w:rPr>
          <w:rFonts w:ascii="Arial" w:eastAsia="Arial" w:hAnsi="Arial" w:cs="Arial"/>
        </w:rPr>
        <w:t xml:space="preserve">adoption applicant, </w:t>
      </w:r>
      <w:r w:rsidRPr="458D7962">
        <w:rPr>
          <w:rFonts w:ascii="Arial" w:eastAsia="Arial" w:hAnsi="Arial" w:cs="Arial"/>
        </w:rPr>
        <w:t>foster carer</w:t>
      </w:r>
      <w:r>
        <w:rPr>
          <w:rFonts w:ascii="Arial" w:eastAsia="Arial" w:hAnsi="Arial" w:cs="Arial"/>
        </w:rPr>
        <w:t xml:space="preserve">, </w:t>
      </w:r>
      <w:r w:rsidRPr="458D7962">
        <w:rPr>
          <w:rFonts w:ascii="Arial" w:eastAsia="Arial" w:hAnsi="Arial" w:cs="Arial"/>
        </w:rPr>
        <w:t>or permanent carer</w:t>
      </w:r>
      <w:r>
        <w:rPr>
          <w:rFonts w:ascii="Arial" w:eastAsia="Arial" w:hAnsi="Arial" w:cs="Arial"/>
        </w:rPr>
        <w:t xml:space="preserve"> by another agency</w:t>
      </w:r>
      <w:r w:rsidRPr="458D7962">
        <w:rPr>
          <w:rFonts w:ascii="Arial" w:eastAsia="Arial" w:hAnsi="Arial" w:cs="Arial"/>
        </w:rPr>
        <w:t xml:space="preserve">, please select </w:t>
      </w:r>
      <w:r>
        <w:rPr>
          <w:rFonts w:ascii="Arial" w:eastAsia="Arial" w:hAnsi="Arial" w:cs="Arial"/>
        </w:rPr>
        <w:t>one</w:t>
      </w:r>
      <w:r w:rsidRPr="458D7962">
        <w:rPr>
          <w:rFonts w:ascii="Arial" w:eastAsia="Arial" w:hAnsi="Arial" w:cs="Arial"/>
        </w:rPr>
        <w:t xml:space="preserve"> of the following:</w:t>
      </w:r>
    </w:p>
    <w:tbl>
      <w:tblPr>
        <w:tblStyle w:val="TableGrid"/>
        <w:tblW w:w="0" w:type="auto"/>
        <w:tblLook w:val="04A0" w:firstRow="1" w:lastRow="0" w:firstColumn="1" w:lastColumn="0" w:noHBand="0" w:noVBand="1"/>
      </w:tblPr>
      <w:tblGrid>
        <w:gridCol w:w="1588"/>
        <w:gridCol w:w="851"/>
        <w:gridCol w:w="5103"/>
        <w:gridCol w:w="709"/>
      </w:tblGrid>
      <w:tr w:rsidR="00BC3A35" w14:paraId="11F64E31" w14:textId="77777777" w:rsidTr="00BC3A35">
        <w:tc>
          <w:tcPr>
            <w:tcW w:w="1588" w:type="dxa"/>
            <w:tcBorders>
              <w:top w:val="nil"/>
              <w:left w:val="nil"/>
              <w:bottom w:val="nil"/>
              <w:right w:val="single" w:sz="2" w:space="0" w:color="auto"/>
            </w:tcBorders>
          </w:tcPr>
          <w:p w14:paraId="1E250C3A" w14:textId="3A4C0AF2" w:rsidR="007753F8" w:rsidRDefault="007753F8" w:rsidP="008D7962">
            <w:pPr>
              <w:spacing w:after="160" w:line="257" w:lineRule="auto"/>
              <w:rPr>
                <w:rFonts w:ascii="Arial" w:eastAsia="Arial" w:hAnsi="Arial" w:cs="Arial"/>
              </w:rPr>
            </w:pPr>
            <w:r w:rsidRPr="009B189B">
              <w:rPr>
                <w:rFonts w:ascii="Arial" w:hAnsi="Arial"/>
                <w:b/>
                <w:color w:val="0070C0"/>
                <w:lang w:eastAsia="en-US"/>
              </w:rPr>
              <w:t xml:space="preserve">I/We </w:t>
            </w:r>
            <w:r w:rsidR="00BC3A35">
              <w:rPr>
                <w:rFonts w:ascii="Arial" w:hAnsi="Arial"/>
                <w:b/>
                <w:color w:val="0070C0"/>
                <w:lang w:eastAsia="en-US"/>
              </w:rPr>
              <w:t>Consent</w:t>
            </w:r>
          </w:p>
        </w:tc>
        <w:tc>
          <w:tcPr>
            <w:tcW w:w="851" w:type="dxa"/>
            <w:tcBorders>
              <w:top w:val="single" w:sz="2" w:space="0" w:color="auto"/>
              <w:left w:val="single" w:sz="2" w:space="0" w:color="auto"/>
              <w:bottom w:val="single" w:sz="2" w:space="0" w:color="auto"/>
              <w:right w:val="single" w:sz="2" w:space="0" w:color="auto"/>
            </w:tcBorders>
          </w:tcPr>
          <w:p w14:paraId="0E52D23C" w14:textId="77777777" w:rsidR="007753F8" w:rsidRDefault="007753F8" w:rsidP="008D7962">
            <w:pPr>
              <w:spacing w:after="160" w:line="257" w:lineRule="auto"/>
              <w:rPr>
                <w:rFonts w:ascii="Arial" w:eastAsia="Arial" w:hAnsi="Arial" w:cs="Arial"/>
              </w:rPr>
            </w:pPr>
          </w:p>
        </w:tc>
        <w:tc>
          <w:tcPr>
            <w:tcW w:w="5103" w:type="dxa"/>
            <w:tcBorders>
              <w:top w:val="nil"/>
              <w:left w:val="single" w:sz="2" w:space="0" w:color="auto"/>
              <w:bottom w:val="nil"/>
              <w:right w:val="single" w:sz="2" w:space="0" w:color="auto"/>
            </w:tcBorders>
          </w:tcPr>
          <w:p w14:paraId="1A57EE03" w14:textId="596D42C9" w:rsidR="007753F8" w:rsidRDefault="007753F8" w:rsidP="00BC3A35">
            <w:pPr>
              <w:spacing w:after="160" w:line="257" w:lineRule="auto"/>
              <w:jc w:val="right"/>
              <w:rPr>
                <w:rFonts w:ascii="Arial" w:eastAsia="Arial" w:hAnsi="Arial" w:cs="Arial"/>
              </w:rPr>
            </w:pPr>
            <w:r>
              <w:rPr>
                <w:rFonts w:ascii="Arial" w:eastAsia="Arial" w:hAnsi="Arial" w:cs="Arial"/>
              </w:rPr>
              <w:t xml:space="preserve">                                    </w:t>
            </w:r>
            <w:r w:rsidRPr="009B189B">
              <w:rPr>
                <w:rFonts w:ascii="Arial" w:hAnsi="Arial"/>
                <w:b/>
                <w:color w:val="0070C0"/>
                <w:lang w:eastAsia="en-US"/>
              </w:rPr>
              <w:t xml:space="preserve">I/We </w:t>
            </w:r>
            <w:r w:rsidR="00BC3A35">
              <w:rPr>
                <w:rFonts w:ascii="Arial" w:hAnsi="Arial"/>
                <w:b/>
                <w:color w:val="0070C0"/>
                <w:lang w:eastAsia="en-US"/>
              </w:rPr>
              <w:t>Do Not Consent</w:t>
            </w:r>
          </w:p>
        </w:tc>
        <w:tc>
          <w:tcPr>
            <w:tcW w:w="709" w:type="dxa"/>
            <w:tcBorders>
              <w:top w:val="single" w:sz="2" w:space="0" w:color="auto"/>
              <w:left w:val="single" w:sz="2" w:space="0" w:color="auto"/>
              <w:bottom w:val="single" w:sz="2" w:space="0" w:color="auto"/>
              <w:right w:val="single" w:sz="2" w:space="0" w:color="auto"/>
            </w:tcBorders>
          </w:tcPr>
          <w:p w14:paraId="3A52B4FE" w14:textId="77777777" w:rsidR="007753F8" w:rsidRDefault="007753F8" w:rsidP="008D7962">
            <w:pPr>
              <w:spacing w:after="160" w:line="257" w:lineRule="auto"/>
              <w:rPr>
                <w:rFonts w:ascii="Arial" w:eastAsia="Arial" w:hAnsi="Arial" w:cs="Arial"/>
              </w:rPr>
            </w:pPr>
          </w:p>
        </w:tc>
      </w:tr>
    </w:tbl>
    <w:p w14:paraId="2E6C14DB" w14:textId="77777777" w:rsidR="00B9496F" w:rsidRPr="00B9496F" w:rsidRDefault="00B9496F" w:rsidP="008D7962">
      <w:pPr>
        <w:spacing w:after="160" w:line="257" w:lineRule="auto"/>
        <w:rPr>
          <w:rFonts w:ascii="Arial" w:eastAsia="Arial" w:hAnsi="Arial" w:cs="Arial"/>
          <w:sz w:val="8"/>
          <w:szCs w:val="8"/>
        </w:rPr>
      </w:pPr>
    </w:p>
    <w:p w14:paraId="5F9C6869" w14:textId="78D71761" w:rsidR="008D7962" w:rsidRDefault="00BC3A35" w:rsidP="008D7962">
      <w:pPr>
        <w:spacing w:after="160" w:line="257" w:lineRule="auto"/>
        <w:rPr>
          <w:rFonts w:ascii="Arial" w:eastAsia="Arial" w:hAnsi="Arial" w:cs="Arial"/>
        </w:rPr>
      </w:pPr>
      <w:r>
        <w:rPr>
          <w:rFonts w:ascii="Arial" w:eastAsia="Arial" w:hAnsi="Arial" w:cs="Arial"/>
        </w:rPr>
        <w:t>F</w:t>
      </w:r>
      <w:r w:rsidR="008D7962" w:rsidRPr="458D7962">
        <w:rPr>
          <w:rFonts w:ascii="Arial" w:eastAsia="Arial" w:hAnsi="Arial" w:cs="Arial"/>
        </w:rPr>
        <w:t xml:space="preserve">or the relevant </w:t>
      </w:r>
      <w:r w:rsidR="007B47FA">
        <w:rPr>
          <w:rFonts w:ascii="Arial" w:eastAsia="Arial" w:hAnsi="Arial" w:cs="Arial"/>
        </w:rPr>
        <w:t>a</w:t>
      </w:r>
      <w:r w:rsidR="008D7962" w:rsidRPr="458D7962">
        <w:rPr>
          <w:rFonts w:ascii="Arial" w:eastAsia="Arial" w:hAnsi="Arial" w:cs="Arial"/>
        </w:rPr>
        <w:t xml:space="preserve">doption </w:t>
      </w:r>
      <w:r w:rsidR="007B47FA">
        <w:rPr>
          <w:rFonts w:ascii="Arial" w:eastAsia="Arial" w:hAnsi="Arial" w:cs="Arial"/>
        </w:rPr>
        <w:t>a</w:t>
      </w:r>
      <w:r w:rsidR="008D7962" w:rsidRPr="458D7962">
        <w:rPr>
          <w:rFonts w:ascii="Arial" w:eastAsia="Arial" w:hAnsi="Arial" w:cs="Arial"/>
        </w:rPr>
        <w:t xml:space="preserve">gency; </w:t>
      </w:r>
      <w:r w:rsidR="00A90200">
        <w:rPr>
          <w:rFonts w:ascii="Arial" w:eastAsia="Arial" w:hAnsi="Arial" w:cs="Arial"/>
        </w:rPr>
        <w:t>foster/</w:t>
      </w:r>
      <w:r w:rsidR="007B47FA">
        <w:rPr>
          <w:rFonts w:ascii="Arial" w:eastAsia="Arial" w:hAnsi="Arial" w:cs="Arial"/>
        </w:rPr>
        <w:t>p</w:t>
      </w:r>
      <w:r w:rsidR="008D7962" w:rsidRPr="458D7962">
        <w:rPr>
          <w:rFonts w:ascii="Arial" w:eastAsia="Arial" w:hAnsi="Arial" w:cs="Arial"/>
        </w:rPr>
        <w:t xml:space="preserve">ermanent </w:t>
      </w:r>
      <w:r w:rsidR="007B47FA">
        <w:rPr>
          <w:rFonts w:ascii="Arial" w:eastAsia="Arial" w:hAnsi="Arial" w:cs="Arial"/>
        </w:rPr>
        <w:t>c</w:t>
      </w:r>
      <w:r w:rsidR="008D7962" w:rsidRPr="458D7962">
        <w:rPr>
          <w:rFonts w:ascii="Arial" w:eastAsia="Arial" w:hAnsi="Arial" w:cs="Arial"/>
        </w:rPr>
        <w:t xml:space="preserve">are </w:t>
      </w:r>
      <w:r w:rsidR="00A90200">
        <w:rPr>
          <w:rFonts w:ascii="Arial" w:eastAsia="Arial" w:hAnsi="Arial" w:cs="Arial"/>
        </w:rPr>
        <w:t>t</w:t>
      </w:r>
      <w:r w:rsidR="008D7962" w:rsidRPr="458D7962">
        <w:rPr>
          <w:rFonts w:ascii="Arial" w:eastAsia="Arial" w:hAnsi="Arial" w:cs="Arial"/>
        </w:rPr>
        <w:t xml:space="preserve">eam to discuss my </w:t>
      </w:r>
      <w:r w:rsidR="007B47FA">
        <w:rPr>
          <w:rFonts w:ascii="Arial" w:eastAsia="Arial" w:hAnsi="Arial" w:cs="Arial"/>
        </w:rPr>
        <w:t>e</w:t>
      </w:r>
      <w:r w:rsidR="008D7962" w:rsidRPr="458D7962">
        <w:rPr>
          <w:rFonts w:ascii="Arial" w:eastAsia="Arial" w:hAnsi="Arial" w:cs="Arial"/>
        </w:rPr>
        <w:t xml:space="preserve">xpression of </w:t>
      </w:r>
      <w:r w:rsidR="007B47FA">
        <w:rPr>
          <w:rFonts w:ascii="Arial" w:eastAsia="Arial" w:hAnsi="Arial" w:cs="Arial"/>
        </w:rPr>
        <w:t>i</w:t>
      </w:r>
      <w:r w:rsidR="008D7962" w:rsidRPr="458D7962">
        <w:rPr>
          <w:rFonts w:ascii="Arial" w:eastAsia="Arial" w:hAnsi="Arial" w:cs="Arial"/>
        </w:rPr>
        <w:t xml:space="preserve">nterest and </w:t>
      </w:r>
      <w:r w:rsidR="00681F31">
        <w:rPr>
          <w:rFonts w:ascii="Arial" w:eastAsia="Arial" w:hAnsi="Arial" w:cs="Arial"/>
        </w:rPr>
        <w:t>adoption, f</w:t>
      </w:r>
      <w:r w:rsidR="008D7962" w:rsidRPr="458D7962">
        <w:rPr>
          <w:rFonts w:ascii="Arial" w:eastAsia="Arial" w:hAnsi="Arial" w:cs="Arial"/>
        </w:rPr>
        <w:t>oster/</w:t>
      </w:r>
      <w:r w:rsidR="00681F31">
        <w:rPr>
          <w:rFonts w:ascii="Arial" w:eastAsia="Arial" w:hAnsi="Arial" w:cs="Arial"/>
        </w:rPr>
        <w:t>p</w:t>
      </w:r>
      <w:r w:rsidR="008D7962" w:rsidRPr="458D7962">
        <w:rPr>
          <w:rFonts w:ascii="Arial" w:eastAsia="Arial" w:hAnsi="Arial" w:cs="Arial"/>
        </w:rPr>
        <w:t xml:space="preserve">ermanent </w:t>
      </w:r>
      <w:r w:rsidR="00681F31">
        <w:rPr>
          <w:rFonts w:ascii="Arial" w:eastAsia="Arial" w:hAnsi="Arial" w:cs="Arial"/>
        </w:rPr>
        <w:t>c</w:t>
      </w:r>
      <w:r w:rsidR="008D7962" w:rsidRPr="458D7962">
        <w:rPr>
          <w:rFonts w:ascii="Arial" w:eastAsia="Arial" w:hAnsi="Arial" w:cs="Arial"/>
        </w:rPr>
        <w:t>are experience with Adoption</w:t>
      </w:r>
      <w:r w:rsidR="008D7962">
        <w:rPr>
          <w:rFonts w:ascii="Arial" w:eastAsia="Arial" w:hAnsi="Arial" w:cs="Arial"/>
        </w:rPr>
        <w:t xml:space="preserve"> Services</w:t>
      </w:r>
      <w:r w:rsidR="008D7962" w:rsidRPr="458D7962">
        <w:rPr>
          <w:rFonts w:ascii="Arial" w:eastAsia="Arial" w:hAnsi="Arial" w:cs="Arial"/>
        </w:rPr>
        <w:t xml:space="preserve"> Victoria</w:t>
      </w:r>
      <w:r w:rsidR="004C3FDA">
        <w:rPr>
          <w:rFonts w:ascii="Arial" w:eastAsia="Arial" w:hAnsi="Arial" w:cs="Arial"/>
        </w:rPr>
        <w:t>.</w:t>
      </w:r>
    </w:p>
    <w:tbl>
      <w:tblPr>
        <w:tblStyle w:val="TableGrid"/>
        <w:tblW w:w="0" w:type="auto"/>
        <w:tblInd w:w="0" w:type="dxa"/>
        <w:tblLook w:val="04A0" w:firstRow="1" w:lastRow="0" w:firstColumn="1" w:lastColumn="0" w:noHBand="0" w:noVBand="1"/>
      </w:tblPr>
      <w:tblGrid>
        <w:gridCol w:w="10194"/>
      </w:tblGrid>
      <w:tr w:rsidR="008142BC" w14:paraId="03532E55" w14:textId="77777777" w:rsidTr="008142BC">
        <w:tc>
          <w:tcPr>
            <w:tcW w:w="10194" w:type="dxa"/>
          </w:tcPr>
          <w:p w14:paraId="60A0DD2A" w14:textId="77777777" w:rsidR="00E713D7" w:rsidRDefault="008142BC" w:rsidP="00E713D7">
            <w:pPr>
              <w:jc w:val="center"/>
              <w:rPr>
                <w:rFonts w:ascii="Arial" w:eastAsia="Times" w:hAnsi="Arial"/>
                <w:b/>
                <w:bCs/>
                <w:color w:val="000000" w:themeColor="text1"/>
                <w:lang w:eastAsia="en-US"/>
              </w:rPr>
            </w:pPr>
            <w:r w:rsidRPr="008142BC">
              <w:rPr>
                <w:rFonts w:ascii="Arial" w:eastAsia="MS Gothic" w:hAnsi="Arial" w:cstheme="majorBidi"/>
                <w:b/>
                <w:bCs/>
                <w:color w:val="000000" w:themeColor="text1"/>
                <w:lang w:eastAsia="en-US"/>
              </w:rPr>
              <w:t>Please read the section ‘The experience of Adoptive Families’</w:t>
            </w:r>
            <w:r w:rsidRPr="008142BC">
              <w:rPr>
                <w:rFonts w:ascii="Arial" w:eastAsia="Times" w:hAnsi="Arial"/>
                <w:b/>
                <w:bCs/>
                <w:color w:val="000000" w:themeColor="text1"/>
                <w:lang w:eastAsia="en-US"/>
              </w:rPr>
              <w:t xml:space="preserve">, </w:t>
            </w:r>
          </w:p>
          <w:p w14:paraId="23E0D4DF" w14:textId="2CAF6ACC" w:rsidR="008142BC" w:rsidRDefault="008142BC" w:rsidP="00E713D7">
            <w:pPr>
              <w:jc w:val="center"/>
              <w:rPr>
                <w:rFonts w:ascii="Arial" w:eastAsia="Arial" w:hAnsi="Arial" w:cs="Arial"/>
              </w:rPr>
            </w:pPr>
            <w:r w:rsidRPr="008142BC">
              <w:rPr>
                <w:rFonts w:ascii="Arial" w:eastAsia="Times" w:hAnsi="Arial"/>
                <w:b/>
                <w:bCs/>
                <w:color w:val="000000" w:themeColor="text1"/>
                <w:lang w:eastAsia="en-US"/>
              </w:rPr>
              <w:t xml:space="preserve">Information Kit (Pages 6 to 11) available at: </w:t>
            </w:r>
            <w:hyperlink r:id="rId23" w:history="1">
              <w:r w:rsidRPr="008142BC">
                <w:rPr>
                  <w:rStyle w:val="Hyperlink"/>
                  <w:rFonts w:ascii="Arial" w:eastAsia="Times" w:hAnsi="Arial"/>
                  <w:b/>
                  <w:bCs/>
                  <w:lang w:eastAsia="en-US"/>
                </w:rPr>
                <w:t>www.vic.gov.au/adopt-child-victoria</w:t>
              </w:r>
            </w:hyperlink>
          </w:p>
        </w:tc>
      </w:tr>
      <w:bookmarkEnd w:id="7"/>
    </w:tbl>
    <w:p w14:paraId="4855C156" w14:textId="77777777" w:rsidR="00E713D7" w:rsidRPr="00E713D7" w:rsidRDefault="00E713D7" w:rsidP="00990D11">
      <w:pPr>
        <w:pStyle w:val="Heading0"/>
        <w:spacing w:before="0" w:after="0" w:line="240" w:lineRule="auto"/>
        <w:rPr>
          <w:sz w:val="20"/>
          <w:szCs w:val="20"/>
        </w:rPr>
      </w:pPr>
    </w:p>
    <w:p w14:paraId="13119568" w14:textId="30911169" w:rsidR="003566F3" w:rsidRPr="00276946" w:rsidRDefault="003566F3" w:rsidP="00990D11">
      <w:pPr>
        <w:pStyle w:val="Heading0"/>
        <w:spacing w:before="0" w:after="0" w:line="240" w:lineRule="auto"/>
      </w:pPr>
      <w:bookmarkStart w:id="10" w:name="_Toc216890627"/>
      <w:r w:rsidRPr="00276946">
        <w:t>Commitment to Open Adoption</w:t>
      </w:r>
      <w:bookmarkEnd w:id="10"/>
    </w:p>
    <w:p w14:paraId="07881B0D" w14:textId="77777777" w:rsidR="0082661E" w:rsidRPr="0082661E" w:rsidRDefault="0082661E" w:rsidP="00990D11">
      <w:pPr>
        <w:pStyle w:val="Heading2"/>
        <w:spacing w:before="0" w:after="0" w:line="240" w:lineRule="auto"/>
        <w:rPr>
          <w:sz w:val="6"/>
          <w:szCs w:val="8"/>
        </w:rPr>
      </w:pPr>
    </w:p>
    <w:p w14:paraId="40D6740C" w14:textId="6A8B92B5" w:rsidR="003566F3" w:rsidRPr="006864FE" w:rsidRDefault="003566F3" w:rsidP="00990D11">
      <w:pPr>
        <w:pStyle w:val="Heading2"/>
        <w:spacing w:before="0" w:after="0" w:line="240" w:lineRule="auto"/>
      </w:pPr>
      <w:bookmarkStart w:id="11" w:name="_Toc216890628"/>
      <w:r>
        <w:t>Contact with Birth Family</w:t>
      </w:r>
      <w:bookmarkEnd w:id="11"/>
      <w:r w:rsidRPr="006864FE">
        <w:t xml:space="preserve"> </w:t>
      </w:r>
    </w:p>
    <w:p w14:paraId="01B6ACF6" w14:textId="77777777" w:rsidR="006F2E3E" w:rsidRDefault="006F2E3E" w:rsidP="00990D11">
      <w:pPr>
        <w:rPr>
          <w:rFonts w:ascii="Arial" w:eastAsia="Times" w:hAnsi="Arial"/>
        </w:rPr>
      </w:pPr>
    </w:p>
    <w:p w14:paraId="7E2ECD91" w14:textId="44DB3EA9" w:rsidR="003566F3" w:rsidRPr="006864FE" w:rsidRDefault="006E2C83" w:rsidP="00990D11">
      <w:pPr>
        <w:rPr>
          <w:rFonts w:ascii="Arial" w:eastAsia="Times" w:hAnsi="Arial"/>
        </w:rPr>
      </w:pPr>
      <w:r>
        <w:rPr>
          <w:rFonts w:ascii="Arial" w:eastAsia="Times" w:hAnsi="Arial"/>
        </w:rPr>
        <w:t xml:space="preserve">As described </w:t>
      </w:r>
      <w:r w:rsidR="004C3FDA">
        <w:rPr>
          <w:rFonts w:ascii="Arial" w:eastAsia="Times" w:hAnsi="Arial"/>
        </w:rPr>
        <w:t>i</w:t>
      </w:r>
      <w:r>
        <w:rPr>
          <w:rFonts w:ascii="Arial" w:eastAsia="Times" w:hAnsi="Arial"/>
        </w:rPr>
        <w:t xml:space="preserve">n </w:t>
      </w:r>
      <w:r w:rsidR="00E5668D">
        <w:rPr>
          <w:rFonts w:ascii="Arial" w:eastAsia="Times" w:hAnsi="Arial"/>
        </w:rPr>
        <w:t>the Information Kit</w:t>
      </w:r>
      <w:r w:rsidR="004C3FDA">
        <w:rPr>
          <w:rFonts w:ascii="Arial" w:eastAsia="Times" w:hAnsi="Arial"/>
        </w:rPr>
        <w:t>,</w:t>
      </w:r>
      <w:r w:rsidR="00E5668D">
        <w:rPr>
          <w:rFonts w:ascii="Arial" w:eastAsia="Times" w:hAnsi="Arial"/>
        </w:rPr>
        <w:t xml:space="preserve"> t</w:t>
      </w:r>
      <w:r>
        <w:rPr>
          <w:rFonts w:ascii="Arial" w:eastAsia="Times" w:hAnsi="Arial"/>
        </w:rPr>
        <w:t>he best interest</w:t>
      </w:r>
      <w:r w:rsidR="004C3FDA">
        <w:rPr>
          <w:rFonts w:ascii="Arial" w:eastAsia="Times" w:hAnsi="Arial"/>
        </w:rPr>
        <w:t>s</w:t>
      </w:r>
      <w:r>
        <w:rPr>
          <w:rFonts w:ascii="Arial" w:eastAsia="Times" w:hAnsi="Arial"/>
        </w:rPr>
        <w:t xml:space="preserve"> of the child</w:t>
      </w:r>
      <w:r w:rsidR="003566F3" w:rsidRPr="006864FE">
        <w:rPr>
          <w:rFonts w:ascii="Arial" w:eastAsia="Times" w:hAnsi="Arial"/>
        </w:rPr>
        <w:t xml:space="preserve"> recognises the need </w:t>
      </w:r>
      <w:r w:rsidR="004C3FDA">
        <w:rPr>
          <w:rFonts w:ascii="Arial" w:eastAsia="Times" w:hAnsi="Arial"/>
        </w:rPr>
        <w:t>for</w:t>
      </w:r>
      <w:r w:rsidR="003566F3" w:rsidRPr="006864FE">
        <w:rPr>
          <w:rFonts w:ascii="Arial" w:eastAsia="Times" w:hAnsi="Arial"/>
        </w:rPr>
        <w:t xml:space="preserve"> birth families and </w:t>
      </w:r>
      <w:r w:rsidR="00BC5632">
        <w:rPr>
          <w:rFonts w:ascii="Arial" w:eastAsia="Times" w:hAnsi="Arial"/>
        </w:rPr>
        <w:t xml:space="preserve">adopted </w:t>
      </w:r>
      <w:r w:rsidR="003566F3" w:rsidRPr="006864FE">
        <w:rPr>
          <w:rFonts w:ascii="Arial" w:eastAsia="Times" w:hAnsi="Arial"/>
        </w:rPr>
        <w:t xml:space="preserve">children </w:t>
      </w:r>
      <w:r w:rsidR="004C3FDA">
        <w:rPr>
          <w:rFonts w:ascii="Arial" w:eastAsia="Times" w:hAnsi="Arial"/>
        </w:rPr>
        <w:t>to</w:t>
      </w:r>
      <w:r w:rsidR="004C3FDA" w:rsidRPr="006864FE">
        <w:rPr>
          <w:rFonts w:ascii="Arial" w:eastAsia="Times" w:hAnsi="Arial"/>
        </w:rPr>
        <w:t xml:space="preserve"> </w:t>
      </w:r>
      <w:r w:rsidR="003566F3" w:rsidRPr="006864FE">
        <w:rPr>
          <w:rFonts w:ascii="Arial" w:eastAsia="Times" w:hAnsi="Arial"/>
        </w:rPr>
        <w:t>continu</w:t>
      </w:r>
      <w:r w:rsidR="004C3FDA">
        <w:rPr>
          <w:rFonts w:ascii="Arial" w:eastAsia="Times" w:hAnsi="Arial"/>
        </w:rPr>
        <w:t>e</w:t>
      </w:r>
      <w:r w:rsidR="003566F3" w:rsidRPr="006864FE">
        <w:rPr>
          <w:rFonts w:ascii="Arial" w:eastAsia="Times" w:hAnsi="Arial"/>
        </w:rPr>
        <w:t xml:space="preserve"> contact during the child’s life. </w:t>
      </w:r>
    </w:p>
    <w:p w14:paraId="64913261" w14:textId="77777777" w:rsidR="003566F3" w:rsidRPr="006864FE" w:rsidRDefault="003566F3" w:rsidP="003566F3">
      <w:pPr>
        <w:rPr>
          <w:rFonts w:ascii="Arial" w:eastAsia="Times" w:hAnsi="Arial"/>
        </w:rPr>
      </w:pPr>
    </w:p>
    <w:tbl>
      <w:tblPr>
        <w:tblStyle w:val="TableGrid"/>
        <w:tblW w:w="49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3"/>
        <w:gridCol w:w="598"/>
        <w:gridCol w:w="1272"/>
        <w:gridCol w:w="600"/>
      </w:tblGrid>
      <w:tr w:rsidR="003566F3" w:rsidRPr="006864FE" w14:paraId="511A92ED" w14:textId="77777777" w:rsidTr="009D6B86">
        <w:tc>
          <w:tcPr>
            <w:tcW w:w="3102" w:type="pct"/>
          </w:tcPr>
          <w:p w14:paraId="31469313" w14:textId="77777777" w:rsidR="003566F3" w:rsidRPr="006864FE" w:rsidRDefault="003566F3" w:rsidP="00CA1D76">
            <w:pPr>
              <w:spacing w:before="60" w:after="60"/>
              <w:ind w:left="34"/>
              <w:rPr>
                <w:rFonts w:ascii="Arial" w:hAnsi="Arial"/>
                <w:b/>
                <w:color w:val="D50032"/>
                <w:lang w:eastAsia="en-US"/>
              </w:rPr>
            </w:pPr>
            <w:r w:rsidRPr="00D04FA9">
              <w:rPr>
                <w:rFonts w:ascii="Arial" w:hAnsi="Arial"/>
                <w:b/>
                <w:color w:val="0070C0"/>
                <w:lang w:eastAsia="en-US"/>
              </w:rPr>
              <w:t>Do you accept this as part of an adopted child’s life?</w:t>
            </w:r>
          </w:p>
        </w:tc>
        <w:tc>
          <w:tcPr>
            <w:tcW w:w="675" w:type="pct"/>
            <w:tcBorders>
              <w:left w:val="nil"/>
              <w:right w:val="single" w:sz="4" w:space="0" w:color="auto"/>
            </w:tcBorders>
          </w:tcPr>
          <w:p w14:paraId="7B84FF97" w14:textId="77777777" w:rsidR="003566F3" w:rsidRPr="006864FE" w:rsidRDefault="003566F3" w:rsidP="00CA1D76">
            <w:pPr>
              <w:spacing w:before="60" w:after="60"/>
              <w:jc w:val="right"/>
              <w:rPr>
                <w:rFonts w:ascii="Arial" w:hAnsi="Arial"/>
                <w:lang w:eastAsia="en-US"/>
              </w:rPr>
            </w:pPr>
            <w:r w:rsidRPr="006864FE">
              <w:rPr>
                <w:rFonts w:ascii="Arial" w:hAnsi="Arial"/>
                <w:lang w:eastAsia="en-US"/>
              </w:rPr>
              <w:t>Yes</w:t>
            </w:r>
          </w:p>
        </w:tc>
        <w:tc>
          <w:tcPr>
            <w:tcW w:w="296" w:type="pct"/>
            <w:tcBorders>
              <w:top w:val="single" w:sz="4" w:space="0" w:color="auto"/>
              <w:left w:val="single" w:sz="4" w:space="0" w:color="auto"/>
              <w:bottom w:val="single" w:sz="4" w:space="0" w:color="auto"/>
              <w:right w:val="single" w:sz="4" w:space="0" w:color="auto"/>
            </w:tcBorders>
          </w:tcPr>
          <w:p w14:paraId="384E2CD5" w14:textId="77777777" w:rsidR="003566F3" w:rsidRPr="006864FE" w:rsidRDefault="003566F3" w:rsidP="00CA1D76">
            <w:pPr>
              <w:spacing w:before="60" w:after="60"/>
              <w:jc w:val="right"/>
              <w:rPr>
                <w:rFonts w:ascii="Arial" w:hAnsi="Arial"/>
                <w:lang w:eastAsia="en-US"/>
              </w:rPr>
            </w:pPr>
          </w:p>
        </w:tc>
        <w:tc>
          <w:tcPr>
            <w:tcW w:w="630" w:type="pct"/>
            <w:tcBorders>
              <w:left w:val="single" w:sz="4" w:space="0" w:color="auto"/>
              <w:right w:val="single" w:sz="4" w:space="0" w:color="auto"/>
            </w:tcBorders>
          </w:tcPr>
          <w:p w14:paraId="2A1AAD4A" w14:textId="77777777" w:rsidR="003566F3" w:rsidRPr="006864FE" w:rsidRDefault="003566F3" w:rsidP="009D6B86">
            <w:pPr>
              <w:spacing w:before="60" w:after="60"/>
              <w:ind w:right="136"/>
              <w:jc w:val="right"/>
              <w:rPr>
                <w:rFonts w:ascii="Arial" w:hAnsi="Arial"/>
                <w:lang w:eastAsia="en-US"/>
              </w:rPr>
            </w:pPr>
            <w:r w:rsidRPr="006864FE">
              <w:rPr>
                <w:rFonts w:ascii="Arial" w:hAnsi="Arial"/>
                <w:lang w:eastAsia="en-US"/>
              </w:rPr>
              <w:t>No</w:t>
            </w:r>
          </w:p>
        </w:tc>
        <w:tc>
          <w:tcPr>
            <w:tcW w:w="297" w:type="pct"/>
            <w:tcBorders>
              <w:top w:val="single" w:sz="4" w:space="0" w:color="auto"/>
              <w:left w:val="single" w:sz="4" w:space="0" w:color="auto"/>
              <w:bottom w:val="single" w:sz="4" w:space="0" w:color="auto"/>
              <w:right w:val="single" w:sz="4" w:space="0" w:color="auto"/>
            </w:tcBorders>
          </w:tcPr>
          <w:p w14:paraId="5C76B56A" w14:textId="77777777" w:rsidR="003566F3" w:rsidRPr="006864FE" w:rsidRDefault="003566F3" w:rsidP="00CA1D76">
            <w:pPr>
              <w:spacing w:before="60" w:after="60"/>
              <w:rPr>
                <w:rFonts w:ascii="Arial" w:hAnsi="Arial"/>
                <w:lang w:eastAsia="en-US"/>
              </w:rPr>
            </w:pPr>
          </w:p>
        </w:tc>
      </w:tr>
    </w:tbl>
    <w:p w14:paraId="03836BC3" w14:textId="77777777" w:rsidR="003566F3" w:rsidRPr="006864FE" w:rsidRDefault="003566F3" w:rsidP="003566F3">
      <w:pPr>
        <w:rPr>
          <w:rFonts w:ascii="Arial" w:eastAsia="Times" w:hAnsi="Arial"/>
        </w:rPr>
      </w:pPr>
    </w:p>
    <w:p w14:paraId="63C9CD43" w14:textId="770E3125" w:rsidR="003566F3" w:rsidRPr="001F317C" w:rsidRDefault="00B9496F" w:rsidP="4AF7A167">
      <w:pPr>
        <w:spacing w:before="60" w:after="60"/>
        <w:ind w:left="142"/>
        <w:rPr>
          <w:rFonts w:ascii="Arial" w:hAnsi="Arial"/>
          <w:b/>
          <w:bCs/>
          <w:color w:val="0070C0"/>
          <w:lang w:eastAsia="en-US"/>
        </w:rPr>
      </w:pPr>
      <w:r w:rsidRPr="00B9496F">
        <w:rPr>
          <w:rFonts w:ascii="Arial" w:hAnsi="Arial"/>
          <w:b/>
          <w:bCs/>
          <w:color w:val="0070C0"/>
          <w:lang w:eastAsia="en-US"/>
        </w:rPr>
        <w:t>Supporting a child’s connection to their birth family can be rewarding but also challenging. What do you think might be difficult for you and what support</w:t>
      </w:r>
      <w:r>
        <w:rPr>
          <w:rFonts w:ascii="Arial" w:hAnsi="Arial"/>
          <w:b/>
          <w:bCs/>
          <w:color w:val="0070C0"/>
          <w:lang w:eastAsia="en-US"/>
        </w:rPr>
        <w:t>s</w:t>
      </w:r>
      <w:r w:rsidRPr="00B9496F">
        <w:rPr>
          <w:rFonts w:ascii="Arial" w:hAnsi="Arial"/>
          <w:b/>
          <w:bCs/>
          <w:color w:val="0070C0"/>
          <w:lang w:eastAsia="en-US"/>
        </w:rPr>
        <w:t xml:space="preserve"> might you need</w:t>
      </w:r>
      <w:r w:rsidR="003566F3" w:rsidRPr="4AF7A167">
        <w:rPr>
          <w:rFonts w:ascii="Arial" w:hAnsi="Arial"/>
          <w:b/>
          <w:bCs/>
          <w:color w:val="0070C0"/>
          <w:lang w:eastAsia="en-US"/>
        </w:rPr>
        <w:t>?</w:t>
      </w:r>
    </w:p>
    <w:tbl>
      <w:tblPr>
        <w:tblStyle w:val="TableGrid"/>
        <w:tblW w:w="4950" w:type="pct"/>
        <w:tblLayout w:type="fixed"/>
        <w:tblLook w:val="01E0" w:firstRow="1" w:lastRow="1" w:firstColumn="1" w:lastColumn="1" w:noHBand="0" w:noVBand="0"/>
      </w:tblPr>
      <w:tblGrid>
        <w:gridCol w:w="10092"/>
      </w:tblGrid>
      <w:tr w:rsidR="003566F3" w:rsidRPr="006864FE" w14:paraId="23F5BDA1" w14:textId="77777777" w:rsidTr="00952488">
        <w:trPr>
          <w:trHeight w:hRule="exact" w:val="995"/>
        </w:trPr>
        <w:tc>
          <w:tcPr>
            <w:tcW w:w="5000" w:type="pct"/>
          </w:tcPr>
          <w:p w14:paraId="4FD470B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2578A175" w14:textId="77777777" w:rsidR="003566F3" w:rsidRPr="006864FE" w:rsidRDefault="003566F3" w:rsidP="003566F3">
      <w:pPr>
        <w:rPr>
          <w:rFonts w:ascii="Arial" w:eastAsia="Times" w:hAnsi="Arial"/>
        </w:rPr>
      </w:pPr>
    </w:p>
    <w:p w14:paraId="1FD6C26C" w14:textId="72BAB0E7" w:rsidR="003566F3" w:rsidRPr="00A709E4" w:rsidRDefault="00E713D7" w:rsidP="003566F3">
      <w:pPr>
        <w:spacing w:line="40" w:lineRule="atLeast"/>
        <w:ind w:firstLine="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 xml:space="preserve">ow often do you think you could facilitate contact with the birth family? </w:t>
      </w:r>
    </w:p>
    <w:tbl>
      <w:tblPr>
        <w:tblStyle w:val="TableGrid"/>
        <w:tblW w:w="4950" w:type="pct"/>
        <w:tblLayout w:type="fixed"/>
        <w:tblLook w:val="01E0" w:firstRow="1" w:lastRow="1" w:firstColumn="1" w:lastColumn="1" w:noHBand="0" w:noVBand="0"/>
      </w:tblPr>
      <w:tblGrid>
        <w:gridCol w:w="10092"/>
      </w:tblGrid>
      <w:tr w:rsidR="003566F3" w:rsidRPr="006864FE" w14:paraId="0CEA372D" w14:textId="77777777" w:rsidTr="00952488">
        <w:trPr>
          <w:trHeight w:hRule="exact" w:val="945"/>
        </w:trPr>
        <w:tc>
          <w:tcPr>
            <w:tcW w:w="5000" w:type="pct"/>
          </w:tcPr>
          <w:p w14:paraId="0CED7690"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0536A0E" w14:textId="77777777" w:rsidR="003566F3" w:rsidRPr="006864FE" w:rsidRDefault="003566F3" w:rsidP="003566F3">
      <w:pPr>
        <w:rPr>
          <w:rFonts w:ascii="Arial" w:eastAsia="Times" w:hAnsi="Arial"/>
        </w:rPr>
      </w:pPr>
    </w:p>
    <w:p w14:paraId="6B18511B" w14:textId="477076E4" w:rsidR="003566F3" w:rsidRPr="00A709E4" w:rsidRDefault="00E713D7" w:rsidP="003566F3">
      <w:pPr>
        <w:spacing w:line="40" w:lineRule="atLeast"/>
        <w:ind w:left="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ow would you support and negotiate contact with birth family, even if this contact was to present with challenges?</w:t>
      </w:r>
    </w:p>
    <w:tbl>
      <w:tblPr>
        <w:tblStyle w:val="TableGrid"/>
        <w:tblW w:w="4950" w:type="pct"/>
        <w:tblLayout w:type="fixed"/>
        <w:tblLook w:val="01E0" w:firstRow="1" w:lastRow="1" w:firstColumn="1" w:lastColumn="1" w:noHBand="0" w:noVBand="0"/>
      </w:tblPr>
      <w:tblGrid>
        <w:gridCol w:w="10092"/>
      </w:tblGrid>
      <w:tr w:rsidR="003566F3" w:rsidRPr="006864FE" w14:paraId="70B49C37" w14:textId="77777777" w:rsidTr="00952488">
        <w:trPr>
          <w:trHeight w:hRule="exact" w:val="1011"/>
        </w:trPr>
        <w:tc>
          <w:tcPr>
            <w:tcW w:w="5000" w:type="pct"/>
          </w:tcPr>
          <w:p w14:paraId="1EEC7797"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5BD9EB4E" w14:textId="77777777" w:rsidR="003566F3" w:rsidRPr="006864FE" w:rsidRDefault="003566F3" w:rsidP="003566F3">
      <w:pPr>
        <w:rPr>
          <w:rFonts w:ascii="Arial" w:eastAsia="Times" w:hAnsi="Arial"/>
        </w:rPr>
      </w:pPr>
    </w:p>
    <w:p w14:paraId="5448C0B9" w14:textId="77777777" w:rsidR="003566F3" w:rsidRPr="00A709E4" w:rsidRDefault="003566F3" w:rsidP="003566F3">
      <w:pPr>
        <w:spacing w:line="40" w:lineRule="atLeast"/>
        <w:ind w:firstLine="142"/>
        <w:rPr>
          <w:rFonts w:ascii="Arial" w:hAnsi="Arial"/>
          <w:b/>
          <w:color w:val="0070C0"/>
          <w:lang w:eastAsia="en-US"/>
        </w:rPr>
      </w:pPr>
      <w:r w:rsidRPr="00A709E4">
        <w:rPr>
          <w:rFonts w:ascii="Arial" w:hAnsi="Arial"/>
          <w:b/>
          <w:color w:val="0070C0"/>
          <w:lang w:eastAsia="en-US"/>
        </w:rPr>
        <w:t xml:space="preserve">How would you and your family integrate and validate your child’s culture if it is different to yours?  </w:t>
      </w:r>
    </w:p>
    <w:tbl>
      <w:tblPr>
        <w:tblStyle w:val="TableGrid"/>
        <w:tblW w:w="4950" w:type="pct"/>
        <w:tblLayout w:type="fixed"/>
        <w:tblLook w:val="01E0" w:firstRow="1" w:lastRow="1" w:firstColumn="1" w:lastColumn="1" w:noHBand="0" w:noVBand="0"/>
      </w:tblPr>
      <w:tblGrid>
        <w:gridCol w:w="10092"/>
      </w:tblGrid>
      <w:tr w:rsidR="003566F3" w:rsidRPr="006864FE" w14:paraId="1FF5D69F" w14:textId="77777777" w:rsidTr="00952488">
        <w:trPr>
          <w:trHeight w:hRule="exact" w:val="956"/>
        </w:trPr>
        <w:tc>
          <w:tcPr>
            <w:tcW w:w="5000" w:type="pct"/>
          </w:tcPr>
          <w:p w14:paraId="061648D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566959A" w14:textId="52214FBE" w:rsidR="00225841" w:rsidRDefault="00225841" w:rsidP="00225841">
      <w:pPr>
        <w:spacing w:line="40" w:lineRule="atLeast"/>
        <w:ind w:left="142"/>
        <w:rPr>
          <w:rFonts w:ascii="Arial" w:hAnsi="Arial"/>
          <w:b/>
          <w:bCs/>
          <w:color w:val="0070C0"/>
          <w:lang w:eastAsia="en-US"/>
        </w:rPr>
      </w:pPr>
      <w:r w:rsidRPr="00B9496F">
        <w:rPr>
          <w:rFonts w:ascii="Arial" w:hAnsi="Arial"/>
          <w:b/>
          <w:bCs/>
          <w:color w:val="0070C0"/>
          <w:lang w:eastAsia="en-US"/>
        </w:rPr>
        <w:lastRenderedPageBreak/>
        <w:t>Based on Noah’s scenario, how would you approach supporting him as he grows, while helping him feel</w:t>
      </w:r>
      <w:r>
        <w:rPr>
          <w:rFonts w:ascii="Arial" w:hAnsi="Arial"/>
          <w:b/>
          <w:bCs/>
          <w:color w:val="0070C0"/>
          <w:lang w:eastAsia="en-US"/>
        </w:rPr>
        <w:t xml:space="preserve"> </w:t>
      </w:r>
      <w:r w:rsidRPr="00B9496F">
        <w:rPr>
          <w:rFonts w:ascii="Arial" w:hAnsi="Arial"/>
          <w:b/>
          <w:bCs/>
          <w:color w:val="0070C0"/>
          <w:lang w:eastAsia="en-US"/>
        </w:rPr>
        <w:t>secure, understood, and connected to his background</w:t>
      </w:r>
      <w:r w:rsidR="004C3FDA">
        <w:rPr>
          <w:rFonts w:ascii="Arial" w:hAnsi="Arial"/>
          <w:b/>
          <w:bCs/>
          <w:color w:val="0070C0"/>
          <w:lang w:eastAsia="en-US"/>
        </w:rPr>
        <w:t>?</w:t>
      </w:r>
    </w:p>
    <w:p w14:paraId="1B85FAA2" w14:textId="77777777" w:rsidR="00225841" w:rsidRPr="00B9496F" w:rsidRDefault="00225841" w:rsidP="00225841">
      <w:pPr>
        <w:spacing w:line="40" w:lineRule="atLeast"/>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225841" w:rsidRPr="004127BF" w14:paraId="33D306C8" w14:textId="77777777" w:rsidTr="00B75A74">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7DECC97A"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7FFA4919" w14:textId="77777777" w:rsidR="00225841" w:rsidRPr="004127BF" w:rsidRDefault="00225841" w:rsidP="00B75A74">
            <w:pPr>
              <w:spacing w:before="60" w:after="60"/>
              <w:rPr>
                <w:rFonts w:ascii="Arial" w:hAnsi="Arial" w:cs="Arial"/>
                <w:sz w:val="18"/>
                <w:szCs w:val="18"/>
                <w:lang w:eastAsia="en-US"/>
              </w:rPr>
            </w:pPr>
          </w:p>
          <w:p w14:paraId="3FD346FB" w14:textId="77777777" w:rsidR="00225841" w:rsidRPr="004127BF" w:rsidRDefault="00225841" w:rsidP="00B75A74">
            <w:pPr>
              <w:spacing w:before="60" w:after="60"/>
              <w:rPr>
                <w:rFonts w:ascii="Arial" w:hAnsi="Arial" w:cs="Arial"/>
                <w:sz w:val="18"/>
                <w:szCs w:val="18"/>
                <w:lang w:eastAsia="en-US"/>
              </w:rPr>
            </w:pPr>
          </w:p>
          <w:p w14:paraId="2756F19D" w14:textId="77777777" w:rsidR="00225841" w:rsidRPr="004127BF" w:rsidRDefault="00225841" w:rsidP="00B75A74">
            <w:pPr>
              <w:spacing w:before="60" w:after="60"/>
              <w:rPr>
                <w:rFonts w:ascii="Arial" w:hAnsi="Arial" w:cs="Arial"/>
                <w:sz w:val="18"/>
                <w:szCs w:val="18"/>
                <w:lang w:eastAsia="en-US"/>
              </w:rPr>
            </w:pPr>
          </w:p>
          <w:p w14:paraId="4D7FD320" w14:textId="77777777" w:rsidR="00225841" w:rsidRPr="004127BF" w:rsidRDefault="00225841" w:rsidP="00B75A74">
            <w:pPr>
              <w:spacing w:before="60" w:after="60"/>
              <w:rPr>
                <w:rFonts w:ascii="Arial" w:hAnsi="Arial" w:cs="Arial"/>
                <w:sz w:val="18"/>
                <w:szCs w:val="18"/>
                <w:lang w:eastAsia="en-US"/>
              </w:rPr>
            </w:pPr>
          </w:p>
          <w:p w14:paraId="3BD34A37" w14:textId="77777777" w:rsidR="00225841" w:rsidRPr="004127BF" w:rsidRDefault="00225841" w:rsidP="00B75A74">
            <w:pPr>
              <w:spacing w:before="60" w:after="60"/>
              <w:rPr>
                <w:rFonts w:ascii="Arial" w:hAnsi="Arial" w:cs="Arial"/>
                <w:sz w:val="18"/>
                <w:szCs w:val="18"/>
                <w:lang w:eastAsia="en-US"/>
              </w:rPr>
            </w:pPr>
          </w:p>
        </w:tc>
      </w:tr>
    </w:tbl>
    <w:p w14:paraId="41B80896" w14:textId="77777777" w:rsidR="00225841" w:rsidRPr="004127BF" w:rsidRDefault="00225841" w:rsidP="00225841">
      <w:pPr>
        <w:spacing w:line="40" w:lineRule="atLeast"/>
        <w:rPr>
          <w:sz w:val="12"/>
          <w:szCs w:val="12"/>
        </w:rPr>
      </w:pPr>
    </w:p>
    <w:tbl>
      <w:tblPr>
        <w:tblStyle w:val="TableGrid"/>
        <w:tblW w:w="58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2"/>
        <w:gridCol w:w="293"/>
        <w:gridCol w:w="231"/>
        <w:gridCol w:w="1127"/>
        <w:gridCol w:w="593"/>
      </w:tblGrid>
      <w:tr w:rsidR="00225841" w:rsidRPr="004127BF" w14:paraId="79EE5553" w14:textId="77777777" w:rsidTr="00E713D7">
        <w:tc>
          <w:tcPr>
            <w:tcW w:w="4058" w:type="pct"/>
          </w:tcPr>
          <w:p w14:paraId="4C2E4BD7" w14:textId="77777777" w:rsidR="00225841" w:rsidRDefault="00225841" w:rsidP="00B75A74">
            <w:pPr>
              <w:spacing w:before="60" w:after="60"/>
              <w:ind w:right="-395"/>
              <w:rPr>
                <w:rFonts w:ascii="Arial" w:hAnsi="Arial"/>
                <w:b/>
                <w:color w:val="0070C0"/>
                <w:lang w:eastAsia="en-US"/>
              </w:rPr>
            </w:pPr>
          </w:p>
          <w:p w14:paraId="27205FC8" w14:textId="0CBC241A" w:rsidR="00225841" w:rsidRPr="0093759B" w:rsidRDefault="00E713D7" w:rsidP="00B75A74">
            <w:pPr>
              <w:spacing w:before="60" w:after="60"/>
              <w:ind w:right="-395"/>
              <w:rPr>
                <w:rFonts w:ascii="Arial" w:hAnsi="Arial"/>
                <w:b/>
                <w:color w:val="0070C0"/>
                <w:lang w:eastAsia="en-US"/>
              </w:rPr>
            </w:pPr>
            <w:r>
              <w:rPr>
                <w:rFonts w:ascii="Arial" w:hAnsi="Arial"/>
                <w:b/>
                <w:color w:val="0070C0"/>
                <w:lang w:eastAsia="en-US"/>
              </w:rPr>
              <w:t>Based on Aaryan scenario, h</w:t>
            </w:r>
            <w:r w:rsidR="00225841" w:rsidRPr="00362C8C">
              <w:rPr>
                <w:rFonts w:ascii="Arial" w:hAnsi="Arial"/>
                <w:b/>
                <w:color w:val="0070C0"/>
                <w:lang w:eastAsia="en-US"/>
              </w:rPr>
              <w:t xml:space="preserve">ow </w:t>
            </w:r>
            <w:r w:rsidR="004C3FDA">
              <w:rPr>
                <w:rFonts w:ascii="Arial" w:hAnsi="Arial"/>
                <w:b/>
                <w:color w:val="0070C0"/>
                <w:lang w:eastAsia="en-US"/>
              </w:rPr>
              <w:t>would</w:t>
            </w:r>
            <w:r w:rsidR="004C3FDA" w:rsidRPr="00362C8C">
              <w:rPr>
                <w:rFonts w:ascii="Arial" w:hAnsi="Arial"/>
                <w:b/>
                <w:color w:val="0070C0"/>
                <w:lang w:eastAsia="en-US"/>
              </w:rPr>
              <w:t xml:space="preserve"> </w:t>
            </w:r>
            <w:r w:rsidR="00225841" w:rsidRPr="00362C8C">
              <w:rPr>
                <w:rFonts w:ascii="Arial" w:hAnsi="Arial"/>
                <w:b/>
                <w:color w:val="0070C0"/>
                <w:lang w:eastAsia="en-US"/>
              </w:rPr>
              <w:t xml:space="preserve">you support </w:t>
            </w:r>
            <w:r w:rsidR="0008557D">
              <w:rPr>
                <w:rFonts w:ascii="Arial" w:hAnsi="Arial"/>
                <w:b/>
                <w:color w:val="0070C0"/>
                <w:lang w:eastAsia="en-US"/>
              </w:rPr>
              <w:t>Aaryan</w:t>
            </w:r>
            <w:r w:rsidR="00225841" w:rsidRPr="00362C8C">
              <w:rPr>
                <w:rFonts w:ascii="Arial" w:hAnsi="Arial"/>
                <w:b/>
                <w:color w:val="0070C0"/>
                <w:lang w:eastAsia="en-US"/>
              </w:rPr>
              <w:t xml:space="preserve"> in developing a positive sense of identity connected to his heritage?</w:t>
            </w:r>
          </w:p>
        </w:tc>
        <w:tc>
          <w:tcPr>
            <w:tcW w:w="123" w:type="pct"/>
            <w:tcBorders>
              <w:left w:val="nil"/>
            </w:tcBorders>
          </w:tcPr>
          <w:p w14:paraId="20074BFB" w14:textId="77777777" w:rsidR="00225841" w:rsidRPr="004127BF" w:rsidRDefault="00225841" w:rsidP="00B75A74">
            <w:pPr>
              <w:spacing w:before="60" w:after="60"/>
              <w:jc w:val="right"/>
              <w:rPr>
                <w:rFonts w:ascii="Arial" w:hAnsi="Arial"/>
                <w:lang w:eastAsia="en-US"/>
              </w:rPr>
            </w:pPr>
          </w:p>
        </w:tc>
        <w:tc>
          <w:tcPr>
            <w:tcW w:w="570" w:type="pct"/>
            <w:gridSpan w:val="2"/>
          </w:tcPr>
          <w:p w14:paraId="52FAAB3B" w14:textId="77777777" w:rsidR="00225841" w:rsidRPr="004127BF" w:rsidRDefault="00225841" w:rsidP="00B75A74">
            <w:pPr>
              <w:spacing w:before="60" w:after="60"/>
              <w:jc w:val="right"/>
              <w:rPr>
                <w:rFonts w:ascii="Arial" w:hAnsi="Arial"/>
                <w:lang w:eastAsia="en-US"/>
              </w:rPr>
            </w:pPr>
          </w:p>
        </w:tc>
        <w:tc>
          <w:tcPr>
            <w:tcW w:w="248" w:type="pct"/>
          </w:tcPr>
          <w:p w14:paraId="7587E879" w14:textId="77777777" w:rsidR="00225841" w:rsidRPr="004127BF" w:rsidRDefault="00225841" w:rsidP="00B75A74">
            <w:pPr>
              <w:spacing w:before="60" w:after="60"/>
              <w:rPr>
                <w:rFonts w:ascii="Arial" w:hAnsi="Arial"/>
                <w:lang w:eastAsia="en-US"/>
              </w:rPr>
            </w:pPr>
          </w:p>
        </w:tc>
      </w:tr>
      <w:tr w:rsidR="00225841" w:rsidRPr="004127BF" w14:paraId="5336C435" w14:textId="77777777" w:rsidTr="00E71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722" w:type="pct"/>
          <w:trHeight w:hRule="exact" w:val="906"/>
        </w:trPr>
        <w:tc>
          <w:tcPr>
            <w:tcW w:w="4278" w:type="pct"/>
            <w:gridSpan w:val="3"/>
          </w:tcPr>
          <w:p w14:paraId="474C5C98"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57890E68" w14:textId="77777777" w:rsidR="00225841" w:rsidRPr="004127BF" w:rsidRDefault="00225841" w:rsidP="00B75A74">
            <w:pPr>
              <w:spacing w:before="60" w:after="60"/>
              <w:rPr>
                <w:rFonts w:ascii="Arial" w:hAnsi="Arial" w:cs="Arial"/>
                <w:sz w:val="18"/>
                <w:szCs w:val="18"/>
                <w:lang w:eastAsia="en-US"/>
              </w:rPr>
            </w:pPr>
          </w:p>
          <w:p w14:paraId="3FFA87CB" w14:textId="77777777" w:rsidR="00225841" w:rsidRPr="004127BF" w:rsidRDefault="00225841" w:rsidP="00B75A74">
            <w:pPr>
              <w:spacing w:before="60" w:after="60"/>
              <w:rPr>
                <w:rFonts w:ascii="Arial" w:hAnsi="Arial" w:cs="Arial"/>
                <w:sz w:val="18"/>
                <w:szCs w:val="18"/>
                <w:lang w:eastAsia="en-US"/>
              </w:rPr>
            </w:pPr>
          </w:p>
          <w:p w14:paraId="093852B0" w14:textId="77777777" w:rsidR="00225841" w:rsidRPr="004127BF" w:rsidRDefault="00225841" w:rsidP="00B75A74">
            <w:pPr>
              <w:spacing w:before="60" w:after="60"/>
              <w:rPr>
                <w:rFonts w:ascii="Arial" w:hAnsi="Arial" w:cs="Arial"/>
                <w:sz w:val="18"/>
                <w:szCs w:val="18"/>
                <w:lang w:eastAsia="en-US"/>
              </w:rPr>
            </w:pPr>
          </w:p>
          <w:p w14:paraId="50C8D88B" w14:textId="77777777" w:rsidR="00225841" w:rsidRPr="004127BF" w:rsidRDefault="00225841" w:rsidP="00B75A74">
            <w:pPr>
              <w:spacing w:before="60" w:after="60"/>
              <w:rPr>
                <w:rFonts w:ascii="Arial" w:hAnsi="Arial" w:cs="Arial"/>
                <w:sz w:val="18"/>
                <w:szCs w:val="18"/>
                <w:lang w:eastAsia="en-US"/>
              </w:rPr>
            </w:pPr>
          </w:p>
          <w:p w14:paraId="44282596" w14:textId="77777777" w:rsidR="00225841" w:rsidRPr="004127BF" w:rsidRDefault="00225841" w:rsidP="00B75A74">
            <w:pPr>
              <w:spacing w:before="60" w:after="60"/>
              <w:rPr>
                <w:rFonts w:ascii="Arial" w:hAnsi="Arial" w:cs="Arial"/>
                <w:sz w:val="18"/>
                <w:szCs w:val="18"/>
                <w:lang w:eastAsia="en-US"/>
              </w:rPr>
            </w:pPr>
          </w:p>
        </w:tc>
      </w:tr>
    </w:tbl>
    <w:p w14:paraId="7712017D" w14:textId="77777777" w:rsidR="00225841" w:rsidRPr="004127BF" w:rsidRDefault="00225841" w:rsidP="00225841">
      <w:pPr>
        <w:spacing w:line="40" w:lineRule="atLeast"/>
        <w:rPr>
          <w:sz w:val="12"/>
          <w:szCs w:val="12"/>
        </w:rPr>
      </w:pPr>
    </w:p>
    <w:tbl>
      <w:tblPr>
        <w:tblStyle w:val="TableGrid"/>
        <w:tblW w:w="65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1"/>
        <w:gridCol w:w="48"/>
        <w:gridCol w:w="1348"/>
        <w:gridCol w:w="1359"/>
        <w:gridCol w:w="592"/>
      </w:tblGrid>
      <w:tr w:rsidR="00225841" w:rsidRPr="004127BF" w14:paraId="032A3C5A" w14:textId="77777777" w:rsidTr="00B75A74">
        <w:tc>
          <w:tcPr>
            <w:tcW w:w="3769" w:type="pct"/>
            <w:gridSpan w:val="2"/>
          </w:tcPr>
          <w:p w14:paraId="08D00942" w14:textId="77777777" w:rsidR="00225841" w:rsidRDefault="00225841" w:rsidP="00B75A74">
            <w:pPr>
              <w:spacing w:before="60" w:after="60"/>
              <w:rPr>
                <w:rFonts w:ascii="Arial" w:hAnsi="Arial"/>
                <w:b/>
                <w:color w:val="0070C0"/>
                <w:lang w:eastAsia="en-US"/>
              </w:rPr>
            </w:pPr>
          </w:p>
          <w:p w14:paraId="2FFFCB5F" w14:textId="1DA7613B" w:rsidR="00225841" w:rsidRPr="0093759B" w:rsidRDefault="00E713D7" w:rsidP="00B75A74">
            <w:pPr>
              <w:spacing w:before="60" w:after="60"/>
              <w:rPr>
                <w:rFonts w:ascii="Arial" w:hAnsi="Arial"/>
                <w:b/>
                <w:color w:val="0070C0"/>
                <w:lang w:eastAsia="en-US"/>
              </w:rPr>
            </w:pPr>
            <w:r>
              <w:rPr>
                <w:rFonts w:ascii="Arial" w:hAnsi="Arial"/>
                <w:b/>
                <w:color w:val="0070C0"/>
                <w:lang w:eastAsia="en-US"/>
              </w:rPr>
              <w:t>Based on Sophie’s scenario, w</w:t>
            </w:r>
            <w:r w:rsidR="00225841">
              <w:rPr>
                <w:rFonts w:ascii="Arial" w:hAnsi="Arial"/>
                <w:b/>
                <w:color w:val="0070C0"/>
                <w:lang w:eastAsia="en-US"/>
              </w:rPr>
              <w:t>ould you support</w:t>
            </w:r>
            <w:r w:rsidR="00225841" w:rsidRPr="0093759B">
              <w:rPr>
                <w:rFonts w:ascii="Arial" w:hAnsi="Arial"/>
                <w:b/>
                <w:color w:val="0070C0"/>
                <w:lang w:eastAsia="en-US"/>
              </w:rPr>
              <w:t xml:space="preserve"> facilitating face-to-face contact with </w:t>
            </w:r>
            <w:r>
              <w:rPr>
                <w:rFonts w:ascii="Arial" w:hAnsi="Arial"/>
                <w:b/>
                <w:color w:val="0070C0"/>
                <w:lang w:eastAsia="en-US"/>
              </w:rPr>
              <w:t>Sophie</w:t>
            </w:r>
            <w:r w:rsidR="00225841" w:rsidRPr="0093759B">
              <w:rPr>
                <w:rFonts w:ascii="Arial" w:hAnsi="Arial"/>
                <w:b/>
                <w:color w:val="0070C0"/>
                <w:lang w:eastAsia="en-US"/>
              </w:rPr>
              <w:t xml:space="preserve">’s birth family and if so, how </w:t>
            </w:r>
            <w:r w:rsidR="004C3FDA">
              <w:rPr>
                <w:rFonts w:ascii="Arial" w:hAnsi="Arial"/>
                <w:b/>
                <w:color w:val="0070C0"/>
                <w:lang w:eastAsia="en-US"/>
              </w:rPr>
              <w:t>would</w:t>
            </w:r>
            <w:r w:rsidR="004C3FDA" w:rsidRPr="0093759B">
              <w:rPr>
                <w:rFonts w:ascii="Arial" w:hAnsi="Arial"/>
                <w:b/>
                <w:color w:val="0070C0"/>
                <w:lang w:eastAsia="en-US"/>
              </w:rPr>
              <w:t xml:space="preserve"> </w:t>
            </w:r>
            <w:r w:rsidR="00225841" w:rsidRPr="0093759B">
              <w:rPr>
                <w:rFonts w:ascii="Arial" w:hAnsi="Arial"/>
                <w:b/>
                <w:color w:val="0070C0"/>
                <w:lang w:eastAsia="en-US"/>
              </w:rPr>
              <w:t xml:space="preserve">you help </w:t>
            </w:r>
            <w:r>
              <w:rPr>
                <w:rFonts w:ascii="Arial" w:hAnsi="Arial"/>
                <w:b/>
                <w:color w:val="0070C0"/>
                <w:lang w:eastAsia="en-US"/>
              </w:rPr>
              <w:t>Sophie</w:t>
            </w:r>
            <w:r w:rsidR="00225841" w:rsidRPr="0093759B">
              <w:rPr>
                <w:rFonts w:ascii="Arial" w:hAnsi="Arial"/>
                <w:b/>
                <w:color w:val="0070C0"/>
                <w:lang w:eastAsia="en-US"/>
              </w:rPr>
              <w:t xml:space="preserve"> process and manage emotions before and after these face-to-face contacts?</w:t>
            </w:r>
          </w:p>
        </w:tc>
        <w:tc>
          <w:tcPr>
            <w:tcW w:w="503" w:type="pct"/>
            <w:tcBorders>
              <w:left w:val="nil"/>
            </w:tcBorders>
          </w:tcPr>
          <w:p w14:paraId="0329BD4E" w14:textId="77777777" w:rsidR="00225841" w:rsidRPr="004127BF" w:rsidRDefault="00225841" w:rsidP="00B75A74">
            <w:pPr>
              <w:spacing w:before="60" w:after="60"/>
              <w:jc w:val="right"/>
              <w:rPr>
                <w:rFonts w:ascii="Arial" w:hAnsi="Arial"/>
                <w:lang w:eastAsia="en-US"/>
              </w:rPr>
            </w:pPr>
          </w:p>
        </w:tc>
        <w:tc>
          <w:tcPr>
            <w:tcW w:w="507" w:type="pct"/>
          </w:tcPr>
          <w:p w14:paraId="734FF8E1" w14:textId="77777777" w:rsidR="00225841" w:rsidRPr="004127BF" w:rsidRDefault="00225841" w:rsidP="00B75A74">
            <w:pPr>
              <w:spacing w:before="60" w:after="60"/>
              <w:jc w:val="right"/>
              <w:rPr>
                <w:rFonts w:ascii="Arial" w:hAnsi="Arial"/>
                <w:lang w:eastAsia="en-US"/>
              </w:rPr>
            </w:pPr>
          </w:p>
        </w:tc>
        <w:tc>
          <w:tcPr>
            <w:tcW w:w="221" w:type="pct"/>
          </w:tcPr>
          <w:p w14:paraId="5E0BBBA3" w14:textId="77777777" w:rsidR="00225841" w:rsidRPr="004127BF" w:rsidRDefault="00225841" w:rsidP="00B75A74">
            <w:pPr>
              <w:spacing w:before="60" w:after="60"/>
              <w:rPr>
                <w:rFonts w:ascii="Arial" w:hAnsi="Arial"/>
                <w:lang w:eastAsia="en-US"/>
              </w:rPr>
            </w:pPr>
          </w:p>
        </w:tc>
      </w:tr>
      <w:tr w:rsidR="00225841" w:rsidRPr="004127BF" w14:paraId="2A0E1940"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49" w:type="pct"/>
          <w:trHeight w:hRule="exact" w:val="976"/>
        </w:trPr>
        <w:tc>
          <w:tcPr>
            <w:tcW w:w="3751" w:type="pct"/>
          </w:tcPr>
          <w:p w14:paraId="0659FDE6"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456E12AF" w14:textId="77777777" w:rsidR="00225841" w:rsidRPr="004127BF" w:rsidRDefault="00225841" w:rsidP="00B75A74">
            <w:pPr>
              <w:spacing w:before="60" w:after="60"/>
              <w:rPr>
                <w:rFonts w:ascii="Arial" w:hAnsi="Arial" w:cs="Arial"/>
                <w:sz w:val="18"/>
                <w:szCs w:val="18"/>
                <w:lang w:eastAsia="en-US"/>
              </w:rPr>
            </w:pPr>
          </w:p>
          <w:p w14:paraId="2ACFA1E7" w14:textId="77777777" w:rsidR="00225841" w:rsidRPr="004127BF" w:rsidRDefault="00225841" w:rsidP="00B75A74">
            <w:pPr>
              <w:spacing w:before="60" w:after="60"/>
              <w:rPr>
                <w:rFonts w:ascii="Arial" w:hAnsi="Arial" w:cs="Arial"/>
                <w:sz w:val="18"/>
                <w:szCs w:val="18"/>
                <w:lang w:eastAsia="en-US"/>
              </w:rPr>
            </w:pPr>
          </w:p>
          <w:p w14:paraId="7A82D968" w14:textId="77777777" w:rsidR="00225841" w:rsidRPr="004127BF" w:rsidRDefault="00225841" w:rsidP="00B75A74">
            <w:pPr>
              <w:spacing w:before="60" w:after="60"/>
              <w:rPr>
                <w:rFonts w:ascii="Arial" w:hAnsi="Arial" w:cs="Arial"/>
                <w:sz w:val="18"/>
                <w:szCs w:val="18"/>
                <w:lang w:eastAsia="en-US"/>
              </w:rPr>
            </w:pPr>
          </w:p>
          <w:p w14:paraId="08DB575B" w14:textId="77777777" w:rsidR="00225841" w:rsidRPr="004127BF" w:rsidRDefault="00225841" w:rsidP="00B75A74">
            <w:pPr>
              <w:spacing w:before="60" w:after="60"/>
              <w:rPr>
                <w:rFonts w:ascii="Arial" w:hAnsi="Arial" w:cs="Arial"/>
                <w:sz w:val="18"/>
                <w:szCs w:val="18"/>
                <w:lang w:eastAsia="en-US"/>
              </w:rPr>
            </w:pPr>
          </w:p>
          <w:p w14:paraId="61B2F92D" w14:textId="77777777" w:rsidR="00225841" w:rsidRPr="004127BF" w:rsidRDefault="00225841" w:rsidP="00B75A74">
            <w:pPr>
              <w:spacing w:before="60" w:after="60"/>
              <w:rPr>
                <w:rFonts w:ascii="Arial" w:hAnsi="Arial" w:cs="Arial"/>
                <w:sz w:val="18"/>
                <w:szCs w:val="18"/>
                <w:lang w:eastAsia="en-US"/>
              </w:rPr>
            </w:pPr>
          </w:p>
        </w:tc>
      </w:tr>
    </w:tbl>
    <w:p w14:paraId="79EB8749" w14:textId="77777777" w:rsidR="00225841" w:rsidRPr="004127BF" w:rsidRDefault="00225841" w:rsidP="00225841">
      <w:pPr>
        <w:spacing w:line="40" w:lineRule="atLeast"/>
        <w:rPr>
          <w:sz w:val="12"/>
          <w:szCs w:val="12"/>
        </w:rPr>
      </w:pPr>
    </w:p>
    <w:tbl>
      <w:tblPr>
        <w:tblStyle w:val="TableGrid"/>
        <w:tblW w:w="6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2"/>
        <w:gridCol w:w="825"/>
        <w:gridCol w:w="95"/>
        <w:gridCol w:w="1254"/>
        <w:gridCol w:w="854"/>
        <w:gridCol w:w="506"/>
        <w:gridCol w:w="591"/>
      </w:tblGrid>
      <w:tr w:rsidR="00225841" w:rsidRPr="004127BF" w14:paraId="2D4681B4" w14:textId="77777777" w:rsidTr="00B75A74">
        <w:tc>
          <w:tcPr>
            <w:tcW w:w="3755" w:type="pct"/>
            <w:gridSpan w:val="2"/>
          </w:tcPr>
          <w:p w14:paraId="5BB1EFF5" w14:textId="77777777" w:rsidR="00225841" w:rsidRPr="008142BC" w:rsidRDefault="00225841" w:rsidP="00B75A74">
            <w:pPr>
              <w:spacing w:before="60" w:after="60"/>
              <w:rPr>
                <w:rFonts w:ascii="Arial" w:hAnsi="Arial"/>
                <w:b/>
                <w:color w:val="0070C0"/>
                <w:sz w:val="2"/>
                <w:szCs w:val="2"/>
                <w:lang w:eastAsia="en-US"/>
              </w:rPr>
            </w:pPr>
          </w:p>
          <w:p w14:paraId="544F6E55" w14:textId="4BC6E689" w:rsidR="00225841" w:rsidRPr="004127BF" w:rsidRDefault="00E713D7" w:rsidP="00B75A74">
            <w:pPr>
              <w:spacing w:before="60" w:after="60"/>
              <w:rPr>
                <w:rFonts w:ascii="Arial" w:hAnsi="Arial"/>
                <w:b/>
                <w:color w:val="D50032"/>
                <w:lang w:eastAsia="en-US"/>
              </w:rPr>
            </w:pPr>
            <w:r>
              <w:rPr>
                <w:rFonts w:ascii="Arial" w:hAnsi="Arial"/>
                <w:b/>
                <w:color w:val="0070C0"/>
                <w:lang w:eastAsia="en-US"/>
              </w:rPr>
              <w:t>Based on Olivia’s scenario, h</w:t>
            </w:r>
            <w:r w:rsidR="00225841" w:rsidRPr="0066439E">
              <w:rPr>
                <w:rFonts w:ascii="Arial" w:hAnsi="Arial"/>
                <w:b/>
                <w:color w:val="0070C0"/>
                <w:lang w:eastAsia="en-US"/>
              </w:rPr>
              <w:t xml:space="preserve">ow do you feel about talking with </w:t>
            </w:r>
            <w:r>
              <w:rPr>
                <w:rFonts w:ascii="Arial" w:hAnsi="Arial"/>
                <w:b/>
                <w:color w:val="0070C0"/>
                <w:lang w:eastAsia="en-US"/>
              </w:rPr>
              <w:t>Olivia</w:t>
            </w:r>
            <w:r w:rsidR="00225841" w:rsidRPr="0066439E">
              <w:rPr>
                <w:rFonts w:ascii="Arial" w:hAnsi="Arial"/>
                <w:b/>
                <w:color w:val="0070C0"/>
                <w:lang w:eastAsia="en-US"/>
              </w:rPr>
              <w:t xml:space="preserve">, as </w:t>
            </w:r>
            <w:r>
              <w:rPr>
                <w:rFonts w:ascii="Arial" w:hAnsi="Arial"/>
                <w:b/>
                <w:color w:val="0070C0"/>
                <w:lang w:eastAsia="en-US"/>
              </w:rPr>
              <w:t>s</w:t>
            </w:r>
            <w:r w:rsidR="00225841" w:rsidRPr="0066439E">
              <w:rPr>
                <w:rFonts w:ascii="Arial" w:hAnsi="Arial"/>
                <w:b/>
                <w:color w:val="0070C0"/>
                <w:lang w:eastAsia="en-US"/>
              </w:rPr>
              <w:t>he grows, about the circumstances of h</w:t>
            </w:r>
            <w:r>
              <w:rPr>
                <w:rFonts w:ascii="Arial" w:hAnsi="Arial"/>
                <w:b/>
                <w:color w:val="0070C0"/>
                <w:lang w:eastAsia="en-US"/>
              </w:rPr>
              <w:t>er</w:t>
            </w:r>
            <w:r w:rsidR="00225841" w:rsidRPr="0066439E">
              <w:rPr>
                <w:rFonts w:ascii="Arial" w:hAnsi="Arial"/>
                <w:b/>
                <w:color w:val="0070C0"/>
                <w:lang w:eastAsia="en-US"/>
              </w:rPr>
              <w:t xml:space="preserve"> adoption in an age-appropriate way and what resources would you draw upon to guide these conversations?</w:t>
            </w:r>
          </w:p>
        </w:tc>
        <w:tc>
          <w:tcPr>
            <w:tcW w:w="509" w:type="pct"/>
            <w:gridSpan w:val="2"/>
            <w:tcBorders>
              <w:left w:val="nil"/>
            </w:tcBorders>
          </w:tcPr>
          <w:p w14:paraId="0648950A" w14:textId="77777777" w:rsidR="00225841" w:rsidRPr="004127BF" w:rsidRDefault="00225841" w:rsidP="00B75A74">
            <w:pPr>
              <w:spacing w:before="60" w:after="60"/>
              <w:jc w:val="right"/>
              <w:rPr>
                <w:rFonts w:ascii="Arial" w:hAnsi="Arial"/>
                <w:lang w:eastAsia="en-US"/>
              </w:rPr>
            </w:pPr>
          </w:p>
        </w:tc>
        <w:tc>
          <w:tcPr>
            <w:tcW w:w="513" w:type="pct"/>
            <w:gridSpan w:val="2"/>
          </w:tcPr>
          <w:p w14:paraId="298A522A" w14:textId="77777777" w:rsidR="00225841" w:rsidRPr="004127BF" w:rsidRDefault="00225841" w:rsidP="00B75A74">
            <w:pPr>
              <w:spacing w:before="60" w:after="60"/>
              <w:jc w:val="right"/>
              <w:rPr>
                <w:rFonts w:ascii="Arial" w:hAnsi="Arial"/>
                <w:lang w:eastAsia="en-US"/>
              </w:rPr>
            </w:pPr>
          </w:p>
        </w:tc>
        <w:tc>
          <w:tcPr>
            <w:tcW w:w="223" w:type="pct"/>
          </w:tcPr>
          <w:p w14:paraId="3A7ECB35" w14:textId="77777777" w:rsidR="00225841" w:rsidRPr="004127BF" w:rsidRDefault="00225841" w:rsidP="00B75A74">
            <w:pPr>
              <w:spacing w:before="60" w:after="60"/>
              <w:rPr>
                <w:rFonts w:ascii="Arial" w:hAnsi="Arial"/>
                <w:lang w:eastAsia="en-US"/>
              </w:rPr>
            </w:pPr>
          </w:p>
        </w:tc>
      </w:tr>
      <w:tr w:rsidR="00225841" w:rsidRPr="004127BF" w14:paraId="24599E79"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09" w:type="pct"/>
          <w:trHeight w:hRule="exact" w:val="962"/>
        </w:trPr>
        <w:tc>
          <w:tcPr>
            <w:tcW w:w="3791" w:type="pct"/>
            <w:gridSpan w:val="3"/>
          </w:tcPr>
          <w:p w14:paraId="04EA9AE1"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37445DF7" w14:textId="77777777" w:rsidR="00225841" w:rsidRPr="004127BF" w:rsidRDefault="00225841" w:rsidP="00B75A74">
            <w:pPr>
              <w:spacing w:before="60" w:after="60"/>
              <w:rPr>
                <w:rFonts w:ascii="Arial" w:hAnsi="Arial" w:cs="Arial"/>
                <w:sz w:val="18"/>
                <w:szCs w:val="18"/>
                <w:lang w:eastAsia="en-US"/>
              </w:rPr>
            </w:pPr>
          </w:p>
          <w:p w14:paraId="54D5975C" w14:textId="77777777" w:rsidR="00225841" w:rsidRPr="004127BF" w:rsidRDefault="00225841" w:rsidP="00B75A74">
            <w:pPr>
              <w:spacing w:before="60" w:after="60"/>
              <w:rPr>
                <w:rFonts w:ascii="Arial" w:hAnsi="Arial" w:cs="Arial"/>
                <w:sz w:val="18"/>
                <w:szCs w:val="18"/>
                <w:lang w:eastAsia="en-US"/>
              </w:rPr>
            </w:pPr>
          </w:p>
          <w:p w14:paraId="211C7AF7" w14:textId="77777777" w:rsidR="00225841" w:rsidRPr="004127BF" w:rsidRDefault="00225841" w:rsidP="00B75A74">
            <w:pPr>
              <w:spacing w:before="60" w:after="60"/>
              <w:rPr>
                <w:rFonts w:ascii="Arial" w:hAnsi="Arial" w:cs="Arial"/>
                <w:sz w:val="18"/>
                <w:szCs w:val="18"/>
                <w:lang w:eastAsia="en-US"/>
              </w:rPr>
            </w:pPr>
          </w:p>
          <w:p w14:paraId="5CA627B3" w14:textId="77777777" w:rsidR="00225841" w:rsidRPr="004127BF" w:rsidRDefault="00225841" w:rsidP="00B75A74">
            <w:pPr>
              <w:spacing w:before="60" w:after="60"/>
              <w:rPr>
                <w:rFonts w:ascii="Arial" w:hAnsi="Arial" w:cs="Arial"/>
                <w:sz w:val="18"/>
                <w:szCs w:val="18"/>
                <w:lang w:eastAsia="en-US"/>
              </w:rPr>
            </w:pPr>
          </w:p>
          <w:p w14:paraId="6D4DF34A" w14:textId="77777777" w:rsidR="00225841" w:rsidRDefault="00225841" w:rsidP="00B75A74">
            <w:pPr>
              <w:spacing w:before="60" w:after="60"/>
              <w:rPr>
                <w:rFonts w:ascii="Arial" w:hAnsi="Arial" w:cs="Arial"/>
                <w:sz w:val="18"/>
                <w:szCs w:val="18"/>
                <w:lang w:eastAsia="en-US"/>
              </w:rPr>
            </w:pPr>
          </w:p>
          <w:p w14:paraId="627B41FC" w14:textId="77777777" w:rsidR="00225841" w:rsidRDefault="00225841" w:rsidP="00B75A74">
            <w:pPr>
              <w:spacing w:before="60" w:after="60"/>
              <w:rPr>
                <w:rFonts w:ascii="Arial" w:hAnsi="Arial" w:cs="Arial"/>
                <w:sz w:val="18"/>
                <w:szCs w:val="18"/>
                <w:lang w:eastAsia="en-US"/>
              </w:rPr>
            </w:pPr>
          </w:p>
          <w:p w14:paraId="2D9F542A" w14:textId="77777777" w:rsidR="00225841" w:rsidRDefault="00225841" w:rsidP="00B75A74">
            <w:pPr>
              <w:spacing w:before="60" w:after="60"/>
              <w:rPr>
                <w:rFonts w:ascii="Arial" w:hAnsi="Arial" w:cs="Arial"/>
                <w:sz w:val="18"/>
                <w:szCs w:val="18"/>
                <w:lang w:eastAsia="en-US"/>
              </w:rPr>
            </w:pPr>
          </w:p>
          <w:p w14:paraId="546C8D26" w14:textId="77777777" w:rsidR="00225841" w:rsidRDefault="00225841" w:rsidP="00B75A74">
            <w:pPr>
              <w:spacing w:before="60" w:after="60"/>
              <w:rPr>
                <w:rFonts w:ascii="Arial" w:hAnsi="Arial" w:cs="Arial"/>
                <w:sz w:val="18"/>
                <w:szCs w:val="18"/>
                <w:lang w:eastAsia="en-US"/>
              </w:rPr>
            </w:pPr>
          </w:p>
          <w:p w14:paraId="636FC5FE" w14:textId="77777777" w:rsidR="00225841" w:rsidRDefault="00225841" w:rsidP="00B75A74">
            <w:pPr>
              <w:spacing w:before="60" w:after="60"/>
              <w:rPr>
                <w:rFonts w:ascii="Arial" w:hAnsi="Arial" w:cs="Arial"/>
                <w:sz w:val="18"/>
                <w:szCs w:val="18"/>
                <w:lang w:eastAsia="en-US"/>
              </w:rPr>
            </w:pPr>
          </w:p>
          <w:p w14:paraId="520B7D49" w14:textId="77777777" w:rsidR="00225841" w:rsidRDefault="00225841" w:rsidP="00B75A74">
            <w:pPr>
              <w:spacing w:before="60" w:after="60"/>
              <w:rPr>
                <w:rFonts w:ascii="Arial" w:hAnsi="Arial" w:cs="Arial"/>
                <w:sz w:val="18"/>
                <w:szCs w:val="18"/>
                <w:lang w:eastAsia="en-US"/>
              </w:rPr>
            </w:pPr>
          </w:p>
          <w:p w14:paraId="1DD23575" w14:textId="77777777" w:rsidR="00225841" w:rsidRPr="004127BF" w:rsidRDefault="00225841" w:rsidP="00B75A74">
            <w:pPr>
              <w:spacing w:before="60" w:after="60"/>
              <w:rPr>
                <w:rFonts w:ascii="Arial" w:hAnsi="Arial" w:cs="Arial"/>
                <w:sz w:val="18"/>
                <w:szCs w:val="18"/>
                <w:lang w:eastAsia="en-US"/>
              </w:rPr>
            </w:pPr>
          </w:p>
        </w:tc>
      </w:tr>
      <w:tr w:rsidR="006F2E3E" w:rsidRPr="004127BF" w14:paraId="6262294A" w14:textId="77777777" w:rsidTr="006F2E3E">
        <w:trPr>
          <w:gridAfter w:val="2"/>
          <w:wAfter w:w="414" w:type="pct"/>
        </w:trPr>
        <w:tc>
          <w:tcPr>
            <w:tcW w:w="3444" w:type="pct"/>
          </w:tcPr>
          <w:p w14:paraId="4BC7887B" w14:textId="0259A0E6" w:rsidR="006F2E3E" w:rsidRPr="006F2E3E" w:rsidRDefault="006F2E3E" w:rsidP="00B75A74">
            <w:pPr>
              <w:spacing w:before="60" w:after="60"/>
              <w:rPr>
                <w:rFonts w:ascii="Arial" w:hAnsi="Arial"/>
                <w:b/>
                <w:color w:val="D50032"/>
                <w:sz w:val="2"/>
                <w:szCs w:val="2"/>
                <w:lang w:eastAsia="en-US"/>
              </w:rPr>
            </w:pPr>
          </w:p>
        </w:tc>
        <w:tc>
          <w:tcPr>
            <w:tcW w:w="1142" w:type="pct"/>
            <w:gridSpan w:val="4"/>
            <w:tcBorders>
              <w:left w:val="nil"/>
            </w:tcBorders>
          </w:tcPr>
          <w:p w14:paraId="40CBB817" w14:textId="77777777" w:rsidR="006F2E3E" w:rsidRPr="006F2E3E" w:rsidRDefault="006F2E3E" w:rsidP="00B75A74">
            <w:pPr>
              <w:spacing w:before="60" w:after="60"/>
              <w:jc w:val="right"/>
              <w:rPr>
                <w:rFonts w:ascii="Arial" w:hAnsi="Arial"/>
                <w:sz w:val="2"/>
                <w:szCs w:val="2"/>
                <w:lang w:eastAsia="en-US"/>
              </w:rPr>
            </w:pPr>
          </w:p>
        </w:tc>
      </w:tr>
    </w:tbl>
    <w:p w14:paraId="5C062299" w14:textId="09C948BA" w:rsidR="006864FE" w:rsidRPr="00276946" w:rsidRDefault="006864FE" w:rsidP="00276946">
      <w:pPr>
        <w:pStyle w:val="Heading0"/>
      </w:pPr>
      <w:bookmarkStart w:id="12" w:name="_Toc216890629"/>
      <w:r w:rsidRPr="00276946">
        <w:t>C</w:t>
      </w:r>
      <w:r w:rsidR="007D4133" w:rsidRPr="00276946">
        <w:t>apability to parent children with a range of additional needs</w:t>
      </w:r>
      <w:bookmarkEnd w:id="12"/>
      <w:r w:rsidRPr="00276946">
        <w:t xml:space="preserve"> </w:t>
      </w:r>
    </w:p>
    <w:p w14:paraId="3423C706" w14:textId="495E85DF" w:rsidR="001D0078" w:rsidRDefault="001D0078" w:rsidP="001D0078">
      <w:pPr>
        <w:jc w:val="both"/>
        <w:rPr>
          <w:rFonts w:ascii="Arial" w:eastAsia="Times" w:hAnsi="Arial"/>
          <w:color w:val="000000" w:themeColor="text1"/>
          <w:lang w:eastAsia="en-US"/>
        </w:rPr>
      </w:pPr>
      <w:r w:rsidRPr="001D0078">
        <w:rPr>
          <w:rFonts w:ascii="Arial" w:eastAsia="Times" w:hAnsi="Arial"/>
          <w:color w:val="000000" w:themeColor="text1"/>
          <w:lang w:eastAsia="en-US"/>
        </w:rPr>
        <w:t>Some children placed for adoption have a disability or medical condition. Children that have been</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adopted are at greater risk of developing later health conditions for two reasons. First</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the family</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history of an adopted child is not often well-known</w:t>
      </w:r>
      <w:r w:rsidR="00272AB0">
        <w:rPr>
          <w:rFonts w:ascii="Arial" w:eastAsia="Times" w:hAnsi="Arial"/>
          <w:color w:val="000000" w:themeColor="text1"/>
          <w:lang w:eastAsia="en-US"/>
        </w:rPr>
        <w:t xml:space="preserve">. </w:t>
      </w:r>
      <w:r w:rsidRPr="001D0078">
        <w:rPr>
          <w:rFonts w:ascii="Arial" w:eastAsia="Times" w:hAnsi="Arial"/>
          <w:color w:val="000000" w:themeColor="text1"/>
          <w:lang w:eastAsia="en-US"/>
        </w:rPr>
        <w:t>Second</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sometimes the antenatal care of adopted children has been </w:t>
      </w:r>
      <w:r w:rsidR="00852C26">
        <w:rPr>
          <w:rFonts w:ascii="Arial" w:eastAsia="Times" w:hAnsi="Arial"/>
          <w:color w:val="000000" w:themeColor="text1"/>
          <w:lang w:eastAsia="en-US"/>
        </w:rPr>
        <w:t>limited or incomplete</w:t>
      </w:r>
      <w:r w:rsidRPr="001D0078">
        <w:rPr>
          <w:rFonts w:ascii="Arial" w:eastAsia="Times" w:hAnsi="Arial"/>
          <w:color w:val="000000" w:themeColor="text1"/>
          <w:lang w:eastAsia="en-US"/>
        </w:rPr>
        <w:t>.</w:t>
      </w:r>
      <w:r w:rsidR="00BC582B">
        <w:rPr>
          <w:rFonts w:ascii="Arial" w:eastAsia="Times" w:hAnsi="Arial"/>
          <w:color w:val="000000" w:themeColor="text1"/>
          <w:lang w:eastAsia="en-US"/>
        </w:rPr>
        <w:t xml:space="preserve"> </w:t>
      </w:r>
      <w:r w:rsidR="009D2D8D" w:rsidRPr="001D0078">
        <w:rPr>
          <w:rFonts w:ascii="Arial" w:eastAsia="Times" w:hAnsi="Arial"/>
          <w:color w:val="000000" w:themeColor="text1"/>
          <w:lang w:eastAsia="en-US"/>
        </w:rPr>
        <w:t xml:space="preserve">Adoption Services Victoria seeks families who </w:t>
      </w:r>
      <w:r w:rsidR="00852C26" w:rsidRPr="001D0078">
        <w:rPr>
          <w:rFonts w:ascii="Arial" w:eastAsia="Times" w:hAnsi="Arial"/>
          <w:color w:val="000000" w:themeColor="text1"/>
          <w:lang w:eastAsia="en-US"/>
        </w:rPr>
        <w:t>can</w:t>
      </w:r>
      <w:r w:rsidR="009D2D8D" w:rsidRPr="001D0078">
        <w:rPr>
          <w:rFonts w:ascii="Arial" w:eastAsia="Times" w:hAnsi="Arial"/>
          <w:color w:val="000000" w:themeColor="text1"/>
          <w:lang w:eastAsia="en-US"/>
        </w:rPr>
        <w:t xml:space="preserve"> </w:t>
      </w:r>
      <w:r w:rsidR="00CB4CAD" w:rsidRPr="00CB4CAD">
        <w:rPr>
          <w:rFonts w:ascii="Arial" w:eastAsia="Times" w:hAnsi="Arial"/>
          <w:color w:val="000000" w:themeColor="text1"/>
          <w:lang w:eastAsia="en-US"/>
        </w:rPr>
        <w:t>meet the needs of our local adoption program</w:t>
      </w:r>
      <w:r w:rsidR="00F74D2D">
        <w:rPr>
          <w:rFonts w:ascii="Arial" w:eastAsia="Times" w:hAnsi="Arial"/>
          <w:color w:val="000000" w:themeColor="text1"/>
          <w:lang w:eastAsia="en-US"/>
        </w:rPr>
        <w:t xml:space="preserve">. As </w:t>
      </w:r>
      <w:r w:rsidR="00570139">
        <w:rPr>
          <w:rFonts w:ascii="Arial" w:eastAsia="Times" w:hAnsi="Arial"/>
          <w:color w:val="000000" w:themeColor="text1"/>
          <w:lang w:eastAsia="en-US"/>
        </w:rPr>
        <w:t xml:space="preserve">such, </w:t>
      </w:r>
      <w:r w:rsidR="00CB4CAD" w:rsidRPr="00CB4CAD">
        <w:rPr>
          <w:rFonts w:ascii="Arial" w:eastAsia="Times" w:hAnsi="Arial"/>
          <w:color w:val="000000" w:themeColor="text1"/>
          <w:lang w:eastAsia="en-US"/>
        </w:rPr>
        <w:t>prospective adoptive parents are asked to demonstrate an openness and willingness to consider a range of additional needs in adopted children</w:t>
      </w:r>
      <w:r w:rsidR="00852A85">
        <w:rPr>
          <w:rFonts w:ascii="Arial" w:eastAsia="Times" w:hAnsi="Arial"/>
          <w:color w:val="000000" w:themeColor="text1"/>
          <w:lang w:eastAsia="en-US"/>
        </w:rPr>
        <w:t>.</w:t>
      </w:r>
      <w:r w:rsidR="00003CFC">
        <w:rPr>
          <w:rFonts w:ascii="Arial" w:eastAsia="Times" w:hAnsi="Arial"/>
          <w:color w:val="000000" w:themeColor="text1"/>
          <w:lang w:eastAsia="en-US"/>
        </w:rPr>
        <w:t xml:space="preserve"> </w:t>
      </w:r>
    </w:p>
    <w:p w14:paraId="4061C14B" w14:textId="77777777" w:rsidR="00DC1C81" w:rsidRPr="004127BF" w:rsidRDefault="00DC1C81" w:rsidP="00DC1C81">
      <w:pPr>
        <w:spacing w:line="40" w:lineRule="atLeast"/>
        <w:rPr>
          <w:sz w:val="12"/>
          <w:szCs w:val="12"/>
        </w:rPr>
      </w:pPr>
    </w:p>
    <w:tbl>
      <w:tblPr>
        <w:tblStyle w:val="TableGrid"/>
        <w:tblW w:w="5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6"/>
        <w:gridCol w:w="1362"/>
        <w:gridCol w:w="596"/>
        <w:gridCol w:w="734"/>
        <w:gridCol w:w="596"/>
      </w:tblGrid>
      <w:tr w:rsidR="00DC1C81" w:rsidRPr="004127BF" w14:paraId="26A26449" w14:textId="77777777" w:rsidTr="00952488">
        <w:tc>
          <w:tcPr>
            <w:tcW w:w="3643" w:type="pct"/>
          </w:tcPr>
          <w:p w14:paraId="3E6976CD" w14:textId="73F0458A" w:rsidR="00DC1C81" w:rsidRPr="004127BF" w:rsidRDefault="00952488" w:rsidP="00CA1D76">
            <w:pPr>
              <w:spacing w:before="60" w:after="60"/>
              <w:rPr>
                <w:rFonts w:ascii="Arial" w:hAnsi="Arial"/>
                <w:b/>
                <w:color w:val="D50032"/>
                <w:lang w:eastAsia="en-US"/>
              </w:rPr>
            </w:pPr>
            <w:r>
              <w:rPr>
                <w:rFonts w:ascii="Arial" w:hAnsi="Arial"/>
                <w:b/>
                <w:color w:val="0070C0"/>
                <w:lang w:eastAsia="en-US"/>
              </w:rPr>
              <w:t>W</w:t>
            </w:r>
            <w:r w:rsidR="00E5668D" w:rsidRPr="00E5668D">
              <w:rPr>
                <w:rFonts w:ascii="Arial" w:hAnsi="Arial"/>
                <w:b/>
                <w:color w:val="0070C0"/>
                <w:lang w:eastAsia="en-US"/>
              </w:rPr>
              <w:t>hat are the additional needs that children placed for adoption are more likely to face?</w:t>
            </w:r>
          </w:p>
        </w:tc>
        <w:tc>
          <w:tcPr>
            <w:tcW w:w="562" w:type="pct"/>
            <w:tcBorders>
              <w:left w:val="nil"/>
            </w:tcBorders>
          </w:tcPr>
          <w:p w14:paraId="6EFF6EF6" w14:textId="5CB184E5" w:rsidR="00DC1C81" w:rsidRPr="004127BF" w:rsidRDefault="00DC1C81" w:rsidP="00CA1D76">
            <w:pPr>
              <w:spacing w:before="60" w:after="60"/>
              <w:jc w:val="right"/>
              <w:rPr>
                <w:rFonts w:ascii="Arial" w:hAnsi="Arial"/>
                <w:lang w:eastAsia="en-US"/>
              </w:rPr>
            </w:pPr>
          </w:p>
        </w:tc>
        <w:tc>
          <w:tcPr>
            <w:tcW w:w="246" w:type="pct"/>
          </w:tcPr>
          <w:p w14:paraId="5850CC86" w14:textId="77777777" w:rsidR="00DC1C81" w:rsidRPr="004127BF" w:rsidRDefault="00DC1C81" w:rsidP="00CA1D76">
            <w:pPr>
              <w:spacing w:before="60" w:after="60"/>
              <w:jc w:val="right"/>
              <w:rPr>
                <w:rFonts w:ascii="Arial" w:hAnsi="Arial"/>
                <w:lang w:eastAsia="en-US"/>
              </w:rPr>
            </w:pPr>
          </w:p>
        </w:tc>
        <w:tc>
          <w:tcPr>
            <w:tcW w:w="303" w:type="pct"/>
            <w:tcBorders>
              <w:left w:val="nil"/>
            </w:tcBorders>
          </w:tcPr>
          <w:p w14:paraId="2EC325F2" w14:textId="2144392F" w:rsidR="00DC1C81" w:rsidRPr="004127BF" w:rsidRDefault="00DC1C81" w:rsidP="00CA1D76">
            <w:pPr>
              <w:spacing w:before="60" w:after="60"/>
              <w:jc w:val="right"/>
              <w:rPr>
                <w:rFonts w:ascii="Arial" w:hAnsi="Arial"/>
                <w:lang w:eastAsia="en-US"/>
              </w:rPr>
            </w:pPr>
          </w:p>
        </w:tc>
        <w:tc>
          <w:tcPr>
            <w:tcW w:w="246" w:type="pct"/>
          </w:tcPr>
          <w:p w14:paraId="0F9372A9" w14:textId="77777777" w:rsidR="00DC1C81" w:rsidRPr="004127BF" w:rsidRDefault="00DC1C81" w:rsidP="00CA1D76">
            <w:pPr>
              <w:spacing w:before="60" w:after="60"/>
              <w:rPr>
                <w:rFonts w:ascii="Arial" w:hAnsi="Arial"/>
                <w:lang w:eastAsia="en-US"/>
              </w:rPr>
            </w:pPr>
          </w:p>
        </w:tc>
      </w:tr>
    </w:tbl>
    <w:p w14:paraId="3EEE0269" w14:textId="77777777" w:rsidR="00DC1C81" w:rsidRPr="004127BF" w:rsidRDefault="00DC1C81" w:rsidP="00DC1C81">
      <w:pPr>
        <w:spacing w:line="40" w:lineRule="atLeast"/>
        <w:rPr>
          <w:sz w:val="12"/>
          <w:szCs w:val="12"/>
        </w:rPr>
      </w:pPr>
    </w:p>
    <w:tbl>
      <w:tblPr>
        <w:tblStyle w:val="TableGrid"/>
        <w:tblW w:w="4883" w:type="pct"/>
        <w:tblInd w:w="103" w:type="dxa"/>
        <w:tblLayout w:type="fixed"/>
        <w:tblLook w:val="01E0" w:firstRow="1" w:lastRow="1" w:firstColumn="1" w:lastColumn="1" w:noHBand="0" w:noVBand="0"/>
      </w:tblPr>
      <w:tblGrid>
        <w:gridCol w:w="6206"/>
        <w:gridCol w:w="1350"/>
        <w:gridCol w:w="1360"/>
        <w:gridCol w:w="591"/>
        <w:gridCol w:w="448"/>
      </w:tblGrid>
      <w:tr w:rsidR="00DC1C81" w:rsidRPr="004127BF" w14:paraId="514005E4" w14:textId="77777777" w:rsidTr="00296E33">
        <w:trPr>
          <w:trHeight w:hRule="exact" w:val="863"/>
        </w:trPr>
        <w:tc>
          <w:tcPr>
            <w:tcW w:w="5000" w:type="pct"/>
            <w:gridSpan w:val="5"/>
          </w:tcPr>
          <w:p w14:paraId="4BDF5155" w14:textId="49CF8E63" w:rsidR="00DC1C81" w:rsidRPr="004127BF" w:rsidRDefault="00DC1C81" w:rsidP="00CA1D76">
            <w:pPr>
              <w:spacing w:before="60" w:after="60"/>
              <w:rPr>
                <w:rFonts w:ascii="Arial" w:hAnsi="Arial" w:cs="Arial"/>
                <w:sz w:val="18"/>
                <w:szCs w:val="18"/>
                <w:lang w:eastAsia="en-US"/>
              </w:rPr>
            </w:pPr>
            <w:r w:rsidRPr="004127BF">
              <w:rPr>
                <w:rFonts w:ascii="Arial" w:hAnsi="Arial"/>
                <w:lang w:eastAsia="en-US"/>
              </w:rPr>
              <w:t>&lt;Please provide details of your understanding&gt;</w:t>
            </w:r>
          </w:p>
        </w:tc>
      </w:tr>
      <w:tr w:rsidR="00DC1C81" w:rsidRPr="004127BF" w14:paraId="57638F4E" w14:textId="77777777" w:rsidTr="00296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6" w:type="pct"/>
        </w:trPr>
        <w:tc>
          <w:tcPr>
            <w:tcW w:w="3117" w:type="pct"/>
          </w:tcPr>
          <w:p w14:paraId="638C968E" w14:textId="77777777" w:rsidR="00296E33" w:rsidRDefault="00296E33" w:rsidP="00296E33">
            <w:pPr>
              <w:spacing w:before="60" w:after="60"/>
              <w:rPr>
                <w:rFonts w:ascii="Arial" w:hAnsi="Arial"/>
                <w:b/>
                <w:bCs/>
                <w:color w:val="0070C0"/>
                <w:sz w:val="2"/>
                <w:szCs w:val="2"/>
                <w:lang w:eastAsia="en-US"/>
              </w:rPr>
            </w:pPr>
          </w:p>
          <w:p w14:paraId="0B001AA4" w14:textId="59BA84FC" w:rsidR="00DC1C81" w:rsidRPr="004127BF" w:rsidRDefault="4F648E7B" w:rsidP="00296E33">
            <w:pPr>
              <w:spacing w:before="60" w:after="60"/>
              <w:rPr>
                <w:rFonts w:ascii="Arial" w:hAnsi="Arial"/>
                <w:b/>
                <w:bCs/>
                <w:color w:val="D50032"/>
                <w:lang w:eastAsia="en-US"/>
              </w:rPr>
            </w:pPr>
            <w:r w:rsidRPr="4AF7A167">
              <w:rPr>
                <w:rFonts w:ascii="Arial" w:hAnsi="Arial"/>
                <w:b/>
                <w:bCs/>
                <w:color w:val="0070C0"/>
                <w:lang w:eastAsia="en-US"/>
              </w:rPr>
              <w:t>What are you able to offer an adopted child?</w:t>
            </w:r>
          </w:p>
        </w:tc>
        <w:tc>
          <w:tcPr>
            <w:tcW w:w="678" w:type="pct"/>
            <w:tcBorders>
              <w:left w:val="nil"/>
            </w:tcBorders>
          </w:tcPr>
          <w:p w14:paraId="1E0AA9B2" w14:textId="77777777" w:rsidR="00DC1C81" w:rsidRPr="004127BF" w:rsidRDefault="00DC1C81" w:rsidP="00CA1D76">
            <w:pPr>
              <w:spacing w:before="60" w:after="60"/>
              <w:jc w:val="right"/>
              <w:rPr>
                <w:rFonts w:ascii="Arial" w:hAnsi="Arial"/>
                <w:lang w:eastAsia="en-US"/>
              </w:rPr>
            </w:pPr>
          </w:p>
        </w:tc>
        <w:tc>
          <w:tcPr>
            <w:tcW w:w="683" w:type="pct"/>
          </w:tcPr>
          <w:p w14:paraId="1A1CDA46" w14:textId="77777777" w:rsidR="00DC1C81" w:rsidRPr="004127BF" w:rsidRDefault="00DC1C81" w:rsidP="00CA1D76">
            <w:pPr>
              <w:spacing w:before="60" w:after="60"/>
              <w:jc w:val="right"/>
              <w:rPr>
                <w:rFonts w:ascii="Arial" w:hAnsi="Arial"/>
                <w:lang w:eastAsia="en-US"/>
              </w:rPr>
            </w:pPr>
          </w:p>
        </w:tc>
        <w:tc>
          <w:tcPr>
            <w:tcW w:w="297" w:type="pct"/>
          </w:tcPr>
          <w:p w14:paraId="5FEE6347" w14:textId="77777777" w:rsidR="00DC1C81" w:rsidRPr="004127BF" w:rsidRDefault="00DC1C81" w:rsidP="00CA1D76">
            <w:pPr>
              <w:spacing w:before="60" w:after="60"/>
              <w:rPr>
                <w:rFonts w:ascii="Arial" w:hAnsi="Arial"/>
                <w:lang w:eastAsia="en-US"/>
              </w:rPr>
            </w:pPr>
          </w:p>
        </w:tc>
      </w:tr>
    </w:tbl>
    <w:p w14:paraId="217D8E7C" w14:textId="77777777" w:rsidR="00DC1C81" w:rsidRPr="004127BF" w:rsidRDefault="00DC1C81" w:rsidP="00DC1C81">
      <w:pPr>
        <w:spacing w:line="40" w:lineRule="atLeast"/>
        <w:rPr>
          <w:sz w:val="12"/>
          <w:szCs w:val="12"/>
        </w:rPr>
      </w:pPr>
    </w:p>
    <w:tbl>
      <w:tblPr>
        <w:tblStyle w:val="TableGrid"/>
        <w:tblW w:w="4928" w:type="pct"/>
        <w:tblLayout w:type="fixed"/>
        <w:tblLook w:val="01E0" w:firstRow="1" w:lastRow="1" w:firstColumn="1" w:lastColumn="1" w:noHBand="0" w:noVBand="0"/>
      </w:tblPr>
      <w:tblGrid>
        <w:gridCol w:w="10047"/>
      </w:tblGrid>
      <w:tr w:rsidR="00DC1C81" w:rsidRPr="004127BF" w14:paraId="59815E55" w14:textId="77777777" w:rsidTr="00952488">
        <w:trPr>
          <w:trHeight w:hRule="exact" w:val="808"/>
        </w:trPr>
        <w:tc>
          <w:tcPr>
            <w:tcW w:w="5000" w:type="pct"/>
          </w:tcPr>
          <w:p w14:paraId="68CFFB25" w14:textId="70118482" w:rsidR="00DC1C81" w:rsidRPr="004127BF" w:rsidRDefault="00DC1C81" w:rsidP="00CA1D76">
            <w:pPr>
              <w:spacing w:before="60" w:after="60"/>
              <w:rPr>
                <w:rFonts w:ascii="Arial" w:hAnsi="Arial"/>
                <w:lang w:eastAsia="en-US"/>
              </w:rPr>
            </w:pPr>
            <w:bookmarkStart w:id="13" w:name="_Hlk208598491"/>
            <w:r w:rsidRPr="004127BF">
              <w:rPr>
                <w:rFonts w:ascii="Arial" w:hAnsi="Arial"/>
                <w:lang w:eastAsia="en-US"/>
              </w:rPr>
              <w:t>&lt;Please provide details</w:t>
            </w:r>
            <w:r w:rsidR="00502140">
              <w:rPr>
                <w:rFonts w:ascii="Arial" w:hAnsi="Arial"/>
                <w:lang w:eastAsia="en-US"/>
              </w:rPr>
              <w:t xml:space="preserve">. You may include </w:t>
            </w:r>
            <w:r w:rsidR="00441DC7">
              <w:rPr>
                <w:rFonts w:ascii="Arial" w:hAnsi="Arial"/>
                <w:lang w:eastAsia="en-US"/>
              </w:rPr>
              <w:t>direct experience or proven capacity to manage a range of additional needs</w:t>
            </w:r>
            <w:r w:rsidRPr="004127BF">
              <w:rPr>
                <w:rFonts w:ascii="Arial" w:hAnsi="Arial"/>
                <w:lang w:eastAsia="en-US"/>
              </w:rPr>
              <w:t>&gt;</w:t>
            </w:r>
          </w:p>
          <w:p w14:paraId="0DE29AF4" w14:textId="77777777" w:rsidR="00DC1C81" w:rsidRPr="004127BF" w:rsidRDefault="00DC1C81" w:rsidP="00CA1D76">
            <w:pPr>
              <w:spacing w:before="60" w:after="60"/>
              <w:rPr>
                <w:rFonts w:ascii="Arial" w:hAnsi="Arial" w:cs="Arial"/>
                <w:sz w:val="18"/>
                <w:szCs w:val="18"/>
                <w:lang w:eastAsia="en-US"/>
              </w:rPr>
            </w:pPr>
          </w:p>
          <w:p w14:paraId="495F3451" w14:textId="77777777" w:rsidR="00DC1C81" w:rsidRPr="004127BF" w:rsidRDefault="00DC1C81" w:rsidP="00CA1D76">
            <w:pPr>
              <w:spacing w:before="60" w:after="60"/>
              <w:rPr>
                <w:rFonts w:ascii="Arial" w:hAnsi="Arial" w:cs="Arial"/>
                <w:sz w:val="18"/>
                <w:szCs w:val="18"/>
                <w:lang w:eastAsia="en-US"/>
              </w:rPr>
            </w:pPr>
          </w:p>
          <w:p w14:paraId="6466F1AC" w14:textId="77777777" w:rsidR="00DC1C81" w:rsidRPr="004127BF" w:rsidRDefault="00DC1C81" w:rsidP="00CA1D76">
            <w:pPr>
              <w:spacing w:before="60" w:after="60"/>
              <w:rPr>
                <w:rFonts w:ascii="Arial" w:hAnsi="Arial" w:cs="Arial"/>
                <w:sz w:val="18"/>
                <w:szCs w:val="18"/>
                <w:lang w:eastAsia="en-US"/>
              </w:rPr>
            </w:pPr>
          </w:p>
          <w:p w14:paraId="5C52430D" w14:textId="77777777" w:rsidR="00DC1C81" w:rsidRPr="004127BF" w:rsidRDefault="00DC1C81" w:rsidP="00CA1D76">
            <w:pPr>
              <w:spacing w:before="60" w:after="60"/>
              <w:rPr>
                <w:rFonts w:ascii="Arial" w:hAnsi="Arial" w:cs="Arial"/>
                <w:sz w:val="18"/>
                <w:szCs w:val="18"/>
                <w:lang w:eastAsia="en-US"/>
              </w:rPr>
            </w:pPr>
          </w:p>
          <w:p w14:paraId="5AE33552" w14:textId="77777777" w:rsidR="00DC1C81" w:rsidRPr="004127BF" w:rsidRDefault="00DC1C81" w:rsidP="00CA1D76">
            <w:pPr>
              <w:spacing w:before="60" w:after="60"/>
              <w:rPr>
                <w:rFonts w:ascii="Arial" w:hAnsi="Arial" w:cs="Arial"/>
                <w:sz w:val="18"/>
                <w:szCs w:val="18"/>
                <w:lang w:eastAsia="en-US"/>
              </w:rPr>
            </w:pPr>
          </w:p>
        </w:tc>
      </w:tr>
      <w:bookmarkEnd w:id="13"/>
    </w:tbl>
    <w:p w14:paraId="5700C6CB" w14:textId="77777777" w:rsidR="001A26FC" w:rsidRDefault="001A26FC" w:rsidP="00954063">
      <w:pPr>
        <w:jc w:val="both"/>
        <w:rPr>
          <w:rFonts w:ascii="Arial" w:eastAsia="Times" w:hAnsi="Arial"/>
          <w:b/>
          <w:bCs/>
          <w:color w:val="000000" w:themeColor="text1"/>
          <w:lang w:eastAsia="en-US"/>
        </w:rPr>
      </w:pPr>
    </w:p>
    <w:p w14:paraId="57CEE724" w14:textId="5455946E" w:rsidR="0008557D"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Based on </w:t>
      </w:r>
      <w:r w:rsidR="008142BC">
        <w:rPr>
          <w:rFonts w:ascii="Arial" w:hAnsi="Arial"/>
          <w:b/>
          <w:bCs/>
          <w:color w:val="0070C0"/>
          <w:lang w:eastAsia="en-US"/>
        </w:rPr>
        <w:t>Olivia</w:t>
      </w:r>
      <w:r>
        <w:rPr>
          <w:rFonts w:ascii="Arial" w:hAnsi="Arial"/>
          <w:b/>
          <w:bCs/>
          <w:color w:val="0070C0"/>
          <w:lang w:eastAsia="en-US"/>
        </w:rPr>
        <w:t xml:space="preserve">’s scenario, how would you describe </w:t>
      </w:r>
      <w:r w:rsidR="008142BC">
        <w:rPr>
          <w:rFonts w:ascii="Arial" w:hAnsi="Arial"/>
          <w:b/>
          <w:bCs/>
          <w:color w:val="0070C0"/>
          <w:lang w:eastAsia="en-US"/>
        </w:rPr>
        <w:t>Olivia</w:t>
      </w:r>
      <w:r>
        <w:rPr>
          <w:rFonts w:ascii="Arial" w:hAnsi="Arial"/>
          <w:b/>
          <w:bCs/>
          <w:color w:val="0070C0"/>
          <w:lang w:eastAsia="en-US"/>
        </w:rPr>
        <w:t xml:space="preserve">’s level of additional needs? </w:t>
      </w:r>
    </w:p>
    <w:p w14:paraId="4B9FD217" w14:textId="77777777" w:rsidR="0008557D" w:rsidRDefault="0008557D"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08557D" w14:paraId="03C5EE3B" w14:textId="77777777" w:rsidTr="00B3392D">
        <w:tc>
          <w:tcPr>
            <w:tcW w:w="596" w:type="dxa"/>
            <w:tcBorders>
              <w:right w:val="single" w:sz="4" w:space="0" w:color="auto"/>
            </w:tcBorders>
          </w:tcPr>
          <w:p w14:paraId="0BEAC1B0" w14:textId="77777777" w:rsidR="0008557D" w:rsidRDefault="0008557D" w:rsidP="00B3392D">
            <w:pPr>
              <w:spacing w:line="40" w:lineRule="atLeast"/>
              <w:rPr>
                <w:sz w:val="12"/>
                <w:szCs w:val="12"/>
              </w:rPr>
            </w:pPr>
          </w:p>
        </w:tc>
        <w:tc>
          <w:tcPr>
            <w:tcW w:w="3402" w:type="dxa"/>
            <w:tcBorders>
              <w:top w:val="nil"/>
              <w:left w:val="single" w:sz="4" w:space="0" w:color="auto"/>
              <w:bottom w:val="nil"/>
              <w:right w:val="single" w:sz="4" w:space="0" w:color="auto"/>
            </w:tcBorders>
          </w:tcPr>
          <w:p w14:paraId="48153642" w14:textId="77777777" w:rsidR="0008557D" w:rsidRDefault="0008557D" w:rsidP="00B3392D">
            <w:pPr>
              <w:spacing w:line="40" w:lineRule="atLeast"/>
              <w:rPr>
                <w:rFonts w:ascii="Arial" w:hAnsi="Arial"/>
                <w:lang w:eastAsia="en-US"/>
              </w:rPr>
            </w:pPr>
          </w:p>
          <w:p w14:paraId="70CF5A17" w14:textId="77777777" w:rsidR="0008557D" w:rsidRPr="009E3851" w:rsidRDefault="0008557D" w:rsidP="00B3392D">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5DC01592" w14:textId="77777777" w:rsidR="0008557D" w:rsidRPr="009E3851" w:rsidRDefault="0008557D" w:rsidP="00B3392D">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2D086D90" w14:textId="77777777" w:rsidR="0008557D" w:rsidRDefault="0008557D" w:rsidP="00B3392D">
            <w:pPr>
              <w:spacing w:line="40" w:lineRule="atLeast"/>
              <w:rPr>
                <w:rFonts w:ascii="Arial" w:hAnsi="Arial"/>
                <w:lang w:eastAsia="en-US"/>
              </w:rPr>
            </w:pPr>
          </w:p>
          <w:p w14:paraId="375FF9E4" w14:textId="77777777" w:rsidR="0008557D" w:rsidRPr="009E3851" w:rsidRDefault="0008557D" w:rsidP="00B3392D">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8026BBA" w14:textId="77777777" w:rsidR="0008557D" w:rsidRPr="009E3851" w:rsidRDefault="0008557D" w:rsidP="00B3392D">
            <w:pPr>
              <w:spacing w:line="40" w:lineRule="atLeast"/>
              <w:rPr>
                <w:rFonts w:ascii="Arial" w:hAnsi="Arial"/>
                <w:lang w:eastAsia="en-US"/>
              </w:rPr>
            </w:pPr>
          </w:p>
        </w:tc>
        <w:tc>
          <w:tcPr>
            <w:tcW w:w="1683" w:type="dxa"/>
            <w:tcBorders>
              <w:top w:val="nil"/>
              <w:left w:val="single" w:sz="4" w:space="0" w:color="auto"/>
              <w:bottom w:val="nil"/>
              <w:right w:val="nil"/>
            </w:tcBorders>
          </w:tcPr>
          <w:p w14:paraId="0FEBBEDA" w14:textId="77777777" w:rsidR="0008557D" w:rsidRDefault="0008557D" w:rsidP="00B3392D">
            <w:pPr>
              <w:spacing w:line="40" w:lineRule="atLeast"/>
              <w:rPr>
                <w:rFonts w:ascii="Arial" w:hAnsi="Arial"/>
                <w:lang w:eastAsia="en-US"/>
              </w:rPr>
            </w:pPr>
          </w:p>
          <w:p w14:paraId="62056378" w14:textId="77777777" w:rsidR="0008557D" w:rsidRPr="009E3851" w:rsidRDefault="0008557D" w:rsidP="00B3392D">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6ED56759" w14:textId="77777777" w:rsidR="0008557D" w:rsidRDefault="0008557D" w:rsidP="00225841">
      <w:pPr>
        <w:spacing w:line="40" w:lineRule="atLeast"/>
        <w:rPr>
          <w:rFonts w:ascii="Arial" w:hAnsi="Arial"/>
          <w:b/>
          <w:bCs/>
          <w:color w:val="0070C0"/>
          <w:lang w:eastAsia="en-US"/>
        </w:rPr>
      </w:pPr>
    </w:p>
    <w:p w14:paraId="5680178F" w14:textId="6F032E5D" w:rsidR="00225841"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w:t>
      </w:r>
      <w:r w:rsidR="00E713D7">
        <w:rPr>
          <w:rFonts w:ascii="Arial" w:hAnsi="Arial"/>
          <w:b/>
          <w:bCs/>
          <w:color w:val="0070C0"/>
          <w:lang w:eastAsia="en-US"/>
        </w:rPr>
        <w:t xml:space="preserve">  </w:t>
      </w:r>
      <w:r w:rsidR="00B9496F" w:rsidRPr="00B9496F">
        <w:rPr>
          <w:rFonts w:ascii="Arial" w:hAnsi="Arial"/>
          <w:b/>
          <w:bCs/>
          <w:color w:val="0070C0"/>
          <w:lang w:eastAsia="en-US"/>
        </w:rPr>
        <w:t xml:space="preserve">Based on </w:t>
      </w:r>
      <w:r w:rsidR="008142BC">
        <w:rPr>
          <w:rFonts w:ascii="Arial" w:hAnsi="Arial"/>
          <w:b/>
          <w:bCs/>
          <w:color w:val="0070C0"/>
          <w:lang w:eastAsia="en-US"/>
        </w:rPr>
        <w:t>Noah</w:t>
      </w:r>
      <w:r w:rsidR="00B9496F" w:rsidRPr="00B9496F">
        <w:rPr>
          <w:rFonts w:ascii="Arial" w:hAnsi="Arial"/>
          <w:b/>
          <w:bCs/>
          <w:color w:val="0070C0"/>
          <w:lang w:eastAsia="en-US"/>
        </w:rPr>
        <w:t xml:space="preserve">’s scenario, </w:t>
      </w:r>
      <w:r w:rsidR="00225841">
        <w:rPr>
          <w:rFonts w:ascii="Arial" w:hAnsi="Arial"/>
          <w:b/>
          <w:bCs/>
          <w:color w:val="0070C0"/>
          <w:lang w:eastAsia="en-US"/>
        </w:rPr>
        <w:t xml:space="preserve">how would </w:t>
      </w:r>
      <w:r w:rsidR="004C3FDA">
        <w:rPr>
          <w:rFonts w:ascii="Arial" w:hAnsi="Arial"/>
          <w:b/>
          <w:bCs/>
          <w:color w:val="0070C0"/>
          <w:lang w:eastAsia="en-US"/>
        </w:rPr>
        <w:t xml:space="preserve">you </w:t>
      </w:r>
      <w:r w:rsidR="00225841">
        <w:rPr>
          <w:rFonts w:ascii="Arial" w:hAnsi="Arial"/>
          <w:b/>
          <w:bCs/>
          <w:color w:val="0070C0"/>
          <w:lang w:eastAsia="en-US"/>
        </w:rPr>
        <w:t xml:space="preserve">describe </w:t>
      </w:r>
      <w:r w:rsidR="008142BC">
        <w:rPr>
          <w:rFonts w:ascii="Arial" w:hAnsi="Arial"/>
          <w:b/>
          <w:bCs/>
          <w:color w:val="0070C0"/>
          <w:lang w:eastAsia="en-US"/>
        </w:rPr>
        <w:t>Noah</w:t>
      </w:r>
      <w:r w:rsidR="00225841">
        <w:rPr>
          <w:rFonts w:ascii="Arial" w:hAnsi="Arial"/>
          <w:b/>
          <w:bCs/>
          <w:color w:val="0070C0"/>
          <w:lang w:eastAsia="en-US"/>
        </w:rPr>
        <w:t>’s level of additional needs?</w:t>
      </w:r>
    </w:p>
    <w:p w14:paraId="0B14A9AF" w14:textId="77777777" w:rsidR="00225841" w:rsidRDefault="00225841"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25841" w14:paraId="5E1B157E" w14:textId="77777777" w:rsidTr="00B75A74">
        <w:tc>
          <w:tcPr>
            <w:tcW w:w="596" w:type="dxa"/>
            <w:tcBorders>
              <w:right w:val="single" w:sz="4" w:space="0" w:color="auto"/>
            </w:tcBorders>
          </w:tcPr>
          <w:p w14:paraId="32BE6528" w14:textId="77777777" w:rsidR="00225841" w:rsidRDefault="00225841" w:rsidP="00B75A74">
            <w:pPr>
              <w:spacing w:line="40" w:lineRule="atLeast"/>
              <w:rPr>
                <w:sz w:val="12"/>
                <w:szCs w:val="12"/>
              </w:rPr>
            </w:pPr>
          </w:p>
        </w:tc>
        <w:tc>
          <w:tcPr>
            <w:tcW w:w="3402" w:type="dxa"/>
            <w:tcBorders>
              <w:top w:val="nil"/>
              <w:left w:val="single" w:sz="4" w:space="0" w:color="auto"/>
              <w:bottom w:val="nil"/>
              <w:right w:val="single" w:sz="4" w:space="0" w:color="auto"/>
            </w:tcBorders>
          </w:tcPr>
          <w:p w14:paraId="4D3B8D6A" w14:textId="77777777" w:rsidR="00225841" w:rsidRDefault="00225841" w:rsidP="00B75A74">
            <w:pPr>
              <w:spacing w:line="40" w:lineRule="atLeast"/>
              <w:rPr>
                <w:rFonts w:ascii="Arial" w:hAnsi="Arial"/>
                <w:lang w:eastAsia="en-US"/>
              </w:rPr>
            </w:pPr>
          </w:p>
          <w:p w14:paraId="00AD0C34" w14:textId="0393C89B" w:rsidR="00225841" w:rsidRPr="009E3851" w:rsidRDefault="00225841" w:rsidP="00B75A74">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09B9E190" w14:textId="77777777" w:rsidR="00225841" w:rsidRPr="009E3851" w:rsidRDefault="00225841" w:rsidP="00B75A74">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3B0F0D68" w14:textId="77777777" w:rsidR="00225841" w:rsidRDefault="00225841" w:rsidP="00B75A74">
            <w:pPr>
              <w:spacing w:line="40" w:lineRule="atLeast"/>
              <w:rPr>
                <w:rFonts w:ascii="Arial" w:hAnsi="Arial"/>
                <w:lang w:eastAsia="en-US"/>
              </w:rPr>
            </w:pPr>
          </w:p>
          <w:p w14:paraId="4B8227AF" w14:textId="77777777" w:rsidR="00225841" w:rsidRPr="009E3851" w:rsidRDefault="00225841" w:rsidP="00B75A74">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5B393F16" w14:textId="77777777" w:rsidR="00225841" w:rsidRPr="009E3851" w:rsidRDefault="00225841" w:rsidP="00B75A74">
            <w:pPr>
              <w:spacing w:line="40" w:lineRule="atLeast"/>
              <w:rPr>
                <w:rFonts w:ascii="Arial" w:hAnsi="Arial"/>
                <w:lang w:eastAsia="en-US"/>
              </w:rPr>
            </w:pPr>
          </w:p>
        </w:tc>
        <w:tc>
          <w:tcPr>
            <w:tcW w:w="1683" w:type="dxa"/>
            <w:tcBorders>
              <w:top w:val="nil"/>
              <w:left w:val="single" w:sz="4" w:space="0" w:color="auto"/>
              <w:bottom w:val="nil"/>
              <w:right w:val="nil"/>
            </w:tcBorders>
          </w:tcPr>
          <w:p w14:paraId="3E361904" w14:textId="77777777" w:rsidR="00225841" w:rsidRDefault="00225841" w:rsidP="00B75A74">
            <w:pPr>
              <w:spacing w:line="40" w:lineRule="atLeast"/>
              <w:rPr>
                <w:rFonts w:ascii="Arial" w:hAnsi="Arial"/>
                <w:lang w:eastAsia="en-US"/>
              </w:rPr>
            </w:pPr>
          </w:p>
          <w:p w14:paraId="3C6A891E" w14:textId="61F29EF6" w:rsidR="00225841" w:rsidRPr="009E3851" w:rsidRDefault="00225841" w:rsidP="00B75A74">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46AAED1" w14:textId="50147B8F" w:rsidR="00225841" w:rsidRDefault="00225841" w:rsidP="009E3851">
      <w:pPr>
        <w:spacing w:line="40" w:lineRule="atLeast"/>
        <w:ind w:left="142"/>
        <w:rPr>
          <w:rFonts w:ascii="Arial" w:hAnsi="Arial"/>
          <w:b/>
          <w:bCs/>
          <w:color w:val="0070C0"/>
          <w:lang w:eastAsia="en-US"/>
        </w:rPr>
      </w:pPr>
    </w:p>
    <w:tbl>
      <w:tblPr>
        <w:tblStyle w:val="TableGrid"/>
        <w:tblW w:w="56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4"/>
        <w:gridCol w:w="963"/>
        <w:gridCol w:w="1366"/>
      </w:tblGrid>
      <w:tr w:rsidR="00E713D7" w:rsidRPr="004127BF" w14:paraId="13A648B6" w14:textId="77777777" w:rsidTr="00B3392D">
        <w:trPr>
          <w:trHeight w:val="401"/>
        </w:trPr>
        <w:tc>
          <w:tcPr>
            <w:tcW w:w="3984" w:type="pct"/>
          </w:tcPr>
          <w:p w14:paraId="716C66CA" w14:textId="77777777" w:rsidR="00E713D7" w:rsidRPr="004127BF" w:rsidRDefault="00E713D7" w:rsidP="00B3392D">
            <w:pPr>
              <w:spacing w:before="60" w:after="60"/>
              <w:rPr>
                <w:rFonts w:ascii="Arial" w:hAnsi="Arial"/>
                <w:b/>
                <w:color w:val="D50032"/>
                <w:lang w:eastAsia="en-US"/>
              </w:rPr>
            </w:pPr>
            <w:r w:rsidRPr="0066439E">
              <w:rPr>
                <w:rFonts w:ascii="Arial" w:hAnsi="Arial"/>
                <w:b/>
                <w:color w:val="0070C0"/>
                <w:lang w:eastAsia="en-US"/>
              </w:rPr>
              <w:t xml:space="preserve">How </w:t>
            </w:r>
            <w:r>
              <w:rPr>
                <w:rFonts w:ascii="Arial" w:hAnsi="Arial"/>
                <w:b/>
                <w:color w:val="0070C0"/>
                <w:lang w:eastAsia="en-US"/>
              </w:rPr>
              <w:t>would</w:t>
            </w:r>
            <w:r w:rsidRPr="0066439E">
              <w:rPr>
                <w:rFonts w:ascii="Arial" w:hAnsi="Arial"/>
                <w:b/>
                <w:color w:val="0070C0"/>
                <w:lang w:eastAsia="en-US"/>
              </w:rPr>
              <w:t xml:space="preserve"> you prepare yourself to meet </w:t>
            </w:r>
            <w:r>
              <w:rPr>
                <w:rFonts w:ascii="Arial" w:hAnsi="Arial"/>
                <w:b/>
                <w:color w:val="0070C0"/>
                <w:lang w:eastAsia="en-US"/>
              </w:rPr>
              <w:t>Noah</w:t>
            </w:r>
            <w:r w:rsidRPr="0066439E">
              <w:rPr>
                <w:rFonts w:ascii="Arial" w:hAnsi="Arial"/>
                <w:b/>
                <w:color w:val="0070C0"/>
                <w:lang w:eastAsia="en-US"/>
              </w:rPr>
              <w:t>’s health and developmental needs?</w:t>
            </w:r>
          </w:p>
        </w:tc>
        <w:tc>
          <w:tcPr>
            <w:tcW w:w="1016" w:type="pct"/>
            <w:gridSpan w:val="2"/>
            <w:tcBorders>
              <w:left w:val="nil"/>
            </w:tcBorders>
          </w:tcPr>
          <w:p w14:paraId="66B04725" w14:textId="77777777" w:rsidR="00E713D7" w:rsidRPr="004127BF" w:rsidRDefault="00E713D7" w:rsidP="00B3392D">
            <w:pPr>
              <w:spacing w:before="60" w:after="60"/>
              <w:jc w:val="right"/>
              <w:rPr>
                <w:rFonts w:ascii="Arial" w:hAnsi="Arial"/>
                <w:lang w:eastAsia="en-US"/>
              </w:rPr>
            </w:pPr>
          </w:p>
        </w:tc>
      </w:tr>
      <w:tr w:rsidR="00E713D7" w:rsidRPr="004127BF" w14:paraId="649C3B64" w14:textId="77777777" w:rsidTr="00B33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96" w:type="pct"/>
          <w:trHeight w:hRule="exact" w:val="1014"/>
        </w:trPr>
        <w:tc>
          <w:tcPr>
            <w:tcW w:w="4404" w:type="pct"/>
            <w:gridSpan w:val="2"/>
          </w:tcPr>
          <w:p w14:paraId="6D4021AA" w14:textId="77777777" w:rsidR="00E713D7" w:rsidRPr="004127BF" w:rsidRDefault="00E713D7" w:rsidP="00B3392D">
            <w:pPr>
              <w:spacing w:before="60" w:after="60"/>
              <w:ind w:right="1352"/>
              <w:rPr>
                <w:rFonts w:ascii="Arial" w:hAnsi="Arial"/>
                <w:lang w:eastAsia="en-US"/>
              </w:rPr>
            </w:pPr>
            <w:r w:rsidRPr="004127BF">
              <w:rPr>
                <w:rFonts w:ascii="Arial" w:hAnsi="Arial"/>
                <w:lang w:eastAsia="en-US"/>
              </w:rPr>
              <w:t>&lt;Please provide details&gt;</w:t>
            </w:r>
          </w:p>
          <w:p w14:paraId="505875C3" w14:textId="77777777" w:rsidR="00E713D7" w:rsidRPr="004127BF" w:rsidRDefault="00E713D7" w:rsidP="00B3392D">
            <w:pPr>
              <w:spacing w:before="60" w:after="60"/>
              <w:rPr>
                <w:rFonts w:ascii="Arial" w:hAnsi="Arial" w:cs="Arial"/>
                <w:sz w:val="18"/>
                <w:szCs w:val="18"/>
                <w:lang w:eastAsia="en-US"/>
              </w:rPr>
            </w:pPr>
          </w:p>
          <w:p w14:paraId="6CAA8F2E" w14:textId="77777777" w:rsidR="00E713D7" w:rsidRPr="004127BF" w:rsidRDefault="00E713D7" w:rsidP="00B3392D">
            <w:pPr>
              <w:spacing w:before="60" w:after="60"/>
              <w:rPr>
                <w:rFonts w:ascii="Arial" w:hAnsi="Arial" w:cs="Arial"/>
                <w:sz w:val="18"/>
                <w:szCs w:val="18"/>
                <w:lang w:eastAsia="en-US"/>
              </w:rPr>
            </w:pPr>
          </w:p>
          <w:p w14:paraId="6643D3A4" w14:textId="77777777" w:rsidR="00E713D7" w:rsidRPr="004127BF" w:rsidRDefault="00E713D7" w:rsidP="00B3392D">
            <w:pPr>
              <w:spacing w:before="60" w:after="60"/>
              <w:rPr>
                <w:rFonts w:ascii="Arial" w:hAnsi="Arial" w:cs="Arial"/>
                <w:sz w:val="18"/>
                <w:szCs w:val="18"/>
                <w:lang w:eastAsia="en-US"/>
              </w:rPr>
            </w:pPr>
          </w:p>
          <w:p w14:paraId="531B2533" w14:textId="77777777" w:rsidR="00E713D7" w:rsidRPr="004127BF" w:rsidRDefault="00E713D7" w:rsidP="00B3392D">
            <w:pPr>
              <w:spacing w:before="60" w:after="60"/>
              <w:rPr>
                <w:rFonts w:ascii="Arial" w:hAnsi="Arial" w:cs="Arial"/>
                <w:sz w:val="18"/>
                <w:szCs w:val="18"/>
                <w:lang w:eastAsia="en-US"/>
              </w:rPr>
            </w:pPr>
          </w:p>
          <w:p w14:paraId="536F0193" w14:textId="77777777" w:rsidR="00E713D7" w:rsidRPr="004127BF" w:rsidRDefault="00E713D7" w:rsidP="00B3392D">
            <w:pPr>
              <w:spacing w:before="60" w:after="60"/>
              <w:rPr>
                <w:rFonts w:ascii="Arial" w:hAnsi="Arial" w:cs="Arial"/>
                <w:sz w:val="18"/>
                <w:szCs w:val="18"/>
                <w:lang w:eastAsia="en-US"/>
              </w:rPr>
            </w:pPr>
          </w:p>
        </w:tc>
      </w:tr>
    </w:tbl>
    <w:p w14:paraId="643814BA" w14:textId="77777777" w:rsidR="00225841" w:rsidRDefault="00225841" w:rsidP="009E3851">
      <w:pPr>
        <w:spacing w:line="40" w:lineRule="atLeast"/>
        <w:ind w:left="142"/>
        <w:rPr>
          <w:rFonts w:ascii="Arial" w:hAnsi="Arial"/>
          <w:b/>
          <w:bCs/>
          <w:color w:val="0070C0"/>
          <w:lang w:eastAsia="en-US"/>
        </w:rPr>
      </w:pPr>
    </w:p>
    <w:p w14:paraId="0BC2B33F" w14:textId="13D2050C" w:rsidR="001A26FC" w:rsidRDefault="00225841" w:rsidP="009E3851">
      <w:pPr>
        <w:spacing w:line="40" w:lineRule="atLeast"/>
        <w:ind w:left="142"/>
        <w:rPr>
          <w:rFonts w:ascii="Arial" w:hAnsi="Arial"/>
          <w:b/>
          <w:bCs/>
          <w:color w:val="0070C0"/>
          <w:lang w:eastAsia="en-US"/>
        </w:rPr>
      </w:pPr>
      <w:r>
        <w:rPr>
          <w:rFonts w:ascii="Arial" w:hAnsi="Arial"/>
          <w:b/>
          <w:bCs/>
          <w:color w:val="0070C0"/>
          <w:lang w:eastAsia="en-US"/>
        </w:rPr>
        <w:t>W</w:t>
      </w:r>
      <w:r w:rsidR="00B9496F" w:rsidRPr="00B9496F">
        <w:rPr>
          <w:rFonts w:ascii="Arial" w:hAnsi="Arial"/>
          <w:b/>
          <w:bCs/>
          <w:color w:val="0070C0"/>
          <w:lang w:eastAsia="en-US"/>
        </w:rPr>
        <w:t xml:space="preserve">ould you </w:t>
      </w:r>
      <w:r>
        <w:rPr>
          <w:rFonts w:ascii="Arial" w:hAnsi="Arial"/>
          <w:b/>
          <w:bCs/>
          <w:color w:val="0070C0"/>
          <w:lang w:eastAsia="en-US"/>
        </w:rPr>
        <w:t xml:space="preserve">have accepted </w:t>
      </w:r>
      <w:r w:rsidR="008142BC">
        <w:rPr>
          <w:rFonts w:ascii="Arial" w:hAnsi="Arial"/>
          <w:b/>
          <w:bCs/>
          <w:color w:val="0070C0"/>
          <w:lang w:eastAsia="en-US"/>
        </w:rPr>
        <w:t>a</w:t>
      </w:r>
      <w:r>
        <w:rPr>
          <w:rFonts w:ascii="Arial" w:hAnsi="Arial"/>
          <w:b/>
          <w:bCs/>
          <w:color w:val="0070C0"/>
          <w:lang w:eastAsia="en-US"/>
        </w:rPr>
        <w:t xml:space="preserve"> placement proposal? </w:t>
      </w:r>
    </w:p>
    <w:p w14:paraId="748EE648" w14:textId="77777777" w:rsidR="006F2E3E" w:rsidRDefault="006F2E3E" w:rsidP="009E3851">
      <w:pPr>
        <w:spacing w:line="40" w:lineRule="atLeast"/>
        <w:ind w:left="142"/>
        <w:rPr>
          <w:rFonts w:ascii="Arial" w:hAnsi="Arial"/>
          <w:b/>
          <w:bCs/>
          <w:color w:val="0070C0"/>
          <w:lang w:eastAsia="en-US"/>
        </w:rPr>
      </w:pPr>
    </w:p>
    <w:tbl>
      <w:tblPr>
        <w:tblStyle w:val="TableGrid"/>
        <w:tblW w:w="9867" w:type="dxa"/>
        <w:tblLook w:val="04A0" w:firstRow="1" w:lastRow="0" w:firstColumn="1" w:lastColumn="0" w:noHBand="0" w:noVBand="1"/>
      </w:tblPr>
      <w:tblGrid>
        <w:gridCol w:w="545"/>
        <w:gridCol w:w="2319"/>
        <w:gridCol w:w="519"/>
        <w:gridCol w:w="2316"/>
        <w:gridCol w:w="528"/>
        <w:gridCol w:w="1598"/>
        <w:gridCol w:w="528"/>
        <w:gridCol w:w="1514"/>
      </w:tblGrid>
      <w:tr w:rsidR="008142BC" w14:paraId="561038BF" w14:textId="77777777" w:rsidTr="008142BC">
        <w:tc>
          <w:tcPr>
            <w:tcW w:w="545" w:type="dxa"/>
            <w:tcBorders>
              <w:right w:val="single" w:sz="4" w:space="0" w:color="auto"/>
            </w:tcBorders>
          </w:tcPr>
          <w:p w14:paraId="1668CCE7" w14:textId="77777777" w:rsidR="008142BC" w:rsidRDefault="008142BC" w:rsidP="00B75A74">
            <w:pPr>
              <w:spacing w:line="40" w:lineRule="atLeast"/>
              <w:rPr>
                <w:sz w:val="12"/>
                <w:szCs w:val="12"/>
              </w:rPr>
            </w:pPr>
          </w:p>
        </w:tc>
        <w:tc>
          <w:tcPr>
            <w:tcW w:w="2319" w:type="dxa"/>
            <w:tcBorders>
              <w:top w:val="nil"/>
              <w:left w:val="single" w:sz="4" w:space="0" w:color="auto"/>
              <w:bottom w:val="nil"/>
              <w:right w:val="single" w:sz="4" w:space="0" w:color="auto"/>
            </w:tcBorders>
          </w:tcPr>
          <w:p w14:paraId="4D8988E4" w14:textId="77777777" w:rsidR="008142BC" w:rsidRDefault="008142BC" w:rsidP="00B75A74">
            <w:pPr>
              <w:spacing w:line="40" w:lineRule="atLeast"/>
              <w:rPr>
                <w:rFonts w:ascii="Arial" w:hAnsi="Arial"/>
                <w:lang w:eastAsia="en-US"/>
              </w:rPr>
            </w:pPr>
          </w:p>
          <w:p w14:paraId="30557DE7" w14:textId="30D76D92" w:rsidR="008142BC" w:rsidRPr="009E3851" w:rsidRDefault="008142BC" w:rsidP="00B75A74">
            <w:pPr>
              <w:spacing w:line="40" w:lineRule="atLeast"/>
              <w:rPr>
                <w:rFonts w:ascii="Arial" w:hAnsi="Arial"/>
                <w:lang w:eastAsia="en-US"/>
              </w:rPr>
            </w:pPr>
            <w:r>
              <w:rPr>
                <w:rFonts w:ascii="Arial" w:hAnsi="Arial"/>
                <w:lang w:eastAsia="en-US"/>
              </w:rPr>
              <w:t>Yes, Olivia only</w:t>
            </w:r>
          </w:p>
        </w:tc>
        <w:tc>
          <w:tcPr>
            <w:tcW w:w="519" w:type="dxa"/>
            <w:tcBorders>
              <w:left w:val="single" w:sz="4" w:space="0" w:color="auto"/>
              <w:right w:val="single" w:sz="4" w:space="0" w:color="auto"/>
            </w:tcBorders>
          </w:tcPr>
          <w:p w14:paraId="5ACBD00C" w14:textId="77777777" w:rsidR="008142BC" w:rsidRPr="009E3851" w:rsidRDefault="008142BC" w:rsidP="00B75A74">
            <w:pPr>
              <w:spacing w:line="40" w:lineRule="atLeast"/>
              <w:rPr>
                <w:rFonts w:ascii="Arial" w:hAnsi="Arial"/>
                <w:lang w:eastAsia="en-US"/>
              </w:rPr>
            </w:pPr>
            <w:r w:rsidRPr="009E3851">
              <w:rPr>
                <w:rFonts w:ascii="Arial" w:hAnsi="Arial"/>
                <w:lang w:eastAsia="en-US"/>
              </w:rPr>
              <w:t xml:space="preserve"> </w:t>
            </w:r>
          </w:p>
        </w:tc>
        <w:tc>
          <w:tcPr>
            <w:tcW w:w="2316" w:type="dxa"/>
            <w:tcBorders>
              <w:top w:val="nil"/>
              <w:left w:val="single" w:sz="4" w:space="0" w:color="auto"/>
              <w:bottom w:val="nil"/>
              <w:right w:val="single" w:sz="4" w:space="0" w:color="auto"/>
            </w:tcBorders>
          </w:tcPr>
          <w:p w14:paraId="57F940FD" w14:textId="77777777" w:rsidR="008142BC" w:rsidRDefault="008142BC" w:rsidP="00B75A74">
            <w:pPr>
              <w:spacing w:line="40" w:lineRule="atLeast"/>
              <w:rPr>
                <w:rFonts w:ascii="Arial" w:hAnsi="Arial"/>
                <w:lang w:eastAsia="en-US"/>
              </w:rPr>
            </w:pPr>
          </w:p>
          <w:p w14:paraId="103F0194" w14:textId="7CA713BE" w:rsidR="008142BC" w:rsidRPr="009E3851" w:rsidRDefault="008142BC" w:rsidP="00B75A74">
            <w:pPr>
              <w:spacing w:line="40" w:lineRule="atLeast"/>
              <w:rPr>
                <w:rFonts w:ascii="Arial" w:hAnsi="Arial"/>
                <w:lang w:eastAsia="en-US"/>
              </w:rPr>
            </w:pPr>
            <w:r>
              <w:rPr>
                <w:rFonts w:ascii="Arial" w:hAnsi="Arial"/>
                <w:lang w:eastAsia="en-US"/>
              </w:rPr>
              <w:t>Yes, Noah only</w:t>
            </w:r>
          </w:p>
        </w:tc>
        <w:tc>
          <w:tcPr>
            <w:tcW w:w="528" w:type="dxa"/>
            <w:tcBorders>
              <w:right w:val="single" w:sz="4" w:space="0" w:color="auto"/>
            </w:tcBorders>
          </w:tcPr>
          <w:p w14:paraId="3AC14A58" w14:textId="77777777" w:rsidR="008142BC" w:rsidRPr="009E3851" w:rsidRDefault="008142BC" w:rsidP="00B75A74">
            <w:pPr>
              <w:spacing w:line="40" w:lineRule="atLeast"/>
              <w:rPr>
                <w:rFonts w:ascii="Arial" w:hAnsi="Arial"/>
                <w:lang w:eastAsia="en-US"/>
              </w:rPr>
            </w:pPr>
          </w:p>
        </w:tc>
        <w:tc>
          <w:tcPr>
            <w:tcW w:w="1598" w:type="dxa"/>
            <w:tcBorders>
              <w:top w:val="nil"/>
              <w:left w:val="single" w:sz="4" w:space="0" w:color="auto"/>
              <w:bottom w:val="nil"/>
              <w:right w:val="single" w:sz="4" w:space="0" w:color="auto"/>
            </w:tcBorders>
          </w:tcPr>
          <w:p w14:paraId="2B1256CC" w14:textId="77777777" w:rsidR="008142BC" w:rsidRDefault="008142BC" w:rsidP="00B75A74">
            <w:pPr>
              <w:spacing w:line="40" w:lineRule="atLeast"/>
              <w:rPr>
                <w:rFonts w:ascii="Arial" w:hAnsi="Arial"/>
                <w:lang w:eastAsia="en-US"/>
              </w:rPr>
            </w:pPr>
          </w:p>
          <w:p w14:paraId="5AB069F6" w14:textId="14195659" w:rsidR="008142BC" w:rsidRPr="009E3851" w:rsidRDefault="008142BC" w:rsidP="00B75A74">
            <w:pPr>
              <w:spacing w:line="40" w:lineRule="atLeast"/>
              <w:rPr>
                <w:rFonts w:ascii="Arial" w:hAnsi="Arial"/>
                <w:lang w:eastAsia="en-US"/>
              </w:rPr>
            </w:pPr>
            <w:r>
              <w:rPr>
                <w:rFonts w:ascii="Arial" w:hAnsi="Arial"/>
                <w:lang w:eastAsia="en-US"/>
              </w:rPr>
              <w:t>Yes, both</w:t>
            </w:r>
          </w:p>
        </w:tc>
        <w:tc>
          <w:tcPr>
            <w:tcW w:w="528" w:type="dxa"/>
            <w:tcBorders>
              <w:top w:val="single" w:sz="4" w:space="0" w:color="auto"/>
              <w:left w:val="single" w:sz="4" w:space="0" w:color="auto"/>
              <w:bottom w:val="single" w:sz="4" w:space="0" w:color="auto"/>
              <w:right w:val="single" w:sz="4" w:space="0" w:color="auto"/>
            </w:tcBorders>
          </w:tcPr>
          <w:p w14:paraId="5C2C522C" w14:textId="10A9BC7B" w:rsidR="008142BC" w:rsidRPr="009E3851" w:rsidRDefault="008142BC" w:rsidP="00B75A74">
            <w:pPr>
              <w:spacing w:line="40" w:lineRule="atLeast"/>
              <w:rPr>
                <w:rFonts w:ascii="Arial" w:hAnsi="Arial"/>
                <w:lang w:eastAsia="en-US"/>
              </w:rPr>
            </w:pPr>
          </w:p>
        </w:tc>
        <w:tc>
          <w:tcPr>
            <w:tcW w:w="1514" w:type="dxa"/>
            <w:tcBorders>
              <w:top w:val="nil"/>
              <w:left w:val="single" w:sz="4" w:space="0" w:color="auto"/>
              <w:bottom w:val="nil"/>
              <w:right w:val="nil"/>
            </w:tcBorders>
          </w:tcPr>
          <w:p w14:paraId="2B593FCC" w14:textId="77777777" w:rsidR="008142BC" w:rsidRDefault="008142BC" w:rsidP="00B75A74">
            <w:pPr>
              <w:spacing w:line="40" w:lineRule="atLeast"/>
              <w:rPr>
                <w:rFonts w:ascii="Arial" w:hAnsi="Arial"/>
                <w:lang w:eastAsia="en-US"/>
              </w:rPr>
            </w:pPr>
          </w:p>
          <w:p w14:paraId="19F13879" w14:textId="37FFDA71" w:rsidR="008142BC" w:rsidRPr="009E3851" w:rsidRDefault="008142BC" w:rsidP="00B75A74">
            <w:pPr>
              <w:spacing w:line="40" w:lineRule="atLeast"/>
              <w:rPr>
                <w:rFonts w:ascii="Arial" w:hAnsi="Arial"/>
                <w:lang w:eastAsia="en-US"/>
              </w:rPr>
            </w:pPr>
            <w:r>
              <w:rPr>
                <w:rFonts w:ascii="Arial" w:hAnsi="Arial"/>
                <w:lang w:eastAsia="en-US"/>
              </w:rPr>
              <w:t>No</w:t>
            </w:r>
          </w:p>
        </w:tc>
      </w:tr>
    </w:tbl>
    <w:p w14:paraId="4EFE8CB5" w14:textId="77777777" w:rsidR="006F2E3E" w:rsidRDefault="006F2E3E" w:rsidP="009E3851">
      <w:pPr>
        <w:spacing w:line="40" w:lineRule="atLeast"/>
        <w:ind w:left="142"/>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1A26FC" w:rsidRPr="004127BF" w14:paraId="6919BAB7" w14:textId="77777777" w:rsidTr="00B9496F">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38CD3428" w14:textId="77777777" w:rsidR="001A26FC" w:rsidRPr="004127BF" w:rsidRDefault="001A26FC" w:rsidP="00CA1D76">
            <w:pPr>
              <w:spacing w:before="60" w:after="60"/>
              <w:rPr>
                <w:rFonts w:ascii="Arial" w:hAnsi="Arial"/>
                <w:lang w:eastAsia="en-US"/>
              </w:rPr>
            </w:pPr>
            <w:r w:rsidRPr="004127BF">
              <w:rPr>
                <w:rFonts w:ascii="Arial" w:hAnsi="Arial"/>
                <w:lang w:eastAsia="en-US"/>
              </w:rPr>
              <w:t>&lt;Please provide details&gt;</w:t>
            </w:r>
          </w:p>
          <w:p w14:paraId="3356A957" w14:textId="77777777" w:rsidR="001A26FC" w:rsidRPr="004127BF" w:rsidRDefault="001A26FC" w:rsidP="00CA1D76">
            <w:pPr>
              <w:spacing w:before="60" w:after="60"/>
              <w:rPr>
                <w:rFonts w:ascii="Arial" w:hAnsi="Arial" w:cs="Arial"/>
                <w:sz w:val="18"/>
                <w:szCs w:val="18"/>
                <w:lang w:eastAsia="en-US"/>
              </w:rPr>
            </w:pPr>
          </w:p>
          <w:p w14:paraId="1EAB3B09" w14:textId="77777777" w:rsidR="001A26FC" w:rsidRPr="004127BF" w:rsidRDefault="001A26FC" w:rsidP="00CA1D76">
            <w:pPr>
              <w:spacing w:before="60" w:after="60"/>
              <w:rPr>
                <w:rFonts w:ascii="Arial" w:hAnsi="Arial" w:cs="Arial"/>
                <w:sz w:val="18"/>
                <w:szCs w:val="18"/>
                <w:lang w:eastAsia="en-US"/>
              </w:rPr>
            </w:pPr>
          </w:p>
          <w:p w14:paraId="2A04863D" w14:textId="77777777" w:rsidR="001A26FC" w:rsidRPr="004127BF" w:rsidRDefault="001A26FC" w:rsidP="00CA1D76">
            <w:pPr>
              <w:spacing w:before="60" w:after="60"/>
              <w:rPr>
                <w:rFonts w:ascii="Arial" w:hAnsi="Arial" w:cs="Arial"/>
                <w:sz w:val="18"/>
                <w:szCs w:val="18"/>
                <w:lang w:eastAsia="en-US"/>
              </w:rPr>
            </w:pPr>
          </w:p>
          <w:p w14:paraId="0A9E8DF5" w14:textId="77777777" w:rsidR="001A26FC" w:rsidRPr="004127BF" w:rsidRDefault="001A26FC" w:rsidP="00CA1D76">
            <w:pPr>
              <w:spacing w:before="60" w:after="60"/>
              <w:rPr>
                <w:rFonts w:ascii="Arial" w:hAnsi="Arial" w:cs="Arial"/>
                <w:sz w:val="18"/>
                <w:szCs w:val="18"/>
                <w:lang w:eastAsia="en-US"/>
              </w:rPr>
            </w:pPr>
          </w:p>
          <w:p w14:paraId="7FB8A187" w14:textId="77777777" w:rsidR="001A26FC" w:rsidRPr="004127BF" w:rsidRDefault="001A26FC" w:rsidP="00CA1D76">
            <w:pPr>
              <w:spacing w:before="60" w:after="60"/>
              <w:rPr>
                <w:rFonts w:ascii="Arial" w:hAnsi="Arial" w:cs="Arial"/>
                <w:sz w:val="18"/>
                <w:szCs w:val="18"/>
                <w:lang w:eastAsia="en-US"/>
              </w:rPr>
            </w:pPr>
          </w:p>
        </w:tc>
      </w:tr>
    </w:tbl>
    <w:p w14:paraId="608A569A" w14:textId="77777777" w:rsidR="001A26FC" w:rsidRPr="004127BF" w:rsidRDefault="001A26FC" w:rsidP="001A26FC">
      <w:pPr>
        <w:spacing w:line="40" w:lineRule="atLeast"/>
        <w:rPr>
          <w:sz w:val="12"/>
          <w:szCs w:val="12"/>
        </w:rPr>
      </w:pPr>
    </w:p>
    <w:p w14:paraId="6F56ABB9" w14:textId="77777777" w:rsidR="001A26FC" w:rsidRPr="004127BF" w:rsidRDefault="001A26FC" w:rsidP="001A26FC">
      <w:pPr>
        <w:spacing w:line="40" w:lineRule="atLeast"/>
        <w:rPr>
          <w:sz w:val="12"/>
          <w:szCs w:val="12"/>
        </w:rPr>
      </w:pPr>
    </w:p>
    <w:bookmarkEnd w:id="2"/>
    <w:p w14:paraId="2441667E" w14:textId="4800EE90" w:rsidR="00296E33" w:rsidRDefault="00296E33" w:rsidP="00296E33">
      <w:pPr>
        <w:spacing w:line="40" w:lineRule="atLeast"/>
        <w:rPr>
          <w:rFonts w:ascii="Arial" w:hAnsi="Arial"/>
          <w:b/>
          <w:bCs/>
          <w:color w:val="0070C0"/>
          <w:lang w:eastAsia="en-US"/>
        </w:rPr>
      </w:pPr>
      <w:r>
        <w:rPr>
          <w:rFonts w:ascii="Arial" w:hAnsi="Arial"/>
          <w:b/>
          <w:bCs/>
          <w:color w:val="0070C0"/>
          <w:lang w:eastAsia="en-US"/>
        </w:rPr>
        <w:t xml:space="preserve"> </w:t>
      </w:r>
      <w:r w:rsidR="0008557D">
        <w:rPr>
          <w:rFonts w:ascii="Arial" w:hAnsi="Arial"/>
          <w:b/>
          <w:bCs/>
          <w:color w:val="0070C0"/>
          <w:lang w:eastAsia="en-US"/>
        </w:rPr>
        <w:t>Overall, w</w:t>
      </w:r>
      <w:r w:rsidRPr="6F7C6387">
        <w:rPr>
          <w:rFonts w:ascii="Arial" w:hAnsi="Arial"/>
          <w:b/>
          <w:bCs/>
          <w:color w:val="0070C0"/>
          <w:lang w:eastAsia="en-US"/>
        </w:rPr>
        <w:t xml:space="preserve">hat </w:t>
      </w:r>
      <w:r>
        <w:rPr>
          <w:rFonts w:ascii="Arial" w:hAnsi="Arial"/>
          <w:b/>
          <w:bCs/>
          <w:color w:val="0070C0"/>
          <w:lang w:eastAsia="en-US"/>
        </w:rPr>
        <w:t xml:space="preserve">level of additional needs </w:t>
      </w:r>
      <w:r w:rsidRPr="6F7C6387">
        <w:rPr>
          <w:rFonts w:ascii="Arial" w:hAnsi="Arial"/>
          <w:b/>
          <w:bCs/>
          <w:color w:val="0070C0"/>
          <w:lang w:eastAsia="en-US"/>
        </w:rPr>
        <w:t>will</w:t>
      </w:r>
      <w:r>
        <w:rPr>
          <w:rFonts w:ascii="Arial" w:hAnsi="Arial"/>
          <w:b/>
          <w:bCs/>
          <w:color w:val="0070C0"/>
          <w:lang w:eastAsia="en-US"/>
        </w:rPr>
        <w:t xml:space="preserve"> you</w:t>
      </w:r>
      <w:r w:rsidRPr="6F7C6387">
        <w:rPr>
          <w:rFonts w:ascii="Arial" w:hAnsi="Arial"/>
          <w:b/>
          <w:bCs/>
          <w:color w:val="0070C0"/>
          <w:lang w:eastAsia="en-US"/>
        </w:rPr>
        <w:t xml:space="preserve"> be willing to consider?</w:t>
      </w:r>
    </w:p>
    <w:p w14:paraId="7C05A63E" w14:textId="77777777" w:rsidR="00296E33" w:rsidRDefault="00296E33" w:rsidP="00296E33">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96E33" w14:paraId="4D01AA9D" w14:textId="77777777" w:rsidTr="005440B0">
        <w:tc>
          <w:tcPr>
            <w:tcW w:w="596" w:type="dxa"/>
            <w:tcBorders>
              <w:right w:val="single" w:sz="4" w:space="0" w:color="auto"/>
            </w:tcBorders>
          </w:tcPr>
          <w:p w14:paraId="7FC79ABF" w14:textId="77777777" w:rsidR="00296E33" w:rsidRDefault="00296E33" w:rsidP="005440B0">
            <w:pPr>
              <w:spacing w:line="40" w:lineRule="atLeast"/>
              <w:rPr>
                <w:sz w:val="12"/>
                <w:szCs w:val="12"/>
              </w:rPr>
            </w:pPr>
          </w:p>
        </w:tc>
        <w:tc>
          <w:tcPr>
            <w:tcW w:w="3402" w:type="dxa"/>
            <w:tcBorders>
              <w:top w:val="nil"/>
              <w:left w:val="single" w:sz="4" w:space="0" w:color="auto"/>
              <w:bottom w:val="nil"/>
              <w:right w:val="single" w:sz="4" w:space="0" w:color="auto"/>
            </w:tcBorders>
          </w:tcPr>
          <w:p w14:paraId="278885E7" w14:textId="77777777" w:rsidR="00296E33" w:rsidRDefault="00296E33" w:rsidP="005440B0">
            <w:pPr>
              <w:spacing w:line="40" w:lineRule="atLeast"/>
              <w:rPr>
                <w:rFonts w:ascii="Arial" w:hAnsi="Arial"/>
                <w:lang w:eastAsia="en-US"/>
              </w:rPr>
            </w:pPr>
          </w:p>
          <w:p w14:paraId="3B85B3C7" w14:textId="77777777" w:rsidR="00296E33" w:rsidRPr="009E3851" w:rsidRDefault="00296E33" w:rsidP="005440B0">
            <w:pPr>
              <w:spacing w:line="40" w:lineRule="atLeast"/>
              <w:rPr>
                <w:rFonts w:ascii="Arial" w:hAnsi="Arial"/>
                <w:lang w:eastAsia="en-US"/>
              </w:rPr>
            </w:pPr>
            <w:r w:rsidRPr="009E3851">
              <w:rPr>
                <w:rFonts w:ascii="Arial" w:hAnsi="Arial"/>
                <w:lang w:eastAsia="en-US"/>
              </w:rPr>
              <w:t>Low</w:t>
            </w:r>
          </w:p>
        </w:tc>
        <w:tc>
          <w:tcPr>
            <w:tcW w:w="567" w:type="dxa"/>
            <w:tcBorders>
              <w:left w:val="single" w:sz="4" w:space="0" w:color="auto"/>
              <w:right w:val="single" w:sz="4" w:space="0" w:color="auto"/>
            </w:tcBorders>
          </w:tcPr>
          <w:p w14:paraId="134EB05D" w14:textId="77777777" w:rsidR="00296E33" w:rsidRPr="009E3851" w:rsidRDefault="00296E33" w:rsidP="005440B0">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4CD095CF" w14:textId="77777777" w:rsidR="00296E33" w:rsidRDefault="00296E33" w:rsidP="005440B0">
            <w:pPr>
              <w:spacing w:line="40" w:lineRule="atLeast"/>
              <w:rPr>
                <w:rFonts w:ascii="Arial" w:hAnsi="Arial"/>
                <w:lang w:eastAsia="en-US"/>
              </w:rPr>
            </w:pPr>
          </w:p>
          <w:p w14:paraId="790FFE9D" w14:textId="77777777" w:rsidR="00296E33" w:rsidRPr="009E3851" w:rsidRDefault="00296E33" w:rsidP="005440B0">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5A7B3C2" w14:textId="77777777" w:rsidR="00296E33" w:rsidRPr="009E3851" w:rsidRDefault="00296E33" w:rsidP="005440B0">
            <w:pPr>
              <w:spacing w:line="40" w:lineRule="atLeast"/>
              <w:rPr>
                <w:rFonts w:ascii="Arial" w:hAnsi="Arial"/>
                <w:lang w:eastAsia="en-US"/>
              </w:rPr>
            </w:pPr>
          </w:p>
        </w:tc>
        <w:tc>
          <w:tcPr>
            <w:tcW w:w="1683" w:type="dxa"/>
            <w:tcBorders>
              <w:top w:val="nil"/>
              <w:left w:val="single" w:sz="4" w:space="0" w:color="auto"/>
              <w:bottom w:val="nil"/>
              <w:right w:val="nil"/>
            </w:tcBorders>
          </w:tcPr>
          <w:p w14:paraId="3DA81AE1" w14:textId="77777777" w:rsidR="00296E33" w:rsidRDefault="00296E33" w:rsidP="005440B0">
            <w:pPr>
              <w:spacing w:line="40" w:lineRule="atLeast"/>
              <w:rPr>
                <w:rFonts w:ascii="Arial" w:hAnsi="Arial"/>
                <w:lang w:eastAsia="en-US"/>
              </w:rPr>
            </w:pPr>
          </w:p>
          <w:p w14:paraId="751BF7E3" w14:textId="77777777" w:rsidR="00296E33" w:rsidRPr="009E3851" w:rsidRDefault="00296E33" w:rsidP="005440B0">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3FB1948" w14:textId="77777777" w:rsidR="00296E33" w:rsidRDefault="00296E33" w:rsidP="00296E33">
      <w:pPr>
        <w:spacing w:line="40" w:lineRule="atLeast"/>
        <w:rPr>
          <w:sz w:val="12"/>
          <w:szCs w:val="12"/>
        </w:rPr>
      </w:pPr>
    </w:p>
    <w:p w14:paraId="43198436" w14:textId="77777777" w:rsidR="00E713D7" w:rsidRDefault="00296E33" w:rsidP="00296E33">
      <w:pPr>
        <w:rPr>
          <w:rFonts w:ascii="Arial" w:hAnsi="Arial"/>
          <w:b/>
          <w:bCs/>
          <w:color w:val="0070C0"/>
          <w:lang w:eastAsia="en-US"/>
        </w:rPr>
      </w:pPr>
      <w:r>
        <w:rPr>
          <w:rFonts w:ascii="Arial" w:hAnsi="Arial"/>
          <w:b/>
          <w:bCs/>
          <w:color w:val="0070C0"/>
          <w:lang w:eastAsia="en-US"/>
        </w:rPr>
        <w:t xml:space="preserve">  </w:t>
      </w:r>
    </w:p>
    <w:p w14:paraId="6305CD99" w14:textId="681685D7" w:rsidR="00296E33" w:rsidRDefault="00296E33" w:rsidP="00296E33">
      <w:pPr>
        <w:rPr>
          <w:rFonts w:ascii="Arial" w:hAnsi="Arial"/>
          <w:b/>
          <w:bCs/>
          <w:color w:val="0070C0"/>
          <w:lang w:eastAsia="en-US"/>
        </w:rPr>
      </w:pPr>
      <w:r w:rsidRPr="00B9496F">
        <w:rPr>
          <w:rFonts w:ascii="Arial" w:hAnsi="Arial"/>
          <w:b/>
          <w:bCs/>
          <w:color w:val="0070C0"/>
          <w:lang w:eastAsia="en-US"/>
        </w:rPr>
        <w:t>Please indicate what conditions you will not be willing to consider</w:t>
      </w:r>
      <w:r>
        <w:rPr>
          <w:rFonts w:ascii="Arial" w:hAnsi="Arial"/>
          <w:b/>
          <w:bCs/>
          <w:color w:val="0070C0"/>
          <w:lang w:eastAsia="en-US"/>
        </w:rPr>
        <w:t>.</w:t>
      </w:r>
    </w:p>
    <w:p w14:paraId="70AD5CBE" w14:textId="77777777" w:rsidR="00296E33" w:rsidRPr="008142BC" w:rsidRDefault="00296E33" w:rsidP="00296E33">
      <w:pPr>
        <w:rPr>
          <w:rFonts w:ascii="Arial" w:hAnsi="Arial"/>
          <w:b/>
          <w:bCs/>
          <w:color w:val="0070C0"/>
          <w:sz w:val="2"/>
          <w:szCs w:val="2"/>
          <w:lang w:eastAsia="en-US"/>
        </w:rPr>
      </w:pPr>
    </w:p>
    <w:tbl>
      <w:tblPr>
        <w:tblStyle w:val="TableGrid"/>
        <w:tblW w:w="5000" w:type="pct"/>
        <w:tblInd w:w="0" w:type="dxa"/>
        <w:tblLook w:val="01E0" w:firstRow="1" w:lastRow="1" w:firstColumn="1" w:lastColumn="1" w:noHBand="0" w:noVBand="0"/>
      </w:tblPr>
      <w:tblGrid>
        <w:gridCol w:w="10194"/>
      </w:tblGrid>
      <w:tr w:rsidR="00296E33" w:rsidRPr="004127BF" w14:paraId="177E154A" w14:textId="77777777" w:rsidTr="005440B0">
        <w:trPr>
          <w:trHeight w:hRule="exact" w:val="773"/>
        </w:trPr>
        <w:tc>
          <w:tcPr>
            <w:tcW w:w="5000" w:type="pct"/>
          </w:tcPr>
          <w:p w14:paraId="45CBD005" w14:textId="65FF79FB" w:rsidR="00296E33" w:rsidRPr="004127BF" w:rsidRDefault="00296E33" w:rsidP="005440B0">
            <w:pPr>
              <w:spacing w:before="60" w:after="60"/>
              <w:rPr>
                <w:rFonts w:ascii="Arial" w:hAnsi="Arial"/>
                <w:lang w:eastAsia="en-US"/>
              </w:rPr>
            </w:pPr>
            <w:r>
              <w:rPr>
                <w:rFonts w:ascii="Arial" w:hAnsi="Arial" w:cs="Arial"/>
                <w:sz w:val="18"/>
                <w:szCs w:val="18"/>
                <w:lang w:eastAsia="en-US"/>
              </w:rPr>
              <w:t xml:space="preserve">  </w:t>
            </w:r>
            <w:r w:rsidRPr="004127BF">
              <w:rPr>
                <w:rFonts w:ascii="Arial" w:hAnsi="Arial"/>
                <w:lang w:eastAsia="en-US"/>
              </w:rPr>
              <w:t>&lt;</w:t>
            </w:r>
            <w:r w:rsidR="00441DC7">
              <w:rPr>
                <w:rFonts w:ascii="Arial" w:hAnsi="Arial"/>
                <w:lang w:eastAsia="en-US"/>
              </w:rPr>
              <w:t xml:space="preserve">Examples may include high level of needs non-correctable conditions such as cerebral palsy, down syndrome, foetal alcohol syndrome, other genetic conditions. </w:t>
            </w:r>
            <w:r w:rsidRPr="004127BF">
              <w:rPr>
                <w:rFonts w:ascii="Arial" w:hAnsi="Arial"/>
                <w:lang w:eastAsia="en-US"/>
              </w:rPr>
              <w:t>Please provide details&gt;</w:t>
            </w:r>
          </w:p>
          <w:p w14:paraId="36F83858" w14:textId="77777777" w:rsidR="00296E33" w:rsidRPr="004127BF" w:rsidRDefault="00296E33" w:rsidP="005440B0">
            <w:pPr>
              <w:spacing w:before="60" w:after="60"/>
              <w:rPr>
                <w:rFonts w:ascii="Arial" w:hAnsi="Arial" w:cs="Arial"/>
                <w:sz w:val="18"/>
                <w:szCs w:val="18"/>
                <w:lang w:eastAsia="en-US"/>
              </w:rPr>
            </w:pPr>
          </w:p>
          <w:p w14:paraId="6B964A5A" w14:textId="77777777" w:rsidR="00296E33" w:rsidRDefault="00296E33" w:rsidP="005440B0">
            <w:pPr>
              <w:spacing w:before="60" w:after="60"/>
              <w:rPr>
                <w:rFonts w:ascii="Arial" w:hAnsi="Arial" w:cs="Arial"/>
                <w:sz w:val="18"/>
                <w:szCs w:val="18"/>
                <w:lang w:eastAsia="en-US"/>
              </w:rPr>
            </w:pPr>
          </w:p>
          <w:p w14:paraId="7FAF5C59" w14:textId="77777777" w:rsidR="00296E33" w:rsidRDefault="00296E33" w:rsidP="005440B0">
            <w:pPr>
              <w:spacing w:before="60" w:after="60"/>
              <w:rPr>
                <w:rFonts w:ascii="Arial" w:hAnsi="Arial" w:cs="Arial"/>
                <w:sz w:val="18"/>
                <w:szCs w:val="18"/>
                <w:lang w:eastAsia="en-US"/>
              </w:rPr>
            </w:pPr>
          </w:p>
          <w:p w14:paraId="0576B3B4" w14:textId="77777777" w:rsidR="00296E33" w:rsidRDefault="00296E33" w:rsidP="005440B0">
            <w:pPr>
              <w:spacing w:before="60" w:after="60"/>
              <w:rPr>
                <w:rFonts w:ascii="Arial" w:hAnsi="Arial" w:cs="Arial"/>
                <w:sz w:val="18"/>
                <w:szCs w:val="18"/>
                <w:lang w:eastAsia="en-US"/>
              </w:rPr>
            </w:pPr>
          </w:p>
          <w:p w14:paraId="35D8AD20" w14:textId="77777777" w:rsidR="00296E33" w:rsidRDefault="00296E33" w:rsidP="005440B0">
            <w:pPr>
              <w:spacing w:before="60" w:after="60"/>
              <w:rPr>
                <w:rFonts w:ascii="Arial" w:hAnsi="Arial" w:cs="Arial"/>
                <w:sz w:val="18"/>
                <w:szCs w:val="18"/>
                <w:lang w:eastAsia="en-US"/>
              </w:rPr>
            </w:pPr>
          </w:p>
          <w:p w14:paraId="547668F5" w14:textId="77777777" w:rsidR="00296E33" w:rsidRDefault="00296E33" w:rsidP="005440B0">
            <w:pPr>
              <w:spacing w:before="60" w:after="60"/>
              <w:rPr>
                <w:rFonts w:ascii="Arial" w:hAnsi="Arial" w:cs="Arial"/>
                <w:sz w:val="18"/>
                <w:szCs w:val="18"/>
                <w:lang w:eastAsia="en-US"/>
              </w:rPr>
            </w:pPr>
          </w:p>
          <w:p w14:paraId="5DA57204" w14:textId="77777777" w:rsidR="00296E33" w:rsidRDefault="00296E33" w:rsidP="005440B0">
            <w:pPr>
              <w:spacing w:before="60" w:after="60"/>
              <w:rPr>
                <w:rFonts w:ascii="Arial" w:hAnsi="Arial" w:cs="Arial"/>
                <w:sz w:val="18"/>
                <w:szCs w:val="18"/>
                <w:lang w:eastAsia="en-US"/>
              </w:rPr>
            </w:pPr>
          </w:p>
          <w:p w14:paraId="2F13FCB0" w14:textId="77777777" w:rsidR="00296E33" w:rsidRDefault="00296E33" w:rsidP="005440B0">
            <w:pPr>
              <w:spacing w:before="60" w:after="60"/>
              <w:rPr>
                <w:rFonts w:ascii="Arial" w:hAnsi="Arial" w:cs="Arial"/>
                <w:sz w:val="18"/>
                <w:szCs w:val="18"/>
                <w:lang w:eastAsia="en-US"/>
              </w:rPr>
            </w:pPr>
          </w:p>
          <w:p w14:paraId="2CD1C1BB" w14:textId="77777777" w:rsidR="00296E33" w:rsidRDefault="00296E33" w:rsidP="005440B0">
            <w:pPr>
              <w:spacing w:before="60" w:after="60"/>
              <w:rPr>
                <w:rFonts w:ascii="Arial" w:hAnsi="Arial" w:cs="Arial"/>
                <w:sz w:val="18"/>
                <w:szCs w:val="18"/>
                <w:lang w:eastAsia="en-US"/>
              </w:rPr>
            </w:pPr>
          </w:p>
          <w:p w14:paraId="0601FBF4" w14:textId="77777777" w:rsidR="00296E33" w:rsidRPr="004127BF" w:rsidRDefault="00296E33" w:rsidP="005440B0">
            <w:pPr>
              <w:spacing w:before="60" w:after="60"/>
              <w:rPr>
                <w:rFonts w:ascii="Arial" w:hAnsi="Arial" w:cs="Arial"/>
                <w:sz w:val="18"/>
                <w:szCs w:val="18"/>
                <w:lang w:eastAsia="en-US"/>
              </w:rPr>
            </w:pPr>
          </w:p>
          <w:p w14:paraId="152B6B07" w14:textId="77777777" w:rsidR="00296E33" w:rsidRPr="004127BF" w:rsidRDefault="00296E33" w:rsidP="005440B0">
            <w:pPr>
              <w:spacing w:before="60" w:after="60"/>
              <w:rPr>
                <w:rFonts w:ascii="Arial" w:hAnsi="Arial" w:cs="Arial"/>
                <w:sz w:val="18"/>
                <w:szCs w:val="18"/>
                <w:lang w:eastAsia="en-US"/>
              </w:rPr>
            </w:pPr>
          </w:p>
          <w:p w14:paraId="3DB5A58A" w14:textId="77777777" w:rsidR="00296E33" w:rsidRPr="004127BF" w:rsidRDefault="00296E33" w:rsidP="005440B0">
            <w:pPr>
              <w:spacing w:before="60" w:after="60"/>
              <w:rPr>
                <w:rFonts w:ascii="Arial" w:hAnsi="Arial" w:cs="Arial"/>
                <w:sz w:val="18"/>
                <w:szCs w:val="18"/>
                <w:lang w:eastAsia="en-US"/>
              </w:rPr>
            </w:pPr>
          </w:p>
          <w:p w14:paraId="7C9C693C" w14:textId="77777777" w:rsidR="00296E33" w:rsidRPr="004127BF" w:rsidRDefault="00296E33" w:rsidP="005440B0">
            <w:pPr>
              <w:spacing w:before="60" w:after="60"/>
              <w:rPr>
                <w:rFonts w:ascii="Arial" w:hAnsi="Arial" w:cs="Arial"/>
                <w:sz w:val="18"/>
                <w:szCs w:val="18"/>
                <w:lang w:eastAsia="en-US"/>
              </w:rPr>
            </w:pPr>
          </w:p>
        </w:tc>
      </w:tr>
    </w:tbl>
    <w:p w14:paraId="35827E42" w14:textId="22D65845" w:rsidR="007C204D" w:rsidRDefault="007C204D" w:rsidP="00276946">
      <w:pPr>
        <w:pStyle w:val="Heading0"/>
      </w:pPr>
      <w:bookmarkStart w:id="14" w:name="_Toc216890630"/>
      <w:r>
        <w:t xml:space="preserve">Parenting </w:t>
      </w:r>
      <w:r w:rsidR="009A55CE">
        <w:t>Competency</w:t>
      </w:r>
      <w:bookmarkEnd w:id="14"/>
    </w:p>
    <w:p w14:paraId="5B525EC7" w14:textId="7E81AEEC" w:rsidR="004127BF" w:rsidRPr="004127BF" w:rsidRDefault="004127BF" w:rsidP="00D15248">
      <w:pPr>
        <w:rPr>
          <w:sz w:val="12"/>
          <w:szCs w:val="12"/>
        </w:rPr>
      </w:pPr>
      <w:r w:rsidRPr="00F01E3C">
        <w:rPr>
          <w:rFonts w:ascii="Arial" w:hAnsi="Arial"/>
          <w:b/>
          <w:color w:val="D50032"/>
          <w:lang w:eastAsia="en-US"/>
        </w:rPr>
        <w:t xml:space="preserve">  </w:t>
      </w:r>
    </w:p>
    <w:tbl>
      <w:tblPr>
        <w:tblStyle w:val="TableGrid"/>
        <w:tblW w:w="41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1364"/>
        <w:gridCol w:w="599"/>
        <w:gridCol w:w="1372"/>
        <w:gridCol w:w="597"/>
      </w:tblGrid>
      <w:tr w:rsidR="004127BF" w:rsidRPr="004127BF" w14:paraId="5DD4F0BE" w14:textId="77777777" w:rsidTr="006E6850">
        <w:tc>
          <w:tcPr>
            <w:tcW w:w="2688" w:type="pct"/>
          </w:tcPr>
          <w:p w14:paraId="020ADE33" w14:textId="45A0A939" w:rsidR="004127BF" w:rsidRPr="004127BF" w:rsidRDefault="004127BF" w:rsidP="004127BF">
            <w:pPr>
              <w:spacing w:before="60" w:after="60"/>
              <w:rPr>
                <w:rFonts w:ascii="Arial" w:hAnsi="Arial"/>
                <w:b/>
                <w:color w:val="D50032"/>
                <w:lang w:eastAsia="en-US"/>
              </w:rPr>
            </w:pPr>
            <w:r w:rsidRPr="00D04FA9">
              <w:rPr>
                <w:rFonts w:ascii="Arial" w:hAnsi="Arial"/>
                <w:b/>
                <w:color w:val="0070C0"/>
                <w:lang w:eastAsia="en-US"/>
              </w:rPr>
              <w:t xml:space="preserve">Do you have any parenting experience? </w:t>
            </w:r>
          </w:p>
        </w:tc>
        <w:tc>
          <w:tcPr>
            <w:tcW w:w="802" w:type="pct"/>
            <w:tcBorders>
              <w:left w:val="nil"/>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352"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807"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352"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4127BF" w:rsidRPr="004127BF" w14:paraId="6101EDC2" w14:textId="77777777" w:rsidTr="00346632">
        <w:trPr>
          <w:trHeight w:hRule="exact" w:val="1000"/>
        </w:trPr>
        <w:tc>
          <w:tcPr>
            <w:tcW w:w="5000" w:type="pct"/>
          </w:tcPr>
          <w:p w14:paraId="0D0AC678" w14:textId="77777777" w:rsidR="004127BF" w:rsidRDefault="004127BF" w:rsidP="004127BF">
            <w:pPr>
              <w:spacing w:before="60" w:after="60"/>
              <w:rPr>
                <w:rFonts w:ascii="Arial" w:hAnsi="Arial"/>
                <w:lang w:eastAsia="en-US"/>
              </w:rPr>
            </w:pPr>
            <w:r w:rsidRPr="004127BF">
              <w:rPr>
                <w:rFonts w:ascii="Arial" w:hAnsi="Arial"/>
                <w:lang w:eastAsia="en-US"/>
              </w:rPr>
              <w:t>&lt;Please provide details&gt;</w:t>
            </w:r>
          </w:p>
          <w:p w14:paraId="22996CA6" w14:textId="77777777" w:rsidR="00B36BED" w:rsidRDefault="00B36BED" w:rsidP="004127BF">
            <w:pPr>
              <w:spacing w:before="60" w:after="60"/>
              <w:rPr>
                <w:rFonts w:ascii="Arial" w:hAnsi="Arial"/>
                <w:lang w:eastAsia="en-US"/>
              </w:rPr>
            </w:pPr>
          </w:p>
          <w:p w14:paraId="1153209F" w14:textId="77777777" w:rsidR="00B36BED" w:rsidRDefault="00B36BED" w:rsidP="004127BF">
            <w:pPr>
              <w:spacing w:before="60" w:after="60"/>
              <w:rPr>
                <w:rFonts w:ascii="Arial" w:hAnsi="Arial"/>
                <w:lang w:eastAsia="en-US"/>
              </w:rPr>
            </w:pPr>
          </w:p>
          <w:p w14:paraId="3D181785" w14:textId="77777777" w:rsidR="00B36BED" w:rsidRPr="004127BF" w:rsidRDefault="00B36BED" w:rsidP="004127BF">
            <w:pPr>
              <w:spacing w:before="60" w:after="60"/>
              <w:rPr>
                <w:rFonts w:ascii="Arial" w:hAnsi="Arial"/>
                <w:lang w:eastAsia="en-US"/>
              </w:rPr>
            </w:pP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7FF3C058" w14:textId="77777777" w:rsidR="00346632" w:rsidRDefault="00346632" w:rsidP="006F2E3E">
      <w:pPr>
        <w:spacing w:line="40" w:lineRule="atLeast"/>
        <w:ind w:left="142"/>
        <w:rPr>
          <w:rFonts w:ascii="Arial" w:hAnsi="Arial"/>
          <w:b/>
          <w:color w:val="0070C0"/>
          <w:lang w:eastAsia="en-US"/>
        </w:rPr>
      </w:pPr>
      <w:bookmarkStart w:id="15" w:name="_Toc85139650"/>
    </w:p>
    <w:p w14:paraId="082A962C" w14:textId="40B2ACD9" w:rsidR="006F2E3E" w:rsidRDefault="006F2E3E" w:rsidP="006F2E3E">
      <w:pPr>
        <w:spacing w:line="40" w:lineRule="atLeast"/>
        <w:ind w:left="142"/>
        <w:rPr>
          <w:rFonts w:ascii="Arial" w:hAnsi="Arial"/>
          <w:b/>
          <w:color w:val="0070C0"/>
          <w:lang w:eastAsia="en-US"/>
        </w:rPr>
      </w:pPr>
      <w:r w:rsidRPr="00FD4BF1">
        <w:rPr>
          <w:rFonts w:ascii="Arial" w:hAnsi="Arial"/>
          <w:b/>
          <w:color w:val="0070C0"/>
          <w:lang w:eastAsia="en-US"/>
        </w:rPr>
        <w:t xml:space="preserve">Parenting can be challenging </w:t>
      </w:r>
      <w:r>
        <w:rPr>
          <w:rFonts w:ascii="Arial" w:hAnsi="Arial"/>
          <w:b/>
          <w:color w:val="0070C0"/>
          <w:lang w:eastAsia="en-US"/>
        </w:rPr>
        <w:t>with s</w:t>
      </w:r>
      <w:r w:rsidRPr="00FD4BF1">
        <w:rPr>
          <w:rFonts w:ascii="Arial" w:hAnsi="Arial"/>
          <w:b/>
          <w:color w:val="0070C0"/>
          <w:lang w:eastAsia="en-US"/>
        </w:rPr>
        <w:t>tressful moments. What are the ways that you cope when things are stressful or difficult</w:t>
      </w:r>
      <w:r w:rsidR="00B01AE0">
        <w:rPr>
          <w:rFonts w:ascii="Arial" w:hAnsi="Arial"/>
          <w:b/>
          <w:color w:val="0070C0"/>
          <w:lang w:eastAsia="en-US"/>
        </w:rPr>
        <w:t>?</w:t>
      </w:r>
      <w:r w:rsidRPr="00A709E4">
        <w:rPr>
          <w:rFonts w:ascii="Arial" w:hAnsi="Arial"/>
          <w:b/>
          <w:color w:val="0070C0"/>
          <w:lang w:eastAsia="en-US"/>
        </w:rPr>
        <w:t xml:space="preserve"> </w:t>
      </w:r>
    </w:p>
    <w:p w14:paraId="69E2B024" w14:textId="77777777" w:rsidR="00346632" w:rsidRPr="00346632" w:rsidRDefault="00346632" w:rsidP="006F2E3E">
      <w:pPr>
        <w:spacing w:line="40" w:lineRule="atLeast"/>
        <w:ind w:left="142"/>
        <w:rPr>
          <w:rFonts w:ascii="Arial" w:hAnsi="Arial"/>
          <w:b/>
          <w:color w:val="0070C0"/>
          <w:sz w:val="12"/>
          <w:szCs w:val="12"/>
          <w:lang w:eastAsia="en-US"/>
        </w:rPr>
      </w:pPr>
    </w:p>
    <w:tbl>
      <w:tblPr>
        <w:tblStyle w:val="TableGrid"/>
        <w:tblW w:w="4950" w:type="pct"/>
        <w:tblLayout w:type="fixed"/>
        <w:tblLook w:val="01E0" w:firstRow="1" w:lastRow="1" w:firstColumn="1" w:lastColumn="1" w:noHBand="0" w:noVBand="0"/>
      </w:tblPr>
      <w:tblGrid>
        <w:gridCol w:w="10092"/>
      </w:tblGrid>
      <w:tr w:rsidR="006F2E3E" w:rsidRPr="006864FE" w14:paraId="47068636" w14:textId="77777777" w:rsidTr="00346632">
        <w:trPr>
          <w:trHeight w:hRule="exact" w:val="1012"/>
        </w:trPr>
        <w:tc>
          <w:tcPr>
            <w:tcW w:w="5000" w:type="pct"/>
          </w:tcPr>
          <w:p w14:paraId="6646D92D" w14:textId="77777777" w:rsidR="006F2E3E" w:rsidRPr="006864FE" w:rsidRDefault="006F2E3E" w:rsidP="00B75A74">
            <w:pPr>
              <w:spacing w:before="60" w:after="60"/>
              <w:rPr>
                <w:rFonts w:ascii="Arial" w:hAnsi="Arial" w:cs="Arial"/>
                <w:sz w:val="18"/>
                <w:szCs w:val="18"/>
                <w:lang w:eastAsia="en-US"/>
              </w:rPr>
            </w:pPr>
            <w:r w:rsidRPr="006864FE">
              <w:rPr>
                <w:rFonts w:ascii="Arial" w:hAnsi="Arial"/>
                <w:lang w:eastAsia="en-US"/>
              </w:rPr>
              <w:t>&lt;Please provide details&gt;</w:t>
            </w:r>
          </w:p>
        </w:tc>
      </w:tr>
    </w:tbl>
    <w:p w14:paraId="14FB654D" w14:textId="54C9B231" w:rsidR="00EC3714" w:rsidRPr="007A3FB6" w:rsidRDefault="00EC3714" w:rsidP="005D0FBF">
      <w:pPr>
        <w:pStyle w:val="Heading0"/>
        <w:spacing w:before="0" w:after="0" w:line="240" w:lineRule="auto"/>
      </w:pPr>
      <w:bookmarkStart w:id="16" w:name="_Toc216890631"/>
      <w:r w:rsidRPr="007A3FB6">
        <w:lastRenderedPageBreak/>
        <w:t>Readiness to Adopt</w:t>
      </w:r>
      <w:bookmarkEnd w:id="16"/>
    </w:p>
    <w:p w14:paraId="7E6F1DD8" w14:textId="77777777" w:rsidR="00753361" w:rsidRPr="00753361" w:rsidRDefault="00753361" w:rsidP="005D0FBF">
      <w:pPr>
        <w:pStyle w:val="Heading2"/>
        <w:spacing w:before="0" w:after="0" w:line="240" w:lineRule="auto"/>
        <w:rPr>
          <w:sz w:val="8"/>
          <w:szCs w:val="10"/>
        </w:rPr>
      </w:pPr>
    </w:p>
    <w:p w14:paraId="0B6A06CE" w14:textId="4B57B2B1" w:rsidR="00EC3714" w:rsidRDefault="00EC3714" w:rsidP="005D0FBF">
      <w:pPr>
        <w:pStyle w:val="Heading2"/>
        <w:spacing w:before="0" w:after="0" w:line="240" w:lineRule="auto"/>
      </w:pPr>
      <w:bookmarkStart w:id="17" w:name="_Toc216890632"/>
      <w:r w:rsidRPr="002C0B85">
        <w:t>Fertility</w:t>
      </w:r>
      <w:bookmarkEnd w:id="17"/>
      <w:r>
        <w:t xml:space="preserve"> </w:t>
      </w:r>
    </w:p>
    <w:p w14:paraId="7D93B96A" w14:textId="77777777" w:rsidR="00EC3714" w:rsidRPr="00E82434" w:rsidRDefault="00EC3714" w:rsidP="00EC3714">
      <w:pPr>
        <w:pStyle w:val="DJCSbody"/>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9"/>
        <w:gridCol w:w="991"/>
        <w:gridCol w:w="597"/>
        <w:gridCol w:w="1372"/>
        <w:gridCol w:w="597"/>
      </w:tblGrid>
      <w:tr w:rsidR="00EC3714" w14:paraId="536B445E" w14:textId="77777777" w:rsidTr="0006224C">
        <w:tc>
          <w:tcPr>
            <w:tcW w:w="3265" w:type="pct"/>
          </w:tcPr>
          <w:p w14:paraId="273D1AA2" w14:textId="51CADFE4" w:rsidR="00EC3714" w:rsidRPr="00E52563" w:rsidRDefault="00EC3714" w:rsidP="00467685">
            <w:pPr>
              <w:pStyle w:val="DHHStablecolhead"/>
            </w:pPr>
            <w:r w:rsidRPr="00E82434">
              <w:rPr>
                <w:color w:val="0070C0"/>
              </w:rPr>
              <w:t>Have you previously been tested</w:t>
            </w:r>
            <w:r w:rsidR="00605B54">
              <w:rPr>
                <w:color w:val="0070C0"/>
              </w:rPr>
              <w:t xml:space="preserve"> </w:t>
            </w:r>
            <w:r w:rsidRPr="00E82434">
              <w:rPr>
                <w:color w:val="0070C0"/>
              </w:rPr>
              <w:t>and received a diagnosis and</w:t>
            </w:r>
            <w:r w:rsidR="0006224C">
              <w:rPr>
                <w:color w:val="0070C0"/>
              </w:rPr>
              <w:t>/</w:t>
            </w:r>
            <w:r w:rsidRPr="00E82434">
              <w:rPr>
                <w:color w:val="0070C0"/>
              </w:rPr>
              <w:t xml:space="preserve"> or treatment for infertility? </w:t>
            </w:r>
            <w:r w:rsidR="0006224C">
              <w:rPr>
                <w:color w:val="0070C0"/>
              </w:rPr>
              <w:t>Provide</w:t>
            </w:r>
            <w:r w:rsidRPr="00E82434">
              <w:rPr>
                <w:color w:val="0070C0"/>
              </w:rPr>
              <w:t xml:space="preserve"> diagnosis and treatment history </w:t>
            </w:r>
          </w:p>
        </w:tc>
        <w:tc>
          <w:tcPr>
            <w:tcW w:w="483" w:type="pct"/>
            <w:tcBorders>
              <w:left w:val="nil"/>
              <w:right w:val="single" w:sz="4" w:space="0" w:color="auto"/>
            </w:tcBorders>
          </w:tcPr>
          <w:p w14:paraId="7707F3AD" w14:textId="77777777" w:rsidR="00346632" w:rsidRDefault="00346632" w:rsidP="00467685">
            <w:pPr>
              <w:pStyle w:val="DHHStabletext"/>
              <w:jc w:val="right"/>
            </w:pPr>
          </w:p>
          <w:p w14:paraId="6E338DE5" w14:textId="5696ECD1" w:rsidR="00EC3714" w:rsidRDefault="00EC3714" w:rsidP="00467685">
            <w:pPr>
              <w:pStyle w:val="DHHStabletext"/>
              <w:jc w:val="right"/>
            </w:pPr>
            <w:r>
              <w:t>Yes</w:t>
            </w:r>
          </w:p>
        </w:tc>
        <w:tc>
          <w:tcPr>
            <w:tcW w:w="291" w:type="pct"/>
            <w:tcBorders>
              <w:top w:val="single" w:sz="4" w:space="0" w:color="auto"/>
              <w:left w:val="single" w:sz="4" w:space="0" w:color="auto"/>
              <w:bottom w:val="single" w:sz="4" w:space="0" w:color="auto"/>
              <w:right w:val="single" w:sz="4" w:space="0" w:color="auto"/>
            </w:tcBorders>
          </w:tcPr>
          <w:p w14:paraId="4AD76A40" w14:textId="77777777" w:rsidR="00EC3714" w:rsidRDefault="00EC3714" w:rsidP="00467685">
            <w:pPr>
              <w:pStyle w:val="DHHStabletext"/>
              <w:jc w:val="right"/>
            </w:pPr>
          </w:p>
        </w:tc>
        <w:tc>
          <w:tcPr>
            <w:tcW w:w="669" w:type="pct"/>
            <w:tcBorders>
              <w:left w:val="single" w:sz="4" w:space="0" w:color="auto"/>
              <w:right w:val="single" w:sz="4" w:space="0" w:color="auto"/>
            </w:tcBorders>
          </w:tcPr>
          <w:p w14:paraId="5E1CFE74" w14:textId="77777777" w:rsidR="00346632" w:rsidRDefault="00346632" w:rsidP="00467685">
            <w:pPr>
              <w:pStyle w:val="DHHStabletext"/>
              <w:jc w:val="right"/>
            </w:pPr>
          </w:p>
          <w:p w14:paraId="4513EDFE" w14:textId="071C2751" w:rsidR="00EC3714" w:rsidRDefault="00EC3714" w:rsidP="00467685">
            <w:pPr>
              <w:pStyle w:val="DHHStabletext"/>
              <w:jc w:val="right"/>
            </w:pPr>
            <w:r>
              <w:t>No</w:t>
            </w:r>
          </w:p>
        </w:tc>
        <w:tc>
          <w:tcPr>
            <w:tcW w:w="291" w:type="pct"/>
            <w:tcBorders>
              <w:top w:val="single" w:sz="4" w:space="0" w:color="auto"/>
              <w:left w:val="single" w:sz="4" w:space="0" w:color="auto"/>
              <w:bottom w:val="single" w:sz="4" w:space="0" w:color="auto"/>
              <w:right w:val="single" w:sz="4" w:space="0" w:color="auto"/>
            </w:tcBorders>
          </w:tcPr>
          <w:p w14:paraId="289E13D3" w14:textId="77777777" w:rsidR="00EC3714" w:rsidRDefault="00EC3714" w:rsidP="00467685">
            <w:pPr>
              <w:pStyle w:val="DHHStabletext"/>
            </w:pPr>
          </w:p>
        </w:tc>
      </w:tr>
    </w:tbl>
    <w:p w14:paraId="552AA543"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D0C5EA8" w14:textId="77777777" w:rsidTr="006F2E3E">
        <w:trPr>
          <w:trHeight w:hRule="exact" w:val="938"/>
        </w:trPr>
        <w:tc>
          <w:tcPr>
            <w:tcW w:w="5000" w:type="pct"/>
          </w:tcPr>
          <w:p w14:paraId="6012D062" w14:textId="77777777" w:rsidR="00EC3714" w:rsidRDefault="00EC3714" w:rsidP="00467685">
            <w:pPr>
              <w:pStyle w:val="DHHStabletext"/>
            </w:pPr>
            <w:r>
              <w:t>&lt;Please provide details&gt;</w:t>
            </w:r>
          </w:p>
          <w:p w14:paraId="4CD11FA9" w14:textId="77777777" w:rsidR="00EC3714" w:rsidRDefault="00EC3714" w:rsidP="00467685">
            <w:pPr>
              <w:pStyle w:val="DHHStabletext"/>
            </w:pPr>
          </w:p>
          <w:p w14:paraId="0DB86AFE" w14:textId="77777777" w:rsidR="00EC3714" w:rsidRDefault="00EC3714" w:rsidP="00467685">
            <w:pPr>
              <w:pStyle w:val="DHHStabletext"/>
            </w:pPr>
          </w:p>
          <w:p w14:paraId="76ED4885" w14:textId="77777777" w:rsidR="00EC3714" w:rsidRDefault="00EC3714" w:rsidP="00467685">
            <w:pPr>
              <w:pStyle w:val="DHHStabletext"/>
            </w:pPr>
          </w:p>
          <w:p w14:paraId="080403A4" w14:textId="77777777" w:rsidR="00EC3714" w:rsidRDefault="00EC3714" w:rsidP="00467685">
            <w:pPr>
              <w:pStyle w:val="DHHStabletext"/>
              <w:rPr>
                <w:rFonts w:cs="Arial"/>
                <w:sz w:val="18"/>
                <w:szCs w:val="18"/>
              </w:rPr>
            </w:pPr>
          </w:p>
        </w:tc>
      </w:tr>
    </w:tbl>
    <w:p w14:paraId="7E980FB8"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3118754F" w14:textId="77777777" w:rsidTr="006E6850">
        <w:tc>
          <w:tcPr>
            <w:tcW w:w="3073" w:type="pct"/>
          </w:tcPr>
          <w:p w14:paraId="2AA00AFE" w14:textId="3E5339E7" w:rsidR="00EC3714" w:rsidRPr="002C0B85" w:rsidRDefault="00EC3714" w:rsidP="00467685">
            <w:pPr>
              <w:pStyle w:val="DHHStablecolhead"/>
            </w:pPr>
            <w:r w:rsidRPr="00E82434">
              <w:rPr>
                <w:color w:val="0070C0"/>
              </w:rPr>
              <w:t xml:space="preserve">Are you currently undergoing any form of fertility treatment? </w:t>
            </w:r>
            <w:r w:rsidR="00605B54">
              <w:rPr>
                <w:color w:val="0070C0"/>
              </w:rPr>
              <w:t xml:space="preserve">Provide </w:t>
            </w:r>
            <w:r w:rsidRPr="00E82434">
              <w:rPr>
                <w:color w:val="0070C0"/>
              </w:rPr>
              <w:t>commencement</w:t>
            </w:r>
            <w:r w:rsidR="00605B54">
              <w:rPr>
                <w:color w:val="0070C0"/>
              </w:rPr>
              <w:t xml:space="preserve"> date</w:t>
            </w:r>
            <w:r w:rsidRPr="00E82434">
              <w:rPr>
                <w:color w:val="0070C0"/>
              </w:rPr>
              <w:t xml:space="preserve"> </w:t>
            </w:r>
          </w:p>
        </w:tc>
        <w:tc>
          <w:tcPr>
            <w:tcW w:w="668" w:type="pct"/>
            <w:tcBorders>
              <w:left w:val="nil"/>
              <w:right w:val="single" w:sz="4" w:space="0" w:color="auto"/>
            </w:tcBorders>
          </w:tcPr>
          <w:p w14:paraId="350E97EC" w14:textId="77777777" w:rsidR="00346632" w:rsidRDefault="00346632" w:rsidP="00467685">
            <w:pPr>
              <w:pStyle w:val="DHHStabletext"/>
              <w:jc w:val="right"/>
            </w:pPr>
          </w:p>
          <w:p w14:paraId="58D28392" w14:textId="3BCFFC4B"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0E54F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39283570" w14:textId="77777777" w:rsidR="00346632" w:rsidRDefault="00346632" w:rsidP="00467685">
            <w:pPr>
              <w:pStyle w:val="DHHStabletext"/>
              <w:jc w:val="right"/>
            </w:pPr>
          </w:p>
          <w:p w14:paraId="03DDD11D" w14:textId="0BE707F0"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ABE90C" w14:textId="77777777" w:rsidR="00EC3714" w:rsidRDefault="00EC3714" w:rsidP="00467685">
            <w:pPr>
              <w:pStyle w:val="DHHStabletext"/>
            </w:pPr>
          </w:p>
        </w:tc>
      </w:tr>
    </w:tbl>
    <w:p w14:paraId="12592C99"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513E0771" w14:textId="77777777" w:rsidTr="00952488">
        <w:trPr>
          <w:trHeight w:hRule="exact" w:val="952"/>
        </w:trPr>
        <w:tc>
          <w:tcPr>
            <w:tcW w:w="5000" w:type="pct"/>
          </w:tcPr>
          <w:p w14:paraId="02109558" w14:textId="77777777" w:rsidR="00EC3714" w:rsidRDefault="00EC3714" w:rsidP="00467685">
            <w:pPr>
              <w:pStyle w:val="DHHStabletext"/>
              <w:rPr>
                <w:rFonts w:cs="Arial"/>
                <w:sz w:val="18"/>
                <w:szCs w:val="18"/>
              </w:rPr>
            </w:pPr>
            <w:r>
              <w:t>&lt;Please provide details&gt;</w:t>
            </w:r>
          </w:p>
        </w:tc>
      </w:tr>
    </w:tbl>
    <w:p w14:paraId="53B055E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0"/>
        <w:gridCol w:w="1222"/>
        <w:gridCol w:w="598"/>
        <w:gridCol w:w="1373"/>
        <w:gridCol w:w="596"/>
      </w:tblGrid>
      <w:tr w:rsidR="00EC3714" w14:paraId="2F7AF9F6" w14:textId="77777777" w:rsidTr="00C6300B">
        <w:tc>
          <w:tcPr>
            <w:tcW w:w="3143" w:type="pct"/>
          </w:tcPr>
          <w:p w14:paraId="2EDCD703" w14:textId="77777777" w:rsidR="00EC3714" w:rsidRPr="002C0B85" w:rsidRDefault="00EC3714" w:rsidP="00467685">
            <w:pPr>
              <w:pStyle w:val="DHHStablecolhead"/>
            </w:pPr>
            <w:r w:rsidRPr="00E82434">
              <w:rPr>
                <w:color w:val="0070C0"/>
              </w:rPr>
              <w:t>Have you completed fertility treatment? Provide cessation date</w:t>
            </w:r>
          </w:p>
        </w:tc>
        <w:tc>
          <w:tcPr>
            <w:tcW w:w="599" w:type="pct"/>
            <w:tcBorders>
              <w:left w:val="nil"/>
              <w:right w:val="single" w:sz="4" w:space="0" w:color="auto"/>
            </w:tcBorders>
          </w:tcPr>
          <w:p w14:paraId="6931623B" w14:textId="6ACDFD96"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69270F7"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5B046D0D" w14:textId="6B97AD69" w:rsidR="00EC3714" w:rsidRDefault="00EC3714" w:rsidP="0046768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53D863D6" w14:textId="77777777" w:rsidR="00EC3714" w:rsidRDefault="00EC3714" w:rsidP="00467685">
            <w:pPr>
              <w:pStyle w:val="DHHStabletext"/>
            </w:pPr>
          </w:p>
        </w:tc>
      </w:tr>
    </w:tbl>
    <w:p w14:paraId="1BD41774" w14:textId="77777777" w:rsidR="00EC3714" w:rsidRPr="00581C83" w:rsidRDefault="00EC3714" w:rsidP="00EC3714">
      <w:pPr>
        <w:spacing w:line="40" w:lineRule="atLeast"/>
        <w:rPr>
          <w:sz w:val="12"/>
          <w:szCs w:val="12"/>
        </w:rPr>
      </w:pPr>
    </w:p>
    <w:tbl>
      <w:tblPr>
        <w:tblStyle w:val="TableGrid"/>
        <w:tblW w:w="5002" w:type="pct"/>
        <w:tblInd w:w="103" w:type="dxa"/>
        <w:tblLayout w:type="fixed"/>
        <w:tblLook w:val="01E0" w:firstRow="1" w:lastRow="1" w:firstColumn="1" w:lastColumn="1" w:noHBand="0" w:noVBand="0"/>
      </w:tblPr>
      <w:tblGrid>
        <w:gridCol w:w="6267"/>
        <w:gridCol w:w="1362"/>
        <w:gridCol w:w="598"/>
        <w:gridCol w:w="1373"/>
        <w:gridCol w:w="598"/>
      </w:tblGrid>
      <w:tr w:rsidR="00EC3714" w14:paraId="5A6BD19A" w14:textId="77777777" w:rsidTr="00346632">
        <w:trPr>
          <w:trHeight w:hRule="exact" w:val="1021"/>
        </w:trPr>
        <w:tc>
          <w:tcPr>
            <w:tcW w:w="5000" w:type="pct"/>
            <w:gridSpan w:val="5"/>
            <w:tcBorders>
              <w:bottom w:val="single" w:sz="4" w:space="0" w:color="auto"/>
            </w:tcBorders>
          </w:tcPr>
          <w:p w14:paraId="329482C0" w14:textId="77777777" w:rsidR="00EC3714" w:rsidRDefault="00EC3714" w:rsidP="00467685">
            <w:pPr>
              <w:pStyle w:val="DHHStabletext"/>
            </w:pPr>
            <w:r>
              <w:t>&lt;Please provide details, including date of completion&gt;</w:t>
            </w:r>
          </w:p>
          <w:p w14:paraId="0668CFC7" w14:textId="77777777" w:rsidR="00EC3714" w:rsidRDefault="00EC3714" w:rsidP="00467685">
            <w:pPr>
              <w:pStyle w:val="DHHStabletext"/>
            </w:pPr>
          </w:p>
          <w:p w14:paraId="7DF7B877" w14:textId="77777777" w:rsidR="00EC3714" w:rsidRDefault="00EC3714" w:rsidP="00467685">
            <w:pPr>
              <w:pStyle w:val="DHHStabletext"/>
            </w:pPr>
          </w:p>
          <w:p w14:paraId="236CAFC2" w14:textId="77777777" w:rsidR="00EC3714" w:rsidRDefault="00EC3714" w:rsidP="00467685">
            <w:pPr>
              <w:pStyle w:val="DHHStabletext"/>
            </w:pPr>
          </w:p>
          <w:p w14:paraId="1B9F6924" w14:textId="77777777" w:rsidR="00EC3714" w:rsidRDefault="00EC3714" w:rsidP="00467685">
            <w:pPr>
              <w:pStyle w:val="DHHStabletext"/>
            </w:pPr>
          </w:p>
          <w:p w14:paraId="4D913E61" w14:textId="77777777" w:rsidR="00EC3714" w:rsidRDefault="00EC3714" w:rsidP="00467685">
            <w:pPr>
              <w:pStyle w:val="DHHStabletext"/>
            </w:pPr>
          </w:p>
          <w:p w14:paraId="5812E0D6" w14:textId="77777777" w:rsidR="00EC3714" w:rsidRDefault="00EC3714" w:rsidP="00467685">
            <w:pPr>
              <w:pStyle w:val="DHHStabletext"/>
            </w:pPr>
          </w:p>
          <w:p w14:paraId="67484429" w14:textId="77777777" w:rsidR="00EC3714" w:rsidRDefault="00EC3714" w:rsidP="00467685">
            <w:pPr>
              <w:pStyle w:val="DHHStabletext"/>
              <w:rPr>
                <w:rFonts w:cs="Arial"/>
                <w:sz w:val="18"/>
                <w:szCs w:val="18"/>
              </w:rPr>
            </w:pPr>
          </w:p>
        </w:tc>
      </w:tr>
      <w:tr w:rsidR="00346632" w14:paraId="4A5D0D04" w14:textId="77777777" w:rsidTr="00346632">
        <w:trPr>
          <w:trHeight w:hRule="exact" w:val="136"/>
        </w:trPr>
        <w:tc>
          <w:tcPr>
            <w:tcW w:w="5000" w:type="pct"/>
            <w:gridSpan w:val="5"/>
            <w:tcBorders>
              <w:top w:val="single" w:sz="4" w:space="0" w:color="auto"/>
              <w:left w:val="nil"/>
              <w:bottom w:val="nil"/>
              <w:right w:val="nil"/>
            </w:tcBorders>
          </w:tcPr>
          <w:p w14:paraId="5D13597E" w14:textId="77777777" w:rsidR="00346632" w:rsidRDefault="00346632" w:rsidP="00467685">
            <w:pPr>
              <w:pStyle w:val="DHHStabletext"/>
            </w:pPr>
          </w:p>
        </w:tc>
      </w:tr>
      <w:tr w:rsidR="00EC3714" w14:paraId="4EC8FE84" w14:textId="77777777" w:rsidTr="00346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Pr>
          <w:p w14:paraId="56EF196F" w14:textId="09C908BA" w:rsidR="00EC3714" w:rsidRPr="002C0B85" w:rsidRDefault="00EC3714" w:rsidP="00467685">
            <w:pPr>
              <w:pStyle w:val="DHHStablecolhead"/>
            </w:pPr>
            <w:r w:rsidRPr="00E82434">
              <w:rPr>
                <w:color w:val="0070C0"/>
              </w:rPr>
              <w:t xml:space="preserve">Are you pregnant </w:t>
            </w:r>
            <w:r w:rsidR="008E634B" w:rsidRPr="00E82434">
              <w:rPr>
                <w:color w:val="0070C0"/>
              </w:rPr>
              <w:t>now</w:t>
            </w:r>
            <w:r w:rsidRPr="00E82434">
              <w:rPr>
                <w:color w:val="0070C0"/>
              </w:rPr>
              <w:t>?</w:t>
            </w:r>
          </w:p>
        </w:tc>
        <w:tc>
          <w:tcPr>
            <w:tcW w:w="668" w:type="pct"/>
            <w:tcBorders>
              <w:left w:val="nil"/>
              <w:right w:val="single" w:sz="4" w:space="0" w:color="auto"/>
            </w:tcBorders>
          </w:tcPr>
          <w:p w14:paraId="2DAFACE3" w14:textId="157ADB2F"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885A1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54F49465" w14:textId="560007E2"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EDCC72" w14:textId="77777777" w:rsidR="00EC3714" w:rsidRDefault="00EC3714" w:rsidP="00467685">
            <w:pPr>
              <w:pStyle w:val="DHHStabletext"/>
            </w:pPr>
          </w:p>
        </w:tc>
      </w:tr>
    </w:tbl>
    <w:p w14:paraId="0FD8E446"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2CAF967" w14:textId="77777777" w:rsidTr="00952488">
        <w:trPr>
          <w:trHeight w:hRule="exact" w:val="819"/>
        </w:trPr>
        <w:tc>
          <w:tcPr>
            <w:tcW w:w="5000" w:type="pct"/>
          </w:tcPr>
          <w:p w14:paraId="0EBA0E80" w14:textId="77777777" w:rsidR="00EC3714" w:rsidRDefault="00EC3714" w:rsidP="00467685">
            <w:pPr>
              <w:pStyle w:val="DHHStabletext"/>
              <w:rPr>
                <w:rFonts w:cs="Arial"/>
                <w:sz w:val="18"/>
                <w:szCs w:val="18"/>
              </w:rPr>
            </w:pPr>
            <w:r>
              <w:t>&lt;Please provide details&gt;</w:t>
            </w:r>
          </w:p>
        </w:tc>
      </w:tr>
    </w:tbl>
    <w:p w14:paraId="0FCEA10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20468074" w14:textId="77777777" w:rsidTr="008E634B">
        <w:tc>
          <w:tcPr>
            <w:tcW w:w="3073" w:type="pct"/>
          </w:tcPr>
          <w:p w14:paraId="0504AE17" w14:textId="13B3D6C5" w:rsidR="00EC3714" w:rsidRPr="002C0B85" w:rsidRDefault="00C6300B" w:rsidP="00467685">
            <w:pPr>
              <w:pStyle w:val="DHHStablecolhead"/>
            </w:pPr>
            <w:r>
              <w:rPr>
                <w:color w:val="0070C0"/>
              </w:rPr>
              <w:t xml:space="preserve">If </w:t>
            </w:r>
            <w:r w:rsidR="00F00784">
              <w:rPr>
                <w:color w:val="0070C0"/>
              </w:rPr>
              <w:t>exploring</w:t>
            </w:r>
            <w:r w:rsidR="00EC3714" w:rsidRPr="00E82434">
              <w:rPr>
                <w:color w:val="0070C0"/>
              </w:rPr>
              <w:t xml:space="preserve"> </w:t>
            </w:r>
            <w:r>
              <w:rPr>
                <w:color w:val="0070C0"/>
              </w:rPr>
              <w:t>a</w:t>
            </w:r>
            <w:r w:rsidR="00EC3714" w:rsidRPr="00E82434">
              <w:rPr>
                <w:color w:val="0070C0"/>
              </w:rPr>
              <w:t>doption prior to fertility</w:t>
            </w:r>
            <w:r w:rsidR="00F00784">
              <w:rPr>
                <w:color w:val="0070C0"/>
              </w:rPr>
              <w:t>,</w:t>
            </w:r>
            <w:r w:rsidR="008E634B">
              <w:rPr>
                <w:color w:val="0070C0"/>
              </w:rPr>
              <w:t xml:space="preserve"> please</w:t>
            </w:r>
            <w:r w:rsidR="00F00784">
              <w:rPr>
                <w:color w:val="0070C0"/>
              </w:rPr>
              <w:t xml:space="preserve"> explain why</w:t>
            </w:r>
            <w:r w:rsidR="00B01AE0">
              <w:rPr>
                <w:color w:val="0070C0"/>
              </w:rPr>
              <w:t>.</w:t>
            </w:r>
          </w:p>
        </w:tc>
        <w:tc>
          <w:tcPr>
            <w:tcW w:w="668" w:type="pct"/>
            <w:tcBorders>
              <w:left w:val="nil"/>
              <w:right w:val="single" w:sz="4" w:space="0" w:color="auto"/>
            </w:tcBorders>
          </w:tcPr>
          <w:p w14:paraId="1F975756" w14:textId="324C9DA4"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FE53D0"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36E216AC" w14:textId="35BA66A4"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8CA299" w14:textId="77777777" w:rsidR="00EC3714" w:rsidRDefault="00EC3714" w:rsidP="00467685">
            <w:pPr>
              <w:pStyle w:val="DHHStabletext"/>
            </w:pPr>
          </w:p>
        </w:tc>
      </w:tr>
    </w:tbl>
    <w:p w14:paraId="4BBAB6CF"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684E97F" w14:textId="77777777" w:rsidTr="00467685">
        <w:trPr>
          <w:trHeight w:hRule="exact" w:val="1021"/>
        </w:trPr>
        <w:tc>
          <w:tcPr>
            <w:tcW w:w="5000" w:type="pct"/>
          </w:tcPr>
          <w:p w14:paraId="550406C7" w14:textId="77777777" w:rsidR="00EC3714" w:rsidRDefault="00EC3714" w:rsidP="00467685">
            <w:pPr>
              <w:pStyle w:val="DHHStabletext"/>
              <w:rPr>
                <w:rFonts w:cs="Arial"/>
                <w:sz w:val="18"/>
                <w:szCs w:val="18"/>
              </w:rPr>
            </w:pPr>
            <w:r>
              <w:t>&lt;Please provide details&gt;</w:t>
            </w:r>
          </w:p>
        </w:tc>
      </w:tr>
    </w:tbl>
    <w:p w14:paraId="03FE6184" w14:textId="77777777" w:rsidR="00EC3714" w:rsidRDefault="00EC3714" w:rsidP="00EC3714">
      <w:pPr>
        <w:spacing w:line="40" w:lineRule="atLeast"/>
        <w:rPr>
          <w:sz w:val="12"/>
          <w:szCs w:val="12"/>
        </w:rPr>
      </w:pPr>
    </w:p>
    <w:p w14:paraId="50F9635E" w14:textId="77777777" w:rsidR="00346632" w:rsidRDefault="00346632" w:rsidP="00EC3714">
      <w:pPr>
        <w:spacing w:line="40" w:lineRule="atLeast"/>
        <w:rPr>
          <w:sz w:val="12"/>
          <w:szCs w:val="12"/>
        </w:rPr>
      </w:pPr>
    </w:p>
    <w:p w14:paraId="62587068" w14:textId="38C62E1F" w:rsidR="00952488" w:rsidRDefault="006638BB" w:rsidP="009E3851">
      <w:pPr>
        <w:spacing w:line="40" w:lineRule="atLeast"/>
        <w:ind w:left="142"/>
        <w:rPr>
          <w:rFonts w:ascii="Arial" w:hAnsi="Arial"/>
          <w:b/>
          <w:color w:val="0070C0"/>
          <w:lang w:eastAsia="en-US"/>
        </w:rPr>
      </w:pPr>
      <w:r w:rsidRPr="006638BB">
        <w:rPr>
          <w:rFonts w:ascii="Arial" w:hAnsi="Arial"/>
          <w:b/>
          <w:color w:val="0070C0"/>
          <w:lang w:eastAsia="en-US"/>
        </w:rPr>
        <w:t xml:space="preserve">What </w:t>
      </w:r>
      <w:r>
        <w:rPr>
          <w:rFonts w:ascii="Arial" w:hAnsi="Arial"/>
          <w:b/>
          <w:color w:val="0070C0"/>
          <w:lang w:eastAsia="en-US"/>
        </w:rPr>
        <w:t>personal experiences, including infertility,</w:t>
      </w:r>
      <w:r w:rsidRPr="006638BB">
        <w:rPr>
          <w:rFonts w:ascii="Arial" w:hAnsi="Arial"/>
          <w:b/>
          <w:color w:val="0070C0"/>
          <w:lang w:eastAsia="en-US"/>
        </w:rPr>
        <w:t xml:space="preserve"> led you to consider adoption</w:t>
      </w:r>
      <w:r>
        <w:rPr>
          <w:rFonts w:ascii="Arial" w:hAnsi="Arial"/>
          <w:b/>
          <w:color w:val="0070C0"/>
          <w:lang w:eastAsia="en-US"/>
        </w:rPr>
        <w:t xml:space="preserve"> and </w:t>
      </w:r>
      <w:r w:rsidRPr="006638BB">
        <w:rPr>
          <w:rFonts w:ascii="Arial" w:hAnsi="Arial"/>
          <w:b/>
          <w:color w:val="0070C0"/>
          <w:lang w:eastAsia="en-US"/>
        </w:rPr>
        <w:t>influenced your decision</w:t>
      </w:r>
      <w:r>
        <w:rPr>
          <w:rFonts w:ascii="Arial" w:hAnsi="Arial"/>
          <w:b/>
          <w:color w:val="0070C0"/>
          <w:lang w:eastAsia="en-US"/>
        </w:rPr>
        <w:t>?</w:t>
      </w:r>
    </w:p>
    <w:p w14:paraId="7CAB937E" w14:textId="77777777" w:rsidR="00FA0251" w:rsidRPr="009E3851" w:rsidRDefault="00FA0251" w:rsidP="009E3851">
      <w:pPr>
        <w:spacing w:line="40" w:lineRule="atLeast"/>
        <w:ind w:left="142"/>
        <w:rPr>
          <w:rFonts w:ascii="Arial" w:hAnsi="Arial"/>
          <w:b/>
          <w:color w:val="0070C0"/>
          <w:lang w:eastAsia="en-US"/>
        </w:rPr>
      </w:pPr>
    </w:p>
    <w:tbl>
      <w:tblPr>
        <w:tblStyle w:val="TableGrid"/>
        <w:tblW w:w="4995"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EC3714" w14:paraId="3839664E" w14:textId="77777777" w:rsidTr="00FA0251">
        <w:trPr>
          <w:trHeight w:val="762"/>
        </w:trPr>
        <w:tc>
          <w:tcPr>
            <w:tcW w:w="5000" w:type="pct"/>
            <w:tcBorders>
              <w:top w:val="single" w:sz="2" w:space="0" w:color="auto"/>
              <w:left w:val="single" w:sz="2" w:space="0" w:color="auto"/>
              <w:bottom w:val="single" w:sz="2" w:space="0" w:color="auto"/>
              <w:right w:val="single" w:sz="2" w:space="0" w:color="auto"/>
            </w:tcBorders>
          </w:tcPr>
          <w:p w14:paraId="4A1F9239" w14:textId="5118C47C" w:rsidR="00754124" w:rsidRDefault="00EC3714" w:rsidP="00952488">
            <w:pPr>
              <w:pStyle w:val="DHHStabletext"/>
            </w:pPr>
            <w:r>
              <w:t>&lt;Please provide details&gt;</w:t>
            </w:r>
            <w:r w:rsidR="006638BB">
              <w:t xml:space="preserve"> </w:t>
            </w:r>
          </w:p>
        </w:tc>
      </w:tr>
      <w:tr w:rsidR="000D0577" w14:paraId="7D621E5B" w14:textId="77777777" w:rsidTr="00FA0251">
        <w:trPr>
          <w:trHeight w:val="105"/>
        </w:trPr>
        <w:tc>
          <w:tcPr>
            <w:tcW w:w="5000" w:type="pct"/>
            <w:tcBorders>
              <w:top w:val="single" w:sz="2" w:space="0" w:color="auto"/>
            </w:tcBorders>
          </w:tcPr>
          <w:p w14:paraId="534446EF" w14:textId="77777777" w:rsidR="000D0577" w:rsidRDefault="000D0577" w:rsidP="00467685">
            <w:pPr>
              <w:pStyle w:val="DHHStabletext"/>
            </w:pPr>
          </w:p>
        </w:tc>
      </w:tr>
      <w:tr w:rsidR="00EC3714" w14:paraId="594E137E" w14:textId="77777777" w:rsidTr="00FA0251">
        <w:trPr>
          <w:trHeight w:val="74"/>
        </w:trPr>
        <w:tc>
          <w:tcPr>
            <w:tcW w:w="5000" w:type="pct"/>
          </w:tcPr>
          <w:tbl>
            <w:tblPr>
              <w:tblStyle w:val="TableGrid"/>
              <w:tblW w:w="11698" w:type="dxa"/>
              <w:tblInd w:w="0" w:type="dxa"/>
              <w:tblLook w:val="04A0" w:firstRow="1" w:lastRow="0" w:firstColumn="1" w:lastColumn="0" w:noHBand="0" w:noVBand="1"/>
            </w:tblPr>
            <w:tblGrid>
              <w:gridCol w:w="9705"/>
              <w:gridCol w:w="1993"/>
            </w:tblGrid>
            <w:tr w:rsidR="00654AEE" w14:paraId="32D6EF8E" w14:textId="77777777" w:rsidTr="00654AEE">
              <w:tc>
                <w:tcPr>
                  <w:tcW w:w="9705" w:type="dxa"/>
                  <w:tcBorders>
                    <w:top w:val="nil"/>
                    <w:left w:val="nil"/>
                    <w:bottom w:val="nil"/>
                    <w:right w:val="nil"/>
                  </w:tcBorders>
                </w:tcPr>
                <w:p w14:paraId="164A5C7E" w14:textId="6DC6B591" w:rsidR="00654AEE" w:rsidRDefault="00654AEE" w:rsidP="00444933">
                  <w:pPr>
                    <w:spacing w:line="40" w:lineRule="atLeast"/>
                    <w:ind w:left="-40"/>
                    <w:rPr>
                      <w:sz w:val="12"/>
                      <w:szCs w:val="12"/>
                    </w:rPr>
                  </w:pPr>
                  <w:r w:rsidRPr="00654AEE">
                    <w:rPr>
                      <w:rFonts w:ascii="Arial" w:hAnsi="Arial"/>
                      <w:b/>
                      <w:color w:val="0070C0"/>
                      <w:lang w:eastAsia="en-US"/>
                    </w:rPr>
                    <w:t xml:space="preserve">What considerations would you want to make before proceeding with an </w:t>
                  </w:r>
                  <w:r>
                    <w:rPr>
                      <w:rFonts w:ascii="Arial" w:hAnsi="Arial"/>
                      <w:b/>
                      <w:color w:val="0070C0"/>
                      <w:lang w:eastAsia="en-US"/>
                    </w:rPr>
                    <w:t xml:space="preserve">adoption </w:t>
                  </w:r>
                  <w:r w:rsidRPr="00654AEE">
                    <w:rPr>
                      <w:rFonts w:ascii="Arial" w:hAnsi="Arial"/>
                      <w:b/>
                      <w:color w:val="0070C0"/>
                      <w:lang w:eastAsia="en-US"/>
                    </w:rPr>
                    <w:t>application</w:t>
                  </w:r>
                  <w:r>
                    <w:rPr>
                      <w:rFonts w:ascii="Arial" w:hAnsi="Arial"/>
                      <w:b/>
                      <w:color w:val="0070C0"/>
                      <w:lang w:eastAsia="en-US"/>
                    </w:rPr>
                    <w:t>?</w:t>
                  </w:r>
                </w:p>
              </w:tc>
              <w:tc>
                <w:tcPr>
                  <w:tcW w:w="1993" w:type="dxa"/>
                  <w:tcBorders>
                    <w:top w:val="nil"/>
                    <w:left w:val="nil"/>
                    <w:bottom w:val="nil"/>
                    <w:right w:val="nil"/>
                  </w:tcBorders>
                </w:tcPr>
                <w:p w14:paraId="40485AFA" w14:textId="77777777" w:rsidR="00654AEE" w:rsidRDefault="00654AEE" w:rsidP="00444933">
                  <w:pPr>
                    <w:spacing w:line="40" w:lineRule="atLeast"/>
                    <w:rPr>
                      <w:sz w:val="12"/>
                      <w:szCs w:val="12"/>
                    </w:rPr>
                  </w:pPr>
                </w:p>
              </w:tc>
            </w:tr>
          </w:tbl>
          <w:p w14:paraId="27A67640" w14:textId="77777777" w:rsidR="00262CA3" w:rsidRDefault="00262CA3" w:rsidP="00467685">
            <w:pPr>
              <w:spacing w:line="40" w:lineRule="atLeast"/>
              <w:rPr>
                <w:sz w:val="12"/>
                <w:szCs w:val="12"/>
              </w:rPr>
            </w:pPr>
          </w:p>
          <w:p w14:paraId="53ECD3B5" w14:textId="77777777" w:rsidR="00262CA3" w:rsidRPr="00581C83" w:rsidRDefault="00262CA3" w:rsidP="00467685">
            <w:pPr>
              <w:spacing w:line="40" w:lineRule="atLeast"/>
              <w:rPr>
                <w:sz w:val="12"/>
                <w:szCs w:val="12"/>
              </w:rPr>
            </w:pPr>
          </w:p>
          <w:tbl>
            <w:tblPr>
              <w:tblStyle w:val="TableGrid"/>
              <w:tblW w:w="10019" w:type="dxa"/>
              <w:tblInd w:w="0" w:type="dxa"/>
              <w:tblLayout w:type="fixed"/>
              <w:tblLook w:val="01E0" w:firstRow="1" w:lastRow="1" w:firstColumn="1" w:lastColumn="1" w:noHBand="0" w:noVBand="0"/>
            </w:tblPr>
            <w:tblGrid>
              <w:gridCol w:w="10019"/>
            </w:tblGrid>
            <w:tr w:rsidR="00EC3714" w14:paraId="409593A7" w14:textId="77777777" w:rsidTr="00952488">
              <w:trPr>
                <w:trHeight w:hRule="exact" w:val="888"/>
              </w:trPr>
              <w:tc>
                <w:tcPr>
                  <w:tcW w:w="5000" w:type="pct"/>
                </w:tcPr>
                <w:p w14:paraId="479880E4" w14:textId="77777777" w:rsidR="00EC3714" w:rsidRDefault="00EC3714" w:rsidP="00467685">
                  <w:pPr>
                    <w:pStyle w:val="DHHStabletext"/>
                    <w:ind w:left="-170" w:hanging="28"/>
                    <w:rPr>
                      <w:rFonts w:cs="Arial"/>
                      <w:sz w:val="18"/>
                      <w:szCs w:val="18"/>
                    </w:rPr>
                  </w:pPr>
                  <w:r>
                    <w:t>&lt;&lt;Please provide details&gt;</w:t>
                  </w:r>
                </w:p>
              </w:tc>
            </w:tr>
          </w:tbl>
          <w:p w14:paraId="67C3B044" w14:textId="77777777" w:rsidR="00EC3714" w:rsidRDefault="00EC3714" w:rsidP="00467685">
            <w:pPr>
              <w:pStyle w:val="DHHStabletext"/>
            </w:pPr>
          </w:p>
        </w:tc>
      </w:tr>
    </w:tbl>
    <w:p w14:paraId="135B5465" w14:textId="3CAA1E42" w:rsidR="002F4AAA" w:rsidRDefault="00026FA2" w:rsidP="007A3FB6">
      <w:pPr>
        <w:pStyle w:val="Heading0"/>
      </w:pPr>
      <w:bookmarkStart w:id="18" w:name="_Toc216890633"/>
      <w:bookmarkEnd w:id="3"/>
      <w:bookmarkEnd w:id="15"/>
      <w:r>
        <w:lastRenderedPageBreak/>
        <w:t>Diversity of Prospective Adopti</w:t>
      </w:r>
      <w:r w:rsidR="00CF07DC">
        <w:t>on Applicants</w:t>
      </w:r>
      <w:bookmarkEnd w:id="18"/>
      <w:r w:rsidR="00CF07DC">
        <w:t xml:space="preserve"> </w:t>
      </w:r>
    </w:p>
    <w:tbl>
      <w:tblPr>
        <w:tblStyle w:val="TableGrid"/>
        <w:tblW w:w="5000" w:type="pct"/>
        <w:tblLayout w:type="fixed"/>
        <w:tblLook w:val="01E0" w:firstRow="1" w:lastRow="1" w:firstColumn="1" w:lastColumn="1" w:noHBand="0" w:noVBand="0"/>
      </w:tblPr>
      <w:tblGrid>
        <w:gridCol w:w="3829"/>
        <w:gridCol w:w="3427"/>
        <w:gridCol w:w="2938"/>
      </w:tblGrid>
      <w:tr w:rsidR="002F4AAA" w14:paraId="70B89EFF" w14:textId="77777777" w:rsidTr="007A4088">
        <w:trPr>
          <w:tblHeader/>
        </w:trPr>
        <w:tc>
          <w:tcPr>
            <w:tcW w:w="1878" w:type="pct"/>
            <w:shd w:val="clear" w:color="auto" w:fill="FFFFFF" w:themeFill="background1"/>
          </w:tcPr>
          <w:p w14:paraId="636A813F" w14:textId="77777777" w:rsidR="002F4AAA" w:rsidRPr="00952488" w:rsidRDefault="002F4AAA" w:rsidP="001B70D7">
            <w:pPr>
              <w:pStyle w:val="DHHStablecolhead"/>
              <w:rPr>
                <w:rFonts w:cs="Arial"/>
                <w:color w:val="000000" w:themeColor="text1"/>
              </w:rPr>
            </w:pPr>
            <w:r w:rsidRPr="00952488">
              <w:rPr>
                <w:color w:val="000000" w:themeColor="text1"/>
              </w:rPr>
              <w:br w:type="page"/>
            </w:r>
            <w:r w:rsidRPr="00952488">
              <w:rPr>
                <w:rFonts w:cs="Arial"/>
                <w:color w:val="000000" w:themeColor="text1"/>
              </w:rPr>
              <w:t>Details</w:t>
            </w:r>
          </w:p>
        </w:tc>
        <w:tc>
          <w:tcPr>
            <w:tcW w:w="1681" w:type="pct"/>
            <w:shd w:val="clear" w:color="auto" w:fill="FFFFFF" w:themeFill="background1"/>
          </w:tcPr>
          <w:p w14:paraId="07ED34B1" w14:textId="77777777" w:rsidR="002F4AAA" w:rsidRPr="00952488" w:rsidRDefault="002F4AAA" w:rsidP="001B70D7">
            <w:pPr>
              <w:pStyle w:val="DHHStablecolhead"/>
              <w:rPr>
                <w:rFonts w:cs="Arial"/>
                <w:color w:val="000000" w:themeColor="text1"/>
              </w:rPr>
            </w:pPr>
            <w:r w:rsidRPr="00952488">
              <w:rPr>
                <w:rFonts w:cs="Arial"/>
                <w:color w:val="000000" w:themeColor="text1"/>
              </w:rPr>
              <w:t>Applicant 1</w:t>
            </w:r>
          </w:p>
        </w:tc>
        <w:tc>
          <w:tcPr>
            <w:tcW w:w="1441" w:type="pct"/>
            <w:shd w:val="clear" w:color="auto" w:fill="FFFFFF" w:themeFill="background1"/>
          </w:tcPr>
          <w:p w14:paraId="320B25DF" w14:textId="77777777" w:rsidR="002F4AAA" w:rsidRPr="007A4088" w:rsidRDefault="002F4AAA" w:rsidP="001B70D7">
            <w:pPr>
              <w:pStyle w:val="DHHStablecolhead"/>
              <w:rPr>
                <w:rFonts w:cs="Arial"/>
                <w:color w:val="000000" w:themeColor="text1"/>
                <w:sz w:val="24"/>
                <w:szCs w:val="24"/>
              </w:rPr>
            </w:pPr>
            <w:r w:rsidRPr="00952488">
              <w:rPr>
                <w:rFonts w:cs="Arial"/>
                <w:color w:val="000000" w:themeColor="text1"/>
              </w:rPr>
              <w:t>Applicant 2</w:t>
            </w:r>
          </w:p>
        </w:tc>
      </w:tr>
      <w:tr w:rsidR="002F4AAA" w14:paraId="19342DE5" w14:textId="77777777" w:rsidTr="001B70D7">
        <w:trPr>
          <w:trHeight w:val="567"/>
        </w:trPr>
        <w:tc>
          <w:tcPr>
            <w:tcW w:w="1878" w:type="pct"/>
          </w:tcPr>
          <w:p w14:paraId="75B8854F" w14:textId="77777777" w:rsidR="002F4AAA" w:rsidRPr="00952488" w:rsidRDefault="002F4AAA" w:rsidP="001B70D7">
            <w:pPr>
              <w:pStyle w:val="DHHStablecolhead"/>
              <w:rPr>
                <w:color w:val="0070C0"/>
              </w:rPr>
            </w:pPr>
            <w:r w:rsidRPr="00952488">
              <w:rPr>
                <w:color w:val="0070C0"/>
              </w:rPr>
              <w:t>Surname</w:t>
            </w:r>
          </w:p>
        </w:tc>
        <w:tc>
          <w:tcPr>
            <w:tcW w:w="1681" w:type="pct"/>
          </w:tcPr>
          <w:p w14:paraId="42DF1E76" w14:textId="77777777" w:rsidR="002F4AAA" w:rsidRPr="00952488" w:rsidRDefault="002F4AAA" w:rsidP="001B70D7">
            <w:pPr>
              <w:pStyle w:val="DHHStabletext"/>
            </w:pPr>
          </w:p>
        </w:tc>
        <w:tc>
          <w:tcPr>
            <w:tcW w:w="1441" w:type="pct"/>
          </w:tcPr>
          <w:p w14:paraId="04A06AF7" w14:textId="77777777" w:rsidR="002F4AAA" w:rsidRDefault="002F4AAA" w:rsidP="001B70D7">
            <w:pPr>
              <w:pStyle w:val="DHHStabletext"/>
            </w:pPr>
          </w:p>
        </w:tc>
      </w:tr>
      <w:tr w:rsidR="002F4AAA" w14:paraId="073C6441" w14:textId="77777777" w:rsidTr="001B70D7">
        <w:trPr>
          <w:trHeight w:val="567"/>
        </w:trPr>
        <w:tc>
          <w:tcPr>
            <w:tcW w:w="1878" w:type="pct"/>
          </w:tcPr>
          <w:p w14:paraId="01D16B75" w14:textId="77777777" w:rsidR="002F4AAA" w:rsidRPr="00952488" w:rsidRDefault="002F4AAA" w:rsidP="001B70D7">
            <w:pPr>
              <w:pStyle w:val="DHHStablecolhead"/>
              <w:rPr>
                <w:color w:val="0070C0"/>
              </w:rPr>
            </w:pPr>
            <w:r w:rsidRPr="00952488">
              <w:rPr>
                <w:color w:val="0070C0"/>
              </w:rPr>
              <w:t>Given name(s)</w:t>
            </w:r>
          </w:p>
        </w:tc>
        <w:tc>
          <w:tcPr>
            <w:tcW w:w="1681" w:type="pct"/>
          </w:tcPr>
          <w:p w14:paraId="5A1422FF" w14:textId="77777777" w:rsidR="002F4AAA" w:rsidRPr="00952488" w:rsidRDefault="002F4AAA" w:rsidP="001B70D7">
            <w:pPr>
              <w:pStyle w:val="DHHStabletext"/>
            </w:pPr>
          </w:p>
        </w:tc>
        <w:tc>
          <w:tcPr>
            <w:tcW w:w="1441" w:type="pct"/>
          </w:tcPr>
          <w:p w14:paraId="518F7305" w14:textId="77777777" w:rsidR="002F4AAA" w:rsidRDefault="002F4AAA" w:rsidP="001B70D7">
            <w:pPr>
              <w:pStyle w:val="DHHStabletext"/>
            </w:pPr>
          </w:p>
        </w:tc>
      </w:tr>
      <w:tr w:rsidR="002F4AAA" w14:paraId="3AAB3191" w14:textId="77777777" w:rsidTr="001B70D7">
        <w:trPr>
          <w:trHeight w:val="567"/>
        </w:trPr>
        <w:tc>
          <w:tcPr>
            <w:tcW w:w="1878" w:type="pct"/>
          </w:tcPr>
          <w:p w14:paraId="32DED87F" w14:textId="77777777" w:rsidR="002F4AAA" w:rsidRPr="00952488" w:rsidRDefault="002F4AAA" w:rsidP="001B70D7">
            <w:pPr>
              <w:pStyle w:val="DHHStablecolhead"/>
              <w:rPr>
                <w:color w:val="0070C0"/>
              </w:rPr>
            </w:pPr>
            <w:r w:rsidRPr="00952488">
              <w:rPr>
                <w:color w:val="0070C0"/>
              </w:rPr>
              <w:t>Sex</w:t>
            </w:r>
          </w:p>
        </w:tc>
        <w:tc>
          <w:tcPr>
            <w:tcW w:w="1681" w:type="pct"/>
          </w:tcPr>
          <w:p w14:paraId="2A245389" w14:textId="77777777" w:rsidR="002F4AAA" w:rsidRPr="00952488" w:rsidRDefault="002F4AAA" w:rsidP="001B70D7">
            <w:pPr>
              <w:pStyle w:val="DHHStabletext"/>
            </w:pPr>
          </w:p>
        </w:tc>
        <w:tc>
          <w:tcPr>
            <w:tcW w:w="1441" w:type="pct"/>
          </w:tcPr>
          <w:p w14:paraId="4EA5689D" w14:textId="77777777" w:rsidR="002F4AAA" w:rsidRDefault="002F4AAA" w:rsidP="001B70D7">
            <w:pPr>
              <w:pStyle w:val="DHHStabletext"/>
            </w:pPr>
          </w:p>
        </w:tc>
      </w:tr>
      <w:tr w:rsidR="002F4AAA" w14:paraId="70646460" w14:textId="77777777" w:rsidTr="001B70D7">
        <w:trPr>
          <w:trHeight w:val="567"/>
        </w:trPr>
        <w:tc>
          <w:tcPr>
            <w:tcW w:w="1878" w:type="pct"/>
          </w:tcPr>
          <w:p w14:paraId="54995C0B" w14:textId="77777777" w:rsidR="002F4AAA" w:rsidRPr="00952488" w:rsidRDefault="002F4AAA" w:rsidP="001B70D7">
            <w:pPr>
              <w:pStyle w:val="DHHStablecolhead"/>
              <w:rPr>
                <w:color w:val="0070C0"/>
              </w:rPr>
            </w:pPr>
            <w:r w:rsidRPr="00952488">
              <w:rPr>
                <w:color w:val="0070C0"/>
              </w:rPr>
              <w:t>Date of birth</w:t>
            </w:r>
          </w:p>
        </w:tc>
        <w:tc>
          <w:tcPr>
            <w:tcW w:w="1681" w:type="pct"/>
          </w:tcPr>
          <w:p w14:paraId="1A6D0012" w14:textId="77777777" w:rsidR="002F4AAA" w:rsidRPr="00952488" w:rsidRDefault="002F4AAA" w:rsidP="001B70D7">
            <w:pPr>
              <w:pStyle w:val="DHHStabletext"/>
            </w:pPr>
          </w:p>
        </w:tc>
        <w:tc>
          <w:tcPr>
            <w:tcW w:w="1441" w:type="pct"/>
          </w:tcPr>
          <w:p w14:paraId="62A85F7F" w14:textId="77777777" w:rsidR="002F4AAA" w:rsidRDefault="002F4AAA" w:rsidP="001B70D7">
            <w:pPr>
              <w:pStyle w:val="DHHStabletext"/>
            </w:pPr>
          </w:p>
        </w:tc>
      </w:tr>
      <w:tr w:rsidR="002F4AAA" w14:paraId="7AB16DC6" w14:textId="77777777" w:rsidTr="001B70D7">
        <w:trPr>
          <w:trHeight w:val="567"/>
        </w:trPr>
        <w:tc>
          <w:tcPr>
            <w:tcW w:w="1878" w:type="pct"/>
          </w:tcPr>
          <w:p w14:paraId="566B9D87" w14:textId="77777777" w:rsidR="002F4AAA" w:rsidRPr="00952488" w:rsidRDefault="002F4AAA" w:rsidP="001B70D7">
            <w:pPr>
              <w:pStyle w:val="DHHStablecolhead"/>
              <w:rPr>
                <w:color w:val="0070C0"/>
              </w:rPr>
            </w:pPr>
            <w:r w:rsidRPr="00952488">
              <w:rPr>
                <w:color w:val="0070C0"/>
              </w:rPr>
              <w:t>Place of birth</w:t>
            </w:r>
          </w:p>
        </w:tc>
        <w:tc>
          <w:tcPr>
            <w:tcW w:w="1681" w:type="pct"/>
          </w:tcPr>
          <w:p w14:paraId="7987182F" w14:textId="77777777" w:rsidR="002F4AAA" w:rsidRPr="00952488" w:rsidRDefault="002F4AAA" w:rsidP="001B70D7">
            <w:pPr>
              <w:pStyle w:val="DHHStabletext"/>
            </w:pPr>
          </w:p>
        </w:tc>
        <w:tc>
          <w:tcPr>
            <w:tcW w:w="1441" w:type="pct"/>
          </w:tcPr>
          <w:p w14:paraId="4EB7C29A" w14:textId="77777777" w:rsidR="002F4AAA" w:rsidRDefault="002F4AAA" w:rsidP="001B70D7">
            <w:pPr>
              <w:pStyle w:val="DHHStabletext"/>
            </w:pPr>
          </w:p>
        </w:tc>
      </w:tr>
      <w:tr w:rsidR="002F4AAA" w14:paraId="505C0A3F" w14:textId="77777777" w:rsidTr="001B70D7">
        <w:trPr>
          <w:trHeight w:val="567"/>
        </w:trPr>
        <w:tc>
          <w:tcPr>
            <w:tcW w:w="1878" w:type="pct"/>
          </w:tcPr>
          <w:p w14:paraId="03CD5159" w14:textId="77777777" w:rsidR="002F4AAA" w:rsidRPr="00952488" w:rsidRDefault="002F4AAA" w:rsidP="001B70D7">
            <w:pPr>
              <w:pStyle w:val="DHHStablecolhead"/>
              <w:rPr>
                <w:color w:val="0070C0"/>
              </w:rPr>
            </w:pPr>
            <w:r w:rsidRPr="00952488">
              <w:rPr>
                <w:color w:val="0070C0"/>
              </w:rPr>
              <w:t>Citizenship</w:t>
            </w:r>
          </w:p>
        </w:tc>
        <w:tc>
          <w:tcPr>
            <w:tcW w:w="1681" w:type="pct"/>
          </w:tcPr>
          <w:p w14:paraId="76B68617" w14:textId="77777777" w:rsidR="002F4AAA" w:rsidRPr="00952488" w:rsidRDefault="002F4AAA" w:rsidP="001B70D7">
            <w:pPr>
              <w:pStyle w:val="DHHStabletext"/>
            </w:pPr>
          </w:p>
        </w:tc>
        <w:tc>
          <w:tcPr>
            <w:tcW w:w="1441" w:type="pct"/>
          </w:tcPr>
          <w:p w14:paraId="53431A7D" w14:textId="77777777" w:rsidR="002F4AAA" w:rsidRDefault="002F4AAA" w:rsidP="001B70D7">
            <w:pPr>
              <w:pStyle w:val="DHHStabletext"/>
            </w:pPr>
          </w:p>
        </w:tc>
      </w:tr>
      <w:tr w:rsidR="002F4AAA" w14:paraId="53858094" w14:textId="77777777" w:rsidTr="001B70D7">
        <w:trPr>
          <w:trHeight w:val="567"/>
        </w:trPr>
        <w:tc>
          <w:tcPr>
            <w:tcW w:w="1878" w:type="pct"/>
          </w:tcPr>
          <w:p w14:paraId="7601EEBF" w14:textId="77777777" w:rsidR="002F4AAA" w:rsidRPr="00952488" w:rsidRDefault="002F4AAA" w:rsidP="001B70D7">
            <w:pPr>
              <w:pStyle w:val="DHHStablecolhead"/>
              <w:rPr>
                <w:color w:val="0070C0"/>
              </w:rPr>
            </w:pPr>
            <w:r w:rsidRPr="00952488">
              <w:rPr>
                <w:color w:val="0070C0"/>
              </w:rPr>
              <w:t>Ethnicity</w:t>
            </w:r>
          </w:p>
        </w:tc>
        <w:tc>
          <w:tcPr>
            <w:tcW w:w="1681" w:type="pct"/>
          </w:tcPr>
          <w:p w14:paraId="433109C0" w14:textId="77777777" w:rsidR="002F4AAA" w:rsidRPr="00952488" w:rsidRDefault="002F4AAA" w:rsidP="001B70D7">
            <w:pPr>
              <w:pStyle w:val="DHHStabletext"/>
            </w:pPr>
          </w:p>
        </w:tc>
        <w:tc>
          <w:tcPr>
            <w:tcW w:w="1441" w:type="pct"/>
          </w:tcPr>
          <w:p w14:paraId="4B4FE809" w14:textId="77777777" w:rsidR="002F4AAA" w:rsidRDefault="002F4AAA" w:rsidP="001B70D7">
            <w:pPr>
              <w:pStyle w:val="DHHStabletext"/>
            </w:pPr>
          </w:p>
        </w:tc>
      </w:tr>
      <w:tr w:rsidR="007E1E6B" w14:paraId="059BC1DA" w14:textId="77777777" w:rsidTr="001B70D7">
        <w:trPr>
          <w:trHeight w:val="567"/>
        </w:trPr>
        <w:tc>
          <w:tcPr>
            <w:tcW w:w="1878" w:type="pct"/>
          </w:tcPr>
          <w:p w14:paraId="762E48C5" w14:textId="3763505D" w:rsidR="007E1E6B" w:rsidRPr="00952488" w:rsidRDefault="007E1E6B" w:rsidP="001B70D7">
            <w:pPr>
              <w:pStyle w:val="DHHStablecolhead"/>
              <w:rPr>
                <w:color w:val="0070C0"/>
              </w:rPr>
            </w:pPr>
            <w:r w:rsidRPr="00952488">
              <w:rPr>
                <w:color w:val="0070C0"/>
              </w:rPr>
              <w:t>Religion</w:t>
            </w:r>
          </w:p>
        </w:tc>
        <w:tc>
          <w:tcPr>
            <w:tcW w:w="1681" w:type="pct"/>
          </w:tcPr>
          <w:p w14:paraId="68AA9A49" w14:textId="77777777" w:rsidR="007E1E6B" w:rsidRPr="00952488" w:rsidRDefault="007E1E6B" w:rsidP="001B70D7">
            <w:pPr>
              <w:pStyle w:val="DHHStabletext"/>
            </w:pPr>
          </w:p>
        </w:tc>
        <w:tc>
          <w:tcPr>
            <w:tcW w:w="1441" w:type="pct"/>
          </w:tcPr>
          <w:p w14:paraId="73EDD1EF" w14:textId="77777777" w:rsidR="007E1E6B" w:rsidRDefault="007E1E6B" w:rsidP="001B70D7">
            <w:pPr>
              <w:pStyle w:val="DHHStabletext"/>
            </w:pPr>
          </w:p>
        </w:tc>
      </w:tr>
      <w:tr w:rsidR="002F4AAA" w14:paraId="7A337E7E" w14:textId="77777777" w:rsidTr="001B70D7">
        <w:trPr>
          <w:trHeight w:val="567"/>
        </w:trPr>
        <w:tc>
          <w:tcPr>
            <w:tcW w:w="1878" w:type="pct"/>
          </w:tcPr>
          <w:p w14:paraId="43A28967" w14:textId="77777777" w:rsidR="002F4AAA" w:rsidRPr="00952488" w:rsidRDefault="002F4AAA" w:rsidP="001B70D7">
            <w:pPr>
              <w:pStyle w:val="DHHStablecolhead"/>
              <w:rPr>
                <w:color w:val="0070C0"/>
              </w:rPr>
            </w:pPr>
            <w:r w:rsidRPr="00952488">
              <w:rPr>
                <w:color w:val="0070C0"/>
              </w:rPr>
              <w:t>Language(s) spoken</w:t>
            </w:r>
          </w:p>
        </w:tc>
        <w:tc>
          <w:tcPr>
            <w:tcW w:w="1681" w:type="pct"/>
          </w:tcPr>
          <w:p w14:paraId="4D7E13E0" w14:textId="77777777" w:rsidR="002F4AAA" w:rsidRPr="00952488" w:rsidRDefault="002F4AAA" w:rsidP="001B70D7">
            <w:pPr>
              <w:pStyle w:val="DHHStabletext"/>
            </w:pPr>
          </w:p>
        </w:tc>
        <w:tc>
          <w:tcPr>
            <w:tcW w:w="1441" w:type="pct"/>
          </w:tcPr>
          <w:p w14:paraId="78CD61F2" w14:textId="77777777" w:rsidR="002F4AAA" w:rsidRDefault="002F4AAA" w:rsidP="001B70D7">
            <w:pPr>
              <w:pStyle w:val="DHHStabletext"/>
            </w:pPr>
          </w:p>
        </w:tc>
      </w:tr>
      <w:tr w:rsidR="002F4AAA" w14:paraId="265CC22B" w14:textId="77777777" w:rsidTr="001B70D7">
        <w:trPr>
          <w:trHeight w:val="567"/>
        </w:trPr>
        <w:tc>
          <w:tcPr>
            <w:tcW w:w="1878" w:type="pct"/>
          </w:tcPr>
          <w:p w14:paraId="24889219" w14:textId="77777777" w:rsidR="002F4AAA" w:rsidRPr="00952488" w:rsidRDefault="002F4AAA" w:rsidP="001B70D7">
            <w:pPr>
              <w:pStyle w:val="DHHStablecolhead"/>
              <w:rPr>
                <w:color w:val="0070C0"/>
              </w:rPr>
            </w:pPr>
            <w:r w:rsidRPr="00952488">
              <w:rPr>
                <w:color w:val="0070C0"/>
              </w:rPr>
              <w:t>Mother’s birth country</w:t>
            </w:r>
          </w:p>
        </w:tc>
        <w:tc>
          <w:tcPr>
            <w:tcW w:w="1681" w:type="pct"/>
          </w:tcPr>
          <w:p w14:paraId="26599955" w14:textId="77777777" w:rsidR="002F4AAA" w:rsidRPr="00952488" w:rsidRDefault="002F4AAA" w:rsidP="001B70D7">
            <w:pPr>
              <w:pStyle w:val="DHHStabletext"/>
            </w:pPr>
          </w:p>
        </w:tc>
        <w:tc>
          <w:tcPr>
            <w:tcW w:w="1441" w:type="pct"/>
          </w:tcPr>
          <w:p w14:paraId="565C19F5" w14:textId="77777777" w:rsidR="002F4AAA" w:rsidRDefault="002F4AAA" w:rsidP="001B70D7">
            <w:pPr>
              <w:pStyle w:val="DHHStabletext"/>
            </w:pPr>
          </w:p>
        </w:tc>
      </w:tr>
      <w:tr w:rsidR="002F4AAA" w14:paraId="692F9D85" w14:textId="77777777" w:rsidTr="001B70D7">
        <w:trPr>
          <w:trHeight w:val="567"/>
        </w:trPr>
        <w:tc>
          <w:tcPr>
            <w:tcW w:w="1878" w:type="pct"/>
          </w:tcPr>
          <w:p w14:paraId="4F91B041" w14:textId="77777777" w:rsidR="002F4AAA" w:rsidRPr="00952488" w:rsidRDefault="002F4AAA" w:rsidP="001B70D7">
            <w:pPr>
              <w:pStyle w:val="DHHStablecolhead"/>
              <w:rPr>
                <w:color w:val="0070C0"/>
              </w:rPr>
            </w:pPr>
            <w:r w:rsidRPr="00952488">
              <w:rPr>
                <w:color w:val="0070C0"/>
              </w:rPr>
              <w:t>Father’s birth country</w:t>
            </w:r>
          </w:p>
        </w:tc>
        <w:tc>
          <w:tcPr>
            <w:tcW w:w="1681" w:type="pct"/>
          </w:tcPr>
          <w:p w14:paraId="23239624" w14:textId="77777777" w:rsidR="002F4AAA" w:rsidRPr="00952488" w:rsidRDefault="002F4AAA" w:rsidP="001B70D7">
            <w:pPr>
              <w:pStyle w:val="DHHStabletext"/>
            </w:pPr>
          </w:p>
        </w:tc>
        <w:tc>
          <w:tcPr>
            <w:tcW w:w="1441" w:type="pct"/>
          </w:tcPr>
          <w:p w14:paraId="2743A577" w14:textId="77777777" w:rsidR="002F4AAA" w:rsidRDefault="002F4AAA" w:rsidP="001B70D7">
            <w:pPr>
              <w:pStyle w:val="DHHStabletext"/>
            </w:pPr>
          </w:p>
        </w:tc>
      </w:tr>
      <w:tr w:rsidR="002F4AAA" w14:paraId="0380A0DA" w14:textId="77777777" w:rsidTr="001B70D7">
        <w:trPr>
          <w:trHeight w:val="567"/>
        </w:trPr>
        <w:tc>
          <w:tcPr>
            <w:tcW w:w="1878" w:type="pct"/>
          </w:tcPr>
          <w:p w14:paraId="62BAE89B" w14:textId="77777777" w:rsidR="002F4AAA" w:rsidRPr="00952488" w:rsidRDefault="002F4AAA" w:rsidP="001B70D7">
            <w:pPr>
              <w:pStyle w:val="DHHStablecolhead"/>
              <w:rPr>
                <w:color w:val="0070C0"/>
              </w:rPr>
            </w:pPr>
            <w:r w:rsidRPr="00952488">
              <w:rPr>
                <w:color w:val="0070C0"/>
              </w:rPr>
              <w:t>Highest level of education attained</w:t>
            </w:r>
          </w:p>
        </w:tc>
        <w:tc>
          <w:tcPr>
            <w:tcW w:w="1681" w:type="pct"/>
          </w:tcPr>
          <w:p w14:paraId="377A74BA" w14:textId="77777777" w:rsidR="002F4AAA" w:rsidRPr="00952488" w:rsidRDefault="002F4AAA" w:rsidP="001B70D7">
            <w:pPr>
              <w:pStyle w:val="DHHStabletext"/>
            </w:pPr>
          </w:p>
        </w:tc>
        <w:tc>
          <w:tcPr>
            <w:tcW w:w="1441" w:type="pct"/>
          </w:tcPr>
          <w:p w14:paraId="6FDCC50E" w14:textId="77777777" w:rsidR="002F4AAA" w:rsidRDefault="002F4AAA" w:rsidP="001B70D7">
            <w:pPr>
              <w:pStyle w:val="DHHStabletext"/>
            </w:pPr>
          </w:p>
        </w:tc>
      </w:tr>
      <w:tr w:rsidR="002F4AAA" w14:paraId="5F456AD2" w14:textId="77777777" w:rsidTr="001B70D7">
        <w:trPr>
          <w:trHeight w:val="567"/>
        </w:trPr>
        <w:tc>
          <w:tcPr>
            <w:tcW w:w="1878" w:type="pct"/>
          </w:tcPr>
          <w:p w14:paraId="78A77AEC" w14:textId="77777777" w:rsidR="002F4AAA" w:rsidRPr="00952488" w:rsidRDefault="002F4AAA" w:rsidP="001B70D7">
            <w:pPr>
              <w:pStyle w:val="DHHStablecolhead"/>
              <w:rPr>
                <w:color w:val="0070C0"/>
              </w:rPr>
            </w:pPr>
            <w:r w:rsidRPr="00952488">
              <w:rPr>
                <w:color w:val="0070C0"/>
              </w:rPr>
              <w:t>Occupation</w:t>
            </w:r>
          </w:p>
        </w:tc>
        <w:tc>
          <w:tcPr>
            <w:tcW w:w="1681" w:type="pct"/>
          </w:tcPr>
          <w:p w14:paraId="4C23A49F" w14:textId="77777777" w:rsidR="002F4AAA" w:rsidRPr="00952488" w:rsidRDefault="002F4AAA" w:rsidP="001B70D7">
            <w:pPr>
              <w:pStyle w:val="DHHStabletext"/>
            </w:pPr>
          </w:p>
        </w:tc>
        <w:tc>
          <w:tcPr>
            <w:tcW w:w="1441" w:type="pct"/>
          </w:tcPr>
          <w:p w14:paraId="0E6F4F64" w14:textId="77777777" w:rsidR="002F4AAA" w:rsidRDefault="002F4AAA" w:rsidP="001B70D7">
            <w:pPr>
              <w:pStyle w:val="DHHStabletext"/>
            </w:pPr>
          </w:p>
        </w:tc>
      </w:tr>
      <w:tr w:rsidR="002F4AAA" w14:paraId="28B4DF5D" w14:textId="77777777" w:rsidTr="001B70D7">
        <w:trPr>
          <w:trHeight w:val="567"/>
        </w:trPr>
        <w:tc>
          <w:tcPr>
            <w:tcW w:w="1878" w:type="pct"/>
          </w:tcPr>
          <w:p w14:paraId="73098B87" w14:textId="77777777" w:rsidR="002F4AAA" w:rsidRPr="00952488" w:rsidRDefault="002F4AAA" w:rsidP="001B70D7">
            <w:pPr>
              <w:pStyle w:val="DHHStablecolhead"/>
              <w:rPr>
                <w:color w:val="0070C0"/>
              </w:rPr>
            </w:pPr>
            <w:r w:rsidRPr="00952488">
              <w:rPr>
                <w:color w:val="0070C0"/>
              </w:rPr>
              <w:t>Address</w:t>
            </w:r>
          </w:p>
          <w:p w14:paraId="051FDCAD" w14:textId="77777777" w:rsidR="00A26EC0" w:rsidRPr="00952488" w:rsidRDefault="00A26EC0" w:rsidP="001B70D7">
            <w:pPr>
              <w:pStyle w:val="DHHStablecolhead"/>
              <w:rPr>
                <w:color w:val="0070C0"/>
              </w:rPr>
            </w:pPr>
          </w:p>
        </w:tc>
        <w:tc>
          <w:tcPr>
            <w:tcW w:w="1681" w:type="pct"/>
          </w:tcPr>
          <w:p w14:paraId="326178EB" w14:textId="77777777" w:rsidR="002F4AAA" w:rsidRPr="00952488" w:rsidRDefault="002F4AAA" w:rsidP="001B70D7">
            <w:pPr>
              <w:pStyle w:val="DHHStabletext"/>
            </w:pPr>
          </w:p>
        </w:tc>
        <w:tc>
          <w:tcPr>
            <w:tcW w:w="1441" w:type="pct"/>
          </w:tcPr>
          <w:p w14:paraId="60689F51" w14:textId="77777777" w:rsidR="002F4AAA" w:rsidRDefault="002F4AAA" w:rsidP="001B70D7">
            <w:pPr>
              <w:pStyle w:val="DHHStabletext"/>
            </w:pPr>
          </w:p>
        </w:tc>
      </w:tr>
    </w:tbl>
    <w:p w14:paraId="3DE9ACB5" w14:textId="77777777" w:rsidR="002F4AAA" w:rsidRDefault="002F4AAA" w:rsidP="002F4AAA">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2F4AAA" w14:paraId="19E25A22" w14:textId="77777777" w:rsidTr="001B70D7">
        <w:trPr>
          <w:trHeight w:val="567"/>
          <w:tblHeader/>
        </w:trPr>
        <w:tc>
          <w:tcPr>
            <w:tcW w:w="1878" w:type="pct"/>
          </w:tcPr>
          <w:p w14:paraId="48935EE4" w14:textId="77777777" w:rsidR="002F4AAA" w:rsidRPr="00D04FA9" w:rsidRDefault="002F4AAA" w:rsidP="001B70D7">
            <w:pPr>
              <w:pStyle w:val="DHHStablecolhead"/>
              <w:rPr>
                <w:color w:val="0070C0"/>
              </w:rPr>
            </w:pPr>
            <w:r w:rsidRPr="00D04FA9">
              <w:rPr>
                <w:color w:val="0070C0"/>
              </w:rPr>
              <w:t xml:space="preserve">Home: </w:t>
            </w:r>
          </w:p>
        </w:tc>
        <w:tc>
          <w:tcPr>
            <w:tcW w:w="1681" w:type="pct"/>
          </w:tcPr>
          <w:p w14:paraId="58AC2113" w14:textId="77777777" w:rsidR="002F4AAA" w:rsidRDefault="002F4AAA" w:rsidP="001B70D7">
            <w:pPr>
              <w:pStyle w:val="DHHStabletext"/>
            </w:pPr>
          </w:p>
        </w:tc>
        <w:tc>
          <w:tcPr>
            <w:tcW w:w="1440" w:type="pct"/>
          </w:tcPr>
          <w:p w14:paraId="5E7DC458" w14:textId="77777777" w:rsidR="002F4AAA" w:rsidRDefault="002F4AAA" w:rsidP="001B70D7">
            <w:pPr>
              <w:pStyle w:val="DHHStabletext"/>
            </w:pPr>
          </w:p>
        </w:tc>
      </w:tr>
      <w:tr w:rsidR="002F4AAA" w14:paraId="1BC50F2D" w14:textId="77777777" w:rsidTr="001B70D7">
        <w:trPr>
          <w:trHeight w:val="567"/>
        </w:trPr>
        <w:tc>
          <w:tcPr>
            <w:tcW w:w="1878" w:type="pct"/>
          </w:tcPr>
          <w:p w14:paraId="1BA88EFD" w14:textId="77777777" w:rsidR="002F4AAA" w:rsidRPr="00D04FA9" w:rsidRDefault="002F4AAA" w:rsidP="001B70D7">
            <w:pPr>
              <w:pStyle w:val="DHHStablecolhead"/>
              <w:rPr>
                <w:color w:val="0070C0"/>
              </w:rPr>
            </w:pPr>
            <w:r w:rsidRPr="00D04FA9">
              <w:rPr>
                <w:color w:val="0070C0"/>
              </w:rPr>
              <w:t>Work:</w:t>
            </w:r>
          </w:p>
        </w:tc>
        <w:tc>
          <w:tcPr>
            <w:tcW w:w="1681" w:type="pct"/>
          </w:tcPr>
          <w:p w14:paraId="2C824213" w14:textId="77777777" w:rsidR="002F4AAA" w:rsidRDefault="002F4AAA" w:rsidP="001B70D7">
            <w:pPr>
              <w:pStyle w:val="DHHStabletext"/>
            </w:pPr>
          </w:p>
        </w:tc>
        <w:tc>
          <w:tcPr>
            <w:tcW w:w="1440" w:type="pct"/>
          </w:tcPr>
          <w:p w14:paraId="1C2D954B" w14:textId="77777777" w:rsidR="002F4AAA" w:rsidRDefault="002F4AAA" w:rsidP="001B70D7">
            <w:pPr>
              <w:pStyle w:val="DHHStabletext"/>
            </w:pPr>
          </w:p>
        </w:tc>
      </w:tr>
      <w:tr w:rsidR="002F4AAA" w14:paraId="209F7B0F" w14:textId="77777777" w:rsidTr="001B70D7">
        <w:trPr>
          <w:trHeight w:val="567"/>
        </w:trPr>
        <w:tc>
          <w:tcPr>
            <w:tcW w:w="1878" w:type="pct"/>
          </w:tcPr>
          <w:p w14:paraId="71E3FC46" w14:textId="77777777" w:rsidR="002F4AAA" w:rsidRPr="00D04FA9" w:rsidRDefault="002F4AAA" w:rsidP="001B70D7">
            <w:pPr>
              <w:pStyle w:val="DHHStablecolhead"/>
              <w:rPr>
                <w:color w:val="0070C0"/>
              </w:rPr>
            </w:pPr>
            <w:r w:rsidRPr="00D04FA9">
              <w:rPr>
                <w:color w:val="0070C0"/>
              </w:rPr>
              <w:t>Mobile:</w:t>
            </w:r>
          </w:p>
        </w:tc>
        <w:tc>
          <w:tcPr>
            <w:tcW w:w="1681" w:type="pct"/>
          </w:tcPr>
          <w:p w14:paraId="5251FBD8" w14:textId="77777777" w:rsidR="002F4AAA" w:rsidRDefault="002F4AAA" w:rsidP="001B70D7">
            <w:pPr>
              <w:pStyle w:val="DHHStabletext"/>
            </w:pPr>
          </w:p>
        </w:tc>
        <w:tc>
          <w:tcPr>
            <w:tcW w:w="1440" w:type="pct"/>
          </w:tcPr>
          <w:p w14:paraId="2E377565" w14:textId="77777777" w:rsidR="002F4AAA" w:rsidRDefault="002F4AAA" w:rsidP="001B70D7">
            <w:pPr>
              <w:pStyle w:val="DHHStabletext"/>
            </w:pPr>
          </w:p>
        </w:tc>
      </w:tr>
      <w:tr w:rsidR="002F4AAA" w14:paraId="484FBF8D" w14:textId="77777777" w:rsidTr="001B70D7">
        <w:trPr>
          <w:trHeight w:val="567"/>
        </w:trPr>
        <w:tc>
          <w:tcPr>
            <w:tcW w:w="1878" w:type="pct"/>
          </w:tcPr>
          <w:p w14:paraId="2140C059" w14:textId="77777777" w:rsidR="002F4AAA" w:rsidRPr="00D04FA9" w:rsidRDefault="002F4AAA" w:rsidP="001B70D7">
            <w:pPr>
              <w:pStyle w:val="DHHStablecolhead"/>
              <w:rPr>
                <w:color w:val="0070C0"/>
              </w:rPr>
            </w:pPr>
            <w:r w:rsidRPr="00D04FA9">
              <w:rPr>
                <w:color w:val="0070C0"/>
              </w:rPr>
              <w:t xml:space="preserve">Email address: </w:t>
            </w:r>
          </w:p>
        </w:tc>
        <w:tc>
          <w:tcPr>
            <w:tcW w:w="1681" w:type="pct"/>
          </w:tcPr>
          <w:p w14:paraId="4C1FDE43" w14:textId="77777777" w:rsidR="002F4AAA" w:rsidRDefault="002F4AAA" w:rsidP="001B70D7">
            <w:pPr>
              <w:pStyle w:val="DHHStabletext"/>
            </w:pPr>
          </w:p>
        </w:tc>
        <w:tc>
          <w:tcPr>
            <w:tcW w:w="1440" w:type="pct"/>
          </w:tcPr>
          <w:p w14:paraId="7D9E9890" w14:textId="77777777" w:rsidR="002F4AAA" w:rsidRDefault="002F4AAA" w:rsidP="001B70D7">
            <w:pPr>
              <w:pStyle w:val="DHHStabletext"/>
            </w:pPr>
          </w:p>
        </w:tc>
      </w:tr>
    </w:tbl>
    <w:p w14:paraId="7B9B6666" w14:textId="77777777" w:rsidR="00D15248" w:rsidRDefault="00D15248" w:rsidP="002F4AAA">
      <w:pPr>
        <w:pStyle w:val="Heading3"/>
      </w:pPr>
    </w:p>
    <w:p w14:paraId="07481EF4" w14:textId="77777777" w:rsidR="00D15248" w:rsidRDefault="00D15248">
      <w:pPr>
        <w:rPr>
          <w:rFonts w:ascii="Arial" w:eastAsia="MS Gothic" w:hAnsi="Arial" w:cstheme="majorBidi"/>
          <w:b/>
          <w:bCs/>
          <w:sz w:val="22"/>
          <w:szCs w:val="26"/>
          <w:lang w:eastAsia="en-US"/>
        </w:rPr>
      </w:pPr>
      <w:r>
        <w:br w:type="page"/>
      </w:r>
    </w:p>
    <w:p w14:paraId="36746C26" w14:textId="13B44F05" w:rsidR="002F4AAA" w:rsidRDefault="002F4AAA" w:rsidP="002F4AAA">
      <w:pPr>
        <w:pStyle w:val="Heading3"/>
      </w:pPr>
      <w:r>
        <w:lastRenderedPageBreak/>
        <w:t>Relationship details</w:t>
      </w:r>
    </w:p>
    <w:p w14:paraId="2B65C52C" w14:textId="77777777" w:rsidR="002F4AAA" w:rsidRPr="00B73955" w:rsidRDefault="002F4AAA" w:rsidP="002F4AAA">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5698"/>
        <w:gridCol w:w="4496"/>
      </w:tblGrid>
      <w:tr w:rsidR="002F4AAA" w14:paraId="0F4BB323" w14:textId="77777777" w:rsidTr="007A4660">
        <w:trPr>
          <w:trHeight w:val="567"/>
        </w:trPr>
        <w:tc>
          <w:tcPr>
            <w:tcW w:w="2795" w:type="pct"/>
          </w:tcPr>
          <w:p w14:paraId="7A49FAE1" w14:textId="77777777" w:rsidR="002F4AAA" w:rsidRPr="00D04FA9" w:rsidRDefault="002F4AAA" w:rsidP="001B70D7">
            <w:pPr>
              <w:pStyle w:val="DHHStablecolhead"/>
              <w:rPr>
                <w:color w:val="0070C0"/>
              </w:rPr>
            </w:pPr>
            <w:r w:rsidRPr="00D04FA9">
              <w:rPr>
                <w:color w:val="0070C0"/>
              </w:rPr>
              <w:t xml:space="preserve">If married, please give date of marriage </w:t>
            </w:r>
          </w:p>
        </w:tc>
        <w:tc>
          <w:tcPr>
            <w:tcW w:w="2205" w:type="pct"/>
          </w:tcPr>
          <w:p w14:paraId="032A7809" w14:textId="77777777" w:rsidR="002F4AAA" w:rsidRDefault="002F4AAA" w:rsidP="001B70D7">
            <w:pPr>
              <w:pStyle w:val="DHHStabletext"/>
              <w:rPr>
                <w:rFonts w:cs="Arial"/>
                <w:sz w:val="18"/>
                <w:szCs w:val="18"/>
              </w:rPr>
            </w:pPr>
          </w:p>
        </w:tc>
      </w:tr>
      <w:tr w:rsidR="002F4AAA" w14:paraId="75784A8E" w14:textId="77777777" w:rsidTr="007A4660">
        <w:trPr>
          <w:trHeight w:val="567"/>
        </w:trPr>
        <w:tc>
          <w:tcPr>
            <w:tcW w:w="2795" w:type="pct"/>
          </w:tcPr>
          <w:p w14:paraId="6623EC3A" w14:textId="2B9BB3BD" w:rsidR="002F4AAA" w:rsidRPr="00D04FA9" w:rsidRDefault="002F4AAA" w:rsidP="001B70D7">
            <w:pPr>
              <w:pStyle w:val="DHHStablecolhead"/>
              <w:rPr>
                <w:color w:val="0070C0"/>
              </w:rPr>
            </w:pPr>
            <w:r w:rsidRPr="00D04FA9">
              <w:rPr>
                <w:color w:val="0070C0"/>
              </w:rPr>
              <w:t xml:space="preserve">If in a de facto relationship, </w:t>
            </w:r>
            <w:r w:rsidR="007A4660">
              <w:rPr>
                <w:color w:val="0070C0"/>
              </w:rPr>
              <w:t>provide co</w:t>
            </w:r>
            <w:r w:rsidRPr="00D04FA9">
              <w:rPr>
                <w:color w:val="0070C0"/>
              </w:rPr>
              <w:t>mmencement</w:t>
            </w:r>
            <w:r w:rsidR="007A4660">
              <w:rPr>
                <w:color w:val="0070C0"/>
              </w:rPr>
              <w:t xml:space="preserve"> date</w:t>
            </w:r>
          </w:p>
        </w:tc>
        <w:tc>
          <w:tcPr>
            <w:tcW w:w="2205" w:type="pct"/>
          </w:tcPr>
          <w:p w14:paraId="0B2A6BDA" w14:textId="77777777" w:rsidR="002F4AAA" w:rsidRDefault="002F4AAA" w:rsidP="001B70D7">
            <w:pPr>
              <w:pStyle w:val="DHHStabletext"/>
              <w:rPr>
                <w:rFonts w:cs="Arial"/>
                <w:sz w:val="18"/>
                <w:szCs w:val="18"/>
              </w:rPr>
            </w:pPr>
          </w:p>
        </w:tc>
      </w:tr>
      <w:tr w:rsidR="002F4AAA" w14:paraId="2DC47294" w14:textId="77777777" w:rsidTr="007A4660">
        <w:trPr>
          <w:trHeight w:val="567"/>
        </w:trPr>
        <w:tc>
          <w:tcPr>
            <w:tcW w:w="2795" w:type="pct"/>
          </w:tcPr>
          <w:p w14:paraId="22D12AEA" w14:textId="77777777" w:rsidR="002F4AAA" w:rsidRPr="00D04FA9" w:rsidRDefault="002F4AAA" w:rsidP="001B70D7">
            <w:pPr>
              <w:pStyle w:val="DHHStablecolhead"/>
              <w:rPr>
                <w:color w:val="0070C0"/>
              </w:rPr>
            </w:pPr>
            <w:r w:rsidRPr="00D04FA9">
              <w:rPr>
                <w:color w:val="0070C0"/>
              </w:rPr>
              <w:t>Date(s) of previous marriage(s) (if applicable)</w:t>
            </w:r>
          </w:p>
        </w:tc>
        <w:tc>
          <w:tcPr>
            <w:tcW w:w="2205" w:type="pct"/>
          </w:tcPr>
          <w:p w14:paraId="4D681A44" w14:textId="77777777" w:rsidR="002F4AAA" w:rsidRDefault="002F4AAA" w:rsidP="001B70D7">
            <w:pPr>
              <w:pStyle w:val="DHHStabletext"/>
              <w:rPr>
                <w:rFonts w:cs="Arial"/>
                <w:sz w:val="18"/>
                <w:szCs w:val="18"/>
              </w:rPr>
            </w:pPr>
          </w:p>
        </w:tc>
      </w:tr>
      <w:tr w:rsidR="002F4AAA" w14:paraId="303B9759" w14:textId="77777777" w:rsidTr="007A4660">
        <w:trPr>
          <w:trHeight w:val="567"/>
        </w:trPr>
        <w:tc>
          <w:tcPr>
            <w:tcW w:w="2795" w:type="pct"/>
          </w:tcPr>
          <w:p w14:paraId="646C635E" w14:textId="77777777" w:rsidR="002F4AAA" w:rsidRPr="00D04FA9" w:rsidRDefault="002F4AAA" w:rsidP="001B70D7">
            <w:pPr>
              <w:pStyle w:val="DHHStablecolhead"/>
              <w:rPr>
                <w:color w:val="0070C0"/>
              </w:rPr>
            </w:pPr>
            <w:r w:rsidRPr="00D04FA9">
              <w:rPr>
                <w:color w:val="0070C0"/>
              </w:rPr>
              <w:t>Date(s) of divorce(s) (if applicable)</w:t>
            </w:r>
          </w:p>
        </w:tc>
        <w:tc>
          <w:tcPr>
            <w:tcW w:w="2205" w:type="pct"/>
          </w:tcPr>
          <w:p w14:paraId="2D2CF18E" w14:textId="77777777" w:rsidR="002F4AAA" w:rsidRDefault="002F4AAA" w:rsidP="001B70D7">
            <w:pPr>
              <w:pStyle w:val="DHHStabletext"/>
              <w:rPr>
                <w:rFonts w:cs="Arial"/>
                <w:sz w:val="18"/>
                <w:szCs w:val="18"/>
              </w:rPr>
            </w:pPr>
          </w:p>
        </w:tc>
      </w:tr>
    </w:tbl>
    <w:p w14:paraId="792A0519" w14:textId="77777777" w:rsidR="002F4AAA" w:rsidRDefault="002F4AAA" w:rsidP="002F4AAA">
      <w:pPr>
        <w:pStyle w:val="Heading2"/>
        <w:spacing w:before="0"/>
      </w:pPr>
    </w:p>
    <w:p w14:paraId="5C129321" w14:textId="77777777" w:rsidR="002F4AAA" w:rsidRPr="0039711A" w:rsidRDefault="002F4AAA" w:rsidP="002F4AAA">
      <w:pPr>
        <w:pStyle w:val="Heading2"/>
        <w:spacing w:before="0"/>
        <w:rPr>
          <w:rFonts w:eastAsia="MS Gothic"/>
          <w:bCs/>
          <w:color w:val="auto"/>
          <w:sz w:val="22"/>
          <w:szCs w:val="26"/>
        </w:rPr>
      </w:pPr>
      <w:bookmarkStart w:id="19" w:name="_Toc216890634"/>
      <w:r w:rsidRPr="0039711A">
        <w:rPr>
          <w:rFonts w:eastAsia="MS Gothic"/>
          <w:bCs/>
          <w:color w:val="auto"/>
          <w:sz w:val="22"/>
          <w:szCs w:val="26"/>
        </w:rPr>
        <w:t>Children currently living with you</w:t>
      </w:r>
      <w:bookmarkEnd w:id="1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9B34EB" w14:paraId="4E702DCA" w14:textId="77777777" w:rsidTr="001B1FD3">
        <w:tc>
          <w:tcPr>
            <w:tcW w:w="3072" w:type="pct"/>
          </w:tcPr>
          <w:p w14:paraId="571508BB" w14:textId="77777777" w:rsidR="008C757B" w:rsidRDefault="008C757B" w:rsidP="00321DF4">
            <w:pPr>
              <w:pStyle w:val="DHHStablecolhead"/>
              <w:rPr>
                <w:color w:val="0070C0"/>
              </w:rPr>
            </w:pPr>
          </w:p>
          <w:p w14:paraId="63113763" w14:textId="41182A21" w:rsidR="009B34EB" w:rsidRPr="00976968" w:rsidRDefault="009B34EB" w:rsidP="00321DF4">
            <w:pPr>
              <w:pStyle w:val="DHHStablecolhead"/>
            </w:pPr>
            <w:r w:rsidRPr="00D04FA9">
              <w:rPr>
                <w:color w:val="0070C0"/>
              </w:rPr>
              <w:t>Do you have a child or children currently living with you</w:t>
            </w:r>
            <w:r w:rsidRPr="009B34EB">
              <w:rPr>
                <w:color w:val="0070C0"/>
              </w:rPr>
              <w:t>?</w:t>
            </w:r>
          </w:p>
        </w:tc>
        <w:tc>
          <w:tcPr>
            <w:tcW w:w="668" w:type="pct"/>
            <w:tcBorders>
              <w:left w:val="nil"/>
              <w:right w:val="single" w:sz="4" w:space="0" w:color="auto"/>
            </w:tcBorders>
          </w:tcPr>
          <w:p w14:paraId="3B5DC014" w14:textId="77777777" w:rsidR="00346632" w:rsidRDefault="00346632" w:rsidP="00321DF4">
            <w:pPr>
              <w:pStyle w:val="DHHStabletext"/>
              <w:jc w:val="right"/>
            </w:pPr>
          </w:p>
          <w:p w14:paraId="2686B7C5" w14:textId="25E41DF3" w:rsidR="009B34EB" w:rsidRDefault="009B34EB" w:rsidP="00321DF4">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44BC23" w14:textId="77777777" w:rsidR="009B34EB" w:rsidRDefault="009B34EB" w:rsidP="00321DF4">
            <w:pPr>
              <w:pStyle w:val="DHHStabletext"/>
              <w:jc w:val="right"/>
            </w:pPr>
          </w:p>
        </w:tc>
        <w:tc>
          <w:tcPr>
            <w:tcW w:w="673" w:type="pct"/>
            <w:tcBorders>
              <w:left w:val="single" w:sz="4" w:space="0" w:color="auto"/>
              <w:right w:val="single" w:sz="4" w:space="0" w:color="auto"/>
            </w:tcBorders>
          </w:tcPr>
          <w:p w14:paraId="5E6FC674" w14:textId="77777777" w:rsidR="00346632" w:rsidRDefault="00346632" w:rsidP="00321DF4">
            <w:pPr>
              <w:pStyle w:val="DHHStabletext"/>
              <w:jc w:val="right"/>
            </w:pPr>
          </w:p>
          <w:p w14:paraId="7CF24DB3" w14:textId="169EA013" w:rsidR="009B34EB" w:rsidRDefault="009B34EB" w:rsidP="00321DF4">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9BB4B3" w14:textId="77777777" w:rsidR="009B34EB" w:rsidRDefault="009B34EB" w:rsidP="00321DF4">
            <w:pPr>
              <w:pStyle w:val="DHHStabletext"/>
            </w:pPr>
          </w:p>
        </w:tc>
      </w:tr>
    </w:tbl>
    <w:p w14:paraId="35C17764" w14:textId="77777777" w:rsidR="008C757B" w:rsidRDefault="008C757B" w:rsidP="00537372">
      <w:pPr>
        <w:pStyle w:val="DJCSbody"/>
        <w:rPr>
          <w:color w:val="000000" w:themeColor="text1"/>
        </w:rPr>
      </w:pPr>
    </w:p>
    <w:p w14:paraId="6B043844" w14:textId="70EFACB4" w:rsidR="00CB18F3" w:rsidRPr="0098110F" w:rsidRDefault="00CB18F3" w:rsidP="00537372">
      <w:pPr>
        <w:pStyle w:val="DJCSbody"/>
      </w:pPr>
      <w:r w:rsidRPr="0098110F">
        <w:rPr>
          <w:color w:val="000000" w:themeColor="text1"/>
        </w:rPr>
        <w:t>If you answered yes</w:t>
      </w:r>
      <w:r w:rsidR="009B34EB" w:rsidRPr="0098110F">
        <w:rPr>
          <w:color w:val="000000" w:themeColor="text1"/>
        </w:rPr>
        <w:t>, please complete</w:t>
      </w:r>
    </w:p>
    <w:p w14:paraId="4FA34D5A" w14:textId="77777777" w:rsidR="002F4AAA" w:rsidRPr="00706FA2" w:rsidRDefault="002F4AAA" w:rsidP="002F4AAA">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855C185" w14:textId="77777777" w:rsidTr="00537372">
        <w:trPr>
          <w:trHeight w:val="217"/>
        </w:trPr>
        <w:tc>
          <w:tcPr>
            <w:tcW w:w="2039" w:type="dxa"/>
          </w:tcPr>
          <w:p w14:paraId="46DB52E8"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708669F" w14:textId="77777777" w:rsidR="002F4AAA" w:rsidRPr="00537372" w:rsidRDefault="002F4AAA" w:rsidP="001B70D7">
            <w:pPr>
              <w:pStyle w:val="DHHStabletext"/>
              <w:rPr>
                <w:b/>
                <w:color w:val="0070C0"/>
              </w:rPr>
            </w:pPr>
          </w:p>
        </w:tc>
      </w:tr>
      <w:tr w:rsidR="002F4AAA" w:rsidRPr="00537372" w14:paraId="2C1571AD" w14:textId="77777777" w:rsidTr="00537372">
        <w:tc>
          <w:tcPr>
            <w:tcW w:w="2039" w:type="dxa"/>
          </w:tcPr>
          <w:p w14:paraId="6E463826"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16E4F5A1" w14:textId="77777777" w:rsidR="002F4AAA" w:rsidRPr="00537372" w:rsidRDefault="002F4AAA" w:rsidP="001B70D7">
            <w:pPr>
              <w:pStyle w:val="DHHStabletext"/>
              <w:rPr>
                <w:b/>
                <w:color w:val="0070C0"/>
              </w:rPr>
            </w:pPr>
          </w:p>
        </w:tc>
        <w:tc>
          <w:tcPr>
            <w:tcW w:w="2029" w:type="dxa"/>
          </w:tcPr>
          <w:p w14:paraId="68AFE3A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3EBD400E" w14:textId="77777777" w:rsidR="002F4AAA" w:rsidRPr="00537372" w:rsidRDefault="002F4AAA" w:rsidP="001B70D7">
            <w:pPr>
              <w:pStyle w:val="DHHStabletext"/>
              <w:rPr>
                <w:b/>
                <w:color w:val="0070C0"/>
              </w:rPr>
            </w:pPr>
          </w:p>
        </w:tc>
        <w:tc>
          <w:tcPr>
            <w:tcW w:w="725" w:type="dxa"/>
          </w:tcPr>
          <w:p w14:paraId="7D4F3060" w14:textId="77777777" w:rsidR="002F4AAA" w:rsidRPr="00537372" w:rsidRDefault="002F4AAA" w:rsidP="001B70D7">
            <w:pPr>
              <w:pStyle w:val="DHHStablecolhead"/>
              <w:rPr>
                <w:color w:val="0070C0"/>
              </w:rPr>
            </w:pPr>
            <w:r w:rsidRPr="00537372">
              <w:rPr>
                <w:color w:val="0070C0"/>
              </w:rPr>
              <w:t>Sex</w:t>
            </w:r>
          </w:p>
        </w:tc>
        <w:tc>
          <w:tcPr>
            <w:tcW w:w="1060" w:type="dxa"/>
          </w:tcPr>
          <w:p w14:paraId="61FFC42A" w14:textId="77777777" w:rsidR="002F4AAA" w:rsidRPr="00537372" w:rsidRDefault="002F4AAA" w:rsidP="001B70D7">
            <w:pPr>
              <w:pStyle w:val="DHHStabletext"/>
              <w:rPr>
                <w:b/>
                <w:color w:val="0070C0"/>
              </w:rPr>
            </w:pPr>
          </w:p>
        </w:tc>
      </w:tr>
    </w:tbl>
    <w:p w14:paraId="625C52D5" w14:textId="77777777" w:rsidR="002F4AAA" w:rsidRPr="00537372" w:rsidRDefault="002F4AAA" w:rsidP="002F4AAA">
      <w:pPr>
        <w:rPr>
          <w:rFonts w:ascii="Arial" w:hAnsi="Arial"/>
          <w:b/>
          <w:color w:val="0070C0"/>
          <w:lang w:eastAsia="en-US"/>
        </w:rPr>
      </w:pPr>
    </w:p>
    <w:p w14:paraId="0AE2A9D2" w14:textId="77777777" w:rsidR="002F4AAA" w:rsidRPr="00537372" w:rsidRDefault="002F4AAA" w:rsidP="002F4AAA">
      <w:pPr>
        <w:rPr>
          <w:rFonts w:ascii="Arial" w:hAnsi="Arial"/>
          <w:b/>
          <w:color w:val="0070C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062EFB8D" w14:textId="77777777" w:rsidTr="001B70D7">
        <w:tc>
          <w:tcPr>
            <w:tcW w:w="2066" w:type="dxa"/>
          </w:tcPr>
          <w:p w14:paraId="34999B1B"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77696" behindDoc="0" locked="0" layoutInCell="1" allowOverlap="1" wp14:anchorId="3113BD64" wp14:editId="5D5578CC">
                      <wp:simplePos x="0" y="0"/>
                      <wp:positionH relativeFrom="column">
                        <wp:posOffset>753110</wp:posOffset>
                      </wp:positionH>
                      <wp:positionV relativeFrom="paragraph">
                        <wp:posOffset>12700</wp:posOffset>
                      </wp:positionV>
                      <wp:extent cx="457200" cy="190500"/>
                      <wp:effectExtent l="0" t="0" r="19050" b="19050"/>
                      <wp:wrapNone/>
                      <wp:docPr id="78761707" name="Rectangle 7876170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22504">
                    <v:rect id="Rectangle 78761707" style="position:absolute;margin-left:59.3pt;margin-top:1pt;width:36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8019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FE30BA">
              <w:rPr>
                <w:color w:val="000000" w:themeColor="text1"/>
              </w:rPr>
              <w:t xml:space="preserve">  Biological  </w:t>
            </w:r>
          </w:p>
        </w:tc>
        <w:tc>
          <w:tcPr>
            <w:tcW w:w="2064" w:type="dxa"/>
          </w:tcPr>
          <w:p w14:paraId="03E02F08"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8960" behindDoc="0" locked="0" layoutInCell="1" allowOverlap="1" wp14:anchorId="33081149" wp14:editId="578BFBEE">
                      <wp:simplePos x="0" y="0"/>
                      <wp:positionH relativeFrom="column">
                        <wp:posOffset>742950</wp:posOffset>
                      </wp:positionH>
                      <wp:positionV relativeFrom="paragraph">
                        <wp:posOffset>17145</wp:posOffset>
                      </wp:positionV>
                      <wp:extent cx="457200" cy="190500"/>
                      <wp:effectExtent l="0" t="0" r="19050" b="19050"/>
                      <wp:wrapNone/>
                      <wp:docPr id="1129602401" name="Rectangle 112960240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9C676A">
                    <v:rect id="Rectangle 1129602401" style="position:absolute;margin-left:58.5pt;margin-top:1.35pt;width:3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E5C4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FE30BA">
              <w:rPr>
                <w:color w:val="000000" w:themeColor="text1"/>
              </w:rPr>
              <w:t xml:space="preserve">     Adopted </w:t>
            </w:r>
          </w:p>
        </w:tc>
        <w:tc>
          <w:tcPr>
            <w:tcW w:w="2065" w:type="dxa"/>
          </w:tcPr>
          <w:p w14:paraId="4A78FFAD" w14:textId="66545E4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9984" behindDoc="0" locked="0" layoutInCell="1" allowOverlap="1" wp14:anchorId="304CAE35" wp14:editId="08C3EB71">
                      <wp:simplePos x="0" y="0"/>
                      <wp:positionH relativeFrom="column">
                        <wp:posOffset>746125</wp:posOffset>
                      </wp:positionH>
                      <wp:positionV relativeFrom="paragraph">
                        <wp:posOffset>17145</wp:posOffset>
                      </wp:positionV>
                      <wp:extent cx="457200" cy="190500"/>
                      <wp:effectExtent l="0" t="0" r="19050" b="19050"/>
                      <wp:wrapNone/>
                      <wp:docPr id="507273594" name="Rectangle 50727359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2A610">
                    <v:rect id="Rectangle 507273594" style="position:absolute;margin-left:58.75pt;margin-top:1.35pt;width:36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EA4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FE30BA">
              <w:rPr>
                <w:color w:val="000000" w:themeColor="text1"/>
              </w:rPr>
              <w:t xml:space="preserve">     Fostered </w:t>
            </w:r>
          </w:p>
        </w:tc>
        <w:tc>
          <w:tcPr>
            <w:tcW w:w="2058" w:type="dxa"/>
          </w:tcPr>
          <w:p w14:paraId="1EF56B6A" w14:textId="5D7EDFF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1008" behindDoc="0" locked="0" layoutInCell="1" allowOverlap="1" wp14:anchorId="5F2C0CC4" wp14:editId="37F29651">
                      <wp:simplePos x="0" y="0"/>
                      <wp:positionH relativeFrom="column">
                        <wp:posOffset>749300</wp:posOffset>
                      </wp:positionH>
                      <wp:positionV relativeFrom="paragraph">
                        <wp:posOffset>17145</wp:posOffset>
                      </wp:positionV>
                      <wp:extent cx="457200" cy="190500"/>
                      <wp:effectExtent l="0" t="0" r="19050" b="19050"/>
                      <wp:wrapNone/>
                      <wp:docPr id="2036450484" name="Rectangle 203645048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6E6610">
                    <v:rect id="Rectangle 2036450484" style="position:absolute;margin-left:59pt;margin-top:1.35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898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FE30BA">
              <w:rPr>
                <w:color w:val="000000" w:themeColor="text1"/>
              </w:rPr>
              <w:t xml:space="preserve">  </w:t>
            </w:r>
            <w:r w:rsidR="004F3562" w:rsidRPr="00FE30BA">
              <w:rPr>
                <w:color w:val="000000" w:themeColor="text1"/>
              </w:rPr>
              <w:t>Stepchild</w:t>
            </w:r>
            <w:r w:rsidRPr="00FE30BA">
              <w:rPr>
                <w:color w:val="000000" w:themeColor="text1"/>
              </w:rPr>
              <w:t xml:space="preserve">  </w:t>
            </w:r>
          </w:p>
        </w:tc>
        <w:tc>
          <w:tcPr>
            <w:tcW w:w="2059" w:type="dxa"/>
          </w:tcPr>
          <w:p w14:paraId="482673A2"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2032" behindDoc="0" locked="0" layoutInCell="1" allowOverlap="1" wp14:anchorId="707D7677" wp14:editId="1836B9A8">
                      <wp:simplePos x="0" y="0"/>
                      <wp:positionH relativeFrom="column">
                        <wp:posOffset>728345</wp:posOffset>
                      </wp:positionH>
                      <wp:positionV relativeFrom="paragraph">
                        <wp:posOffset>17145</wp:posOffset>
                      </wp:positionV>
                      <wp:extent cx="457200" cy="190500"/>
                      <wp:effectExtent l="0" t="0" r="19050" b="19050"/>
                      <wp:wrapNone/>
                      <wp:docPr id="2079003393" name="Rectangle 207900339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BBF47">
                    <v:rect id="Rectangle 2079003393" style="position:absolute;margin-left:57.35pt;margin-top:1.35pt;width:36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3559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FE30BA">
              <w:rPr>
                <w:color w:val="000000" w:themeColor="text1"/>
              </w:rPr>
              <w:t xml:space="preserve">          Other  </w:t>
            </w:r>
          </w:p>
        </w:tc>
      </w:tr>
      <w:tr w:rsidR="002F4AAA" w:rsidRPr="00537372" w14:paraId="46FC0FCA" w14:textId="77777777" w:rsidTr="001B70D7">
        <w:tc>
          <w:tcPr>
            <w:tcW w:w="6195" w:type="dxa"/>
            <w:gridSpan w:val="3"/>
          </w:tcPr>
          <w:p w14:paraId="537500B3" w14:textId="50893653" w:rsidR="002F4AAA" w:rsidRPr="00FE30BA" w:rsidRDefault="002F4AAA" w:rsidP="008C757B">
            <w:pPr>
              <w:pStyle w:val="DHHStablecolhead"/>
              <w:rPr>
                <w:color w:val="000000" w:themeColor="text1"/>
              </w:rPr>
            </w:pPr>
            <w:r w:rsidRPr="00FE30BA">
              <w:rPr>
                <w:color w:val="000000" w:themeColor="text1"/>
              </w:rPr>
              <w:t xml:space="preserve">  Please specify: ______________________________________</w:t>
            </w:r>
          </w:p>
        </w:tc>
        <w:tc>
          <w:tcPr>
            <w:tcW w:w="4117" w:type="dxa"/>
            <w:gridSpan w:val="2"/>
          </w:tcPr>
          <w:p w14:paraId="4AA8C0DF" w14:textId="77777777" w:rsidR="002F4AAA" w:rsidRPr="00FE30BA" w:rsidRDefault="002F4AAA" w:rsidP="001B70D7">
            <w:pPr>
              <w:pStyle w:val="DHHStablecolhead"/>
              <w:rPr>
                <w:color w:val="000000" w:themeColor="text1"/>
              </w:rPr>
            </w:pPr>
          </w:p>
        </w:tc>
      </w:tr>
    </w:tbl>
    <w:p w14:paraId="4EF69DFC" w14:textId="77777777" w:rsidR="002F4AAA" w:rsidRPr="00537372" w:rsidRDefault="002F4AAA" w:rsidP="002F4AAA">
      <w:pPr>
        <w:rPr>
          <w:rFonts w:ascii="Arial" w:hAnsi="Arial"/>
          <w:b/>
          <w:color w:val="0070C0"/>
          <w:lang w:eastAsia="en-US"/>
        </w:rPr>
      </w:pPr>
    </w:p>
    <w:p w14:paraId="1F70BFE6" w14:textId="1F216E4E" w:rsidR="002F4AAA" w:rsidRPr="00537372" w:rsidRDefault="002F4AAA" w:rsidP="00537372">
      <w:pPr>
        <w:pStyle w:val="DHHStablecaption"/>
        <w:spacing w:after="120"/>
      </w:pPr>
      <w:r w:rsidRPr="00537372">
        <w:t>Child 2</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B3A5F88" w14:textId="77777777" w:rsidTr="00537372">
        <w:trPr>
          <w:trHeight w:val="217"/>
        </w:trPr>
        <w:tc>
          <w:tcPr>
            <w:tcW w:w="2039" w:type="dxa"/>
          </w:tcPr>
          <w:p w14:paraId="437E94A0"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A188F32" w14:textId="77777777" w:rsidR="002F4AAA" w:rsidRPr="00537372" w:rsidRDefault="002F4AAA" w:rsidP="00537372">
            <w:pPr>
              <w:pStyle w:val="DHHStablecolhead"/>
              <w:rPr>
                <w:color w:val="0070C0"/>
              </w:rPr>
            </w:pPr>
          </w:p>
        </w:tc>
      </w:tr>
      <w:tr w:rsidR="002F4AAA" w:rsidRPr="00537372" w14:paraId="40056B66" w14:textId="77777777" w:rsidTr="00537372">
        <w:tc>
          <w:tcPr>
            <w:tcW w:w="2039" w:type="dxa"/>
          </w:tcPr>
          <w:p w14:paraId="721583B3"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3E6A522E" w14:textId="77777777" w:rsidR="002F4AAA" w:rsidRPr="00537372" w:rsidRDefault="002F4AAA" w:rsidP="00537372">
            <w:pPr>
              <w:pStyle w:val="DHHStablecolhead"/>
              <w:rPr>
                <w:color w:val="0070C0"/>
              </w:rPr>
            </w:pPr>
          </w:p>
        </w:tc>
        <w:tc>
          <w:tcPr>
            <w:tcW w:w="2029" w:type="dxa"/>
          </w:tcPr>
          <w:p w14:paraId="0FDF74C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0A8F7D0A" w14:textId="77777777" w:rsidR="002F4AAA" w:rsidRPr="00537372" w:rsidRDefault="002F4AAA" w:rsidP="00537372">
            <w:pPr>
              <w:pStyle w:val="DHHStablecolhead"/>
              <w:rPr>
                <w:color w:val="0070C0"/>
              </w:rPr>
            </w:pPr>
          </w:p>
        </w:tc>
        <w:tc>
          <w:tcPr>
            <w:tcW w:w="725" w:type="dxa"/>
          </w:tcPr>
          <w:p w14:paraId="3DBCA972" w14:textId="77777777" w:rsidR="002F4AAA" w:rsidRPr="00537372" w:rsidRDefault="002F4AAA" w:rsidP="001B70D7">
            <w:pPr>
              <w:pStyle w:val="DHHStablecolhead"/>
              <w:rPr>
                <w:color w:val="0070C0"/>
              </w:rPr>
            </w:pPr>
            <w:r w:rsidRPr="00537372">
              <w:rPr>
                <w:color w:val="0070C0"/>
              </w:rPr>
              <w:t>Sex</w:t>
            </w:r>
          </w:p>
        </w:tc>
        <w:tc>
          <w:tcPr>
            <w:tcW w:w="1060" w:type="dxa"/>
          </w:tcPr>
          <w:p w14:paraId="09BD58D4" w14:textId="77777777" w:rsidR="002F4AAA" w:rsidRPr="00537372" w:rsidRDefault="002F4AAA" w:rsidP="00537372">
            <w:pPr>
              <w:pStyle w:val="DHHStablecolhead"/>
              <w:rPr>
                <w:color w:val="0070C0"/>
              </w:rPr>
            </w:pPr>
          </w:p>
        </w:tc>
      </w:tr>
    </w:tbl>
    <w:p w14:paraId="2AF5EC3E" w14:textId="77777777" w:rsidR="002F4AAA" w:rsidRPr="00537372" w:rsidRDefault="002F4AAA" w:rsidP="00537372">
      <w:pPr>
        <w:pStyle w:val="DHHStablecolhead"/>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44F51AB6" w14:textId="77777777" w:rsidTr="00260010">
        <w:tc>
          <w:tcPr>
            <w:tcW w:w="2047" w:type="dxa"/>
          </w:tcPr>
          <w:p w14:paraId="3774C53D"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8720" behindDoc="0" locked="0" layoutInCell="1" allowOverlap="1" wp14:anchorId="067D106A" wp14:editId="06EB76B2">
                      <wp:simplePos x="0" y="0"/>
                      <wp:positionH relativeFrom="column">
                        <wp:posOffset>753110</wp:posOffset>
                      </wp:positionH>
                      <wp:positionV relativeFrom="paragraph">
                        <wp:posOffset>12700</wp:posOffset>
                      </wp:positionV>
                      <wp:extent cx="457200" cy="190500"/>
                      <wp:effectExtent l="0" t="0" r="19050" b="19050"/>
                      <wp:wrapNone/>
                      <wp:docPr id="966089745" name="Rectangle 96608974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394019">
                    <v:rect id="Rectangle 966089745" style="position:absolute;margin-left:59.3pt;margin-top:1pt;width: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1B0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1B1FD3">
              <w:rPr>
                <w:color w:val="000000" w:themeColor="text1"/>
              </w:rPr>
              <w:t xml:space="preserve">  Biological  </w:t>
            </w:r>
          </w:p>
        </w:tc>
        <w:tc>
          <w:tcPr>
            <w:tcW w:w="2028" w:type="dxa"/>
          </w:tcPr>
          <w:p w14:paraId="15BF9047"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9744" behindDoc="0" locked="0" layoutInCell="1" allowOverlap="1" wp14:anchorId="12354962" wp14:editId="214CE95A">
                      <wp:simplePos x="0" y="0"/>
                      <wp:positionH relativeFrom="column">
                        <wp:posOffset>742950</wp:posOffset>
                      </wp:positionH>
                      <wp:positionV relativeFrom="paragraph">
                        <wp:posOffset>17145</wp:posOffset>
                      </wp:positionV>
                      <wp:extent cx="457200" cy="190500"/>
                      <wp:effectExtent l="0" t="0" r="19050" b="19050"/>
                      <wp:wrapNone/>
                      <wp:docPr id="199754561" name="Rectangle 19975456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A584F">
                    <v:rect id="Rectangle 199754561" style="position:absolute;margin-left:58.5pt;margin-top:1.35pt;width:36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5E4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1B1FD3">
              <w:rPr>
                <w:color w:val="000000" w:themeColor="text1"/>
              </w:rPr>
              <w:t xml:space="preserve">     Adopted </w:t>
            </w:r>
          </w:p>
        </w:tc>
        <w:tc>
          <w:tcPr>
            <w:tcW w:w="2026" w:type="dxa"/>
          </w:tcPr>
          <w:p w14:paraId="710EA278"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0768" behindDoc="0" locked="0" layoutInCell="1" allowOverlap="1" wp14:anchorId="1EA0F6BE" wp14:editId="202690B8">
                      <wp:simplePos x="0" y="0"/>
                      <wp:positionH relativeFrom="column">
                        <wp:posOffset>746125</wp:posOffset>
                      </wp:positionH>
                      <wp:positionV relativeFrom="paragraph">
                        <wp:posOffset>17145</wp:posOffset>
                      </wp:positionV>
                      <wp:extent cx="457200" cy="190500"/>
                      <wp:effectExtent l="0" t="0" r="19050" b="19050"/>
                      <wp:wrapNone/>
                      <wp:docPr id="418654748" name="Rectangle 41865474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3FDB17">
                    <v:rect id="Rectangle 418654748" style="position:absolute;margin-left:58.75pt;margin-top:1.35pt;width:36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8D5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1B1FD3">
              <w:rPr>
                <w:color w:val="000000" w:themeColor="text1"/>
              </w:rPr>
              <w:t xml:space="preserve">     Fostered </w:t>
            </w:r>
          </w:p>
        </w:tc>
        <w:tc>
          <w:tcPr>
            <w:tcW w:w="2007" w:type="dxa"/>
          </w:tcPr>
          <w:p w14:paraId="597BDC04" w14:textId="0AAF4EA3"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1792" behindDoc="0" locked="0" layoutInCell="1" allowOverlap="1" wp14:anchorId="028AB771" wp14:editId="1EAC204D">
                      <wp:simplePos x="0" y="0"/>
                      <wp:positionH relativeFrom="column">
                        <wp:posOffset>749300</wp:posOffset>
                      </wp:positionH>
                      <wp:positionV relativeFrom="paragraph">
                        <wp:posOffset>17145</wp:posOffset>
                      </wp:positionV>
                      <wp:extent cx="457200" cy="190500"/>
                      <wp:effectExtent l="0" t="0" r="19050" b="19050"/>
                      <wp:wrapNone/>
                      <wp:docPr id="146842162" name="Rectangle 14684216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AD7B8">
                    <v:rect id="Rectangle 146842162" style="position:absolute;margin-left:59pt;margin-top:1.35pt;width:36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16CA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1B1FD3">
              <w:rPr>
                <w:color w:val="000000" w:themeColor="text1"/>
              </w:rPr>
              <w:t xml:space="preserve">  </w:t>
            </w:r>
            <w:r w:rsidR="004F3562" w:rsidRPr="001B1FD3">
              <w:rPr>
                <w:color w:val="000000" w:themeColor="text1"/>
              </w:rPr>
              <w:t>Stepchild</w:t>
            </w:r>
            <w:r w:rsidRPr="001B1FD3">
              <w:rPr>
                <w:color w:val="000000" w:themeColor="text1"/>
              </w:rPr>
              <w:t xml:space="preserve">  </w:t>
            </w:r>
          </w:p>
        </w:tc>
        <w:tc>
          <w:tcPr>
            <w:tcW w:w="1988" w:type="dxa"/>
          </w:tcPr>
          <w:p w14:paraId="7FB45A32"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2816" behindDoc="0" locked="0" layoutInCell="1" allowOverlap="1" wp14:anchorId="4C5FF0EF" wp14:editId="17AACBD5">
                      <wp:simplePos x="0" y="0"/>
                      <wp:positionH relativeFrom="column">
                        <wp:posOffset>728345</wp:posOffset>
                      </wp:positionH>
                      <wp:positionV relativeFrom="paragraph">
                        <wp:posOffset>17145</wp:posOffset>
                      </wp:positionV>
                      <wp:extent cx="457200" cy="190500"/>
                      <wp:effectExtent l="0" t="0" r="19050" b="19050"/>
                      <wp:wrapNone/>
                      <wp:docPr id="986611758" name="Rectangle 98661175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06CE12">
                    <v:rect id="Rectangle 986611758" style="position:absolute;margin-left:57.35pt;margin-top:1.35pt;width:3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406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1B1FD3">
              <w:rPr>
                <w:color w:val="000000" w:themeColor="text1"/>
              </w:rPr>
              <w:t xml:space="preserve">          Other  </w:t>
            </w:r>
          </w:p>
        </w:tc>
      </w:tr>
      <w:tr w:rsidR="002F4AAA" w:rsidRPr="00537372" w14:paraId="25A0E69F" w14:textId="77777777" w:rsidTr="00260010">
        <w:tc>
          <w:tcPr>
            <w:tcW w:w="6101" w:type="dxa"/>
            <w:gridSpan w:val="3"/>
          </w:tcPr>
          <w:p w14:paraId="0A0E9D59" w14:textId="25934AB4" w:rsidR="002F4AAA" w:rsidRPr="001B1FD3" w:rsidRDefault="002F4AAA" w:rsidP="008C757B">
            <w:pPr>
              <w:pStyle w:val="DHHStablecolhead"/>
              <w:rPr>
                <w:color w:val="000000" w:themeColor="text1"/>
              </w:rPr>
            </w:pPr>
            <w:r w:rsidRPr="001B1FD3">
              <w:rPr>
                <w:color w:val="000000" w:themeColor="text1"/>
              </w:rPr>
              <w:t xml:space="preserve">  Please specify: ______________________________________</w:t>
            </w:r>
          </w:p>
        </w:tc>
        <w:tc>
          <w:tcPr>
            <w:tcW w:w="3995" w:type="dxa"/>
            <w:gridSpan w:val="2"/>
          </w:tcPr>
          <w:p w14:paraId="6DB72204" w14:textId="77777777" w:rsidR="002F4AAA" w:rsidRPr="001B1FD3" w:rsidRDefault="002F4AAA" w:rsidP="001B70D7">
            <w:pPr>
              <w:pStyle w:val="DHHStablecolhead"/>
              <w:rPr>
                <w:color w:val="000000" w:themeColor="text1"/>
              </w:rPr>
            </w:pPr>
          </w:p>
        </w:tc>
      </w:tr>
      <w:tr w:rsidR="00E5668D" w:rsidRPr="00537372" w14:paraId="7C852B99" w14:textId="77777777" w:rsidTr="00260010">
        <w:tc>
          <w:tcPr>
            <w:tcW w:w="6101" w:type="dxa"/>
            <w:gridSpan w:val="3"/>
          </w:tcPr>
          <w:p w14:paraId="47151505" w14:textId="77777777" w:rsidR="00E5668D" w:rsidRPr="001B1FD3" w:rsidRDefault="00E5668D" w:rsidP="008C757B">
            <w:pPr>
              <w:pStyle w:val="DHHStablecolhead"/>
              <w:rPr>
                <w:color w:val="000000" w:themeColor="text1"/>
              </w:rPr>
            </w:pPr>
          </w:p>
        </w:tc>
        <w:tc>
          <w:tcPr>
            <w:tcW w:w="3995" w:type="dxa"/>
            <w:gridSpan w:val="2"/>
          </w:tcPr>
          <w:p w14:paraId="0ED42B13" w14:textId="77777777" w:rsidR="00E5668D" w:rsidRPr="001B1FD3" w:rsidRDefault="00E5668D" w:rsidP="001B70D7">
            <w:pPr>
              <w:pStyle w:val="DHHStablecolhead"/>
              <w:rPr>
                <w:color w:val="000000" w:themeColor="text1"/>
              </w:rPr>
            </w:pPr>
          </w:p>
        </w:tc>
      </w:tr>
    </w:tbl>
    <w:p w14:paraId="47F14E0F" w14:textId="77E9060D" w:rsidR="00E5668D" w:rsidRDefault="00E5668D" w:rsidP="00E5668D">
      <w:pPr>
        <w:pStyle w:val="Heading0"/>
      </w:pPr>
      <w:bookmarkStart w:id="20" w:name="_Toc216890635"/>
      <w:r>
        <w:t>Individual Questionnaire(s)</w:t>
      </w:r>
      <w:bookmarkEnd w:id="20"/>
      <w:r>
        <w:t xml:space="preserve"> </w:t>
      </w:r>
    </w:p>
    <w:p w14:paraId="74C0E5B7" w14:textId="08F4BC84" w:rsidR="0038292F" w:rsidRPr="00FC093C" w:rsidRDefault="00477275" w:rsidP="00D04FA9">
      <w:pPr>
        <w:pStyle w:val="Heading0"/>
        <w:rPr>
          <w:rFonts w:eastAsiaTheme="majorEastAsia" w:cstheme="majorBidi"/>
          <w:bCs w:val="0"/>
          <w:color w:val="808080" w:themeColor="background1" w:themeShade="80"/>
          <w:kern w:val="0"/>
          <w:sz w:val="24"/>
          <w:szCs w:val="28"/>
        </w:rPr>
      </w:pPr>
      <w:bookmarkStart w:id="21" w:name="_Toc216890636"/>
      <w:r w:rsidRPr="00FC093C">
        <w:rPr>
          <w:rFonts w:eastAsiaTheme="majorEastAsia" w:cstheme="majorBidi"/>
          <w:bCs w:val="0"/>
          <w:color w:val="808080" w:themeColor="background1" w:themeShade="80"/>
          <w:kern w:val="0"/>
          <w:sz w:val="24"/>
          <w:szCs w:val="28"/>
        </w:rPr>
        <w:t>Applicant 1</w:t>
      </w:r>
      <w:r w:rsidR="00E96047" w:rsidRPr="00FC093C">
        <w:rPr>
          <w:rFonts w:eastAsiaTheme="majorEastAsia" w:cstheme="majorBidi"/>
          <w:bCs w:val="0"/>
          <w:color w:val="808080" w:themeColor="background1" w:themeShade="80"/>
          <w:kern w:val="0"/>
          <w:sz w:val="24"/>
          <w:szCs w:val="28"/>
        </w:rPr>
        <w:t xml:space="preserve"> Section</w:t>
      </w:r>
      <w:bookmarkEnd w:id="21"/>
    </w:p>
    <w:p w14:paraId="273996B7" w14:textId="77777777" w:rsidR="0038292F" w:rsidRDefault="0038292F" w:rsidP="0038292F">
      <w:pPr>
        <w:pStyle w:val="Heading2"/>
      </w:pPr>
      <w:bookmarkStart w:id="22" w:name="_Toc216890637"/>
      <w:r>
        <w:t>Children not living with you</w:t>
      </w:r>
      <w:bookmarkEnd w:id="22"/>
    </w:p>
    <w:p w14:paraId="6757C06C" w14:textId="11568AE5" w:rsidR="0038292F" w:rsidRDefault="0038292F" w:rsidP="0038292F">
      <w:pPr>
        <w:pStyle w:val="DHHSbody"/>
      </w:pPr>
      <w:r>
        <w:t>[</w:t>
      </w:r>
      <w:r w:rsidR="004F0B1E">
        <w:t xml:space="preserve">Add </w:t>
      </w:r>
      <w:r>
        <w:t xml:space="preserve">children of former relationships, marriages and deceased. </w:t>
      </w:r>
      <w:r w:rsidR="004F0B1E">
        <w:t>Include</w:t>
      </w:r>
      <w:r w:rsidR="00B43966">
        <w:t xml:space="preserve"> </w:t>
      </w:r>
      <w:r>
        <w:t>adult children no longer living at home]</w:t>
      </w:r>
    </w:p>
    <w:p w14:paraId="2C7DD630" w14:textId="4F8F52A1" w:rsidR="0038292F" w:rsidRPr="00706FA2" w:rsidRDefault="0038292F" w:rsidP="0038292F">
      <w:pPr>
        <w:pStyle w:val="DHHStablecaption"/>
      </w:pPr>
      <w:r w:rsidRPr="004A5030">
        <w:t>Child 1</w:t>
      </w:r>
      <w:r w:rsidR="00952488">
        <w:tab/>
      </w:r>
      <w:r w:rsidR="00952488">
        <w:tab/>
      </w:r>
      <w:r w:rsidR="00952488">
        <w:tab/>
      </w:r>
      <w:r w:rsidR="00952488">
        <w:tab/>
      </w:r>
      <w:r w:rsidR="00952488">
        <w:tab/>
      </w:r>
      <w:r w:rsidR="00952488">
        <w:tab/>
        <w:t xml:space="preserve">       </w:t>
      </w:r>
      <w:r w:rsidR="00952488" w:rsidRPr="004A5030">
        <w:t xml:space="preserve">Child </w:t>
      </w:r>
      <w:r w:rsidR="00952488">
        <w:t>2</w:t>
      </w:r>
    </w:p>
    <w:tbl>
      <w:tblPr>
        <w:tblStyle w:val="TableGrid"/>
        <w:tblW w:w="4934" w:type="pct"/>
        <w:tblInd w:w="0" w:type="dxa"/>
        <w:tblLook w:val="04A0" w:firstRow="1" w:lastRow="0" w:firstColumn="1" w:lastColumn="0" w:noHBand="0" w:noVBand="1"/>
      </w:tblPr>
      <w:tblGrid>
        <w:gridCol w:w="1413"/>
        <w:gridCol w:w="3261"/>
        <w:gridCol w:w="1559"/>
        <w:gridCol w:w="3826"/>
      </w:tblGrid>
      <w:tr w:rsidR="00952488" w14:paraId="598CD474" w14:textId="0FEE230E" w:rsidTr="00952488">
        <w:trPr>
          <w:trHeight w:val="369"/>
        </w:trPr>
        <w:tc>
          <w:tcPr>
            <w:tcW w:w="702" w:type="pct"/>
          </w:tcPr>
          <w:p w14:paraId="728EB8F0" w14:textId="77777777" w:rsidR="00952488" w:rsidRPr="00DF201D" w:rsidRDefault="00952488" w:rsidP="00952488">
            <w:pPr>
              <w:pStyle w:val="DHHStablecolhead"/>
              <w:rPr>
                <w:color w:val="0070C0"/>
              </w:rPr>
            </w:pPr>
            <w:r w:rsidRPr="00DF201D">
              <w:rPr>
                <w:color w:val="0070C0"/>
              </w:rPr>
              <w:t>Name</w:t>
            </w:r>
          </w:p>
        </w:tc>
        <w:tc>
          <w:tcPr>
            <w:tcW w:w="1621" w:type="pct"/>
          </w:tcPr>
          <w:p w14:paraId="6859D6A8" w14:textId="77777777" w:rsidR="00952488" w:rsidRDefault="00952488" w:rsidP="00952488">
            <w:pPr>
              <w:pStyle w:val="DHHStabletext"/>
            </w:pPr>
          </w:p>
        </w:tc>
        <w:tc>
          <w:tcPr>
            <w:tcW w:w="775" w:type="pct"/>
          </w:tcPr>
          <w:p w14:paraId="19F2E012" w14:textId="7EE433D9" w:rsidR="00952488" w:rsidRPr="00952488" w:rsidRDefault="00952488" w:rsidP="00952488">
            <w:pPr>
              <w:pStyle w:val="DHHStabletext"/>
              <w:rPr>
                <w:b/>
                <w:bCs/>
              </w:rPr>
            </w:pPr>
            <w:r w:rsidRPr="00952488">
              <w:rPr>
                <w:b/>
                <w:bCs/>
                <w:color w:val="0070C0"/>
              </w:rPr>
              <w:t>Name</w:t>
            </w:r>
          </w:p>
        </w:tc>
        <w:tc>
          <w:tcPr>
            <w:tcW w:w="1903" w:type="pct"/>
          </w:tcPr>
          <w:p w14:paraId="23AE8DFD" w14:textId="68838E31" w:rsidR="00952488" w:rsidRDefault="00952488" w:rsidP="00952488">
            <w:pPr>
              <w:pStyle w:val="DHHStabletext"/>
            </w:pPr>
          </w:p>
        </w:tc>
      </w:tr>
      <w:tr w:rsidR="00952488" w14:paraId="75897621" w14:textId="13DCA2FC" w:rsidTr="00952488">
        <w:tc>
          <w:tcPr>
            <w:tcW w:w="702" w:type="pct"/>
          </w:tcPr>
          <w:p w14:paraId="0ABF55CA" w14:textId="77777777" w:rsidR="00952488" w:rsidRPr="00DF201D" w:rsidRDefault="00952488" w:rsidP="00952488">
            <w:pPr>
              <w:pStyle w:val="DHHStablecolhead"/>
              <w:rPr>
                <w:color w:val="0070C0"/>
              </w:rPr>
            </w:pPr>
            <w:r w:rsidRPr="00DF201D">
              <w:rPr>
                <w:color w:val="0070C0"/>
              </w:rPr>
              <w:t>Date of birth</w:t>
            </w:r>
          </w:p>
        </w:tc>
        <w:tc>
          <w:tcPr>
            <w:tcW w:w="1621" w:type="pct"/>
          </w:tcPr>
          <w:p w14:paraId="694ACC38" w14:textId="77777777" w:rsidR="00952488" w:rsidRDefault="00952488" w:rsidP="00952488">
            <w:pPr>
              <w:pStyle w:val="DHHStabletext"/>
            </w:pPr>
          </w:p>
        </w:tc>
        <w:tc>
          <w:tcPr>
            <w:tcW w:w="775" w:type="pct"/>
          </w:tcPr>
          <w:p w14:paraId="07DE3900" w14:textId="13A60572" w:rsidR="00952488" w:rsidRPr="00952488" w:rsidRDefault="00952488" w:rsidP="00952488">
            <w:pPr>
              <w:pStyle w:val="DHHStabletext"/>
              <w:rPr>
                <w:b/>
                <w:bCs/>
              </w:rPr>
            </w:pPr>
            <w:r w:rsidRPr="00952488">
              <w:rPr>
                <w:b/>
                <w:bCs/>
                <w:color w:val="0070C0"/>
              </w:rPr>
              <w:t>Date of birth</w:t>
            </w:r>
          </w:p>
        </w:tc>
        <w:tc>
          <w:tcPr>
            <w:tcW w:w="1903" w:type="pct"/>
          </w:tcPr>
          <w:p w14:paraId="1659B579" w14:textId="158AC618" w:rsidR="00952488" w:rsidRDefault="00952488" w:rsidP="00952488">
            <w:pPr>
              <w:pStyle w:val="DHHStabletext"/>
            </w:pPr>
          </w:p>
        </w:tc>
      </w:tr>
    </w:tbl>
    <w:p w14:paraId="2FF63B32" w14:textId="52F3210A" w:rsidR="0038292F" w:rsidRDefault="0038292F" w:rsidP="0038292F">
      <w:pPr>
        <w:pStyle w:val="Heading2"/>
      </w:pPr>
      <w:bookmarkStart w:id="23" w:name="_Toc216890638"/>
      <w:r>
        <w:lastRenderedPageBreak/>
        <w:t>Criminal records</w:t>
      </w:r>
      <w:r w:rsidR="00E47370">
        <w:t xml:space="preserve"> &amp; c</w:t>
      </w:r>
      <w:r>
        <w:t>ourt orders</w:t>
      </w:r>
      <w:bookmarkEnd w:id="23"/>
    </w:p>
    <w:p w14:paraId="6BA996F3" w14:textId="77777777" w:rsidR="0038292F" w:rsidRDefault="0038292F" w:rsidP="0038292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8292F" w14:paraId="2DA6747B" w14:textId="77777777" w:rsidTr="0011069B">
        <w:tc>
          <w:tcPr>
            <w:tcW w:w="6126" w:type="dxa"/>
          </w:tcPr>
          <w:p w14:paraId="6410D67F" w14:textId="77777777" w:rsidR="0038292F" w:rsidRDefault="0038292F" w:rsidP="001B70D7">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7501A777" w14:textId="77777777" w:rsidR="0038292F" w:rsidRDefault="0038292F" w:rsidP="001B70D7">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B827E8F" w14:textId="77777777" w:rsidR="0038292F" w:rsidRDefault="0038292F" w:rsidP="001B70D7">
            <w:pPr>
              <w:pStyle w:val="DHHStabletext"/>
              <w:jc w:val="right"/>
            </w:pPr>
          </w:p>
        </w:tc>
        <w:tc>
          <w:tcPr>
            <w:tcW w:w="1342" w:type="dxa"/>
            <w:tcBorders>
              <w:left w:val="single" w:sz="4" w:space="0" w:color="auto"/>
              <w:right w:val="single" w:sz="4" w:space="0" w:color="auto"/>
            </w:tcBorders>
          </w:tcPr>
          <w:p w14:paraId="383E1761" w14:textId="77777777" w:rsidR="0038292F" w:rsidRDefault="0038292F" w:rsidP="001B70D7">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113BF80" w14:textId="77777777" w:rsidR="0038292F" w:rsidRDefault="0038292F" w:rsidP="001B70D7">
            <w:pPr>
              <w:pStyle w:val="DHHStabletext"/>
            </w:pPr>
          </w:p>
        </w:tc>
      </w:tr>
    </w:tbl>
    <w:p w14:paraId="65CF6A7F" w14:textId="694B4DEE" w:rsidR="0038292F" w:rsidRPr="00166516" w:rsidRDefault="0038292F" w:rsidP="0038292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8292F" w14:paraId="3288C127" w14:textId="77777777" w:rsidTr="00952488">
        <w:trPr>
          <w:trHeight w:val="928"/>
        </w:trPr>
        <w:tc>
          <w:tcPr>
            <w:tcW w:w="5000" w:type="pct"/>
          </w:tcPr>
          <w:p w14:paraId="19DF9CA2" w14:textId="08F99415" w:rsidR="0038292F" w:rsidRDefault="0011069B" w:rsidP="001B70D7">
            <w:pPr>
              <w:pStyle w:val="DHHSbody"/>
              <w:rPr>
                <w:rFonts w:cs="Arial"/>
                <w:sz w:val="18"/>
                <w:szCs w:val="18"/>
              </w:rPr>
            </w:pPr>
            <w:r>
              <w:t>[</w:t>
            </w:r>
            <w:r w:rsidRPr="00884E1C">
              <w:t>If Yes then please summarise the nature of the offence and conviction</w:t>
            </w:r>
            <w:r>
              <w:t>]</w:t>
            </w:r>
          </w:p>
        </w:tc>
      </w:tr>
    </w:tbl>
    <w:p w14:paraId="5E70577E" w14:textId="77777777" w:rsidR="00691ED2" w:rsidRPr="00706FA2" w:rsidRDefault="00691ED2" w:rsidP="00691ED2">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691ED2" w14:paraId="6A96B2CA" w14:textId="77777777" w:rsidTr="0057550A">
        <w:tc>
          <w:tcPr>
            <w:tcW w:w="6267" w:type="dxa"/>
          </w:tcPr>
          <w:p w14:paraId="16D963E1" w14:textId="77777777" w:rsidR="00691ED2" w:rsidRDefault="00691ED2" w:rsidP="0057550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2CD95FD1"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A3DADCB"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1B41088F"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8F21830" w14:textId="77777777" w:rsidR="00691ED2" w:rsidRDefault="00691ED2" w:rsidP="0057550A">
            <w:pPr>
              <w:pStyle w:val="DHHStabletext"/>
            </w:pPr>
          </w:p>
        </w:tc>
      </w:tr>
      <w:tr w:rsidR="00691ED2" w14:paraId="5543A833" w14:textId="77777777" w:rsidTr="0057550A">
        <w:tc>
          <w:tcPr>
            <w:tcW w:w="6267" w:type="dxa"/>
          </w:tcPr>
          <w:p w14:paraId="3255E8EB" w14:textId="59F9A397" w:rsidR="00691ED2" w:rsidRDefault="00691ED2" w:rsidP="0057550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24D54AAD"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59E9761"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5022377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4BB76251" w14:textId="77777777" w:rsidR="00691ED2" w:rsidRDefault="00691ED2" w:rsidP="0057550A">
            <w:pPr>
              <w:pStyle w:val="DHHStabletext"/>
            </w:pPr>
          </w:p>
        </w:tc>
      </w:tr>
      <w:tr w:rsidR="00691ED2" w14:paraId="58F9B0CB" w14:textId="77777777" w:rsidTr="0057550A">
        <w:tc>
          <w:tcPr>
            <w:tcW w:w="6267" w:type="dxa"/>
          </w:tcPr>
          <w:p w14:paraId="1F988026" w14:textId="5905B417" w:rsidR="00691ED2" w:rsidRDefault="00691ED2" w:rsidP="0057550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3879008E"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5171DC2"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32DD4A9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E83FFD0" w14:textId="77777777" w:rsidR="00691ED2" w:rsidRDefault="00691ED2" w:rsidP="0057550A">
            <w:pPr>
              <w:pStyle w:val="DHHStabletext"/>
            </w:pPr>
          </w:p>
        </w:tc>
      </w:tr>
      <w:tr w:rsidR="00691ED2" w14:paraId="6E9E1EEA" w14:textId="77777777" w:rsidTr="0057550A">
        <w:tc>
          <w:tcPr>
            <w:tcW w:w="6267" w:type="dxa"/>
          </w:tcPr>
          <w:p w14:paraId="7E003AAD" w14:textId="77777777" w:rsidR="00691ED2" w:rsidRPr="00DF201D" w:rsidRDefault="00691ED2" w:rsidP="0057550A">
            <w:pPr>
              <w:pStyle w:val="DHHStablecolhead"/>
              <w:rPr>
                <w:color w:val="0070C0"/>
              </w:rPr>
            </w:pPr>
          </w:p>
        </w:tc>
        <w:tc>
          <w:tcPr>
            <w:tcW w:w="1362" w:type="dxa"/>
            <w:tcBorders>
              <w:left w:val="nil"/>
            </w:tcBorders>
          </w:tcPr>
          <w:p w14:paraId="69D8045E" w14:textId="77777777" w:rsidR="00691ED2" w:rsidRDefault="00691ED2" w:rsidP="0057550A">
            <w:pPr>
              <w:pStyle w:val="DHHStabletext"/>
              <w:jc w:val="right"/>
            </w:pPr>
          </w:p>
        </w:tc>
        <w:tc>
          <w:tcPr>
            <w:tcW w:w="598" w:type="dxa"/>
            <w:tcBorders>
              <w:top w:val="single" w:sz="4" w:space="0" w:color="auto"/>
            </w:tcBorders>
          </w:tcPr>
          <w:p w14:paraId="1F2C7E5D" w14:textId="77777777" w:rsidR="00691ED2" w:rsidRDefault="00691ED2" w:rsidP="0057550A">
            <w:pPr>
              <w:pStyle w:val="DHHStabletext"/>
              <w:jc w:val="right"/>
            </w:pPr>
          </w:p>
        </w:tc>
        <w:tc>
          <w:tcPr>
            <w:tcW w:w="1374" w:type="dxa"/>
          </w:tcPr>
          <w:p w14:paraId="08F88510" w14:textId="77777777" w:rsidR="00691ED2" w:rsidRDefault="00691ED2" w:rsidP="0057550A">
            <w:pPr>
              <w:pStyle w:val="DHHStabletext"/>
              <w:jc w:val="right"/>
            </w:pPr>
          </w:p>
        </w:tc>
        <w:tc>
          <w:tcPr>
            <w:tcW w:w="598" w:type="dxa"/>
            <w:tcBorders>
              <w:top w:val="single" w:sz="4" w:space="0" w:color="auto"/>
            </w:tcBorders>
          </w:tcPr>
          <w:p w14:paraId="41157108" w14:textId="77777777" w:rsidR="00691ED2" w:rsidRDefault="00691ED2" w:rsidP="0057550A">
            <w:pPr>
              <w:pStyle w:val="DHHStabletext"/>
            </w:pPr>
          </w:p>
        </w:tc>
      </w:tr>
      <w:tr w:rsidR="00691ED2" w14:paraId="4CEFAA65" w14:textId="77777777" w:rsidTr="0095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66"/>
        </w:trPr>
        <w:tc>
          <w:tcPr>
            <w:tcW w:w="10199" w:type="dxa"/>
            <w:gridSpan w:val="5"/>
          </w:tcPr>
          <w:p w14:paraId="4314DD23" w14:textId="77777777" w:rsidR="00691ED2" w:rsidRDefault="00691ED2" w:rsidP="0057550A">
            <w:pPr>
              <w:rPr>
                <w:rFonts w:ascii="Arial" w:hAnsi="Arial" w:cs="Arial"/>
                <w:sz w:val="18"/>
                <w:szCs w:val="18"/>
              </w:rPr>
            </w:pPr>
          </w:p>
          <w:p w14:paraId="1274515F" w14:textId="77777777" w:rsidR="00691ED2" w:rsidRPr="00132957" w:rsidRDefault="00691ED2" w:rsidP="0057550A">
            <w:pPr>
              <w:rPr>
                <w:rFonts w:ascii="Arial" w:eastAsia="Times" w:hAnsi="Arial"/>
                <w:lang w:eastAsia="en-US"/>
              </w:rPr>
            </w:pPr>
            <w:r w:rsidRPr="00132957">
              <w:rPr>
                <w:rFonts w:ascii="Arial" w:eastAsia="Times" w:hAnsi="Arial"/>
                <w:lang w:eastAsia="en-US"/>
              </w:rPr>
              <w:t>[If you answered yes to any of the above, please give details]</w:t>
            </w:r>
          </w:p>
          <w:p w14:paraId="13627232" w14:textId="77777777" w:rsidR="00691ED2" w:rsidRDefault="00691ED2" w:rsidP="0057550A">
            <w:pPr>
              <w:rPr>
                <w:rFonts w:ascii="Arial" w:hAnsi="Arial" w:cs="Arial"/>
                <w:sz w:val="18"/>
                <w:szCs w:val="18"/>
              </w:rPr>
            </w:pPr>
          </w:p>
          <w:p w14:paraId="42C3A2FC" w14:textId="77777777" w:rsidR="00691ED2" w:rsidRDefault="00691ED2" w:rsidP="0057550A">
            <w:pPr>
              <w:rPr>
                <w:rFonts w:ascii="Arial" w:hAnsi="Arial" w:cs="Arial"/>
                <w:sz w:val="18"/>
                <w:szCs w:val="18"/>
              </w:rPr>
            </w:pPr>
          </w:p>
          <w:p w14:paraId="66506793" w14:textId="77777777" w:rsidR="00691ED2" w:rsidRDefault="00691ED2" w:rsidP="0057550A">
            <w:pPr>
              <w:rPr>
                <w:rFonts w:ascii="Arial" w:hAnsi="Arial" w:cs="Arial"/>
                <w:sz w:val="18"/>
                <w:szCs w:val="18"/>
              </w:rPr>
            </w:pPr>
          </w:p>
          <w:p w14:paraId="35A25DED" w14:textId="77777777" w:rsidR="00691ED2" w:rsidRDefault="00691ED2" w:rsidP="0057550A">
            <w:pPr>
              <w:rPr>
                <w:rFonts w:ascii="Arial" w:hAnsi="Arial" w:cs="Arial"/>
                <w:sz w:val="18"/>
                <w:szCs w:val="18"/>
              </w:rPr>
            </w:pPr>
          </w:p>
          <w:p w14:paraId="30FA19AD" w14:textId="77777777" w:rsidR="00691ED2" w:rsidRDefault="00691ED2" w:rsidP="0057550A">
            <w:pPr>
              <w:rPr>
                <w:rFonts w:ascii="Arial" w:hAnsi="Arial" w:cs="Arial"/>
                <w:sz w:val="18"/>
                <w:szCs w:val="18"/>
              </w:rPr>
            </w:pPr>
          </w:p>
          <w:p w14:paraId="05B7CDC1" w14:textId="77777777" w:rsidR="00691ED2" w:rsidRDefault="00691ED2" w:rsidP="0057550A">
            <w:pPr>
              <w:rPr>
                <w:rFonts w:ascii="Arial" w:hAnsi="Arial" w:cs="Arial"/>
                <w:sz w:val="18"/>
                <w:szCs w:val="18"/>
              </w:rPr>
            </w:pPr>
          </w:p>
          <w:p w14:paraId="775D18A9" w14:textId="77777777" w:rsidR="00691ED2" w:rsidRDefault="00691ED2" w:rsidP="0057550A">
            <w:pPr>
              <w:rPr>
                <w:rFonts w:ascii="Arial" w:hAnsi="Arial" w:cs="Arial"/>
                <w:sz w:val="18"/>
                <w:szCs w:val="18"/>
              </w:rPr>
            </w:pPr>
          </w:p>
          <w:p w14:paraId="49880A66" w14:textId="77777777" w:rsidR="00691ED2" w:rsidRDefault="00691ED2" w:rsidP="0057550A">
            <w:pPr>
              <w:rPr>
                <w:rFonts w:ascii="Arial" w:hAnsi="Arial" w:cs="Arial"/>
                <w:sz w:val="18"/>
                <w:szCs w:val="18"/>
              </w:rPr>
            </w:pPr>
          </w:p>
          <w:p w14:paraId="0303C067" w14:textId="77777777" w:rsidR="00691ED2" w:rsidRDefault="00691ED2" w:rsidP="0057550A">
            <w:pPr>
              <w:rPr>
                <w:rFonts w:ascii="Arial" w:hAnsi="Arial" w:cs="Arial"/>
                <w:sz w:val="18"/>
                <w:szCs w:val="18"/>
              </w:rPr>
            </w:pPr>
          </w:p>
          <w:p w14:paraId="41F8DE9F" w14:textId="77777777" w:rsidR="00691ED2" w:rsidRDefault="00691ED2" w:rsidP="0057550A">
            <w:pPr>
              <w:rPr>
                <w:rFonts w:ascii="Arial" w:hAnsi="Arial" w:cs="Arial"/>
                <w:sz w:val="18"/>
                <w:szCs w:val="18"/>
              </w:rPr>
            </w:pPr>
          </w:p>
          <w:p w14:paraId="0381643E" w14:textId="77777777" w:rsidR="00691ED2" w:rsidRDefault="00691ED2" w:rsidP="0057550A">
            <w:pPr>
              <w:rPr>
                <w:rFonts w:ascii="Arial" w:hAnsi="Arial" w:cs="Arial"/>
                <w:sz w:val="18"/>
                <w:szCs w:val="18"/>
              </w:rPr>
            </w:pPr>
          </w:p>
          <w:p w14:paraId="15EF46EA" w14:textId="77777777" w:rsidR="00691ED2" w:rsidRDefault="00691ED2" w:rsidP="0057550A">
            <w:pPr>
              <w:rPr>
                <w:rFonts w:ascii="Arial" w:hAnsi="Arial" w:cs="Arial"/>
                <w:sz w:val="18"/>
                <w:szCs w:val="18"/>
              </w:rPr>
            </w:pPr>
          </w:p>
          <w:p w14:paraId="17802ED1" w14:textId="77777777" w:rsidR="00691ED2" w:rsidRDefault="00691ED2" w:rsidP="0057550A">
            <w:pPr>
              <w:rPr>
                <w:rFonts w:ascii="Arial" w:hAnsi="Arial" w:cs="Arial"/>
                <w:sz w:val="18"/>
                <w:szCs w:val="18"/>
              </w:rPr>
            </w:pPr>
          </w:p>
          <w:p w14:paraId="2B90B70F" w14:textId="77777777" w:rsidR="00691ED2" w:rsidRDefault="00691ED2" w:rsidP="0057550A">
            <w:pPr>
              <w:rPr>
                <w:rFonts w:ascii="Arial" w:hAnsi="Arial" w:cs="Arial"/>
                <w:sz w:val="18"/>
                <w:szCs w:val="18"/>
              </w:rPr>
            </w:pPr>
          </w:p>
          <w:p w14:paraId="69CB7797" w14:textId="77777777" w:rsidR="00691ED2" w:rsidRDefault="00691ED2" w:rsidP="0057550A">
            <w:pPr>
              <w:rPr>
                <w:rFonts w:ascii="Arial" w:hAnsi="Arial" w:cs="Arial"/>
                <w:sz w:val="18"/>
                <w:szCs w:val="18"/>
              </w:rPr>
            </w:pPr>
          </w:p>
          <w:p w14:paraId="3DB7BE16" w14:textId="77777777" w:rsidR="00691ED2" w:rsidRDefault="00691ED2" w:rsidP="0057550A">
            <w:pPr>
              <w:rPr>
                <w:rFonts w:ascii="Arial" w:hAnsi="Arial" w:cs="Arial"/>
                <w:sz w:val="18"/>
                <w:szCs w:val="18"/>
              </w:rPr>
            </w:pPr>
          </w:p>
          <w:p w14:paraId="4D0430DA" w14:textId="77777777" w:rsidR="00691ED2" w:rsidRDefault="00691ED2" w:rsidP="0057550A">
            <w:pPr>
              <w:rPr>
                <w:rFonts w:ascii="Arial" w:hAnsi="Arial" w:cs="Arial"/>
                <w:sz w:val="18"/>
                <w:szCs w:val="18"/>
              </w:rPr>
            </w:pPr>
          </w:p>
          <w:p w14:paraId="34D2F363" w14:textId="77777777" w:rsidR="00691ED2" w:rsidRDefault="00691ED2" w:rsidP="0057550A">
            <w:pPr>
              <w:rPr>
                <w:rFonts w:ascii="Arial" w:hAnsi="Arial" w:cs="Arial"/>
                <w:sz w:val="18"/>
                <w:szCs w:val="18"/>
              </w:rPr>
            </w:pPr>
          </w:p>
          <w:p w14:paraId="1BCFEECA" w14:textId="77777777" w:rsidR="00691ED2" w:rsidRDefault="00691ED2" w:rsidP="0057550A">
            <w:pPr>
              <w:rPr>
                <w:rFonts w:ascii="Arial" w:hAnsi="Arial" w:cs="Arial"/>
                <w:sz w:val="18"/>
                <w:szCs w:val="18"/>
              </w:rPr>
            </w:pPr>
          </w:p>
          <w:p w14:paraId="13087C59" w14:textId="77777777" w:rsidR="00691ED2" w:rsidRDefault="00691ED2" w:rsidP="0057550A">
            <w:pPr>
              <w:rPr>
                <w:rFonts w:ascii="Arial" w:hAnsi="Arial" w:cs="Arial"/>
                <w:sz w:val="18"/>
                <w:szCs w:val="18"/>
              </w:rPr>
            </w:pPr>
          </w:p>
          <w:p w14:paraId="47972851" w14:textId="77777777" w:rsidR="00691ED2" w:rsidRDefault="00691ED2" w:rsidP="0057550A">
            <w:pPr>
              <w:rPr>
                <w:rFonts w:ascii="Arial" w:hAnsi="Arial" w:cs="Arial"/>
                <w:sz w:val="18"/>
                <w:szCs w:val="18"/>
              </w:rPr>
            </w:pPr>
          </w:p>
          <w:p w14:paraId="0CF277EE" w14:textId="77777777" w:rsidR="00691ED2" w:rsidRDefault="00691ED2" w:rsidP="0057550A">
            <w:pPr>
              <w:rPr>
                <w:rFonts w:ascii="Arial" w:hAnsi="Arial" w:cs="Arial"/>
                <w:sz w:val="18"/>
                <w:szCs w:val="18"/>
              </w:rPr>
            </w:pPr>
          </w:p>
        </w:tc>
      </w:tr>
    </w:tbl>
    <w:p w14:paraId="2168C2BB" w14:textId="77777777" w:rsidR="00691ED2" w:rsidRDefault="00691ED2" w:rsidP="00691ED2"/>
    <w:p w14:paraId="632D536D" w14:textId="4A9B9782" w:rsidR="0038292F" w:rsidRDefault="0038292F" w:rsidP="0038292F">
      <w:pPr>
        <w:pStyle w:val="Heading2"/>
      </w:pPr>
      <w:bookmarkStart w:id="24" w:name="_Toc216890639"/>
      <w:r w:rsidRPr="00C3330B">
        <w:t>Physical</w:t>
      </w:r>
      <w:r w:rsidR="00E47370">
        <w:t xml:space="preserve"> &amp; p</w:t>
      </w:r>
      <w:r w:rsidRPr="00C3330B">
        <w:t>sychological</w:t>
      </w:r>
      <w:r w:rsidR="00E47370">
        <w:t xml:space="preserve"> health</w:t>
      </w:r>
      <w:bookmarkEnd w:id="24"/>
      <w:r w:rsidRPr="00C3330B">
        <w:t xml:space="preserve"> </w:t>
      </w:r>
    </w:p>
    <w:p w14:paraId="71BCF57D" w14:textId="77777777" w:rsidR="000D7EB4" w:rsidRPr="000D7EB4" w:rsidRDefault="000D7EB4" w:rsidP="000D7EB4">
      <w:pPr>
        <w:pStyle w:val="DJCSbody"/>
        <w:rPr>
          <w:sz w:val="14"/>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38292F" w14:paraId="6560268B" w14:textId="77777777" w:rsidTr="007A4660">
        <w:tc>
          <w:tcPr>
            <w:tcW w:w="6269" w:type="dxa"/>
          </w:tcPr>
          <w:p w14:paraId="2DC94A76" w14:textId="77777777" w:rsidR="0038292F" w:rsidRPr="00DD3E6B" w:rsidRDefault="0038292F" w:rsidP="001B70D7">
            <w:pPr>
              <w:pStyle w:val="DHHStablecolhead"/>
            </w:pPr>
            <w:r w:rsidRPr="00DF201D">
              <w:rPr>
                <w:color w:val="0070C0"/>
              </w:rPr>
              <w:t>Do you exercise regularly?</w:t>
            </w:r>
          </w:p>
        </w:tc>
        <w:tc>
          <w:tcPr>
            <w:tcW w:w="1362" w:type="dxa"/>
            <w:tcBorders>
              <w:left w:val="nil"/>
              <w:right w:val="single" w:sz="4" w:space="0" w:color="auto"/>
            </w:tcBorders>
          </w:tcPr>
          <w:p w14:paraId="1E3A605E" w14:textId="77777777" w:rsidR="0038292F" w:rsidRDefault="0038292F" w:rsidP="001B70D7">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408FC546" w14:textId="77777777" w:rsidR="0038292F" w:rsidRDefault="0038292F" w:rsidP="001B70D7">
            <w:pPr>
              <w:pStyle w:val="DHHStabletext"/>
              <w:jc w:val="right"/>
            </w:pPr>
          </w:p>
        </w:tc>
        <w:tc>
          <w:tcPr>
            <w:tcW w:w="1374" w:type="dxa"/>
            <w:tcBorders>
              <w:left w:val="single" w:sz="4" w:space="0" w:color="auto"/>
              <w:right w:val="single" w:sz="4" w:space="0" w:color="auto"/>
            </w:tcBorders>
          </w:tcPr>
          <w:p w14:paraId="668FE113" w14:textId="77777777" w:rsidR="0038292F" w:rsidRDefault="0038292F" w:rsidP="001B70D7">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8BA7D28" w14:textId="77777777" w:rsidR="0038292F" w:rsidRDefault="0038292F" w:rsidP="001B70D7">
            <w:pPr>
              <w:pStyle w:val="DHHStabletext"/>
            </w:pPr>
          </w:p>
        </w:tc>
      </w:tr>
    </w:tbl>
    <w:p w14:paraId="34B3997C" w14:textId="78A70EBD" w:rsidR="0038292F" w:rsidRDefault="0038292F" w:rsidP="0038292F">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166516" w14:paraId="770A5B7C" w14:textId="77777777" w:rsidTr="0092561A">
        <w:trPr>
          <w:trHeight w:val="928"/>
        </w:trPr>
        <w:tc>
          <w:tcPr>
            <w:tcW w:w="5000" w:type="pct"/>
          </w:tcPr>
          <w:p w14:paraId="57B092DA" w14:textId="77777777" w:rsidR="00166516" w:rsidRDefault="00166516" w:rsidP="0092561A">
            <w:pPr>
              <w:pStyle w:val="DHHSbody"/>
            </w:pPr>
            <w:r>
              <w:t>[Please provide details]</w:t>
            </w:r>
          </w:p>
          <w:p w14:paraId="5F71A190" w14:textId="77777777" w:rsidR="00166516" w:rsidRDefault="00166516" w:rsidP="0092561A">
            <w:pPr>
              <w:pStyle w:val="DHHSbody"/>
              <w:rPr>
                <w:rFonts w:cs="Arial"/>
                <w:sz w:val="18"/>
                <w:szCs w:val="18"/>
              </w:rPr>
            </w:pPr>
          </w:p>
          <w:p w14:paraId="1DAC5374" w14:textId="01E5D408" w:rsidR="00166516" w:rsidRDefault="00166516" w:rsidP="0092561A">
            <w:pPr>
              <w:pStyle w:val="DHHSbody"/>
              <w:rPr>
                <w:rFonts w:cs="Arial"/>
                <w:sz w:val="18"/>
                <w:szCs w:val="18"/>
              </w:rPr>
            </w:pPr>
          </w:p>
        </w:tc>
      </w:tr>
    </w:tbl>
    <w:p w14:paraId="3527A802" w14:textId="77777777" w:rsidR="00166516" w:rsidRDefault="00166516" w:rsidP="0038292F">
      <w:pPr>
        <w:pStyle w:val="DHHSbody"/>
        <w:rPr>
          <w:sz w:val="6"/>
          <w:szCs w:val="6"/>
        </w:rPr>
      </w:pPr>
    </w:p>
    <w:p w14:paraId="41239674" w14:textId="75455EAE" w:rsidR="000475F1" w:rsidRDefault="000475F1" w:rsidP="000475F1">
      <w:pPr>
        <w:spacing w:line="40" w:lineRule="atLeast"/>
        <w:rPr>
          <w:rFonts w:ascii="Arial" w:hAnsi="Arial"/>
          <w:b/>
          <w:color w:val="0070C0"/>
          <w:lang w:eastAsia="en-US"/>
        </w:rPr>
      </w:pPr>
      <w:r>
        <w:rPr>
          <w:rFonts w:ascii="Arial" w:hAnsi="Arial"/>
          <w:b/>
          <w:color w:val="0070C0"/>
          <w:lang w:eastAsia="en-US"/>
        </w:rPr>
        <w:t xml:space="preserve">   Please indicate one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0475F1" w14:paraId="7D3583BB" w14:textId="77777777" w:rsidTr="007671C8">
        <w:tc>
          <w:tcPr>
            <w:tcW w:w="4871" w:type="dxa"/>
          </w:tcPr>
          <w:p w14:paraId="46092A95" w14:textId="68804CA7" w:rsidR="000475F1" w:rsidRDefault="000475F1" w:rsidP="007671C8">
            <w:pPr>
              <w:spacing w:line="40" w:lineRule="atLeast"/>
              <w:rPr>
                <w:rFonts w:ascii="Arial" w:hAnsi="Arial"/>
                <w:b/>
                <w:color w:val="0070C0"/>
                <w:lang w:eastAsia="en-US"/>
              </w:rPr>
            </w:pPr>
            <w:r>
              <w:rPr>
                <w:rFonts w:ascii="Arial" w:hAnsi="Arial"/>
                <w:b/>
                <w:color w:val="0070C0"/>
                <w:lang w:eastAsia="en-US"/>
              </w:rPr>
              <w:t xml:space="preserve">  </w:t>
            </w:r>
          </w:p>
        </w:tc>
        <w:tc>
          <w:tcPr>
            <w:tcW w:w="1106" w:type="dxa"/>
            <w:tcBorders>
              <w:bottom w:val="single" w:sz="4" w:space="0" w:color="auto"/>
            </w:tcBorders>
          </w:tcPr>
          <w:p w14:paraId="68B35FA2"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4468AAF5" w14:textId="77777777" w:rsidR="000475F1" w:rsidRDefault="000475F1" w:rsidP="007671C8">
            <w:pPr>
              <w:spacing w:line="40" w:lineRule="atLeast"/>
              <w:jc w:val="center"/>
              <w:rPr>
                <w:rFonts w:ascii="Arial" w:hAnsi="Arial"/>
                <w:b/>
                <w:color w:val="0070C0"/>
                <w:lang w:eastAsia="en-US"/>
              </w:rPr>
            </w:pPr>
          </w:p>
        </w:tc>
        <w:tc>
          <w:tcPr>
            <w:tcW w:w="1228" w:type="dxa"/>
            <w:tcBorders>
              <w:bottom w:val="single" w:sz="4" w:space="0" w:color="auto"/>
            </w:tcBorders>
          </w:tcPr>
          <w:p w14:paraId="7E73626D"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B93DF3E" w14:textId="77777777" w:rsidR="000475F1" w:rsidRDefault="000475F1" w:rsidP="007671C8">
            <w:pPr>
              <w:spacing w:line="40" w:lineRule="atLeast"/>
              <w:jc w:val="center"/>
              <w:rPr>
                <w:rFonts w:ascii="Arial" w:hAnsi="Arial"/>
                <w:b/>
                <w:color w:val="0070C0"/>
                <w:lang w:eastAsia="en-US"/>
              </w:rPr>
            </w:pPr>
          </w:p>
        </w:tc>
        <w:tc>
          <w:tcPr>
            <w:tcW w:w="1124" w:type="dxa"/>
            <w:tcBorders>
              <w:bottom w:val="single" w:sz="4" w:space="0" w:color="auto"/>
            </w:tcBorders>
          </w:tcPr>
          <w:p w14:paraId="62E819E0"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Never Used</w:t>
            </w:r>
          </w:p>
        </w:tc>
      </w:tr>
      <w:tr w:rsidR="000475F1" w14:paraId="0472CFB1" w14:textId="77777777" w:rsidTr="007671C8">
        <w:tc>
          <w:tcPr>
            <w:tcW w:w="4871" w:type="dxa"/>
            <w:tcBorders>
              <w:right w:val="single" w:sz="4" w:space="0" w:color="auto"/>
            </w:tcBorders>
          </w:tcPr>
          <w:p w14:paraId="090BA994"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F7543FF"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0BE4E13"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FC610D5"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7C80A4C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E3F3C1D"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0AF21741" w14:textId="77777777" w:rsidR="000475F1" w:rsidRDefault="000475F1" w:rsidP="007671C8">
            <w:pPr>
              <w:spacing w:line="40" w:lineRule="atLeast"/>
              <w:rPr>
                <w:rFonts w:ascii="Arial" w:hAnsi="Arial"/>
                <w:b/>
                <w:color w:val="0070C0"/>
                <w:lang w:eastAsia="en-US"/>
              </w:rPr>
            </w:pPr>
          </w:p>
        </w:tc>
      </w:tr>
      <w:tr w:rsidR="000475F1" w14:paraId="64DD7D0E" w14:textId="77777777" w:rsidTr="007671C8">
        <w:tc>
          <w:tcPr>
            <w:tcW w:w="4871" w:type="dxa"/>
            <w:tcBorders>
              <w:right w:val="single" w:sz="4" w:space="0" w:color="auto"/>
            </w:tcBorders>
          </w:tcPr>
          <w:p w14:paraId="439659D2"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7A00A0AE"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052139C9"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66B2902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6B5255CE"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50B2ADE8"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1C670AC" w14:textId="77777777" w:rsidR="000475F1" w:rsidRDefault="000475F1" w:rsidP="007671C8">
            <w:pPr>
              <w:spacing w:line="40" w:lineRule="atLeast"/>
              <w:rPr>
                <w:rFonts w:ascii="Arial" w:hAnsi="Arial"/>
                <w:b/>
                <w:color w:val="0070C0"/>
                <w:lang w:eastAsia="en-US"/>
              </w:rPr>
            </w:pPr>
          </w:p>
        </w:tc>
      </w:tr>
      <w:tr w:rsidR="000475F1" w14:paraId="51C59FD1" w14:textId="77777777" w:rsidTr="007671C8">
        <w:tc>
          <w:tcPr>
            <w:tcW w:w="4871" w:type="dxa"/>
            <w:tcBorders>
              <w:right w:val="single" w:sz="4" w:space="0" w:color="auto"/>
            </w:tcBorders>
          </w:tcPr>
          <w:p w14:paraId="2013649E"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307D5C5"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A0AE45"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754A86B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47204CF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D366CA3"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6BF2842D" w14:textId="77777777" w:rsidR="000475F1" w:rsidRDefault="000475F1" w:rsidP="007671C8">
            <w:pPr>
              <w:spacing w:line="40" w:lineRule="atLeast"/>
              <w:rPr>
                <w:rFonts w:ascii="Arial" w:hAnsi="Arial"/>
                <w:b/>
                <w:color w:val="0070C0"/>
                <w:lang w:eastAsia="en-US"/>
              </w:rPr>
            </w:pPr>
          </w:p>
        </w:tc>
      </w:tr>
    </w:tbl>
    <w:p w14:paraId="5E7EF78D" w14:textId="77777777" w:rsidR="000475F1" w:rsidRPr="00DD3E6B"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B048CC" w14:paraId="056C7130" w14:textId="77777777" w:rsidTr="00147EC7">
        <w:trPr>
          <w:trHeight w:val="58"/>
        </w:trPr>
        <w:tc>
          <w:tcPr>
            <w:tcW w:w="5000" w:type="pct"/>
          </w:tcPr>
          <w:p w14:paraId="2C160495" w14:textId="586E69FB" w:rsidR="00B048CC" w:rsidRDefault="00B048CC" w:rsidP="002E050C">
            <w:pPr>
              <w:pStyle w:val="DHHSbody"/>
            </w:pPr>
            <w:r>
              <w:t xml:space="preserve">[Please </w:t>
            </w:r>
            <w:r w:rsidR="000D7EB4">
              <w:t>indicate frequency of use</w:t>
            </w:r>
            <w:r>
              <w:t>]</w:t>
            </w:r>
          </w:p>
          <w:p w14:paraId="63BA9ED2" w14:textId="77777777" w:rsidR="00B048CC" w:rsidRDefault="00B048CC" w:rsidP="002E050C">
            <w:pPr>
              <w:pStyle w:val="DHHSbody"/>
              <w:rPr>
                <w:rFonts w:cs="Arial"/>
                <w:sz w:val="18"/>
                <w:szCs w:val="18"/>
              </w:rPr>
            </w:pPr>
          </w:p>
          <w:p w14:paraId="096BBE33" w14:textId="77777777" w:rsidR="00B048CC" w:rsidRDefault="00B048CC" w:rsidP="002E050C">
            <w:pPr>
              <w:pStyle w:val="DHHSbody"/>
              <w:rPr>
                <w:rFonts w:cs="Arial"/>
                <w:sz w:val="18"/>
                <w:szCs w:val="18"/>
              </w:rPr>
            </w:pPr>
          </w:p>
        </w:tc>
      </w:tr>
    </w:tbl>
    <w:p w14:paraId="3822E4B6" w14:textId="77777777" w:rsidR="000D7EB4" w:rsidRDefault="000D7EB4" w:rsidP="000475F1">
      <w:pPr>
        <w:pStyle w:val="DHSbody"/>
        <w:rPr>
          <w:rFonts w:eastAsia="Times New Roman"/>
          <w:b/>
          <w:color w:val="0070C0"/>
        </w:rPr>
      </w:pPr>
    </w:p>
    <w:p w14:paraId="7E97A44E" w14:textId="5010E1BB" w:rsidR="000475F1" w:rsidRPr="00260010" w:rsidRDefault="00C32F89" w:rsidP="000475F1">
      <w:pPr>
        <w:pStyle w:val="DHSbody"/>
        <w:rPr>
          <w:bCs/>
        </w:rPr>
      </w:pPr>
      <w:r>
        <w:rPr>
          <w:rFonts w:eastAsia="Times New Roman"/>
          <w:b/>
          <w:color w:val="0070C0"/>
        </w:rPr>
        <w:lastRenderedPageBreak/>
        <w:t>If you</w:t>
      </w:r>
      <w:r w:rsidR="000475F1" w:rsidRPr="00260010">
        <w:rPr>
          <w:rFonts w:eastAsia="Times New Roman"/>
          <w:b/>
          <w:color w:val="0070C0"/>
        </w:rPr>
        <w:t xml:space="preserve"> have any issues with your sight, speech or hearing</w:t>
      </w:r>
      <w:r>
        <w:rPr>
          <w:rFonts w:eastAsia="Times New Roman"/>
          <w:b/>
          <w:color w:val="0070C0"/>
        </w:rPr>
        <w:t xml:space="preserve">,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C32F89" w14:paraId="0C335258" w14:textId="77777777" w:rsidTr="007671C8">
        <w:tc>
          <w:tcPr>
            <w:tcW w:w="3006" w:type="dxa"/>
          </w:tcPr>
          <w:p w14:paraId="1A87375A"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50634AA4" w14:textId="77777777" w:rsidR="000475F1" w:rsidRPr="00C32F89" w:rsidRDefault="000475F1" w:rsidP="007671C8">
            <w:pPr>
              <w:pStyle w:val="DHSbody"/>
              <w:rPr>
                <w:sz w:val="18"/>
                <w:szCs w:val="18"/>
              </w:rPr>
            </w:pPr>
            <w:r w:rsidRPr="00C32F89">
              <w:rPr>
                <w:sz w:val="18"/>
                <w:szCs w:val="18"/>
              </w:rPr>
              <w:t>Details including any current treatment</w:t>
            </w:r>
          </w:p>
        </w:tc>
      </w:tr>
      <w:tr w:rsidR="000475F1" w:rsidRPr="00C32F89" w14:paraId="230A989A" w14:textId="77777777" w:rsidTr="00166516">
        <w:trPr>
          <w:trHeight w:val="563"/>
        </w:trPr>
        <w:tc>
          <w:tcPr>
            <w:tcW w:w="3006" w:type="dxa"/>
          </w:tcPr>
          <w:p w14:paraId="27EAA880" w14:textId="77777777" w:rsidR="000475F1" w:rsidRPr="00C32F89" w:rsidRDefault="000475F1" w:rsidP="007671C8">
            <w:pPr>
              <w:pStyle w:val="DHSbody"/>
              <w:rPr>
                <w:sz w:val="18"/>
                <w:szCs w:val="18"/>
              </w:rPr>
            </w:pPr>
          </w:p>
        </w:tc>
        <w:tc>
          <w:tcPr>
            <w:tcW w:w="7080" w:type="dxa"/>
          </w:tcPr>
          <w:p w14:paraId="704F089E" w14:textId="77777777" w:rsidR="000475F1" w:rsidRPr="00C32F89" w:rsidRDefault="000475F1" w:rsidP="007671C8">
            <w:pPr>
              <w:pStyle w:val="DHSbody"/>
              <w:rPr>
                <w:sz w:val="18"/>
                <w:szCs w:val="18"/>
              </w:rPr>
            </w:pPr>
          </w:p>
        </w:tc>
      </w:tr>
    </w:tbl>
    <w:p w14:paraId="794E728F" w14:textId="77777777" w:rsidR="00166516" w:rsidRPr="00C32F89" w:rsidRDefault="00166516" w:rsidP="000475F1">
      <w:pPr>
        <w:pStyle w:val="DHSbody"/>
        <w:rPr>
          <w:rFonts w:eastAsia="Times New Roman"/>
          <w:b/>
          <w:color w:val="0070C0"/>
          <w:sz w:val="18"/>
          <w:szCs w:val="18"/>
        </w:rPr>
      </w:pPr>
    </w:p>
    <w:p w14:paraId="4263699C" w14:textId="4ADAC732" w:rsidR="000475F1" w:rsidRPr="00260010" w:rsidRDefault="00C32F89" w:rsidP="000475F1">
      <w:pPr>
        <w:pStyle w:val="DHSbody"/>
        <w:rPr>
          <w:bCs/>
        </w:rPr>
      </w:pPr>
      <w:r>
        <w:rPr>
          <w:rFonts w:eastAsia="Times New Roman"/>
          <w:b/>
          <w:color w:val="0070C0"/>
        </w:rPr>
        <w:t xml:space="preserve">If </w:t>
      </w:r>
      <w:r w:rsidR="000475F1" w:rsidRPr="00260010">
        <w:rPr>
          <w:rFonts w:eastAsia="Times New Roman"/>
          <w:b/>
          <w:color w:val="0070C0"/>
        </w:rPr>
        <w:t xml:space="preserve">you ever been diagnosed with a psychological disorder or received counselling or </w:t>
      </w:r>
      <w:r w:rsidRPr="00260010">
        <w:rPr>
          <w:rFonts w:eastAsia="Times New Roman"/>
          <w:b/>
          <w:color w:val="0070C0"/>
        </w:rPr>
        <w:t xml:space="preserve">psychological </w:t>
      </w:r>
      <w:r>
        <w:rPr>
          <w:rFonts w:eastAsia="Times New Roman"/>
          <w:b/>
          <w:color w:val="0070C0"/>
        </w:rPr>
        <w:t xml:space="preserve">treatment,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260010" w14:paraId="260F0D72" w14:textId="77777777" w:rsidTr="007671C8">
        <w:tc>
          <w:tcPr>
            <w:tcW w:w="3006" w:type="dxa"/>
          </w:tcPr>
          <w:p w14:paraId="7AD75E62"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334CD834" w14:textId="5FCE3940" w:rsidR="000475F1" w:rsidRPr="00C32F89" w:rsidRDefault="000475F1" w:rsidP="007671C8">
            <w:pPr>
              <w:pStyle w:val="DHSbody"/>
              <w:rPr>
                <w:sz w:val="18"/>
                <w:szCs w:val="18"/>
              </w:rPr>
            </w:pPr>
            <w:r w:rsidRPr="00C32F89">
              <w:rPr>
                <w:sz w:val="18"/>
                <w:szCs w:val="18"/>
              </w:rPr>
              <w:t xml:space="preserve">Please include details such as the type of treatment, </w:t>
            </w:r>
            <w:r w:rsidR="000D7EB4" w:rsidRPr="00C32F89">
              <w:rPr>
                <w:sz w:val="18"/>
                <w:szCs w:val="18"/>
              </w:rPr>
              <w:t xml:space="preserve">period and duration of treatment, previous or ongoing medication </w:t>
            </w:r>
            <w:r w:rsidR="00B01AE0">
              <w:rPr>
                <w:sz w:val="18"/>
                <w:szCs w:val="18"/>
              </w:rPr>
              <w:t xml:space="preserve">and </w:t>
            </w:r>
            <w:r w:rsidRPr="00C32F89">
              <w:rPr>
                <w:sz w:val="18"/>
                <w:szCs w:val="18"/>
              </w:rPr>
              <w:t>any specific symptoms</w:t>
            </w:r>
          </w:p>
        </w:tc>
      </w:tr>
      <w:tr w:rsidR="000475F1" w:rsidRPr="00260010" w14:paraId="343BF9E4" w14:textId="77777777" w:rsidTr="00166516">
        <w:trPr>
          <w:trHeight w:val="558"/>
        </w:trPr>
        <w:tc>
          <w:tcPr>
            <w:tcW w:w="3006" w:type="dxa"/>
          </w:tcPr>
          <w:p w14:paraId="2A839DFD" w14:textId="77777777" w:rsidR="000475F1" w:rsidRPr="00C32F89" w:rsidRDefault="000475F1" w:rsidP="007671C8">
            <w:pPr>
              <w:pStyle w:val="DHSbody"/>
              <w:rPr>
                <w:sz w:val="18"/>
                <w:szCs w:val="18"/>
              </w:rPr>
            </w:pPr>
          </w:p>
        </w:tc>
        <w:tc>
          <w:tcPr>
            <w:tcW w:w="7080" w:type="dxa"/>
          </w:tcPr>
          <w:p w14:paraId="1650C901" w14:textId="77777777" w:rsidR="000475F1" w:rsidRPr="00C32F89" w:rsidRDefault="000475F1" w:rsidP="007671C8">
            <w:pPr>
              <w:pStyle w:val="DHSbody"/>
              <w:rPr>
                <w:sz w:val="18"/>
                <w:szCs w:val="18"/>
              </w:rPr>
            </w:pPr>
          </w:p>
        </w:tc>
      </w:tr>
    </w:tbl>
    <w:p w14:paraId="29769EDA" w14:textId="77777777" w:rsidR="00166516" w:rsidRDefault="00166516" w:rsidP="000475F1">
      <w:pPr>
        <w:pStyle w:val="DHSbody"/>
        <w:rPr>
          <w:rFonts w:eastAsia="Times New Roman"/>
          <w:b/>
          <w:color w:val="0070C0"/>
        </w:rPr>
      </w:pPr>
    </w:p>
    <w:p w14:paraId="0742A727" w14:textId="3D519EA2" w:rsidR="000475F1" w:rsidRDefault="00166516" w:rsidP="000475F1">
      <w:pPr>
        <w:pStyle w:val="DHSbody"/>
        <w:rPr>
          <w:rFonts w:eastAsia="Times New Roman"/>
          <w:b/>
          <w:color w:val="0070C0"/>
        </w:rPr>
      </w:pPr>
      <w:r>
        <w:rPr>
          <w:rFonts w:eastAsia="Times New Roman"/>
          <w:b/>
          <w:color w:val="0070C0"/>
        </w:rPr>
        <w:t xml:space="preserve">  </w:t>
      </w:r>
      <w:r w:rsidR="000475F1" w:rsidRPr="00260010">
        <w:rPr>
          <w:rFonts w:eastAsia="Times New Roman"/>
          <w:b/>
          <w:color w:val="0070C0"/>
        </w:rPr>
        <w:t>Have you ever been diagnosed with and treated for any of the following</w:t>
      </w:r>
      <w:r>
        <w:rPr>
          <w:rFonts w:eastAsia="Times New Roman"/>
          <w:b/>
          <w:color w:val="0070C0"/>
        </w:rPr>
        <w:t xml:space="preserve"> health conditions</w:t>
      </w:r>
      <w:r w:rsidR="000475F1">
        <w:rPr>
          <w:rFonts w:eastAsia="Times New Roman"/>
          <w:b/>
          <w:color w:val="0070C0"/>
        </w:rPr>
        <w:t>:</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0475F1" w14:paraId="1EBB2FBB" w14:textId="77777777" w:rsidTr="003230DF">
        <w:tc>
          <w:tcPr>
            <w:tcW w:w="5279" w:type="dxa"/>
            <w:gridSpan w:val="6"/>
          </w:tcPr>
          <w:p w14:paraId="2313312E"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2526A0C"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0475F1" w14:paraId="38BB58FA" w14:textId="77777777" w:rsidTr="003230DF">
        <w:tc>
          <w:tcPr>
            <w:tcW w:w="5279" w:type="dxa"/>
            <w:gridSpan w:val="6"/>
          </w:tcPr>
          <w:p w14:paraId="0E22E135"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B2655ED"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0475F1" w14:paraId="3A517396" w14:textId="77777777" w:rsidTr="003230DF">
        <w:tc>
          <w:tcPr>
            <w:tcW w:w="5279" w:type="dxa"/>
            <w:gridSpan w:val="6"/>
          </w:tcPr>
          <w:p w14:paraId="06513209"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3F9341F"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166516" w14:paraId="3979D19C" w14:textId="77777777" w:rsidTr="003230DF">
        <w:tc>
          <w:tcPr>
            <w:tcW w:w="5279" w:type="dxa"/>
            <w:gridSpan w:val="6"/>
          </w:tcPr>
          <w:p w14:paraId="61CC11BD"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6CD16E1A" w14:textId="2B8C446F"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166516" w14:paraId="2F4EA490" w14:textId="77777777" w:rsidTr="003230DF">
        <w:tc>
          <w:tcPr>
            <w:tcW w:w="5279" w:type="dxa"/>
            <w:gridSpan w:val="6"/>
          </w:tcPr>
          <w:p w14:paraId="116B1262"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53AD02BB" w14:textId="77777777"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166516" w14:paraId="0BF809BE" w14:textId="77777777" w:rsidTr="003230DF">
        <w:tc>
          <w:tcPr>
            <w:tcW w:w="5279" w:type="dxa"/>
            <w:gridSpan w:val="6"/>
          </w:tcPr>
          <w:p w14:paraId="770BFFFA"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22680798" w14:textId="77777777" w:rsidR="00166516" w:rsidRPr="00166516" w:rsidRDefault="00166516" w:rsidP="00166516">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166516" w14:paraId="12475307" w14:textId="77777777" w:rsidTr="003230DF">
        <w:tc>
          <w:tcPr>
            <w:tcW w:w="5279" w:type="dxa"/>
            <w:gridSpan w:val="6"/>
          </w:tcPr>
          <w:p w14:paraId="459A885A" w14:textId="716A49C5" w:rsidR="00166516" w:rsidRPr="00166516" w:rsidRDefault="00166516" w:rsidP="00166516">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46DC5BA" w14:textId="7E1E748D" w:rsidR="00166516" w:rsidRPr="00166516" w:rsidRDefault="00166516" w:rsidP="00166516">
            <w:pPr>
              <w:pStyle w:val="DHSbody"/>
              <w:numPr>
                <w:ilvl w:val="0"/>
                <w:numId w:val="19"/>
              </w:numPr>
              <w:ind w:left="261" w:hanging="261"/>
              <w:rPr>
                <w:sz w:val="18"/>
                <w:szCs w:val="18"/>
              </w:rPr>
            </w:pPr>
            <w:r w:rsidRPr="00166516">
              <w:rPr>
                <w:sz w:val="18"/>
                <w:szCs w:val="18"/>
              </w:rPr>
              <w:t xml:space="preserve">Organ transplantation. Please </w:t>
            </w:r>
            <w:r w:rsidR="003230DF">
              <w:rPr>
                <w:sz w:val="18"/>
                <w:szCs w:val="18"/>
              </w:rPr>
              <w:t>add</w:t>
            </w:r>
            <w:r w:rsidRPr="00166516">
              <w:rPr>
                <w:sz w:val="18"/>
                <w:szCs w:val="18"/>
              </w:rPr>
              <w:t xml:space="preserve"> date of transplant</w:t>
            </w:r>
          </w:p>
        </w:tc>
      </w:tr>
      <w:tr w:rsidR="00166516" w14:paraId="1F86BEF9" w14:textId="77777777" w:rsidTr="003230DF">
        <w:tc>
          <w:tcPr>
            <w:tcW w:w="5279" w:type="dxa"/>
            <w:gridSpan w:val="6"/>
          </w:tcPr>
          <w:p w14:paraId="554900F1" w14:textId="77777777" w:rsidR="00166516" w:rsidRPr="00166516" w:rsidRDefault="00166516" w:rsidP="00166516">
            <w:pPr>
              <w:pStyle w:val="DHSbody"/>
              <w:numPr>
                <w:ilvl w:val="0"/>
                <w:numId w:val="19"/>
              </w:numPr>
              <w:ind w:left="210" w:hanging="210"/>
              <w:rPr>
                <w:sz w:val="18"/>
                <w:szCs w:val="18"/>
              </w:rPr>
            </w:pPr>
            <w:r w:rsidRPr="00166516">
              <w:rPr>
                <w:sz w:val="18"/>
                <w:szCs w:val="18"/>
              </w:rPr>
              <w:t>Fainting attacks</w:t>
            </w:r>
          </w:p>
        </w:tc>
        <w:tc>
          <w:tcPr>
            <w:tcW w:w="4812" w:type="dxa"/>
          </w:tcPr>
          <w:p w14:paraId="6CB60FBD" w14:textId="77777777" w:rsidR="00166516" w:rsidRPr="00166516" w:rsidRDefault="00166516" w:rsidP="00166516">
            <w:pPr>
              <w:pStyle w:val="DHSbody"/>
              <w:numPr>
                <w:ilvl w:val="0"/>
                <w:numId w:val="19"/>
              </w:numPr>
              <w:ind w:left="261" w:hanging="261"/>
              <w:rPr>
                <w:sz w:val="18"/>
                <w:szCs w:val="18"/>
              </w:rPr>
            </w:pPr>
            <w:r w:rsidRPr="00166516">
              <w:rPr>
                <w:sz w:val="18"/>
                <w:szCs w:val="18"/>
              </w:rPr>
              <w:t>Arthritis or muscular related disorder</w:t>
            </w:r>
          </w:p>
        </w:tc>
      </w:tr>
      <w:tr w:rsidR="00166516" w14:paraId="6E645826" w14:textId="77777777" w:rsidTr="003230DF">
        <w:tc>
          <w:tcPr>
            <w:tcW w:w="5279" w:type="dxa"/>
            <w:gridSpan w:val="6"/>
          </w:tcPr>
          <w:p w14:paraId="0F590CEF" w14:textId="77777777" w:rsidR="00166516" w:rsidRPr="00166516" w:rsidRDefault="00166516" w:rsidP="00166516">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6651E252" w14:textId="1B5FEC55" w:rsidR="00166516" w:rsidRPr="00166516" w:rsidRDefault="00166516" w:rsidP="00166516">
            <w:pPr>
              <w:pStyle w:val="DHSbody"/>
              <w:numPr>
                <w:ilvl w:val="0"/>
                <w:numId w:val="19"/>
              </w:numPr>
              <w:ind w:left="261" w:hanging="261"/>
              <w:rPr>
                <w:sz w:val="18"/>
                <w:szCs w:val="18"/>
              </w:rPr>
            </w:pPr>
            <w:r w:rsidRPr="00166516">
              <w:rPr>
                <w:sz w:val="18"/>
                <w:szCs w:val="18"/>
              </w:rPr>
              <w:t>Any form of lung disease including asthma, chronic bronchitis</w:t>
            </w:r>
          </w:p>
        </w:tc>
      </w:tr>
      <w:tr w:rsidR="00166516" w14:paraId="35821F86" w14:textId="77777777" w:rsidTr="003230DF">
        <w:tc>
          <w:tcPr>
            <w:tcW w:w="5279" w:type="dxa"/>
            <w:gridSpan w:val="6"/>
          </w:tcPr>
          <w:p w14:paraId="1A96AD62" w14:textId="77777777" w:rsidR="00166516" w:rsidRPr="00166516" w:rsidRDefault="00166516" w:rsidP="00166516">
            <w:pPr>
              <w:pStyle w:val="DHSbody"/>
              <w:numPr>
                <w:ilvl w:val="0"/>
                <w:numId w:val="19"/>
              </w:numPr>
              <w:ind w:left="210" w:hanging="210"/>
              <w:rPr>
                <w:sz w:val="18"/>
                <w:szCs w:val="18"/>
              </w:rPr>
            </w:pPr>
            <w:r w:rsidRPr="00166516">
              <w:rPr>
                <w:sz w:val="18"/>
                <w:szCs w:val="18"/>
              </w:rPr>
              <w:t>Parkinson’s disease</w:t>
            </w:r>
          </w:p>
        </w:tc>
        <w:tc>
          <w:tcPr>
            <w:tcW w:w="4812" w:type="dxa"/>
          </w:tcPr>
          <w:p w14:paraId="21863A95" w14:textId="77777777" w:rsidR="00166516" w:rsidRPr="00166516" w:rsidRDefault="00166516" w:rsidP="00166516">
            <w:pPr>
              <w:pStyle w:val="DHSbody"/>
              <w:numPr>
                <w:ilvl w:val="0"/>
                <w:numId w:val="19"/>
              </w:numPr>
              <w:ind w:left="261" w:hanging="261"/>
              <w:rPr>
                <w:sz w:val="18"/>
                <w:szCs w:val="18"/>
              </w:rPr>
            </w:pPr>
            <w:r w:rsidRPr="00166516">
              <w:rPr>
                <w:sz w:val="18"/>
                <w:szCs w:val="18"/>
              </w:rPr>
              <w:t>Hepatitis B/C</w:t>
            </w:r>
          </w:p>
        </w:tc>
      </w:tr>
      <w:tr w:rsidR="00166516" w14:paraId="690693A5" w14:textId="77777777" w:rsidTr="003230DF">
        <w:tc>
          <w:tcPr>
            <w:tcW w:w="5279" w:type="dxa"/>
            <w:gridSpan w:val="6"/>
            <w:tcBorders>
              <w:bottom w:val="single" w:sz="4" w:space="0" w:color="auto"/>
            </w:tcBorders>
          </w:tcPr>
          <w:p w14:paraId="5C0036C3" w14:textId="77777777" w:rsidR="00166516" w:rsidRPr="00166516" w:rsidRDefault="00166516" w:rsidP="00166516">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F41C3F0" w14:textId="77777777" w:rsidR="00166516" w:rsidRPr="00166516" w:rsidRDefault="00166516" w:rsidP="00166516">
            <w:pPr>
              <w:pStyle w:val="DHSbody"/>
              <w:numPr>
                <w:ilvl w:val="0"/>
                <w:numId w:val="19"/>
              </w:numPr>
              <w:ind w:left="261" w:hanging="261"/>
              <w:rPr>
                <w:sz w:val="18"/>
                <w:szCs w:val="18"/>
              </w:rPr>
            </w:pPr>
            <w:r w:rsidRPr="00166516">
              <w:rPr>
                <w:sz w:val="18"/>
                <w:szCs w:val="18"/>
              </w:rPr>
              <w:t>Haemophilia</w:t>
            </w:r>
          </w:p>
        </w:tc>
      </w:tr>
      <w:tr w:rsidR="003230DF" w14:paraId="3C4A4B7A" w14:textId="77777777" w:rsidTr="003230DF">
        <w:tc>
          <w:tcPr>
            <w:tcW w:w="5279" w:type="dxa"/>
            <w:gridSpan w:val="6"/>
            <w:tcBorders>
              <w:bottom w:val="single" w:sz="4" w:space="0" w:color="auto"/>
            </w:tcBorders>
          </w:tcPr>
          <w:p w14:paraId="181D285E" w14:textId="05345FA5" w:rsidR="003230DF" w:rsidRPr="00166516" w:rsidRDefault="003230DF" w:rsidP="00166516">
            <w:pPr>
              <w:pStyle w:val="DHSbody"/>
              <w:numPr>
                <w:ilvl w:val="0"/>
                <w:numId w:val="19"/>
              </w:numPr>
              <w:ind w:left="210" w:hanging="210"/>
              <w:rPr>
                <w:sz w:val="18"/>
                <w:szCs w:val="18"/>
              </w:rPr>
            </w:pPr>
            <w:r w:rsidRPr="00166516">
              <w:rPr>
                <w:sz w:val="18"/>
                <w:szCs w:val="18"/>
              </w:rPr>
              <w:t>Crohn’s or Celiac disease</w:t>
            </w:r>
          </w:p>
        </w:tc>
        <w:tc>
          <w:tcPr>
            <w:tcW w:w="4812" w:type="dxa"/>
            <w:tcBorders>
              <w:bottom w:val="single" w:sz="4" w:space="0" w:color="auto"/>
            </w:tcBorders>
          </w:tcPr>
          <w:p w14:paraId="31A25958" w14:textId="4E5897B4" w:rsidR="003230DF" w:rsidRPr="00166516" w:rsidRDefault="003230DF" w:rsidP="00166516">
            <w:pPr>
              <w:pStyle w:val="DHSbody"/>
              <w:numPr>
                <w:ilvl w:val="0"/>
                <w:numId w:val="19"/>
              </w:numPr>
              <w:ind w:left="261" w:hanging="261"/>
              <w:rPr>
                <w:sz w:val="18"/>
                <w:szCs w:val="18"/>
              </w:rPr>
            </w:pPr>
            <w:r w:rsidRPr="00166516">
              <w:rPr>
                <w:sz w:val="18"/>
                <w:szCs w:val="18"/>
              </w:rPr>
              <w:t>Lupus /SLE</w:t>
            </w:r>
          </w:p>
        </w:tc>
      </w:tr>
      <w:tr w:rsidR="00166516" w14:paraId="6743C495" w14:textId="77777777" w:rsidTr="003230DF">
        <w:tc>
          <w:tcPr>
            <w:tcW w:w="5279" w:type="dxa"/>
            <w:gridSpan w:val="6"/>
            <w:tcBorders>
              <w:top w:val="single" w:sz="4" w:space="0" w:color="auto"/>
              <w:left w:val="nil"/>
              <w:bottom w:val="nil"/>
              <w:right w:val="nil"/>
            </w:tcBorders>
          </w:tcPr>
          <w:p w14:paraId="3C5B0964" w14:textId="3F74F6FF" w:rsidR="00166516" w:rsidRPr="00166516" w:rsidRDefault="00166516" w:rsidP="003230DF">
            <w:pPr>
              <w:pStyle w:val="DHSbody"/>
              <w:rPr>
                <w:sz w:val="18"/>
                <w:szCs w:val="18"/>
              </w:rPr>
            </w:pPr>
          </w:p>
        </w:tc>
        <w:tc>
          <w:tcPr>
            <w:tcW w:w="4812" w:type="dxa"/>
            <w:tcBorders>
              <w:top w:val="single" w:sz="4" w:space="0" w:color="auto"/>
              <w:left w:val="nil"/>
              <w:bottom w:val="nil"/>
              <w:right w:val="nil"/>
            </w:tcBorders>
          </w:tcPr>
          <w:p w14:paraId="0B84231D" w14:textId="077FD69A" w:rsidR="00166516" w:rsidRPr="00166516" w:rsidRDefault="00166516" w:rsidP="003230DF">
            <w:pPr>
              <w:pStyle w:val="DHSbody"/>
              <w:rPr>
                <w:sz w:val="18"/>
                <w:szCs w:val="18"/>
              </w:rPr>
            </w:pPr>
          </w:p>
        </w:tc>
      </w:tr>
      <w:tr w:rsidR="000475F1" w:rsidRPr="00260010" w14:paraId="6076492F" w14:textId="77777777" w:rsidTr="00166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0B0590F0" w14:textId="159CF0D9" w:rsidR="000475F1" w:rsidRPr="00260010" w:rsidRDefault="000475F1" w:rsidP="003230DF">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6F95F6EA" w14:textId="77777777" w:rsidR="000475F1" w:rsidRPr="00260010" w:rsidRDefault="000475F1" w:rsidP="007671C8">
            <w:pPr>
              <w:pStyle w:val="DHHStabletext"/>
              <w:jc w:val="right"/>
            </w:pPr>
          </w:p>
        </w:tc>
        <w:tc>
          <w:tcPr>
            <w:tcW w:w="1999" w:type="dxa"/>
            <w:tcBorders>
              <w:left w:val="single" w:sz="4" w:space="0" w:color="auto"/>
              <w:right w:val="single" w:sz="4" w:space="0" w:color="auto"/>
            </w:tcBorders>
          </w:tcPr>
          <w:p w14:paraId="672E63E5" w14:textId="77777777" w:rsidR="000475F1" w:rsidRPr="00260010" w:rsidRDefault="000475F1" w:rsidP="007671C8">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BB2FD0" w14:textId="77777777" w:rsidR="000475F1" w:rsidRPr="00260010" w:rsidRDefault="000475F1" w:rsidP="007671C8">
            <w:pPr>
              <w:pStyle w:val="DHHStabletext"/>
            </w:pPr>
          </w:p>
        </w:tc>
        <w:tc>
          <w:tcPr>
            <w:tcW w:w="870" w:type="dxa"/>
            <w:tcBorders>
              <w:left w:val="single" w:sz="4" w:space="0" w:color="auto"/>
            </w:tcBorders>
          </w:tcPr>
          <w:p w14:paraId="1D2646C9" w14:textId="77777777" w:rsidR="000475F1" w:rsidRPr="00260010" w:rsidRDefault="000475F1" w:rsidP="007671C8">
            <w:pPr>
              <w:pStyle w:val="DHHStabletext"/>
            </w:pPr>
          </w:p>
        </w:tc>
      </w:tr>
    </w:tbl>
    <w:p w14:paraId="4A4A40ED" w14:textId="77777777" w:rsidR="00C32F89" w:rsidRDefault="000475F1" w:rsidP="000475F1">
      <w:pPr>
        <w:pStyle w:val="DHSbody"/>
        <w:rPr>
          <w:rFonts w:eastAsia="Times New Roman"/>
          <w:b/>
          <w:color w:val="0070C0"/>
        </w:rPr>
      </w:pPr>
      <w:r>
        <w:rPr>
          <w:rFonts w:eastAsia="Times New Roman"/>
          <w:b/>
          <w:color w:val="0070C0"/>
        </w:rPr>
        <w:t xml:space="preserve">   </w:t>
      </w:r>
    </w:p>
    <w:p w14:paraId="71F3EEE7" w14:textId="2E4B8F19" w:rsidR="000475F1" w:rsidRPr="00260010" w:rsidRDefault="000475F1" w:rsidP="000475F1">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0475F1" w:rsidRPr="00852BB0" w14:paraId="65DB3FB9" w14:textId="77777777" w:rsidTr="007671C8">
        <w:trPr>
          <w:gridAfter w:val="1"/>
          <w:wAfter w:w="240" w:type="dxa"/>
        </w:trPr>
        <w:tc>
          <w:tcPr>
            <w:tcW w:w="3006" w:type="dxa"/>
          </w:tcPr>
          <w:p w14:paraId="36210D9A" w14:textId="77777777" w:rsidR="000475F1" w:rsidRPr="00346632" w:rsidRDefault="000475F1" w:rsidP="00C32F89">
            <w:pPr>
              <w:pStyle w:val="DHSbody"/>
              <w:rPr>
                <w:sz w:val="18"/>
                <w:szCs w:val="18"/>
              </w:rPr>
            </w:pPr>
            <w:r w:rsidRPr="00346632">
              <w:rPr>
                <w:sz w:val="18"/>
                <w:szCs w:val="18"/>
              </w:rPr>
              <w:t>Name of Condition</w:t>
            </w:r>
          </w:p>
        </w:tc>
        <w:tc>
          <w:tcPr>
            <w:tcW w:w="7080" w:type="dxa"/>
            <w:gridSpan w:val="6"/>
          </w:tcPr>
          <w:p w14:paraId="2D13A630" w14:textId="77777777" w:rsidR="000475F1" w:rsidRPr="00346632" w:rsidRDefault="000475F1" w:rsidP="00C32F89">
            <w:pPr>
              <w:pStyle w:val="DHSbody"/>
              <w:rPr>
                <w:sz w:val="18"/>
                <w:szCs w:val="18"/>
              </w:rPr>
            </w:pPr>
            <w:r w:rsidRPr="00346632">
              <w:rPr>
                <w:sz w:val="18"/>
                <w:szCs w:val="18"/>
              </w:rPr>
              <w:t>Details including any current treatment</w:t>
            </w:r>
          </w:p>
        </w:tc>
      </w:tr>
      <w:tr w:rsidR="000475F1" w:rsidRPr="00852BB0" w14:paraId="2974E1D6" w14:textId="77777777" w:rsidTr="00C32F89">
        <w:trPr>
          <w:gridAfter w:val="1"/>
          <w:wAfter w:w="240" w:type="dxa"/>
          <w:trHeight w:val="443"/>
        </w:trPr>
        <w:tc>
          <w:tcPr>
            <w:tcW w:w="3006" w:type="dxa"/>
          </w:tcPr>
          <w:p w14:paraId="5B2503E7" w14:textId="77777777" w:rsidR="000475F1" w:rsidRPr="00346632" w:rsidRDefault="000475F1" w:rsidP="00C32F89">
            <w:pPr>
              <w:pStyle w:val="DHSbody"/>
              <w:rPr>
                <w:sz w:val="18"/>
                <w:szCs w:val="18"/>
              </w:rPr>
            </w:pPr>
          </w:p>
        </w:tc>
        <w:tc>
          <w:tcPr>
            <w:tcW w:w="7080" w:type="dxa"/>
            <w:gridSpan w:val="6"/>
          </w:tcPr>
          <w:p w14:paraId="36139CD8" w14:textId="77777777" w:rsidR="000475F1" w:rsidRPr="00346632" w:rsidRDefault="000475F1" w:rsidP="00C32F89">
            <w:pPr>
              <w:pStyle w:val="DHSbody"/>
              <w:rPr>
                <w:sz w:val="18"/>
                <w:szCs w:val="18"/>
              </w:rPr>
            </w:pPr>
          </w:p>
        </w:tc>
      </w:tr>
      <w:tr w:rsidR="000475F1" w:rsidRPr="00852BB0" w14:paraId="3F42B904" w14:textId="77777777" w:rsidTr="00166516">
        <w:trPr>
          <w:gridAfter w:val="1"/>
          <w:wAfter w:w="240" w:type="dxa"/>
          <w:trHeight w:val="479"/>
        </w:trPr>
        <w:tc>
          <w:tcPr>
            <w:tcW w:w="3006" w:type="dxa"/>
            <w:tcBorders>
              <w:bottom w:val="single" w:sz="4" w:space="0" w:color="auto"/>
            </w:tcBorders>
          </w:tcPr>
          <w:p w14:paraId="5A077B82" w14:textId="77777777" w:rsidR="00166516" w:rsidRPr="00346632" w:rsidRDefault="00166516" w:rsidP="00C32F89">
            <w:pPr>
              <w:pStyle w:val="DHSbody"/>
              <w:rPr>
                <w:sz w:val="18"/>
                <w:szCs w:val="18"/>
              </w:rPr>
            </w:pPr>
          </w:p>
        </w:tc>
        <w:tc>
          <w:tcPr>
            <w:tcW w:w="7080" w:type="dxa"/>
            <w:gridSpan w:val="6"/>
            <w:tcBorders>
              <w:bottom w:val="single" w:sz="4" w:space="0" w:color="auto"/>
            </w:tcBorders>
          </w:tcPr>
          <w:p w14:paraId="6C1A1273" w14:textId="77777777" w:rsidR="000475F1" w:rsidRPr="00346632" w:rsidRDefault="000475F1" w:rsidP="00C32F89">
            <w:pPr>
              <w:pStyle w:val="DHSbody"/>
              <w:rPr>
                <w:sz w:val="18"/>
                <w:szCs w:val="18"/>
              </w:rPr>
            </w:pPr>
          </w:p>
        </w:tc>
      </w:tr>
      <w:tr w:rsidR="000475F1" w:rsidRPr="00852BB0" w14:paraId="744CC2EC" w14:textId="77777777" w:rsidTr="007671C8">
        <w:trPr>
          <w:gridAfter w:val="1"/>
          <w:wAfter w:w="240" w:type="dxa"/>
          <w:trHeight w:val="418"/>
        </w:trPr>
        <w:tc>
          <w:tcPr>
            <w:tcW w:w="3006" w:type="dxa"/>
            <w:tcBorders>
              <w:bottom w:val="single" w:sz="4" w:space="0" w:color="auto"/>
            </w:tcBorders>
          </w:tcPr>
          <w:p w14:paraId="7DC0B660" w14:textId="77777777" w:rsidR="000475F1" w:rsidRPr="00C32F89" w:rsidRDefault="000475F1" w:rsidP="00C32F89">
            <w:pPr>
              <w:pStyle w:val="DHSbody"/>
              <w:rPr>
                <w:sz w:val="18"/>
                <w:szCs w:val="18"/>
              </w:rPr>
            </w:pPr>
          </w:p>
        </w:tc>
        <w:tc>
          <w:tcPr>
            <w:tcW w:w="7080" w:type="dxa"/>
            <w:gridSpan w:val="6"/>
            <w:tcBorders>
              <w:bottom w:val="single" w:sz="4" w:space="0" w:color="auto"/>
            </w:tcBorders>
          </w:tcPr>
          <w:p w14:paraId="5102D25B" w14:textId="77777777" w:rsidR="000475F1" w:rsidRPr="00C32F89" w:rsidRDefault="000475F1" w:rsidP="00C32F89">
            <w:pPr>
              <w:pStyle w:val="DHSbody"/>
              <w:rPr>
                <w:sz w:val="18"/>
                <w:szCs w:val="18"/>
              </w:rPr>
            </w:pPr>
          </w:p>
        </w:tc>
      </w:tr>
      <w:tr w:rsidR="000475F1" w:rsidRPr="00852BB0" w14:paraId="1FD91338" w14:textId="77777777" w:rsidTr="007671C8">
        <w:trPr>
          <w:gridAfter w:val="1"/>
          <w:wAfter w:w="240" w:type="dxa"/>
          <w:trHeight w:val="418"/>
        </w:trPr>
        <w:tc>
          <w:tcPr>
            <w:tcW w:w="3006" w:type="dxa"/>
            <w:tcBorders>
              <w:top w:val="single" w:sz="4" w:space="0" w:color="auto"/>
              <w:left w:val="nil"/>
              <w:bottom w:val="nil"/>
              <w:right w:val="nil"/>
            </w:tcBorders>
          </w:tcPr>
          <w:p w14:paraId="3FDEDE15" w14:textId="52080701" w:rsidR="000475F1" w:rsidRPr="00852BB0" w:rsidRDefault="000475F1" w:rsidP="007671C8">
            <w:pPr>
              <w:pStyle w:val="DHSbody"/>
            </w:pPr>
          </w:p>
        </w:tc>
        <w:tc>
          <w:tcPr>
            <w:tcW w:w="7080" w:type="dxa"/>
            <w:gridSpan w:val="6"/>
            <w:tcBorders>
              <w:top w:val="single" w:sz="4" w:space="0" w:color="auto"/>
              <w:left w:val="nil"/>
              <w:bottom w:val="nil"/>
              <w:right w:val="nil"/>
            </w:tcBorders>
          </w:tcPr>
          <w:p w14:paraId="63FA9954" w14:textId="77777777" w:rsidR="000475F1" w:rsidRPr="00852BB0" w:rsidRDefault="000475F1" w:rsidP="007671C8">
            <w:pPr>
              <w:pStyle w:val="DHSbody"/>
            </w:pPr>
          </w:p>
        </w:tc>
      </w:tr>
      <w:tr w:rsidR="000475F1" w14:paraId="6E38A9A4" w14:textId="77777777" w:rsidTr="0076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65C30DCE" w14:textId="19019133" w:rsidR="000475F1" w:rsidRPr="00671088" w:rsidRDefault="000475F1" w:rsidP="00C32F89">
            <w:pPr>
              <w:pStyle w:val="DHHSbody"/>
              <w:rPr>
                <w:rFonts w:eastAsia="Times New Roman"/>
                <w:b/>
                <w:color w:val="0070C0"/>
              </w:rPr>
            </w:pPr>
            <w:r w:rsidRPr="00CE6ACD">
              <w:rPr>
                <w:rFonts w:eastAsia="Times New Roman"/>
                <w:b/>
                <w:color w:val="0070C0"/>
              </w:rPr>
              <w:lastRenderedPageBreak/>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06F57619" w14:textId="77777777" w:rsidR="000475F1" w:rsidRDefault="000475F1" w:rsidP="007671C8">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11C063E4" w14:textId="77777777" w:rsidR="000475F1" w:rsidRDefault="000475F1" w:rsidP="007671C8">
            <w:pPr>
              <w:pStyle w:val="DHHStabletext"/>
              <w:jc w:val="right"/>
            </w:pPr>
          </w:p>
        </w:tc>
        <w:tc>
          <w:tcPr>
            <w:tcW w:w="1293" w:type="dxa"/>
            <w:tcBorders>
              <w:left w:val="single" w:sz="4" w:space="0" w:color="auto"/>
              <w:right w:val="single" w:sz="4" w:space="0" w:color="auto"/>
            </w:tcBorders>
          </w:tcPr>
          <w:p w14:paraId="1CC4EE42" w14:textId="77777777" w:rsidR="000475F1" w:rsidRDefault="000475F1" w:rsidP="007671C8">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49F517F1" w14:textId="77777777" w:rsidR="000475F1" w:rsidRDefault="000475F1" w:rsidP="007671C8">
            <w:pPr>
              <w:pStyle w:val="DHHStabletext"/>
            </w:pPr>
          </w:p>
        </w:tc>
        <w:tc>
          <w:tcPr>
            <w:tcW w:w="562" w:type="dxa"/>
            <w:gridSpan w:val="2"/>
            <w:tcBorders>
              <w:left w:val="single" w:sz="4" w:space="0" w:color="auto"/>
            </w:tcBorders>
          </w:tcPr>
          <w:p w14:paraId="5AA45AB5" w14:textId="77777777" w:rsidR="000475F1" w:rsidRDefault="000475F1" w:rsidP="007671C8">
            <w:pPr>
              <w:pStyle w:val="DHHStabletext"/>
            </w:pPr>
          </w:p>
        </w:tc>
      </w:tr>
    </w:tbl>
    <w:p w14:paraId="0ED0FB42" w14:textId="77777777" w:rsidR="000475F1" w:rsidRPr="00581C83"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475F1" w14:paraId="7BDF304B" w14:textId="77777777" w:rsidTr="00166516">
        <w:trPr>
          <w:trHeight w:hRule="exact" w:val="1083"/>
        </w:trPr>
        <w:tc>
          <w:tcPr>
            <w:tcW w:w="5000" w:type="pct"/>
          </w:tcPr>
          <w:p w14:paraId="0243BE10" w14:textId="77777777" w:rsidR="000475F1" w:rsidRDefault="000475F1" w:rsidP="007671C8">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3C4CAE33" w14:textId="77777777" w:rsidR="000475F1" w:rsidRDefault="000475F1" w:rsidP="000475F1">
      <w:pPr>
        <w:spacing w:line="40" w:lineRule="atLeast"/>
        <w:rPr>
          <w:sz w:val="12"/>
          <w:szCs w:val="12"/>
        </w:rPr>
      </w:pPr>
    </w:p>
    <w:p w14:paraId="6E5C5DFC" w14:textId="63F0C222" w:rsidR="00D32EE1" w:rsidRPr="00FC093C" w:rsidRDefault="00D32EE1" w:rsidP="00D32EE1">
      <w:pPr>
        <w:pStyle w:val="Heading0"/>
        <w:rPr>
          <w:rFonts w:eastAsiaTheme="majorEastAsia" w:cstheme="majorBidi"/>
          <w:bCs w:val="0"/>
          <w:color w:val="808080" w:themeColor="background1" w:themeShade="80"/>
          <w:kern w:val="0"/>
          <w:sz w:val="24"/>
          <w:szCs w:val="28"/>
        </w:rPr>
      </w:pPr>
      <w:bookmarkStart w:id="25" w:name="_Toc216890640"/>
      <w:r w:rsidRPr="00FC093C">
        <w:rPr>
          <w:rFonts w:eastAsiaTheme="majorEastAsia" w:cstheme="majorBidi"/>
          <w:bCs w:val="0"/>
          <w:color w:val="808080" w:themeColor="background1" w:themeShade="80"/>
          <w:kern w:val="0"/>
          <w:sz w:val="24"/>
          <w:szCs w:val="28"/>
        </w:rPr>
        <w:t>Applicant 2</w:t>
      </w:r>
      <w:r w:rsidR="00E96047" w:rsidRPr="00FC093C">
        <w:rPr>
          <w:rFonts w:eastAsiaTheme="majorEastAsia" w:cstheme="majorBidi"/>
          <w:bCs w:val="0"/>
          <w:color w:val="808080" w:themeColor="background1" w:themeShade="80"/>
          <w:kern w:val="0"/>
          <w:sz w:val="24"/>
          <w:szCs w:val="28"/>
        </w:rPr>
        <w:t xml:space="preserve"> Section</w:t>
      </w:r>
      <w:bookmarkEnd w:id="25"/>
    </w:p>
    <w:p w14:paraId="57EF3213" w14:textId="77777777" w:rsidR="003230DF" w:rsidRDefault="003230DF" w:rsidP="003230DF">
      <w:pPr>
        <w:pStyle w:val="Heading2"/>
      </w:pPr>
      <w:bookmarkStart w:id="26" w:name="_Toc216890641"/>
      <w:r>
        <w:t>Children not living with you</w:t>
      </w:r>
      <w:bookmarkEnd w:id="26"/>
    </w:p>
    <w:p w14:paraId="0E60F805" w14:textId="77777777" w:rsidR="003230DF" w:rsidRDefault="003230DF" w:rsidP="003230DF">
      <w:pPr>
        <w:pStyle w:val="DHHSbody"/>
      </w:pPr>
      <w:r>
        <w:t>[Add children of former relationships, marriages and deceased. Include adult children no longer living at home]</w:t>
      </w:r>
    </w:p>
    <w:p w14:paraId="3917879F" w14:textId="77777777" w:rsidR="003230DF" w:rsidRPr="00706FA2" w:rsidRDefault="003230DF" w:rsidP="003230DF">
      <w:pPr>
        <w:pStyle w:val="DHHStablecaption"/>
      </w:pPr>
      <w:r w:rsidRPr="004A5030">
        <w:t>Child 1</w:t>
      </w:r>
      <w:r>
        <w:tab/>
      </w:r>
      <w:r>
        <w:tab/>
      </w:r>
      <w:r>
        <w:tab/>
      </w:r>
      <w:r>
        <w:tab/>
      </w:r>
      <w:r>
        <w:tab/>
      </w:r>
      <w:r>
        <w:tab/>
        <w:t xml:space="preserve">       </w:t>
      </w:r>
      <w:r w:rsidRPr="004A5030">
        <w:t xml:space="preserve">Child </w:t>
      </w:r>
      <w:r>
        <w:t>2</w:t>
      </w:r>
    </w:p>
    <w:tbl>
      <w:tblPr>
        <w:tblStyle w:val="TableGrid"/>
        <w:tblW w:w="4934" w:type="pct"/>
        <w:tblInd w:w="0" w:type="dxa"/>
        <w:tblLook w:val="04A0" w:firstRow="1" w:lastRow="0" w:firstColumn="1" w:lastColumn="0" w:noHBand="0" w:noVBand="1"/>
      </w:tblPr>
      <w:tblGrid>
        <w:gridCol w:w="1413"/>
        <w:gridCol w:w="3261"/>
        <w:gridCol w:w="1559"/>
        <w:gridCol w:w="3826"/>
      </w:tblGrid>
      <w:tr w:rsidR="003230DF" w14:paraId="5EDA2F05" w14:textId="77777777" w:rsidTr="0092561A">
        <w:trPr>
          <w:trHeight w:val="369"/>
        </w:trPr>
        <w:tc>
          <w:tcPr>
            <w:tcW w:w="702" w:type="pct"/>
          </w:tcPr>
          <w:p w14:paraId="56BAB441" w14:textId="77777777" w:rsidR="003230DF" w:rsidRPr="00DF201D" w:rsidRDefault="003230DF" w:rsidP="0092561A">
            <w:pPr>
              <w:pStyle w:val="DHHStablecolhead"/>
              <w:rPr>
                <w:color w:val="0070C0"/>
              </w:rPr>
            </w:pPr>
            <w:r w:rsidRPr="00DF201D">
              <w:rPr>
                <w:color w:val="0070C0"/>
              </w:rPr>
              <w:t>Name</w:t>
            </w:r>
          </w:p>
        </w:tc>
        <w:tc>
          <w:tcPr>
            <w:tcW w:w="1621" w:type="pct"/>
          </w:tcPr>
          <w:p w14:paraId="53A2051E" w14:textId="77777777" w:rsidR="003230DF" w:rsidRDefault="003230DF" w:rsidP="0092561A">
            <w:pPr>
              <w:pStyle w:val="DHHStabletext"/>
            </w:pPr>
          </w:p>
        </w:tc>
        <w:tc>
          <w:tcPr>
            <w:tcW w:w="775" w:type="pct"/>
          </w:tcPr>
          <w:p w14:paraId="09AB3222" w14:textId="77777777" w:rsidR="003230DF" w:rsidRPr="00952488" w:rsidRDefault="003230DF" w:rsidP="0092561A">
            <w:pPr>
              <w:pStyle w:val="DHHStabletext"/>
              <w:rPr>
                <w:b/>
                <w:bCs/>
              </w:rPr>
            </w:pPr>
            <w:r w:rsidRPr="00952488">
              <w:rPr>
                <w:b/>
                <w:bCs/>
                <w:color w:val="0070C0"/>
              </w:rPr>
              <w:t>Name</w:t>
            </w:r>
          </w:p>
        </w:tc>
        <w:tc>
          <w:tcPr>
            <w:tcW w:w="1903" w:type="pct"/>
          </w:tcPr>
          <w:p w14:paraId="07AEFADA" w14:textId="77777777" w:rsidR="003230DF" w:rsidRDefault="003230DF" w:rsidP="0092561A">
            <w:pPr>
              <w:pStyle w:val="DHHStabletext"/>
            </w:pPr>
          </w:p>
        </w:tc>
      </w:tr>
      <w:tr w:rsidR="003230DF" w14:paraId="5F7DFE30" w14:textId="77777777" w:rsidTr="0092561A">
        <w:tc>
          <w:tcPr>
            <w:tcW w:w="702" w:type="pct"/>
          </w:tcPr>
          <w:p w14:paraId="734ACB00" w14:textId="77777777" w:rsidR="003230DF" w:rsidRPr="00DF201D" w:rsidRDefault="003230DF" w:rsidP="0092561A">
            <w:pPr>
              <w:pStyle w:val="DHHStablecolhead"/>
              <w:rPr>
                <w:color w:val="0070C0"/>
              </w:rPr>
            </w:pPr>
            <w:r w:rsidRPr="00DF201D">
              <w:rPr>
                <w:color w:val="0070C0"/>
              </w:rPr>
              <w:t>Date of birth</w:t>
            </w:r>
          </w:p>
        </w:tc>
        <w:tc>
          <w:tcPr>
            <w:tcW w:w="1621" w:type="pct"/>
          </w:tcPr>
          <w:p w14:paraId="175AA654" w14:textId="77777777" w:rsidR="003230DF" w:rsidRDefault="003230DF" w:rsidP="0092561A">
            <w:pPr>
              <w:pStyle w:val="DHHStabletext"/>
            </w:pPr>
          </w:p>
        </w:tc>
        <w:tc>
          <w:tcPr>
            <w:tcW w:w="775" w:type="pct"/>
          </w:tcPr>
          <w:p w14:paraId="0BABAA94" w14:textId="77777777" w:rsidR="003230DF" w:rsidRPr="00952488" w:rsidRDefault="003230DF" w:rsidP="0092561A">
            <w:pPr>
              <w:pStyle w:val="DHHStabletext"/>
              <w:rPr>
                <w:b/>
                <w:bCs/>
              </w:rPr>
            </w:pPr>
            <w:r w:rsidRPr="00952488">
              <w:rPr>
                <w:b/>
                <w:bCs/>
                <w:color w:val="0070C0"/>
              </w:rPr>
              <w:t>Date of birth</w:t>
            </w:r>
          </w:p>
        </w:tc>
        <w:tc>
          <w:tcPr>
            <w:tcW w:w="1903" w:type="pct"/>
          </w:tcPr>
          <w:p w14:paraId="53BB9CDF" w14:textId="77777777" w:rsidR="003230DF" w:rsidRDefault="003230DF" w:rsidP="0092561A">
            <w:pPr>
              <w:pStyle w:val="DHHStabletext"/>
            </w:pPr>
          </w:p>
        </w:tc>
      </w:tr>
    </w:tbl>
    <w:p w14:paraId="7F8D55D8" w14:textId="77777777" w:rsidR="003230DF" w:rsidRDefault="003230DF" w:rsidP="003230DF">
      <w:pPr>
        <w:pStyle w:val="Heading2"/>
      </w:pPr>
      <w:bookmarkStart w:id="27" w:name="_Toc216890642"/>
      <w:r>
        <w:t>Criminal records &amp; court orders</w:t>
      </w:r>
      <w:bookmarkEnd w:id="27"/>
    </w:p>
    <w:p w14:paraId="6C233A93" w14:textId="77777777" w:rsidR="003230DF" w:rsidRDefault="003230DF" w:rsidP="003230D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230DF" w14:paraId="20E00FD1" w14:textId="77777777" w:rsidTr="0092561A">
        <w:tc>
          <w:tcPr>
            <w:tcW w:w="6126" w:type="dxa"/>
          </w:tcPr>
          <w:p w14:paraId="1E8B0407" w14:textId="77777777" w:rsidR="003230DF" w:rsidRDefault="003230DF" w:rsidP="0092561A">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5626464D" w14:textId="77777777" w:rsidR="003230DF" w:rsidRDefault="003230DF" w:rsidP="0092561A">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563D5F0" w14:textId="77777777" w:rsidR="003230DF" w:rsidRDefault="003230DF" w:rsidP="0092561A">
            <w:pPr>
              <w:pStyle w:val="DHHStabletext"/>
              <w:jc w:val="right"/>
            </w:pPr>
          </w:p>
        </w:tc>
        <w:tc>
          <w:tcPr>
            <w:tcW w:w="1342" w:type="dxa"/>
            <w:tcBorders>
              <w:left w:val="single" w:sz="4" w:space="0" w:color="auto"/>
              <w:right w:val="single" w:sz="4" w:space="0" w:color="auto"/>
            </w:tcBorders>
          </w:tcPr>
          <w:p w14:paraId="3213031F" w14:textId="77777777" w:rsidR="003230DF" w:rsidRDefault="003230DF" w:rsidP="0092561A">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1E6B992D" w14:textId="77777777" w:rsidR="003230DF" w:rsidRDefault="003230DF" w:rsidP="0092561A">
            <w:pPr>
              <w:pStyle w:val="DHHStabletext"/>
            </w:pPr>
          </w:p>
        </w:tc>
      </w:tr>
    </w:tbl>
    <w:p w14:paraId="4ECB8ECE" w14:textId="77777777" w:rsidR="003230DF" w:rsidRPr="00166516" w:rsidRDefault="003230DF" w:rsidP="003230D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230DF" w14:paraId="0F90CE0E" w14:textId="77777777" w:rsidTr="0092561A">
        <w:trPr>
          <w:trHeight w:val="928"/>
        </w:trPr>
        <w:tc>
          <w:tcPr>
            <w:tcW w:w="5000" w:type="pct"/>
          </w:tcPr>
          <w:p w14:paraId="7232526B" w14:textId="77777777" w:rsidR="003230DF" w:rsidRDefault="003230DF" w:rsidP="0092561A">
            <w:pPr>
              <w:pStyle w:val="DHHSbody"/>
              <w:rPr>
                <w:rFonts w:cs="Arial"/>
                <w:sz w:val="18"/>
                <w:szCs w:val="18"/>
              </w:rPr>
            </w:pPr>
            <w:r>
              <w:t>[</w:t>
            </w:r>
            <w:r w:rsidRPr="00884E1C">
              <w:t>If Yes then please summarise the nature of the offence and conviction</w:t>
            </w:r>
            <w:r>
              <w:t>]</w:t>
            </w:r>
          </w:p>
        </w:tc>
      </w:tr>
    </w:tbl>
    <w:p w14:paraId="413DBA3D" w14:textId="77777777" w:rsidR="003230DF" w:rsidRPr="00706FA2" w:rsidRDefault="003230DF" w:rsidP="003230DF">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3230DF" w14:paraId="44A66965" w14:textId="77777777" w:rsidTr="0092561A">
        <w:tc>
          <w:tcPr>
            <w:tcW w:w="6267" w:type="dxa"/>
          </w:tcPr>
          <w:p w14:paraId="781E971D" w14:textId="77777777" w:rsidR="003230DF" w:rsidRDefault="003230DF" w:rsidP="0092561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48983563"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244E89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789AAEBB"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12E34A4" w14:textId="77777777" w:rsidR="003230DF" w:rsidRDefault="003230DF" w:rsidP="0092561A">
            <w:pPr>
              <w:pStyle w:val="DHHStabletext"/>
            </w:pPr>
          </w:p>
        </w:tc>
      </w:tr>
      <w:tr w:rsidR="003230DF" w14:paraId="6CBF1D1E" w14:textId="77777777" w:rsidTr="0092561A">
        <w:tc>
          <w:tcPr>
            <w:tcW w:w="6267" w:type="dxa"/>
          </w:tcPr>
          <w:p w14:paraId="3F261E29" w14:textId="4618B822" w:rsidR="003230DF" w:rsidRDefault="003230DF" w:rsidP="0092561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345FD5E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5B9DAB93"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4ACC0A22"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10AD8B21" w14:textId="77777777" w:rsidR="003230DF" w:rsidRDefault="003230DF" w:rsidP="0092561A">
            <w:pPr>
              <w:pStyle w:val="DHHStabletext"/>
            </w:pPr>
          </w:p>
        </w:tc>
      </w:tr>
      <w:tr w:rsidR="003230DF" w14:paraId="434C08EF" w14:textId="77777777" w:rsidTr="0092561A">
        <w:tc>
          <w:tcPr>
            <w:tcW w:w="6267" w:type="dxa"/>
          </w:tcPr>
          <w:p w14:paraId="7ACD0793" w14:textId="3D5CCA91" w:rsidR="003230DF" w:rsidRDefault="003230DF" w:rsidP="0092561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26A8800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944362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38DD628F"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01AE83C" w14:textId="77777777" w:rsidR="003230DF" w:rsidRDefault="003230DF" w:rsidP="0092561A">
            <w:pPr>
              <w:pStyle w:val="DHHStabletext"/>
            </w:pPr>
          </w:p>
        </w:tc>
      </w:tr>
      <w:tr w:rsidR="003230DF" w14:paraId="3E16205D" w14:textId="77777777" w:rsidTr="0092561A">
        <w:tc>
          <w:tcPr>
            <w:tcW w:w="6267" w:type="dxa"/>
          </w:tcPr>
          <w:p w14:paraId="56FF8912" w14:textId="77777777" w:rsidR="003230DF" w:rsidRPr="00DF201D" w:rsidRDefault="003230DF" w:rsidP="0092561A">
            <w:pPr>
              <w:pStyle w:val="DHHStablecolhead"/>
              <w:rPr>
                <w:color w:val="0070C0"/>
              </w:rPr>
            </w:pPr>
          </w:p>
        </w:tc>
        <w:tc>
          <w:tcPr>
            <w:tcW w:w="1362" w:type="dxa"/>
            <w:tcBorders>
              <w:left w:val="nil"/>
            </w:tcBorders>
          </w:tcPr>
          <w:p w14:paraId="243A65FC" w14:textId="77777777" w:rsidR="003230DF" w:rsidRDefault="003230DF" w:rsidP="0092561A">
            <w:pPr>
              <w:pStyle w:val="DHHStabletext"/>
              <w:jc w:val="right"/>
            </w:pPr>
          </w:p>
        </w:tc>
        <w:tc>
          <w:tcPr>
            <w:tcW w:w="598" w:type="dxa"/>
            <w:tcBorders>
              <w:top w:val="single" w:sz="4" w:space="0" w:color="auto"/>
            </w:tcBorders>
          </w:tcPr>
          <w:p w14:paraId="6F674458" w14:textId="77777777" w:rsidR="003230DF" w:rsidRDefault="003230DF" w:rsidP="0092561A">
            <w:pPr>
              <w:pStyle w:val="DHHStabletext"/>
              <w:jc w:val="right"/>
            </w:pPr>
          </w:p>
        </w:tc>
        <w:tc>
          <w:tcPr>
            <w:tcW w:w="1374" w:type="dxa"/>
          </w:tcPr>
          <w:p w14:paraId="67B5CEF7" w14:textId="77777777" w:rsidR="003230DF" w:rsidRDefault="003230DF" w:rsidP="0092561A">
            <w:pPr>
              <w:pStyle w:val="DHHStabletext"/>
              <w:jc w:val="right"/>
            </w:pPr>
          </w:p>
        </w:tc>
        <w:tc>
          <w:tcPr>
            <w:tcW w:w="598" w:type="dxa"/>
            <w:tcBorders>
              <w:top w:val="single" w:sz="4" w:space="0" w:color="auto"/>
            </w:tcBorders>
          </w:tcPr>
          <w:p w14:paraId="44D1C241" w14:textId="77777777" w:rsidR="003230DF" w:rsidRDefault="003230DF" w:rsidP="0092561A">
            <w:pPr>
              <w:pStyle w:val="DHHStabletext"/>
            </w:pPr>
          </w:p>
        </w:tc>
      </w:tr>
      <w:tr w:rsidR="003230DF" w14:paraId="43B3EC14" w14:textId="77777777" w:rsidTr="0032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46"/>
        </w:trPr>
        <w:tc>
          <w:tcPr>
            <w:tcW w:w="10199" w:type="dxa"/>
            <w:gridSpan w:val="5"/>
          </w:tcPr>
          <w:p w14:paraId="71E46713" w14:textId="77777777" w:rsidR="003230DF" w:rsidRDefault="003230DF" w:rsidP="0092561A">
            <w:pPr>
              <w:rPr>
                <w:rFonts w:ascii="Arial" w:hAnsi="Arial" w:cs="Arial"/>
                <w:sz w:val="18"/>
                <w:szCs w:val="18"/>
              </w:rPr>
            </w:pPr>
          </w:p>
          <w:p w14:paraId="62533531" w14:textId="77777777" w:rsidR="003230DF" w:rsidRPr="00132957" w:rsidRDefault="003230DF" w:rsidP="0092561A">
            <w:pPr>
              <w:rPr>
                <w:rFonts w:ascii="Arial" w:eastAsia="Times" w:hAnsi="Arial"/>
                <w:lang w:eastAsia="en-US"/>
              </w:rPr>
            </w:pPr>
            <w:r w:rsidRPr="00132957">
              <w:rPr>
                <w:rFonts w:ascii="Arial" w:eastAsia="Times" w:hAnsi="Arial"/>
                <w:lang w:eastAsia="en-US"/>
              </w:rPr>
              <w:t>[If you answered yes to any of the above, please give details]</w:t>
            </w:r>
          </w:p>
          <w:p w14:paraId="2D2C8B38" w14:textId="77777777" w:rsidR="003230DF" w:rsidRDefault="003230DF" w:rsidP="0092561A">
            <w:pPr>
              <w:rPr>
                <w:rFonts w:ascii="Arial" w:hAnsi="Arial" w:cs="Arial"/>
                <w:sz w:val="18"/>
                <w:szCs w:val="18"/>
              </w:rPr>
            </w:pPr>
          </w:p>
          <w:p w14:paraId="20E5A4D5" w14:textId="77777777" w:rsidR="003230DF" w:rsidRDefault="003230DF" w:rsidP="0092561A">
            <w:pPr>
              <w:rPr>
                <w:rFonts w:ascii="Arial" w:hAnsi="Arial" w:cs="Arial"/>
                <w:sz w:val="18"/>
                <w:szCs w:val="18"/>
              </w:rPr>
            </w:pPr>
          </w:p>
          <w:p w14:paraId="24F14FC7" w14:textId="77777777" w:rsidR="003230DF" w:rsidRDefault="003230DF" w:rsidP="0092561A">
            <w:pPr>
              <w:rPr>
                <w:rFonts w:ascii="Arial" w:hAnsi="Arial" w:cs="Arial"/>
                <w:sz w:val="18"/>
                <w:szCs w:val="18"/>
              </w:rPr>
            </w:pPr>
          </w:p>
          <w:p w14:paraId="588E5B4F" w14:textId="77777777" w:rsidR="003230DF" w:rsidRDefault="003230DF" w:rsidP="0092561A">
            <w:pPr>
              <w:rPr>
                <w:rFonts w:ascii="Arial" w:hAnsi="Arial" w:cs="Arial"/>
                <w:sz w:val="18"/>
                <w:szCs w:val="18"/>
              </w:rPr>
            </w:pPr>
          </w:p>
          <w:p w14:paraId="6851D39E" w14:textId="77777777" w:rsidR="003230DF" w:rsidRDefault="003230DF" w:rsidP="0092561A">
            <w:pPr>
              <w:rPr>
                <w:rFonts w:ascii="Arial" w:hAnsi="Arial" w:cs="Arial"/>
                <w:sz w:val="18"/>
                <w:szCs w:val="18"/>
              </w:rPr>
            </w:pPr>
          </w:p>
          <w:p w14:paraId="26304026" w14:textId="77777777" w:rsidR="003230DF" w:rsidRDefault="003230DF" w:rsidP="0092561A">
            <w:pPr>
              <w:rPr>
                <w:rFonts w:ascii="Arial" w:hAnsi="Arial" w:cs="Arial"/>
                <w:sz w:val="18"/>
                <w:szCs w:val="18"/>
              </w:rPr>
            </w:pPr>
          </w:p>
          <w:p w14:paraId="2419ACED" w14:textId="77777777" w:rsidR="003230DF" w:rsidRDefault="003230DF" w:rsidP="0092561A">
            <w:pPr>
              <w:rPr>
                <w:rFonts w:ascii="Arial" w:hAnsi="Arial" w:cs="Arial"/>
                <w:sz w:val="18"/>
                <w:szCs w:val="18"/>
              </w:rPr>
            </w:pPr>
          </w:p>
          <w:p w14:paraId="080BBFA4" w14:textId="77777777" w:rsidR="003230DF" w:rsidRDefault="003230DF" w:rsidP="0092561A">
            <w:pPr>
              <w:rPr>
                <w:rFonts w:ascii="Arial" w:hAnsi="Arial" w:cs="Arial"/>
                <w:sz w:val="18"/>
                <w:szCs w:val="18"/>
              </w:rPr>
            </w:pPr>
          </w:p>
          <w:p w14:paraId="45C3AB41" w14:textId="77777777" w:rsidR="003230DF" w:rsidRDefault="003230DF" w:rsidP="0092561A">
            <w:pPr>
              <w:rPr>
                <w:rFonts w:ascii="Arial" w:hAnsi="Arial" w:cs="Arial"/>
                <w:sz w:val="18"/>
                <w:szCs w:val="18"/>
              </w:rPr>
            </w:pPr>
          </w:p>
          <w:p w14:paraId="7E8DAAAF" w14:textId="77777777" w:rsidR="003230DF" w:rsidRDefault="003230DF" w:rsidP="0092561A">
            <w:pPr>
              <w:rPr>
                <w:rFonts w:ascii="Arial" w:hAnsi="Arial" w:cs="Arial"/>
                <w:sz w:val="18"/>
                <w:szCs w:val="18"/>
              </w:rPr>
            </w:pPr>
          </w:p>
          <w:p w14:paraId="1BDA061F" w14:textId="77777777" w:rsidR="003230DF" w:rsidRDefault="003230DF" w:rsidP="0092561A">
            <w:pPr>
              <w:rPr>
                <w:rFonts w:ascii="Arial" w:hAnsi="Arial" w:cs="Arial"/>
                <w:sz w:val="18"/>
                <w:szCs w:val="18"/>
              </w:rPr>
            </w:pPr>
          </w:p>
          <w:p w14:paraId="16298132" w14:textId="77777777" w:rsidR="003230DF" w:rsidRDefault="003230DF" w:rsidP="0092561A">
            <w:pPr>
              <w:rPr>
                <w:rFonts w:ascii="Arial" w:hAnsi="Arial" w:cs="Arial"/>
                <w:sz w:val="18"/>
                <w:szCs w:val="18"/>
              </w:rPr>
            </w:pPr>
          </w:p>
          <w:p w14:paraId="514E1BE7" w14:textId="77777777" w:rsidR="003230DF" w:rsidRDefault="003230DF" w:rsidP="0092561A">
            <w:pPr>
              <w:rPr>
                <w:rFonts w:ascii="Arial" w:hAnsi="Arial" w:cs="Arial"/>
                <w:sz w:val="18"/>
                <w:szCs w:val="18"/>
              </w:rPr>
            </w:pPr>
          </w:p>
          <w:p w14:paraId="3C91445C" w14:textId="77777777" w:rsidR="003230DF" w:rsidRDefault="003230DF" w:rsidP="0092561A">
            <w:pPr>
              <w:rPr>
                <w:rFonts w:ascii="Arial" w:hAnsi="Arial" w:cs="Arial"/>
                <w:sz w:val="18"/>
                <w:szCs w:val="18"/>
              </w:rPr>
            </w:pPr>
          </w:p>
          <w:p w14:paraId="2BF8564A" w14:textId="77777777" w:rsidR="003230DF" w:rsidRDefault="003230DF" w:rsidP="0092561A">
            <w:pPr>
              <w:rPr>
                <w:rFonts w:ascii="Arial" w:hAnsi="Arial" w:cs="Arial"/>
                <w:sz w:val="18"/>
                <w:szCs w:val="18"/>
              </w:rPr>
            </w:pPr>
          </w:p>
          <w:p w14:paraId="711318B1" w14:textId="77777777" w:rsidR="003230DF" w:rsidRDefault="003230DF" w:rsidP="0092561A">
            <w:pPr>
              <w:rPr>
                <w:rFonts w:ascii="Arial" w:hAnsi="Arial" w:cs="Arial"/>
                <w:sz w:val="18"/>
                <w:szCs w:val="18"/>
              </w:rPr>
            </w:pPr>
          </w:p>
          <w:p w14:paraId="04A726E8" w14:textId="77777777" w:rsidR="003230DF" w:rsidRDefault="003230DF" w:rsidP="0092561A">
            <w:pPr>
              <w:rPr>
                <w:rFonts w:ascii="Arial" w:hAnsi="Arial" w:cs="Arial"/>
                <w:sz w:val="18"/>
                <w:szCs w:val="18"/>
              </w:rPr>
            </w:pPr>
          </w:p>
          <w:p w14:paraId="1B8C3546" w14:textId="77777777" w:rsidR="003230DF" w:rsidRDefault="003230DF" w:rsidP="0092561A">
            <w:pPr>
              <w:rPr>
                <w:rFonts w:ascii="Arial" w:hAnsi="Arial" w:cs="Arial"/>
                <w:sz w:val="18"/>
                <w:szCs w:val="18"/>
              </w:rPr>
            </w:pPr>
          </w:p>
          <w:p w14:paraId="6CE49199" w14:textId="77777777" w:rsidR="003230DF" w:rsidRDefault="003230DF" w:rsidP="0092561A">
            <w:pPr>
              <w:rPr>
                <w:rFonts w:ascii="Arial" w:hAnsi="Arial" w:cs="Arial"/>
                <w:sz w:val="18"/>
                <w:szCs w:val="18"/>
              </w:rPr>
            </w:pPr>
          </w:p>
          <w:p w14:paraId="17B28C40" w14:textId="77777777" w:rsidR="003230DF" w:rsidRDefault="003230DF" w:rsidP="0092561A">
            <w:pPr>
              <w:rPr>
                <w:rFonts w:ascii="Arial" w:hAnsi="Arial" w:cs="Arial"/>
                <w:sz w:val="18"/>
                <w:szCs w:val="18"/>
              </w:rPr>
            </w:pPr>
          </w:p>
          <w:p w14:paraId="37BB3BDB" w14:textId="77777777" w:rsidR="003230DF" w:rsidRDefault="003230DF" w:rsidP="0092561A">
            <w:pPr>
              <w:rPr>
                <w:rFonts w:ascii="Arial" w:hAnsi="Arial" w:cs="Arial"/>
                <w:sz w:val="18"/>
                <w:szCs w:val="18"/>
              </w:rPr>
            </w:pPr>
          </w:p>
          <w:p w14:paraId="24F41AC6" w14:textId="77777777" w:rsidR="003230DF" w:rsidRDefault="003230DF" w:rsidP="0092561A">
            <w:pPr>
              <w:rPr>
                <w:rFonts w:ascii="Arial" w:hAnsi="Arial" w:cs="Arial"/>
                <w:sz w:val="18"/>
                <w:szCs w:val="18"/>
              </w:rPr>
            </w:pPr>
          </w:p>
        </w:tc>
      </w:tr>
    </w:tbl>
    <w:p w14:paraId="6874A669" w14:textId="77777777" w:rsidR="003230DF" w:rsidRDefault="003230DF" w:rsidP="003230DF"/>
    <w:p w14:paraId="5E21009B" w14:textId="109965F2" w:rsidR="003230DF" w:rsidRDefault="003230DF" w:rsidP="003230DF">
      <w:pPr>
        <w:pStyle w:val="Heading2"/>
      </w:pPr>
      <w:bookmarkStart w:id="28" w:name="_Toc216890643"/>
      <w:r w:rsidRPr="00C3330B">
        <w:t>Physical</w:t>
      </w:r>
      <w:r>
        <w:t xml:space="preserve"> &amp; p</w:t>
      </w:r>
      <w:r w:rsidRPr="00C3330B">
        <w:t>sychological</w:t>
      </w:r>
      <w:r>
        <w:t xml:space="preserve"> health</w:t>
      </w:r>
      <w:bookmarkEnd w:id="28"/>
      <w:r w:rsidRPr="00C3330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C32F89" w14:paraId="6D174B30" w14:textId="77777777" w:rsidTr="00B75A74">
        <w:tc>
          <w:tcPr>
            <w:tcW w:w="6269" w:type="dxa"/>
          </w:tcPr>
          <w:p w14:paraId="3712E79B" w14:textId="77777777" w:rsidR="00C32F89" w:rsidRPr="00DD3E6B" w:rsidRDefault="00C32F89" w:rsidP="00B75A74">
            <w:pPr>
              <w:pStyle w:val="DHHStablecolhead"/>
            </w:pPr>
            <w:r w:rsidRPr="00DF201D">
              <w:rPr>
                <w:color w:val="0070C0"/>
              </w:rPr>
              <w:t>Do you exercise regularly?</w:t>
            </w:r>
          </w:p>
        </w:tc>
        <w:tc>
          <w:tcPr>
            <w:tcW w:w="1362" w:type="dxa"/>
            <w:tcBorders>
              <w:left w:val="nil"/>
              <w:right w:val="single" w:sz="4" w:space="0" w:color="auto"/>
            </w:tcBorders>
          </w:tcPr>
          <w:p w14:paraId="6B4BE9B7" w14:textId="77777777" w:rsidR="00C32F89" w:rsidRDefault="00C32F89" w:rsidP="00B75A74">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5A520B76" w14:textId="77777777" w:rsidR="00C32F89" w:rsidRDefault="00C32F89" w:rsidP="00B75A74">
            <w:pPr>
              <w:pStyle w:val="DHHStabletext"/>
              <w:jc w:val="right"/>
            </w:pPr>
          </w:p>
        </w:tc>
        <w:tc>
          <w:tcPr>
            <w:tcW w:w="1374" w:type="dxa"/>
            <w:tcBorders>
              <w:left w:val="single" w:sz="4" w:space="0" w:color="auto"/>
              <w:right w:val="single" w:sz="4" w:space="0" w:color="auto"/>
            </w:tcBorders>
          </w:tcPr>
          <w:p w14:paraId="188EA2FC" w14:textId="77777777" w:rsidR="00C32F89" w:rsidRDefault="00C32F89" w:rsidP="00B75A74">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30F4D5A" w14:textId="77777777" w:rsidR="00C32F89" w:rsidRDefault="00C32F89" w:rsidP="00B75A74">
            <w:pPr>
              <w:pStyle w:val="DHHStabletext"/>
            </w:pPr>
          </w:p>
        </w:tc>
      </w:tr>
    </w:tbl>
    <w:p w14:paraId="31AC53F2" w14:textId="77777777" w:rsidR="00C32F89" w:rsidRDefault="00C32F89" w:rsidP="00C32F89">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C32F89" w14:paraId="6B4C0A43" w14:textId="77777777" w:rsidTr="00B75A74">
        <w:trPr>
          <w:trHeight w:val="928"/>
        </w:trPr>
        <w:tc>
          <w:tcPr>
            <w:tcW w:w="5000" w:type="pct"/>
          </w:tcPr>
          <w:p w14:paraId="3B1D26C8" w14:textId="77777777" w:rsidR="00C32F89" w:rsidRDefault="00C32F89" w:rsidP="00B75A74">
            <w:pPr>
              <w:pStyle w:val="DHHSbody"/>
            </w:pPr>
            <w:r>
              <w:t>[Please provide details]</w:t>
            </w:r>
          </w:p>
          <w:p w14:paraId="1E8B9125" w14:textId="77777777" w:rsidR="00C32F89" w:rsidRDefault="00C32F89" w:rsidP="00B75A74">
            <w:pPr>
              <w:pStyle w:val="DHHSbody"/>
              <w:rPr>
                <w:rFonts w:cs="Arial"/>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C32F89" w14:paraId="19080F42" w14:textId="77777777" w:rsidTr="00B75A74">
        <w:tc>
          <w:tcPr>
            <w:tcW w:w="4871" w:type="dxa"/>
          </w:tcPr>
          <w:p w14:paraId="6D67312E" w14:textId="040BB6CB" w:rsidR="00C32F89" w:rsidRDefault="00C32F89" w:rsidP="00B75A74">
            <w:pPr>
              <w:spacing w:line="40" w:lineRule="atLeast"/>
              <w:rPr>
                <w:rFonts w:ascii="Arial" w:hAnsi="Arial"/>
                <w:b/>
                <w:color w:val="0070C0"/>
                <w:lang w:eastAsia="en-US"/>
              </w:rPr>
            </w:pPr>
            <w:r>
              <w:rPr>
                <w:rFonts w:ascii="Arial" w:hAnsi="Arial"/>
                <w:b/>
                <w:color w:val="0070C0"/>
                <w:lang w:eastAsia="en-US"/>
              </w:rPr>
              <w:lastRenderedPageBreak/>
              <w:t xml:space="preserve">Please indicate one the following:  </w:t>
            </w:r>
          </w:p>
        </w:tc>
        <w:tc>
          <w:tcPr>
            <w:tcW w:w="1106" w:type="dxa"/>
            <w:tcBorders>
              <w:bottom w:val="single" w:sz="4" w:space="0" w:color="auto"/>
            </w:tcBorders>
          </w:tcPr>
          <w:p w14:paraId="2AD698E4"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05B41AF4" w14:textId="77777777" w:rsidR="00C32F89" w:rsidRDefault="00C32F89" w:rsidP="00B75A74">
            <w:pPr>
              <w:spacing w:line="40" w:lineRule="atLeast"/>
              <w:jc w:val="center"/>
              <w:rPr>
                <w:rFonts w:ascii="Arial" w:hAnsi="Arial"/>
                <w:b/>
                <w:color w:val="0070C0"/>
                <w:lang w:eastAsia="en-US"/>
              </w:rPr>
            </w:pPr>
          </w:p>
        </w:tc>
        <w:tc>
          <w:tcPr>
            <w:tcW w:w="1228" w:type="dxa"/>
            <w:tcBorders>
              <w:bottom w:val="single" w:sz="4" w:space="0" w:color="auto"/>
            </w:tcBorders>
          </w:tcPr>
          <w:p w14:paraId="697AB7FD"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3F14B57" w14:textId="77777777" w:rsidR="00C32F89" w:rsidRDefault="00C32F89" w:rsidP="00B75A74">
            <w:pPr>
              <w:spacing w:line="40" w:lineRule="atLeast"/>
              <w:jc w:val="center"/>
              <w:rPr>
                <w:rFonts w:ascii="Arial" w:hAnsi="Arial"/>
                <w:b/>
                <w:color w:val="0070C0"/>
                <w:lang w:eastAsia="en-US"/>
              </w:rPr>
            </w:pPr>
          </w:p>
        </w:tc>
        <w:tc>
          <w:tcPr>
            <w:tcW w:w="1124" w:type="dxa"/>
            <w:tcBorders>
              <w:bottom w:val="single" w:sz="4" w:space="0" w:color="auto"/>
            </w:tcBorders>
          </w:tcPr>
          <w:p w14:paraId="7AE407B1"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Never Used</w:t>
            </w:r>
          </w:p>
        </w:tc>
      </w:tr>
      <w:tr w:rsidR="00C32F89" w14:paraId="1FE85D9E" w14:textId="77777777" w:rsidTr="00B75A74">
        <w:tc>
          <w:tcPr>
            <w:tcW w:w="4871" w:type="dxa"/>
            <w:tcBorders>
              <w:right w:val="single" w:sz="4" w:space="0" w:color="auto"/>
            </w:tcBorders>
          </w:tcPr>
          <w:p w14:paraId="653E177D"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A17FF50"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25AA5EEE"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1408932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801E59C"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BD24C1D"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DBEE872" w14:textId="77777777" w:rsidR="00C32F89" w:rsidRDefault="00C32F89" w:rsidP="00B75A74">
            <w:pPr>
              <w:spacing w:line="40" w:lineRule="atLeast"/>
              <w:rPr>
                <w:rFonts w:ascii="Arial" w:hAnsi="Arial"/>
                <w:b/>
                <w:color w:val="0070C0"/>
                <w:lang w:eastAsia="en-US"/>
              </w:rPr>
            </w:pPr>
          </w:p>
        </w:tc>
      </w:tr>
      <w:tr w:rsidR="00C32F89" w14:paraId="08E06DEE" w14:textId="77777777" w:rsidTr="00B75A74">
        <w:tc>
          <w:tcPr>
            <w:tcW w:w="4871" w:type="dxa"/>
            <w:tcBorders>
              <w:right w:val="single" w:sz="4" w:space="0" w:color="auto"/>
            </w:tcBorders>
          </w:tcPr>
          <w:p w14:paraId="305C4826"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5F4893CC"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AE993"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00BF9EE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523F7FA5"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910CF9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44F868FC" w14:textId="77777777" w:rsidR="00C32F89" w:rsidRDefault="00C32F89" w:rsidP="00B75A74">
            <w:pPr>
              <w:spacing w:line="40" w:lineRule="atLeast"/>
              <w:rPr>
                <w:rFonts w:ascii="Arial" w:hAnsi="Arial"/>
                <w:b/>
                <w:color w:val="0070C0"/>
                <w:lang w:eastAsia="en-US"/>
              </w:rPr>
            </w:pPr>
          </w:p>
        </w:tc>
      </w:tr>
      <w:tr w:rsidR="00C32F89" w14:paraId="71CBB4D7" w14:textId="77777777" w:rsidTr="00B75A74">
        <w:tc>
          <w:tcPr>
            <w:tcW w:w="4871" w:type="dxa"/>
            <w:tcBorders>
              <w:right w:val="single" w:sz="4" w:space="0" w:color="auto"/>
            </w:tcBorders>
          </w:tcPr>
          <w:p w14:paraId="24E609E5"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8166624"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945A5"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1D1D19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9625111"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BCCD06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3B6376A7" w14:textId="77777777" w:rsidR="00C32F89" w:rsidRDefault="00C32F89" w:rsidP="00B75A74">
            <w:pPr>
              <w:spacing w:line="40" w:lineRule="atLeast"/>
              <w:rPr>
                <w:rFonts w:ascii="Arial" w:hAnsi="Arial"/>
                <w:b/>
                <w:color w:val="0070C0"/>
                <w:lang w:eastAsia="en-US"/>
              </w:rPr>
            </w:pPr>
          </w:p>
        </w:tc>
      </w:tr>
    </w:tbl>
    <w:p w14:paraId="2EE58395" w14:textId="77777777" w:rsidR="00C32F89" w:rsidRPr="00DD3E6B" w:rsidRDefault="00C32F89" w:rsidP="00C32F89">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C32F89" w14:paraId="5D0364A0" w14:textId="77777777" w:rsidTr="00C32F89">
        <w:trPr>
          <w:trHeight w:val="718"/>
        </w:trPr>
        <w:tc>
          <w:tcPr>
            <w:tcW w:w="5000" w:type="pct"/>
          </w:tcPr>
          <w:p w14:paraId="59CB081F" w14:textId="0B24517A" w:rsidR="00C32F89" w:rsidRDefault="00C32F89" w:rsidP="00C32F89">
            <w:pPr>
              <w:pStyle w:val="DHHSbody"/>
              <w:rPr>
                <w:rFonts w:cs="Arial"/>
                <w:sz w:val="18"/>
                <w:szCs w:val="18"/>
              </w:rPr>
            </w:pPr>
            <w:r>
              <w:t>[Please indicate frequency of use]</w:t>
            </w:r>
          </w:p>
        </w:tc>
      </w:tr>
    </w:tbl>
    <w:p w14:paraId="76D8162A" w14:textId="77777777" w:rsidR="000122C0" w:rsidRDefault="000122C0" w:rsidP="00C32F89">
      <w:pPr>
        <w:pStyle w:val="DHSbody"/>
        <w:rPr>
          <w:rFonts w:eastAsia="Times New Roman"/>
          <w:b/>
          <w:color w:val="0070C0"/>
        </w:rPr>
      </w:pPr>
    </w:p>
    <w:p w14:paraId="17F10BE6" w14:textId="6B27F467" w:rsidR="00C32F89" w:rsidRPr="00260010" w:rsidRDefault="00C32F89" w:rsidP="00C32F89">
      <w:pPr>
        <w:pStyle w:val="DHSbody"/>
        <w:rPr>
          <w:bCs/>
        </w:rPr>
      </w:pPr>
      <w:r>
        <w:rPr>
          <w:rFonts w:eastAsia="Times New Roman"/>
          <w:b/>
          <w:color w:val="0070C0"/>
        </w:rPr>
        <w:t>If you</w:t>
      </w:r>
      <w:r w:rsidRPr="00260010">
        <w:rPr>
          <w:rFonts w:eastAsia="Times New Roman"/>
          <w:b/>
          <w:color w:val="0070C0"/>
        </w:rPr>
        <w:t xml:space="preserve"> have any issues with your sight, speech or hearing</w:t>
      </w:r>
      <w:r>
        <w:rPr>
          <w:rFonts w:eastAsia="Times New Roman"/>
          <w:b/>
          <w:color w:val="0070C0"/>
        </w:rPr>
        <w:t xml:space="preserve">,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C32F89" w14:paraId="51B6E029" w14:textId="77777777" w:rsidTr="00B75A74">
        <w:tc>
          <w:tcPr>
            <w:tcW w:w="3006" w:type="dxa"/>
          </w:tcPr>
          <w:p w14:paraId="1562386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741B2DBF" w14:textId="77777777" w:rsidR="00C32F89" w:rsidRPr="00C32F89" w:rsidRDefault="00C32F89" w:rsidP="00B75A74">
            <w:pPr>
              <w:pStyle w:val="DHSbody"/>
              <w:rPr>
                <w:sz w:val="18"/>
                <w:szCs w:val="18"/>
              </w:rPr>
            </w:pPr>
            <w:r w:rsidRPr="00C32F89">
              <w:rPr>
                <w:sz w:val="18"/>
                <w:szCs w:val="18"/>
              </w:rPr>
              <w:t>Details including any current treatment</w:t>
            </w:r>
          </w:p>
        </w:tc>
      </w:tr>
      <w:tr w:rsidR="00C32F89" w:rsidRPr="00C32F89" w14:paraId="14835657" w14:textId="77777777" w:rsidTr="00B75A74">
        <w:trPr>
          <w:trHeight w:val="563"/>
        </w:trPr>
        <w:tc>
          <w:tcPr>
            <w:tcW w:w="3006" w:type="dxa"/>
          </w:tcPr>
          <w:p w14:paraId="6FC274C3" w14:textId="77777777" w:rsidR="00C32F89" w:rsidRPr="00C32F89" w:rsidRDefault="00C32F89" w:rsidP="00B75A74">
            <w:pPr>
              <w:pStyle w:val="DHSbody"/>
              <w:rPr>
                <w:sz w:val="18"/>
                <w:szCs w:val="18"/>
              </w:rPr>
            </w:pPr>
          </w:p>
        </w:tc>
        <w:tc>
          <w:tcPr>
            <w:tcW w:w="7080" w:type="dxa"/>
          </w:tcPr>
          <w:p w14:paraId="12063DF3" w14:textId="77777777" w:rsidR="00C32F89" w:rsidRPr="00C32F89" w:rsidRDefault="00C32F89" w:rsidP="00B75A74">
            <w:pPr>
              <w:pStyle w:val="DHSbody"/>
              <w:rPr>
                <w:sz w:val="18"/>
                <w:szCs w:val="18"/>
              </w:rPr>
            </w:pPr>
          </w:p>
        </w:tc>
      </w:tr>
    </w:tbl>
    <w:p w14:paraId="0D9410E4" w14:textId="77777777" w:rsidR="00C32F89" w:rsidRPr="00C32F89" w:rsidRDefault="00C32F89" w:rsidP="00C32F89">
      <w:pPr>
        <w:pStyle w:val="DHSbody"/>
        <w:rPr>
          <w:rFonts w:eastAsia="Times New Roman"/>
          <w:b/>
          <w:color w:val="0070C0"/>
          <w:sz w:val="18"/>
          <w:szCs w:val="18"/>
        </w:rPr>
      </w:pPr>
    </w:p>
    <w:p w14:paraId="0458A0AC" w14:textId="2BD3EAD4" w:rsidR="00C32F89" w:rsidRPr="00260010" w:rsidRDefault="00C32F89" w:rsidP="00C32F89">
      <w:pPr>
        <w:pStyle w:val="DHSbody"/>
        <w:rPr>
          <w:bCs/>
        </w:rPr>
      </w:pPr>
      <w:r>
        <w:rPr>
          <w:rFonts w:eastAsia="Times New Roman"/>
          <w:b/>
          <w:color w:val="0070C0"/>
        </w:rPr>
        <w:t xml:space="preserve">If </w:t>
      </w:r>
      <w:r w:rsidRPr="00260010">
        <w:rPr>
          <w:rFonts w:eastAsia="Times New Roman"/>
          <w:b/>
          <w:color w:val="0070C0"/>
        </w:rPr>
        <w:t xml:space="preserve">you ever been diagnosed with a psychological disorder or received counselling or psychological </w:t>
      </w:r>
      <w:r>
        <w:rPr>
          <w:rFonts w:eastAsia="Times New Roman"/>
          <w:b/>
          <w:color w:val="0070C0"/>
        </w:rPr>
        <w:t xml:space="preserve">treatment,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260010" w14:paraId="2E1E8E39" w14:textId="77777777" w:rsidTr="00C32F89">
        <w:tc>
          <w:tcPr>
            <w:tcW w:w="3006" w:type="dxa"/>
          </w:tcPr>
          <w:p w14:paraId="57188F8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6447B603" w14:textId="77777777" w:rsidR="00C32F89" w:rsidRPr="00C32F89" w:rsidRDefault="00C32F89" w:rsidP="00B75A74">
            <w:pPr>
              <w:pStyle w:val="DHSbody"/>
              <w:rPr>
                <w:sz w:val="18"/>
                <w:szCs w:val="18"/>
              </w:rPr>
            </w:pPr>
            <w:r w:rsidRPr="00C32F89">
              <w:rPr>
                <w:sz w:val="18"/>
                <w:szCs w:val="18"/>
              </w:rPr>
              <w:t>Please include details such as the type of treatment, period and duration of treatment, previous or ongoing medication any specific symptoms</w:t>
            </w:r>
          </w:p>
        </w:tc>
      </w:tr>
      <w:tr w:rsidR="00C32F89" w:rsidRPr="00260010" w14:paraId="5BE0D1C0" w14:textId="77777777" w:rsidTr="00C32F89">
        <w:trPr>
          <w:trHeight w:val="558"/>
        </w:trPr>
        <w:tc>
          <w:tcPr>
            <w:tcW w:w="3006" w:type="dxa"/>
          </w:tcPr>
          <w:p w14:paraId="6542E138" w14:textId="77777777" w:rsidR="00C32F89" w:rsidRPr="00C32F89" w:rsidRDefault="00C32F89" w:rsidP="00B75A74">
            <w:pPr>
              <w:pStyle w:val="DHSbody"/>
              <w:rPr>
                <w:sz w:val="18"/>
                <w:szCs w:val="18"/>
              </w:rPr>
            </w:pPr>
          </w:p>
        </w:tc>
        <w:tc>
          <w:tcPr>
            <w:tcW w:w="7080" w:type="dxa"/>
          </w:tcPr>
          <w:p w14:paraId="51C70A3E" w14:textId="77777777" w:rsidR="00C32F89" w:rsidRPr="00C32F89" w:rsidRDefault="00C32F89" w:rsidP="00B75A74">
            <w:pPr>
              <w:pStyle w:val="DHSbody"/>
              <w:rPr>
                <w:sz w:val="18"/>
                <w:szCs w:val="18"/>
              </w:rPr>
            </w:pPr>
          </w:p>
        </w:tc>
      </w:tr>
    </w:tbl>
    <w:p w14:paraId="5A7A3EEF" w14:textId="77777777" w:rsidR="000122C0" w:rsidRDefault="00C32F89" w:rsidP="00C32F89">
      <w:pPr>
        <w:pStyle w:val="DHSbody"/>
        <w:rPr>
          <w:rFonts w:eastAsia="Times New Roman"/>
          <w:b/>
          <w:color w:val="0070C0"/>
        </w:rPr>
      </w:pPr>
      <w:r>
        <w:rPr>
          <w:rFonts w:eastAsia="Times New Roman"/>
          <w:b/>
          <w:color w:val="0070C0"/>
        </w:rPr>
        <w:t xml:space="preserve">  </w:t>
      </w:r>
    </w:p>
    <w:p w14:paraId="35F4D446" w14:textId="1ECD4C04" w:rsidR="00C32F89" w:rsidRDefault="000122C0" w:rsidP="00C32F89">
      <w:pPr>
        <w:pStyle w:val="DHSbody"/>
        <w:rPr>
          <w:rFonts w:eastAsia="Times New Roman"/>
          <w:b/>
          <w:color w:val="0070C0"/>
        </w:rPr>
      </w:pPr>
      <w:r>
        <w:rPr>
          <w:rFonts w:eastAsia="Times New Roman"/>
          <w:b/>
          <w:color w:val="0070C0"/>
        </w:rPr>
        <w:t xml:space="preserve"> </w:t>
      </w:r>
      <w:r w:rsidR="00C32F89" w:rsidRPr="00260010">
        <w:rPr>
          <w:rFonts w:eastAsia="Times New Roman"/>
          <w:b/>
          <w:color w:val="0070C0"/>
        </w:rPr>
        <w:t>Have you ever been diagnosed with and treated for any of the following</w:t>
      </w:r>
      <w:r w:rsidR="00C32F89">
        <w:rPr>
          <w:rFonts w:eastAsia="Times New Roman"/>
          <w:b/>
          <w:color w:val="0070C0"/>
        </w:rPr>
        <w:t xml:space="preserve"> health conditions:</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C32F89" w14:paraId="6B0D9EE1" w14:textId="77777777" w:rsidTr="00B75A74">
        <w:tc>
          <w:tcPr>
            <w:tcW w:w="5279" w:type="dxa"/>
            <w:gridSpan w:val="6"/>
          </w:tcPr>
          <w:p w14:paraId="0C80623E"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4458BB6"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C32F89" w14:paraId="0E464E0E" w14:textId="77777777" w:rsidTr="00B75A74">
        <w:tc>
          <w:tcPr>
            <w:tcW w:w="5279" w:type="dxa"/>
            <w:gridSpan w:val="6"/>
          </w:tcPr>
          <w:p w14:paraId="04950ECF"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565D26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C32F89" w14:paraId="0E23B564" w14:textId="77777777" w:rsidTr="00B75A74">
        <w:tc>
          <w:tcPr>
            <w:tcW w:w="5279" w:type="dxa"/>
            <w:gridSpan w:val="6"/>
          </w:tcPr>
          <w:p w14:paraId="3A2D3A3D"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420171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C32F89" w14:paraId="38E7B4A5" w14:textId="77777777" w:rsidTr="00B75A74">
        <w:tc>
          <w:tcPr>
            <w:tcW w:w="5279" w:type="dxa"/>
            <w:gridSpan w:val="6"/>
          </w:tcPr>
          <w:p w14:paraId="0AF26891"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10A22EB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C32F89" w14:paraId="68B8EC01" w14:textId="77777777" w:rsidTr="00B75A74">
        <w:tc>
          <w:tcPr>
            <w:tcW w:w="5279" w:type="dxa"/>
            <w:gridSpan w:val="6"/>
          </w:tcPr>
          <w:p w14:paraId="2C09E952"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1348BE4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C32F89" w14:paraId="1164C839" w14:textId="77777777" w:rsidTr="00B75A74">
        <w:tc>
          <w:tcPr>
            <w:tcW w:w="5279" w:type="dxa"/>
            <w:gridSpan w:val="6"/>
          </w:tcPr>
          <w:p w14:paraId="1942DB60"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34E6B2C4" w14:textId="77777777" w:rsidR="00C32F89" w:rsidRPr="00166516" w:rsidRDefault="00C32F89" w:rsidP="00C32F89">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C32F89" w14:paraId="07DF1A3A" w14:textId="77777777" w:rsidTr="00B75A74">
        <w:tc>
          <w:tcPr>
            <w:tcW w:w="5279" w:type="dxa"/>
            <w:gridSpan w:val="6"/>
          </w:tcPr>
          <w:p w14:paraId="6261DCF7" w14:textId="77777777" w:rsidR="00C32F89" w:rsidRPr="00166516" w:rsidRDefault="00C32F89" w:rsidP="00C32F89">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F66DAA7" w14:textId="77777777" w:rsidR="00C32F89" w:rsidRPr="00166516" w:rsidRDefault="00C32F89" w:rsidP="00C32F89">
            <w:pPr>
              <w:pStyle w:val="DHSbody"/>
              <w:numPr>
                <w:ilvl w:val="0"/>
                <w:numId w:val="19"/>
              </w:numPr>
              <w:ind w:left="261" w:hanging="261"/>
              <w:rPr>
                <w:sz w:val="18"/>
                <w:szCs w:val="18"/>
              </w:rPr>
            </w:pPr>
            <w:r w:rsidRPr="00166516">
              <w:rPr>
                <w:sz w:val="18"/>
                <w:szCs w:val="18"/>
              </w:rPr>
              <w:t xml:space="preserve">Organ transplantation. Please </w:t>
            </w:r>
            <w:r>
              <w:rPr>
                <w:sz w:val="18"/>
                <w:szCs w:val="18"/>
              </w:rPr>
              <w:t>add</w:t>
            </w:r>
            <w:r w:rsidRPr="00166516">
              <w:rPr>
                <w:sz w:val="18"/>
                <w:szCs w:val="18"/>
              </w:rPr>
              <w:t xml:space="preserve"> date of transplant</w:t>
            </w:r>
          </w:p>
        </w:tc>
      </w:tr>
      <w:tr w:rsidR="00C32F89" w14:paraId="70D86D06" w14:textId="77777777" w:rsidTr="00B75A74">
        <w:tc>
          <w:tcPr>
            <w:tcW w:w="5279" w:type="dxa"/>
            <w:gridSpan w:val="6"/>
          </w:tcPr>
          <w:p w14:paraId="14FDE995" w14:textId="77777777" w:rsidR="00C32F89" w:rsidRPr="00166516" w:rsidRDefault="00C32F89" w:rsidP="00C32F89">
            <w:pPr>
              <w:pStyle w:val="DHSbody"/>
              <w:numPr>
                <w:ilvl w:val="0"/>
                <w:numId w:val="19"/>
              </w:numPr>
              <w:ind w:left="210" w:hanging="210"/>
              <w:rPr>
                <w:sz w:val="18"/>
                <w:szCs w:val="18"/>
              </w:rPr>
            </w:pPr>
            <w:r w:rsidRPr="00166516">
              <w:rPr>
                <w:sz w:val="18"/>
                <w:szCs w:val="18"/>
              </w:rPr>
              <w:t>Fainting attacks</w:t>
            </w:r>
          </w:p>
        </w:tc>
        <w:tc>
          <w:tcPr>
            <w:tcW w:w="4812" w:type="dxa"/>
          </w:tcPr>
          <w:p w14:paraId="6BF6A9AE" w14:textId="77777777" w:rsidR="00C32F89" w:rsidRPr="00166516" w:rsidRDefault="00C32F89" w:rsidP="00C32F89">
            <w:pPr>
              <w:pStyle w:val="DHSbody"/>
              <w:numPr>
                <w:ilvl w:val="0"/>
                <w:numId w:val="19"/>
              </w:numPr>
              <w:ind w:left="261" w:hanging="261"/>
              <w:rPr>
                <w:sz w:val="18"/>
                <w:szCs w:val="18"/>
              </w:rPr>
            </w:pPr>
            <w:r w:rsidRPr="00166516">
              <w:rPr>
                <w:sz w:val="18"/>
                <w:szCs w:val="18"/>
              </w:rPr>
              <w:t>Arthritis or muscular related disorder</w:t>
            </w:r>
          </w:p>
        </w:tc>
      </w:tr>
      <w:tr w:rsidR="00C32F89" w14:paraId="58D2109C" w14:textId="77777777" w:rsidTr="00B75A74">
        <w:tc>
          <w:tcPr>
            <w:tcW w:w="5279" w:type="dxa"/>
            <w:gridSpan w:val="6"/>
          </w:tcPr>
          <w:p w14:paraId="39DB5FEA" w14:textId="77777777" w:rsidR="00C32F89" w:rsidRPr="00166516" w:rsidRDefault="00C32F89" w:rsidP="00C32F89">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2FFB5AAB" w14:textId="77777777" w:rsidR="00C32F89" w:rsidRPr="00166516" w:rsidRDefault="00C32F89" w:rsidP="00C32F89">
            <w:pPr>
              <w:pStyle w:val="DHSbody"/>
              <w:numPr>
                <w:ilvl w:val="0"/>
                <w:numId w:val="19"/>
              </w:numPr>
              <w:ind w:left="261" w:hanging="261"/>
              <w:rPr>
                <w:sz w:val="18"/>
                <w:szCs w:val="18"/>
              </w:rPr>
            </w:pPr>
            <w:r w:rsidRPr="00166516">
              <w:rPr>
                <w:sz w:val="18"/>
                <w:szCs w:val="18"/>
              </w:rPr>
              <w:t>Any form of lung disease including asthma, chronic bronchitis</w:t>
            </w:r>
          </w:p>
        </w:tc>
      </w:tr>
      <w:tr w:rsidR="00C32F89" w14:paraId="5493ED65" w14:textId="77777777" w:rsidTr="00B75A74">
        <w:tc>
          <w:tcPr>
            <w:tcW w:w="5279" w:type="dxa"/>
            <w:gridSpan w:val="6"/>
          </w:tcPr>
          <w:p w14:paraId="0DD41D3F" w14:textId="77777777" w:rsidR="00C32F89" w:rsidRPr="00166516" w:rsidRDefault="00C32F89" w:rsidP="00C32F89">
            <w:pPr>
              <w:pStyle w:val="DHSbody"/>
              <w:numPr>
                <w:ilvl w:val="0"/>
                <w:numId w:val="19"/>
              </w:numPr>
              <w:ind w:left="210" w:hanging="210"/>
              <w:rPr>
                <w:sz w:val="18"/>
                <w:szCs w:val="18"/>
              </w:rPr>
            </w:pPr>
            <w:r w:rsidRPr="00166516">
              <w:rPr>
                <w:sz w:val="18"/>
                <w:szCs w:val="18"/>
              </w:rPr>
              <w:t>Parkinson’s disease</w:t>
            </w:r>
          </w:p>
        </w:tc>
        <w:tc>
          <w:tcPr>
            <w:tcW w:w="4812" w:type="dxa"/>
          </w:tcPr>
          <w:p w14:paraId="1D72B4EF" w14:textId="77777777" w:rsidR="00C32F89" w:rsidRPr="00166516" w:rsidRDefault="00C32F89" w:rsidP="00C32F89">
            <w:pPr>
              <w:pStyle w:val="DHSbody"/>
              <w:numPr>
                <w:ilvl w:val="0"/>
                <w:numId w:val="19"/>
              </w:numPr>
              <w:ind w:left="261" w:hanging="261"/>
              <w:rPr>
                <w:sz w:val="18"/>
                <w:szCs w:val="18"/>
              </w:rPr>
            </w:pPr>
            <w:r w:rsidRPr="00166516">
              <w:rPr>
                <w:sz w:val="18"/>
                <w:szCs w:val="18"/>
              </w:rPr>
              <w:t>Hepatitis B/C</w:t>
            </w:r>
          </w:p>
        </w:tc>
      </w:tr>
      <w:tr w:rsidR="00C32F89" w14:paraId="7E493AE4" w14:textId="77777777" w:rsidTr="00B75A74">
        <w:tc>
          <w:tcPr>
            <w:tcW w:w="5279" w:type="dxa"/>
            <w:gridSpan w:val="6"/>
            <w:tcBorders>
              <w:bottom w:val="single" w:sz="4" w:space="0" w:color="auto"/>
            </w:tcBorders>
          </w:tcPr>
          <w:p w14:paraId="4A071ADA" w14:textId="77777777" w:rsidR="00C32F89" w:rsidRPr="00166516" w:rsidRDefault="00C32F89" w:rsidP="00C32F89">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D9DEAE6" w14:textId="77777777" w:rsidR="00C32F89" w:rsidRPr="00166516" w:rsidRDefault="00C32F89" w:rsidP="00C32F89">
            <w:pPr>
              <w:pStyle w:val="DHSbody"/>
              <w:numPr>
                <w:ilvl w:val="0"/>
                <w:numId w:val="19"/>
              </w:numPr>
              <w:ind w:left="261" w:hanging="261"/>
              <w:rPr>
                <w:sz w:val="18"/>
                <w:szCs w:val="18"/>
              </w:rPr>
            </w:pPr>
            <w:r w:rsidRPr="00166516">
              <w:rPr>
                <w:sz w:val="18"/>
                <w:szCs w:val="18"/>
              </w:rPr>
              <w:t>Haemophilia</w:t>
            </w:r>
          </w:p>
        </w:tc>
      </w:tr>
      <w:tr w:rsidR="00C32F89" w14:paraId="588A3223" w14:textId="77777777" w:rsidTr="000122C0">
        <w:tc>
          <w:tcPr>
            <w:tcW w:w="5279" w:type="dxa"/>
            <w:gridSpan w:val="6"/>
            <w:tcBorders>
              <w:bottom w:val="nil"/>
            </w:tcBorders>
          </w:tcPr>
          <w:p w14:paraId="5A6525A7" w14:textId="77777777" w:rsidR="00C32F89" w:rsidRPr="00166516" w:rsidRDefault="00C32F89" w:rsidP="00C32F89">
            <w:pPr>
              <w:pStyle w:val="DHSbody"/>
              <w:numPr>
                <w:ilvl w:val="0"/>
                <w:numId w:val="19"/>
              </w:numPr>
              <w:ind w:left="210" w:hanging="210"/>
              <w:rPr>
                <w:sz w:val="18"/>
                <w:szCs w:val="18"/>
              </w:rPr>
            </w:pPr>
            <w:r w:rsidRPr="00166516">
              <w:rPr>
                <w:sz w:val="18"/>
                <w:szCs w:val="18"/>
              </w:rPr>
              <w:t>Crohn’s or Celiac disease</w:t>
            </w:r>
          </w:p>
        </w:tc>
        <w:tc>
          <w:tcPr>
            <w:tcW w:w="4812" w:type="dxa"/>
            <w:tcBorders>
              <w:bottom w:val="nil"/>
            </w:tcBorders>
          </w:tcPr>
          <w:p w14:paraId="75625600" w14:textId="77777777" w:rsidR="00C32F89" w:rsidRPr="00166516" w:rsidRDefault="00C32F89" w:rsidP="00C32F89">
            <w:pPr>
              <w:pStyle w:val="DHSbody"/>
              <w:numPr>
                <w:ilvl w:val="0"/>
                <w:numId w:val="19"/>
              </w:numPr>
              <w:ind w:left="261" w:hanging="261"/>
              <w:rPr>
                <w:sz w:val="18"/>
                <w:szCs w:val="18"/>
              </w:rPr>
            </w:pPr>
            <w:r w:rsidRPr="00166516">
              <w:rPr>
                <w:sz w:val="18"/>
                <w:szCs w:val="18"/>
              </w:rPr>
              <w:t>Lupus /SLE</w:t>
            </w:r>
          </w:p>
        </w:tc>
      </w:tr>
      <w:tr w:rsidR="00C32F89" w14:paraId="0FE375C1" w14:textId="77777777" w:rsidTr="000122C0">
        <w:tc>
          <w:tcPr>
            <w:tcW w:w="5279" w:type="dxa"/>
            <w:gridSpan w:val="6"/>
            <w:tcBorders>
              <w:top w:val="nil"/>
              <w:left w:val="nil"/>
              <w:bottom w:val="nil"/>
              <w:right w:val="nil"/>
            </w:tcBorders>
          </w:tcPr>
          <w:p w14:paraId="48B25789" w14:textId="77777777" w:rsidR="000122C0" w:rsidRPr="00166516" w:rsidRDefault="000122C0" w:rsidP="00B75A74">
            <w:pPr>
              <w:pStyle w:val="DHSbody"/>
              <w:rPr>
                <w:sz w:val="18"/>
                <w:szCs w:val="18"/>
              </w:rPr>
            </w:pPr>
          </w:p>
        </w:tc>
        <w:tc>
          <w:tcPr>
            <w:tcW w:w="4812" w:type="dxa"/>
            <w:tcBorders>
              <w:top w:val="nil"/>
              <w:left w:val="nil"/>
              <w:bottom w:val="nil"/>
              <w:right w:val="nil"/>
            </w:tcBorders>
          </w:tcPr>
          <w:p w14:paraId="7CD4EF0B" w14:textId="77777777" w:rsidR="00C32F89" w:rsidRPr="00166516" w:rsidRDefault="00C32F89" w:rsidP="00B75A74">
            <w:pPr>
              <w:pStyle w:val="DHSbody"/>
              <w:rPr>
                <w:sz w:val="18"/>
                <w:szCs w:val="18"/>
              </w:rPr>
            </w:pPr>
          </w:p>
        </w:tc>
      </w:tr>
      <w:tr w:rsidR="00C32F89" w:rsidRPr="00260010" w14:paraId="51B3C9D8"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2429313A" w14:textId="77777777" w:rsidR="00C32F89" w:rsidRPr="00260010" w:rsidRDefault="00C32F89" w:rsidP="00B75A74">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5B5235D1" w14:textId="77777777" w:rsidR="00C32F89" w:rsidRPr="00260010" w:rsidRDefault="00C32F89" w:rsidP="00B75A74">
            <w:pPr>
              <w:pStyle w:val="DHHStabletext"/>
              <w:jc w:val="right"/>
            </w:pPr>
          </w:p>
        </w:tc>
        <w:tc>
          <w:tcPr>
            <w:tcW w:w="1999" w:type="dxa"/>
            <w:tcBorders>
              <w:left w:val="single" w:sz="4" w:space="0" w:color="auto"/>
              <w:right w:val="single" w:sz="4" w:space="0" w:color="auto"/>
            </w:tcBorders>
          </w:tcPr>
          <w:p w14:paraId="7BE77228" w14:textId="77777777" w:rsidR="00C32F89" w:rsidRPr="00260010" w:rsidRDefault="00C32F89" w:rsidP="00B75A74">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13638F" w14:textId="77777777" w:rsidR="00C32F89" w:rsidRPr="00260010" w:rsidRDefault="00C32F89" w:rsidP="00B75A74">
            <w:pPr>
              <w:pStyle w:val="DHHStabletext"/>
            </w:pPr>
          </w:p>
        </w:tc>
        <w:tc>
          <w:tcPr>
            <w:tcW w:w="870" w:type="dxa"/>
            <w:tcBorders>
              <w:left w:val="single" w:sz="4" w:space="0" w:color="auto"/>
            </w:tcBorders>
          </w:tcPr>
          <w:p w14:paraId="77DF6F0A" w14:textId="77777777" w:rsidR="00C32F89" w:rsidRPr="00260010" w:rsidRDefault="00C32F89" w:rsidP="00B75A74">
            <w:pPr>
              <w:pStyle w:val="DHHStabletext"/>
            </w:pPr>
          </w:p>
        </w:tc>
      </w:tr>
    </w:tbl>
    <w:p w14:paraId="79533D01" w14:textId="77777777" w:rsidR="00C32F89" w:rsidRDefault="00C32F89" w:rsidP="00C32F89">
      <w:pPr>
        <w:pStyle w:val="DHSbody"/>
        <w:rPr>
          <w:rFonts w:eastAsia="Times New Roman"/>
          <w:b/>
          <w:color w:val="0070C0"/>
        </w:rPr>
      </w:pPr>
      <w:r>
        <w:rPr>
          <w:rFonts w:eastAsia="Times New Roman"/>
          <w:b/>
          <w:color w:val="0070C0"/>
        </w:rPr>
        <w:t xml:space="preserve">   </w:t>
      </w:r>
    </w:p>
    <w:p w14:paraId="095851E4" w14:textId="770CD0BB" w:rsidR="00C32F89" w:rsidRPr="00260010" w:rsidRDefault="00C32F89" w:rsidP="00C32F89">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C32F89" w:rsidRPr="00852BB0" w14:paraId="265D9B80" w14:textId="77777777" w:rsidTr="00B75A74">
        <w:trPr>
          <w:gridAfter w:val="1"/>
          <w:wAfter w:w="240" w:type="dxa"/>
        </w:trPr>
        <w:tc>
          <w:tcPr>
            <w:tcW w:w="3006" w:type="dxa"/>
          </w:tcPr>
          <w:p w14:paraId="1C4A5B7E" w14:textId="77777777" w:rsidR="00C32F89" w:rsidRPr="00346632" w:rsidRDefault="00C32F89" w:rsidP="00B75A74">
            <w:pPr>
              <w:pStyle w:val="DHSbody"/>
              <w:rPr>
                <w:sz w:val="18"/>
                <w:szCs w:val="18"/>
              </w:rPr>
            </w:pPr>
            <w:r w:rsidRPr="00346632">
              <w:rPr>
                <w:sz w:val="18"/>
                <w:szCs w:val="18"/>
              </w:rPr>
              <w:t>Name of Condition</w:t>
            </w:r>
          </w:p>
        </w:tc>
        <w:tc>
          <w:tcPr>
            <w:tcW w:w="7080" w:type="dxa"/>
            <w:gridSpan w:val="6"/>
          </w:tcPr>
          <w:p w14:paraId="6BA4A512" w14:textId="77777777" w:rsidR="00C32F89" w:rsidRPr="00346632" w:rsidRDefault="00C32F89" w:rsidP="00B75A74">
            <w:pPr>
              <w:pStyle w:val="DHSbody"/>
              <w:rPr>
                <w:sz w:val="18"/>
                <w:szCs w:val="18"/>
              </w:rPr>
            </w:pPr>
            <w:r w:rsidRPr="00346632">
              <w:rPr>
                <w:sz w:val="18"/>
                <w:szCs w:val="18"/>
              </w:rPr>
              <w:t>Details including any current treatment</w:t>
            </w:r>
          </w:p>
        </w:tc>
      </w:tr>
      <w:tr w:rsidR="00C32F89" w:rsidRPr="00852BB0" w14:paraId="1F03D1E6" w14:textId="77777777" w:rsidTr="00B75A74">
        <w:trPr>
          <w:gridAfter w:val="1"/>
          <w:wAfter w:w="240" w:type="dxa"/>
          <w:trHeight w:val="443"/>
        </w:trPr>
        <w:tc>
          <w:tcPr>
            <w:tcW w:w="3006" w:type="dxa"/>
          </w:tcPr>
          <w:p w14:paraId="70234FFE" w14:textId="77777777" w:rsidR="00C32F89" w:rsidRPr="00346632" w:rsidRDefault="00C32F89" w:rsidP="00B75A74">
            <w:pPr>
              <w:pStyle w:val="DHSbody"/>
              <w:rPr>
                <w:sz w:val="18"/>
                <w:szCs w:val="18"/>
              </w:rPr>
            </w:pPr>
          </w:p>
        </w:tc>
        <w:tc>
          <w:tcPr>
            <w:tcW w:w="7080" w:type="dxa"/>
            <w:gridSpan w:val="6"/>
          </w:tcPr>
          <w:p w14:paraId="15C0C2F4" w14:textId="77777777" w:rsidR="00C32F89" w:rsidRPr="00346632" w:rsidRDefault="00C32F89" w:rsidP="00B75A74">
            <w:pPr>
              <w:pStyle w:val="DHSbody"/>
              <w:rPr>
                <w:sz w:val="18"/>
                <w:szCs w:val="18"/>
              </w:rPr>
            </w:pPr>
          </w:p>
        </w:tc>
      </w:tr>
      <w:tr w:rsidR="00C32F89" w:rsidRPr="00852BB0" w14:paraId="5F3417CA" w14:textId="77777777" w:rsidTr="00B75A74">
        <w:trPr>
          <w:gridAfter w:val="1"/>
          <w:wAfter w:w="240" w:type="dxa"/>
          <w:trHeight w:val="479"/>
        </w:trPr>
        <w:tc>
          <w:tcPr>
            <w:tcW w:w="3006" w:type="dxa"/>
            <w:tcBorders>
              <w:bottom w:val="single" w:sz="4" w:space="0" w:color="auto"/>
            </w:tcBorders>
          </w:tcPr>
          <w:p w14:paraId="7098346D" w14:textId="77777777" w:rsidR="00C32F89" w:rsidRPr="00346632" w:rsidRDefault="00C32F89" w:rsidP="00B75A74">
            <w:pPr>
              <w:pStyle w:val="DHSbody"/>
              <w:rPr>
                <w:sz w:val="18"/>
                <w:szCs w:val="18"/>
              </w:rPr>
            </w:pPr>
          </w:p>
        </w:tc>
        <w:tc>
          <w:tcPr>
            <w:tcW w:w="7080" w:type="dxa"/>
            <w:gridSpan w:val="6"/>
            <w:tcBorders>
              <w:bottom w:val="single" w:sz="4" w:space="0" w:color="auto"/>
            </w:tcBorders>
          </w:tcPr>
          <w:p w14:paraId="1A202B91" w14:textId="77777777" w:rsidR="00C32F89" w:rsidRPr="00346632" w:rsidRDefault="00C32F89" w:rsidP="00B75A74">
            <w:pPr>
              <w:pStyle w:val="DHSbody"/>
              <w:rPr>
                <w:sz w:val="18"/>
                <w:szCs w:val="18"/>
              </w:rPr>
            </w:pPr>
          </w:p>
        </w:tc>
      </w:tr>
      <w:tr w:rsidR="00C32F89" w:rsidRPr="00852BB0" w14:paraId="5BF1723A" w14:textId="77777777" w:rsidTr="00B75A74">
        <w:trPr>
          <w:gridAfter w:val="1"/>
          <w:wAfter w:w="240" w:type="dxa"/>
          <w:trHeight w:val="418"/>
        </w:trPr>
        <w:tc>
          <w:tcPr>
            <w:tcW w:w="3006" w:type="dxa"/>
            <w:tcBorders>
              <w:bottom w:val="single" w:sz="4" w:space="0" w:color="auto"/>
            </w:tcBorders>
          </w:tcPr>
          <w:p w14:paraId="6C819079" w14:textId="77777777" w:rsidR="00C32F89" w:rsidRPr="00C32F89" w:rsidRDefault="00C32F89" w:rsidP="00B75A74">
            <w:pPr>
              <w:pStyle w:val="DHSbody"/>
              <w:rPr>
                <w:sz w:val="18"/>
                <w:szCs w:val="18"/>
              </w:rPr>
            </w:pPr>
          </w:p>
        </w:tc>
        <w:tc>
          <w:tcPr>
            <w:tcW w:w="7080" w:type="dxa"/>
            <w:gridSpan w:val="6"/>
            <w:tcBorders>
              <w:bottom w:val="single" w:sz="4" w:space="0" w:color="auto"/>
            </w:tcBorders>
          </w:tcPr>
          <w:p w14:paraId="419067F8" w14:textId="77777777" w:rsidR="00C32F89" w:rsidRPr="00C32F89" w:rsidRDefault="00C32F89" w:rsidP="00B75A74">
            <w:pPr>
              <w:pStyle w:val="DHSbody"/>
              <w:rPr>
                <w:sz w:val="18"/>
                <w:szCs w:val="18"/>
              </w:rPr>
            </w:pPr>
          </w:p>
        </w:tc>
      </w:tr>
      <w:tr w:rsidR="00C32F89" w:rsidRPr="00852BB0" w14:paraId="74A9E730" w14:textId="77777777" w:rsidTr="00B75A74">
        <w:trPr>
          <w:gridAfter w:val="1"/>
          <w:wAfter w:w="240" w:type="dxa"/>
          <w:trHeight w:val="418"/>
        </w:trPr>
        <w:tc>
          <w:tcPr>
            <w:tcW w:w="3006" w:type="dxa"/>
            <w:tcBorders>
              <w:top w:val="single" w:sz="4" w:space="0" w:color="auto"/>
              <w:left w:val="nil"/>
              <w:bottom w:val="nil"/>
              <w:right w:val="nil"/>
            </w:tcBorders>
          </w:tcPr>
          <w:p w14:paraId="58B812CE" w14:textId="77777777" w:rsidR="00C32F89" w:rsidRPr="00852BB0" w:rsidRDefault="00C32F89" w:rsidP="00B75A74">
            <w:pPr>
              <w:pStyle w:val="DHSbody"/>
            </w:pPr>
          </w:p>
        </w:tc>
        <w:tc>
          <w:tcPr>
            <w:tcW w:w="7080" w:type="dxa"/>
            <w:gridSpan w:val="6"/>
            <w:tcBorders>
              <w:top w:val="single" w:sz="4" w:space="0" w:color="auto"/>
              <w:left w:val="nil"/>
              <w:bottom w:val="nil"/>
              <w:right w:val="nil"/>
            </w:tcBorders>
          </w:tcPr>
          <w:p w14:paraId="28B64CB8" w14:textId="77777777" w:rsidR="00C32F89" w:rsidRPr="00852BB0" w:rsidRDefault="00C32F89" w:rsidP="00B75A74">
            <w:pPr>
              <w:pStyle w:val="DHSbody"/>
            </w:pPr>
          </w:p>
        </w:tc>
      </w:tr>
      <w:tr w:rsidR="00C32F89" w14:paraId="7B18370A"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35170D0E" w14:textId="77777777" w:rsidR="00C32F89" w:rsidRPr="00671088" w:rsidRDefault="00C32F89" w:rsidP="00B75A74">
            <w:pPr>
              <w:pStyle w:val="DHHSbody"/>
              <w:rPr>
                <w:rFonts w:eastAsia="Times New Roman"/>
                <w:b/>
                <w:color w:val="0070C0"/>
              </w:rPr>
            </w:pPr>
            <w:r w:rsidRPr="00CE6ACD">
              <w:rPr>
                <w:rFonts w:eastAsia="Times New Roman"/>
                <w:b/>
                <w:color w:val="0070C0"/>
              </w:rPr>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505CAC39" w14:textId="77777777" w:rsidR="00C32F89" w:rsidRDefault="00C32F89" w:rsidP="00B75A74">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0E47F441" w14:textId="77777777" w:rsidR="00C32F89" w:rsidRDefault="00C32F89" w:rsidP="00B75A74">
            <w:pPr>
              <w:pStyle w:val="DHHStabletext"/>
              <w:jc w:val="right"/>
            </w:pPr>
          </w:p>
        </w:tc>
        <w:tc>
          <w:tcPr>
            <w:tcW w:w="1293" w:type="dxa"/>
            <w:tcBorders>
              <w:left w:val="single" w:sz="4" w:space="0" w:color="auto"/>
              <w:right w:val="single" w:sz="4" w:space="0" w:color="auto"/>
            </w:tcBorders>
          </w:tcPr>
          <w:p w14:paraId="79722A84" w14:textId="77777777" w:rsidR="00C32F89" w:rsidRDefault="00C32F89" w:rsidP="00B75A74">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2BD6000B" w14:textId="77777777" w:rsidR="00C32F89" w:rsidRDefault="00C32F89" w:rsidP="00B75A74">
            <w:pPr>
              <w:pStyle w:val="DHHStabletext"/>
            </w:pPr>
          </w:p>
        </w:tc>
        <w:tc>
          <w:tcPr>
            <w:tcW w:w="562" w:type="dxa"/>
            <w:gridSpan w:val="2"/>
            <w:tcBorders>
              <w:left w:val="single" w:sz="4" w:space="0" w:color="auto"/>
            </w:tcBorders>
          </w:tcPr>
          <w:p w14:paraId="4BCC63A9" w14:textId="77777777" w:rsidR="00C32F89" w:rsidRDefault="00C32F89" w:rsidP="00B75A74">
            <w:pPr>
              <w:pStyle w:val="DHHStabletext"/>
            </w:pPr>
          </w:p>
        </w:tc>
      </w:tr>
    </w:tbl>
    <w:p w14:paraId="6B046301" w14:textId="77777777" w:rsidR="00C32F89" w:rsidRPr="00581C83" w:rsidRDefault="00C32F89" w:rsidP="00C32F89">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C32F89" w14:paraId="033E539E" w14:textId="77777777" w:rsidTr="000122C0">
        <w:trPr>
          <w:trHeight w:hRule="exact" w:val="842"/>
        </w:trPr>
        <w:tc>
          <w:tcPr>
            <w:tcW w:w="5000" w:type="pct"/>
          </w:tcPr>
          <w:p w14:paraId="22571E9E" w14:textId="77777777" w:rsidR="00C32F89" w:rsidRDefault="00C32F89" w:rsidP="00B75A74">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59D0D759" w14:textId="10BDC359" w:rsidR="00D15248" w:rsidRDefault="00D15248">
      <w:pPr>
        <w:rPr>
          <w:rFonts w:ascii="Arial" w:eastAsiaTheme="majorEastAsia" w:hAnsi="Arial" w:cstheme="majorBidi"/>
          <w:b/>
          <w:color w:val="808080" w:themeColor="background1" w:themeShade="80"/>
          <w:sz w:val="24"/>
          <w:szCs w:val="28"/>
          <w:lang w:eastAsia="en-US"/>
        </w:rPr>
      </w:pPr>
    </w:p>
    <w:p w14:paraId="1923B3FA" w14:textId="656B20A9" w:rsidR="00DF201D" w:rsidRPr="000F06C3" w:rsidRDefault="00DF201D" w:rsidP="000F06C3">
      <w:pPr>
        <w:pStyle w:val="Heading0"/>
        <w:rPr>
          <w:rFonts w:eastAsiaTheme="majorEastAsia" w:cstheme="majorBidi"/>
          <w:bCs w:val="0"/>
          <w:color w:val="808080" w:themeColor="background1" w:themeShade="80"/>
          <w:kern w:val="0"/>
          <w:sz w:val="24"/>
          <w:szCs w:val="28"/>
        </w:rPr>
      </w:pPr>
      <w:bookmarkStart w:id="29" w:name="_Toc216890644"/>
      <w:r w:rsidRPr="000F06C3">
        <w:rPr>
          <w:rFonts w:eastAsiaTheme="majorEastAsia" w:cstheme="majorBidi"/>
          <w:bCs w:val="0"/>
          <w:color w:val="808080" w:themeColor="background1" w:themeShade="80"/>
          <w:kern w:val="0"/>
          <w:sz w:val="24"/>
          <w:szCs w:val="28"/>
        </w:rPr>
        <w:t>Confirmation of Understanding</w:t>
      </w:r>
      <w:bookmarkEnd w:id="29"/>
    </w:p>
    <w:p w14:paraId="172E7A95" w14:textId="0BC9852D" w:rsidR="00DF201D" w:rsidRDefault="00DF201D" w:rsidP="00DF201D">
      <w:pPr>
        <w:pStyle w:val="DHHSbodyaftertablefigure"/>
      </w:pPr>
      <w:r>
        <w:t xml:space="preserve">We/I have provided accurate, complete and truthful information and understood that Adoption </w:t>
      </w:r>
      <w:r w:rsidR="00F64DD3">
        <w:t xml:space="preserve">Services </w:t>
      </w:r>
      <w:r>
        <w:t xml:space="preserve">Victoria reserves the right to refuse the progression of an application if accurate, complete and truthful information is not provided.  </w:t>
      </w:r>
      <w:r w:rsidR="00375F4B">
        <w:t>W</w:t>
      </w:r>
      <w:r>
        <w:t xml:space="preserve">e/I would be ready to proceed immediately if the information contained in this </w:t>
      </w:r>
      <w:r w:rsidR="00375F4B">
        <w:t xml:space="preserve">expression of interest </w:t>
      </w:r>
      <w:r>
        <w:t>is deemed to meet the needs of the children requiring adoption.</w:t>
      </w:r>
    </w:p>
    <w:p w14:paraId="65AF90C8" w14:textId="77777777" w:rsidR="0075405D" w:rsidRPr="0075405D" w:rsidRDefault="0075405D" w:rsidP="0075405D">
      <w:pPr>
        <w:pStyle w:val="DJCSbody"/>
      </w:pPr>
    </w:p>
    <w:p w14:paraId="2D30681A" w14:textId="77777777" w:rsidR="00DF201D" w:rsidRDefault="00DF201D" w:rsidP="00DF201D">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DF201D" w14:paraId="7887FFA4" w14:textId="77777777" w:rsidTr="00476817">
        <w:trPr>
          <w:trHeight w:val="241"/>
        </w:trPr>
        <w:tc>
          <w:tcPr>
            <w:tcW w:w="1701" w:type="dxa"/>
          </w:tcPr>
          <w:p w14:paraId="35168483"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3BE671FA" w14:textId="77777777" w:rsidR="00DF201D" w:rsidRPr="000E6E02" w:rsidRDefault="00DF201D" w:rsidP="00476817">
            <w:pPr>
              <w:pStyle w:val="DHHStabletext"/>
              <w:rPr>
                <w:b/>
                <w:color w:val="0070C0"/>
              </w:rPr>
            </w:pPr>
          </w:p>
        </w:tc>
        <w:tc>
          <w:tcPr>
            <w:tcW w:w="992" w:type="dxa"/>
          </w:tcPr>
          <w:p w14:paraId="12AF5C3D"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6C725085" w14:textId="77777777" w:rsidR="00DF201D" w:rsidRDefault="00DF201D" w:rsidP="00476817">
            <w:pPr>
              <w:pStyle w:val="DHHStabletext"/>
            </w:pPr>
          </w:p>
        </w:tc>
      </w:tr>
    </w:tbl>
    <w:p w14:paraId="14672434" w14:textId="77777777" w:rsidR="00DF201D" w:rsidRDefault="00DF201D" w:rsidP="00DF201D">
      <w:pPr>
        <w:pStyle w:val="DHHStablecaption"/>
      </w:pPr>
    </w:p>
    <w:p w14:paraId="761E37CD" w14:textId="77777777" w:rsidR="000122C0" w:rsidRPr="000122C0" w:rsidRDefault="000122C0" w:rsidP="000122C0">
      <w:pPr>
        <w:pStyle w:val="DHHSbody"/>
      </w:pPr>
    </w:p>
    <w:p w14:paraId="53E4887A" w14:textId="77777777" w:rsidR="00DF201D" w:rsidRDefault="00DF201D" w:rsidP="00DF201D">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DF201D" w14:paraId="6A573A90" w14:textId="77777777" w:rsidTr="00476817">
        <w:trPr>
          <w:trHeight w:val="241"/>
        </w:trPr>
        <w:tc>
          <w:tcPr>
            <w:tcW w:w="1701" w:type="dxa"/>
          </w:tcPr>
          <w:p w14:paraId="015482E5"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222E451D" w14:textId="77777777" w:rsidR="00DF201D" w:rsidRPr="000E6E02" w:rsidRDefault="00DF201D" w:rsidP="00476817">
            <w:pPr>
              <w:pStyle w:val="DHHStabletext"/>
              <w:rPr>
                <w:b/>
                <w:color w:val="0070C0"/>
              </w:rPr>
            </w:pPr>
          </w:p>
        </w:tc>
        <w:tc>
          <w:tcPr>
            <w:tcW w:w="992" w:type="dxa"/>
          </w:tcPr>
          <w:p w14:paraId="641E2CAC"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74A49E3B" w14:textId="77777777" w:rsidR="00DF201D" w:rsidRDefault="00DF201D" w:rsidP="00476817">
            <w:pPr>
              <w:pStyle w:val="DHHStabletext"/>
            </w:pPr>
          </w:p>
        </w:tc>
      </w:tr>
    </w:tbl>
    <w:p w14:paraId="2F6E8D57" w14:textId="77777777" w:rsidR="00DF201D" w:rsidRDefault="00DF201D" w:rsidP="00DF201D">
      <w:pPr>
        <w:rPr>
          <w:rFonts w:ascii="Arial" w:hAnsi="Arial" w:cs="Arial"/>
        </w:rPr>
      </w:pPr>
    </w:p>
    <w:p w14:paraId="75BC027B" w14:textId="77777777" w:rsidR="00541289" w:rsidRDefault="00541289" w:rsidP="00DF201D">
      <w:pPr>
        <w:pStyle w:val="DJCSbody"/>
      </w:pPr>
    </w:p>
    <w:p w14:paraId="59582D55" w14:textId="77777777" w:rsidR="00541289" w:rsidRDefault="00541289" w:rsidP="00DF201D">
      <w:pPr>
        <w:pStyle w:val="DJCSbody"/>
      </w:pPr>
    </w:p>
    <w:p w14:paraId="216D6A6A" w14:textId="77777777" w:rsidR="00EB2D4E" w:rsidRDefault="00EB2D4E" w:rsidP="00DF201D">
      <w:pPr>
        <w:pStyle w:val="DJCSbody"/>
      </w:pPr>
    </w:p>
    <w:p w14:paraId="44D39C12" w14:textId="16404C8F"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EB2D4E">
        <w:rPr>
          <w:rFonts w:ascii="Arial" w:eastAsiaTheme="minorEastAsia" w:hAnsi="Arial" w:cs="Arial"/>
        </w:rPr>
        <w:t xml:space="preserve">To receive this form in an accessible format phone 1300 194 754, using the National Relay Service 13 36 77 if required, or email Adoption </w:t>
      </w:r>
      <w:r w:rsidR="00D339CB" w:rsidRPr="00EB2D4E">
        <w:rPr>
          <w:rFonts w:ascii="Arial" w:eastAsiaTheme="minorEastAsia" w:hAnsi="Arial" w:cs="Arial"/>
        </w:rPr>
        <w:t xml:space="preserve">Services </w:t>
      </w:r>
      <w:r w:rsidRPr="00EB2D4E">
        <w:rPr>
          <w:rFonts w:ascii="Arial" w:eastAsiaTheme="minorEastAsia" w:hAnsi="Arial" w:cs="Arial"/>
        </w:rPr>
        <w:t>Victoria  </w:t>
      </w:r>
      <w:hyperlink r:id="rId24" w:history="1">
        <w:r w:rsidRPr="00EB2D4E">
          <w:rPr>
            <w:rStyle w:val="Hyperlink"/>
            <w:rFonts w:ascii="Arial" w:eastAsiaTheme="minorEastAsia" w:hAnsi="Arial" w:cs="Arial"/>
          </w:rPr>
          <w:t>adoptionsvic@justice.vic.gov.au</w:t>
        </w:r>
      </w:hyperlink>
    </w:p>
    <w:p w14:paraId="05174160" w14:textId="77777777"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Authorised and published by the Victorian Government, 1 Treasury Place, Melbourne.</w:t>
      </w:r>
    </w:p>
    <w:p w14:paraId="6833A364" w14:textId="27D39660"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 xml:space="preserve">© State of Victoria, Department of Justice and Community Safety </w:t>
      </w:r>
      <w:r w:rsidR="00FD51C6">
        <w:rPr>
          <w:rFonts w:ascii="Arial" w:eastAsiaTheme="minorEastAsia" w:hAnsi="Arial" w:cs="Arial"/>
        </w:rPr>
        <w:t>June 2026</w:t>
      </w:r>
      <w:r w:rsidRPr="00EB2D4E">
        <w:rPr>
          <w:rFonts w:ascii="Arial" w:eastAsiaTheme="minorEastAsia" w:hAnsi="Arial" w:cs="Arial"/>
        </w:rPr>
        <w:t>.</w:t>
      </w:r>
    </w:p>
    <w:p w14:paraId="201010EA" w14:textId="24BCD651" w:rsidR="00DF201D" w:rsidRPr="00EB2D4E" w:rsidRDefault="00DF201D" w:rsidP="00DF201D">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EB2D4E">
        <w:rPr>
          <w:rFonts w:eastAsiaTheme="minorEastAsia" w:cs="Arial"/>
          <w:sz w:val="20"/>
        </w:rPr>
        <w:t>Available on th</w:t>
      </w:r>
      <w:r w:rsidRPr="00EB2D4E">
        <w:rPr>
          <w:rFonts w:eastAsiaTheme="minorEastAsia" w:cs="Arial"/>
          <w:color w:val="000000" w:themeColor="text1"/>
          <w:sz w:val="20"/>
        </w:rPr>
        <w:t xml:space="preserve">e </w:t>
      </w:r>
      <w:r w:rsidRPr="00EB2D4E">
        <w:rPr>
          <w:rFonts w:eastAsiaTheme="minorEastAsia" w:cs="Arial"/>
          <w:sz w:val="20"/>
        </w:rPr>
        <w:t>Adoption</w:t>
      </w:r>
      <w:r w:rsidR="00D339CB" w:rsidRPr="00EB2D4E">
        <w:rPr>
          <w:rFonts w:eastAsiaTheme="minorEastAsia" w:cs="Arial"/>
          <w:sz w:val="20"/>
        </w:rPr>
        <w:t xml:space="preserve"> Services</w:t>
      </w:r>
      <w:r w:rsidRPr="00EB2D4E">
        <w:rPr>
          <w:rFonts w:eastAsiaTheme="minorEastAsia" w:cs="Arial"/>
          <w:sz w:val="20"/>
        </w:rPr>
        <w:t xml:space="preserve"> Victoria website </w:t>
      </w:r>
      <w:hyperlink r:id="rId25" w:history="1">
        <w:r w:rsidRPr="00EB2D4E">
          <w:rPr>
            <w:rStyle w:val="Hyperlink"/>
            <w:rFonts w:eastAsiaTheme="minorEastAsia" w:cs="Arial"/>
            <w:sz w:val="20"/>
          </w:rPr>
          <w:t>www.vic.gov.au/adoption</w:t>
        </w:r>
      </w:hyperlink>
    </w:p>
    <w:sectPr w:rsidR="00DF201D" w:rsidRPr="00EB2D4E" w:rsidSect="00777A82">
      <w:headerReference w:type="default" r:id="rId26"/>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8FC6" w14:textId="77777777" w:rsidR="00A0242C" w:rsidRDefault="00A0242C">
      <w:r>
        <w:separator/>
      </w:r>
    </w:p>
  </w:endnote>
  <w:endnote w:type="continuationSeparator" w:id="0">
    <w:p w14:paraId="23DFEA41" w14:textId="77777777" w:rsidR="00A0242C" w:rsidRDefault="00A0242C">
      <w:r>
        <w:continuationSeparator/>
      </w:r>
    </w:p>
  </w:endnote>
  <w:endnote w:type="continuationNotice" w:id="1">
    <w:p w14:paraId="5C31359D" w14:textId="77777777" w:rsidR="00A0242C" w:rsidRDefault="00A02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9EB1" w14:textId="77777777" w:rsidR="00A0242C" w:rsidRDefault="00A0242C" w:rsidP="002862F1">
      <w:pPr>
        <w:spacing w:before="120"/>
      </w:pPr>
      <w:r>
        <w:separator/>
      </w:r>
    </w:p>
  </w:footnote>
  <w:footnote w:type="continuationSeparator" w:id="0">
    <w:p w14:paraId="4DBF5695" w14:textId="77777777" w:rsidR="00A0242C" w:rsidRDefault="00A0242C">
      <w:r>
        <w:continuationSeparator/>
      </w:r>
    </w:p>
    <w:p w14:paraId="40695E1B" w14:textId="77777777" w:rsidR="00A0242C" w:rsidRDefault="00A0242C"/>
    <w:p w14:paraId="254C12B1" w14:textId="77777777" w:rsidR="00A0242C" w:rsidRDefault="00A0242C"/>
  </w:footnote>
  <w:footnote w:type="continuationNotice" w:id="1">
    <w:p w14:paraId="2FD821EF" w14:textId="77777777" w:rsidR="00A0242C" w:rsidRDefault="00A02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AFD58BE"/>
    <w:multiLevelType w:val="hybridMultilevel"/>
    <w:tmpl w:val="6D12C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1322D47"/>
    <w:multiLevelType w:val="multilevel"/>
    <w:tmpl w:val="8060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423"/>
    <w:multiLevelType w:val="hybridMultilevel"/>
    <w:tmpl w:val="0D3A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8"/>
  </w:num>
  <w:num w:numId="3" w16cid:durableId="85852711">
    <w:abstractNumId w:val="12"/>
  </w:num>
  <w:num w:numId="4" w16cid:durableId="1010185983">
    <w:abstractNumId w:val="6"/>
  </w:num>
  <w:num w:numId="5" w16cid:durableId="627663296">
    <w:abstractNumId w:val="11"/>
  </w:num>
  <w:num w:numId="6" w16cid:durableId="1692533487">
    <w:abstractNumId w:val="15"/>
  </w:num>
  <w:num w:numId="7" w16cid:durableId="998848330">
    <w:abstractNumId w:val="9"/>
  </w:num>
  <w:num w:numId="8" w16cid:durableId="709457240">
    <w:abstractNumId w:val="3"/>
  </w:num>
  <w:num w:numId="9" w16cid:durableId="1544171632">
    <w:abstractNumId w:val="11"/>
  </w:num>
  <w:num w:numId="10" w16cid:durableId="2021347564">
    <w:abstractNumId w:val="2"/>
  </w:num>
  <w:num w:numId="11" w16cid:durableId="1636369949">
    <w:abstractNumId w:val="7"/>
  </w:num>
  <w:num w:numId="12" w16cid:durableId="816607931">
    <w:abstractNumId w:val="0"/>
  </w:num>
  <w:num w:numId="13" w16cid:durableId="644626881">
    <w:abstractNumId w:val="5"/>
  </w:num>
  <w:num w:numId="14" w16cid:durableId="1329749793">
    <w:abstractNumId w:val="14"/>
  </w:num>
  <w:num w:numId="15" w16cid:durableId="291135396">
    <w:abstractNumId w:val="16"/>
  </w:num>
  <w:num w:numId="16" w16cid:durableId="2108622229">
    <w:abstractNumId w:val="13"/>
  </w:num>
  <w:num w:numId="17" w16cid:durableId="824323987">
    <w:abstractNumId w:val="10"/>
  </w:num>
  <w:num w:numId="18" w16cid:durableId="1039286046">
    <w:abstractNumId w:val="4"/>
  </w:num>
  <w:num w:numId="19" w16cid:durableId="2046064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3CFC"/>
    <w:rsid w:val="000072B6"/>
    <w:rsid w:val="00007F5C"/>
    <w:rsid w:val="0001021B"/>
    <w:rsid w:val="00011D89"/>
    <w:rsid w:val="000122C0"/>
    <w:rsid w:val="000122CE"/>
    <w:rsid w:val="00013677"/>
    <w:rsid w:val="000153AC"/>
    <w:rsid w:val="000154FD"/>
    <w:rsid w:val="000233BD"/>
    <w:rsid w:val="00024D89"/>
    <w:rsid w:val="000250B6"/>
    <w:rsid w:val="00026FA2"/>
    <w:rsid w:val="00030A2F"/>
    <w:rsid w:val="00033913"/>
    <w:rsid w:val="00033D81"/>
    <w:rsid w:val="00034DBD"/>
    <w:rsid w:val="00041BF0"/>
    <w:rsid w:val="0004536B"/>
    <w:rsid w:val="00046A47"/>
    <w:rsid w:val="00046B68"/>
    <w:rsid w:val="000475F1"/>
    <w:rsid w:val="00050BE7"/>
    <w:rsid w:val="000527DD"/>
    <w:rsid w:val="000536A4"/>
    <w:rsid w:val="00053BE4"/>
    <w:rsid w:val="000578B2"/>
    <w:rsid w:val="00057955"/>
    <w:rsid w:val="00060959"/>
    <w:rsid w:val="0006224C"/>
    <w:rsid w:val="000663CD"/>
    <w:rsid w:val="00071629"/>
    <w:rsid w:val="00071C56"/>
    <w:rsid w:val="000733FE"/>
    <w:rsid w:val="00074219"/>
    <w:rsid w:val="00074ED5"/>
    <w:rsid w:val="00075165"/>
    <w:rsid w:val="00076E13"/>
    <w:rsid w:val="000844FC"/>
    <w:rsid w:val="0008508E"/>
    <w:rsid w:val="0008557D"/>
    <w:rsid w:val="0008617F"/>
    <w:rsid w:val="0009113B"/>
    <w:rsid w:val="0009186E"/>
    <w:rsid w:val="00092103"/>
    <w:rsid w:val="0009215D"/>
    <w:rsid w:val="00092FCE"/>
    <w:rsid w:val="00093402"/>
    <w:rsid w:val="00094DA3"/>
    <w:rsid w:val="000961E6"/>
    <w:rsid w:val="00096CD1"/>
    <w:rsid w:val="00097A6B"/>
    <w:rsid w:val="000A012C"/>
    <w:rsid w:val="000A0EB9"/>
    <w:rsid w:val="000A186C"/>
    <w:rsid w:val="000A1EA4"/>
    <w:rsid w:val="000B3EDB"/>
    <w:rsid w:val="000B543D"/>
    <w:rsid w:val="000B5BF7"/>
    <w:rsid w:val="000B6BC8"/>
    <w:rsid w:val="000B7AD6"/>
    <w:rsid w:val="000C0303"/>
    <w:rsid w:val="000C03DF"/>
    <w:rsid w:val="000C2BE0"/>
    <w:rsid w:val="000C42EA"/>
    <w:rsid w:val="000C4546"/>
    <w:rsid w:val="000C6D55"/>
    <w:rsid w:val="000C6D59"/>
    <w:rsid w:val="000D0577"/>
    <w:rsid w:val="000D1242"/>
    <w:rsid w:val="000D355B"/>
    <w:rsid w:val="000D7EB4"/>
    <w:rsid w:val="000E0970"/>
    <w:rsid w:val="000E2D01"/>
    <w:rsid w:val="000E37EE"/>
    <w:rsid w:val="000E3CC7"/>
    <w:rsid w:val="000E509A"/>
    <w:rsid w:val="000E6BD4"/>
    <w:rsid w:val="000E6E02"/>
    <w:rsid w:val="000E7ECE"/>
    <w:rsid w:val="000F032B"/>
    <w:rsid w:val="000F05A8"/>
    <w:rsid w:val="000F06C3"/>
    <w:rsid w:val="000F0C2A"/>
    <w:rsid w:val="000F1448"/>
    <w:rsid w:val="000F1F1E"/>
    <w:rsid w:val="000F2259"/>
    <w:rsid w:val="000F4550"/>
    <w:rsid w:val="000F4C2C"/>
    <w:rsid w:val="00101BE9"/>
    <w:rsid w:val="001020D5"/>
    <w:rsid w:val="00102C03"/>
    <w:rsid w:val="0010392D"/>
    <w:rsid w:val="0010447F"/>
    <w:rsid w:val="00104FE3"/>
    <w:rsid w:val="0011069B"/>
    <w:rsid w:val="0011164F"/>
    <w:rsid w:val="0011581C"/>
    <w:rsid w:val="0011775C"/>
    <w:rsid w:val="00120BD3"/>
    <w:rsid w:val="00122FEA"/>
    <w:rsid w:val="001232BD"/>
    <w:rsid w:val="00124ED5"/>
    <w:rsid w:val="00125440"/>
    <w:rsid w:val="001276FA"/>
    <w:rsid w:val="00127AC0"/>
    <w:rsid w:val="00132957"/>
    <w:rsid w:val="001349B4"/>
    <w:rsid w:val="00135259"/>
    <w:rsid w:val="001447B3"/>
    <w:rsid w:val="00144AFF"/>
    <w:rsid w:val="00144DD5"/>
    <w:rsid w:val="00147EC7"/>
    <w:rsid w:val="00152073"/>
    <w:rsid w:val="00153860"/>
    <w:rsid w:val="00156598"/>
    <w:rsid w:val="0015685A"/>
    <w:rsid w:val="00161939"/>
    <w:rsid w:val="00161AA0"/>
    <w:rsid w:val="00162093"/>
    <w:rsid w:val="00162C8B"/>
    <w:rsid w:val="00166516"/>
    <w:rsid w:val="00167B90"/>
    <w:rsid w:val="00170CD3"/>
    <w:rsid w:val="00171264"/>
    <w:rsid w:val="00171B87"/>
    <w:rsid w:val="00172BAF"/>
    <w:rsid w:val="001745A8"/>
    <w:rsid w:val="00176B3C"/>
    <w:rsid w:val="001771DD"/>
    <w:rsid w:val="0017785A"/>
    <w:rsid w:val="00177995"/>
    <w:rsid w:val="00177A8C"/>
    <w:rsid w:val="00180564"/>
    <w:rsid w:val="00180704"/>
    <w:rsid w:val="0018424D"/>
    <w:rsid w:val="00185E8B"/>
    <w:rsid w:val="00186B33"/>
    <w:rsid w:val="0019078D"/>
    <w:rsid w:val="00190B1D"/>
    <w:rsid w:val="0019243D"/>
    <w:rsid w:val="00192F9D"/>
    <w:rsid w:val="00193E47"/>
    <w:rsid w:val="00195D63"/>
    <w:rsid w:val="00195DD2"/>
    <w:rsid w:val="00196EB8"/>
    <w:rsid w:val="00196EFB"/>
    <w:rsid w:val="001979FF"/>
    <w:rsid w:val="00197B17"/>
    <w:rsid w:val="001A1C54"/>
    <w:rsid w:val="001A26FC"/>
    <w:rsid w:val="001A3ACE"/>
    <w:rsid w:val="001A6BF6"/>
    <w:rsid w:val="001B1FD3"/>
    <w:rsid w:val="001B5B71"/>
    <w:rsid w:val="001C111D"/>
    <w:rsid w:val="001C277E"/>
    <w:rsid w:val="001C2A72"/>
    <w:rsid w:val="001D0078"/>
    <w:rsid w:val="001D0B75"/>
    <w:rsid w:val="001D21C8"/>
    <w:rsid w:val="001D3C09"/>
    <w:rsid w:val="001D44E8"/>
    <w:rsid w:val="001D60EC"/>
    <w:rsid w:val="001E1F1A"/>
    <w:rsid w:val="001E25C2"/>
    <w:rsid w:val="001E2CD6"/>
    <w:rsid w:val="001E44DF"/>
    <w:rsid w:val="001E68A5"/>
    <w:rsid w:val="001E6BB0"/>
    <w:rsid w:val="001F03C4"/>
    <w:rsid w:val="001F1E9D"/>
    <w:rsid w:val="001F2BA1"/>
    <w:rsid w:val="001F317C"/>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17254"/>
    <w:rsid w:val="00220C04"/>
    <w:rsid w:val="0022278D"/>
    <w:rsid w:val="00224857"/>
    <w:rsid w:val="00225790"/>
    <w:rsid w:val="00225841"/>
    <w:rsid w:val="0022701F"/>
    <w:rsid w:val="002333F5"/>
    <w:rsid w:val="00233624"/>
    <w:rsid w:val="00233724"/>
    <w:rsid w:val="00233B9E"/>
    <w:rsid w:val="00235CC2"/>
    <w:rsid w:val="00236E32"/>
    <w:rsid w:val="002406FB"/>
    <w:rsid w:val="00241CC1"/>
    <w:rsid w:val="002432E1"/>
    <w:rsid w:val="00243330"/>
    <w:rsid w:val="00246207"/>
    <w:rsid w:val="00246C5E"/>
    <w:rsid w:val="00247702"/>
    <w:rsid w:val="00251343"/>
    <w:rsid w:val="0025347A"/>
    <w:rsid w:val="002536A4"/>
    <w:rsid w:val="002541D0"/>
    <w:rsid w:val="00254F58"/>
    <w:rsid w:val="00257E3F"/>
    <w:rsid w:val="00260010"/>
    <w:rsid w:val="002609E1"/>
    <w:rsid w:val="002620BC"/>
    <w:rsid w:val="00262802"/>
    <w:rsid w:val="00262CA3"/>
    <w:rsid w:val="00263A90"/>
    <w:rsid w:val="0026408B"/>
    <w:rsid w:val="00266260"/>
    <w:rsid w:val="00266566"/>
    <w:rsid w:val="00267C3E"/>
    <w:rsid w:val="00267D96"/>
    <w:rsid w:val="002709BB"/>
    <w:rsid w:val="00271E5E"/>
    <w:rsid w:val="00272AB0"/>
    <w:rsid w:val="00272B6B"/>
    <w:rsid w:val="00273BAC"/>
    <w:rsid w:val="00275ACE"/>
    <w:rsid w:val="002763B3"/>
    <w:rsid w:val="00276946"/>
    <w:rsid w:val="00277C5A"/>
    <w:rsid w:val="002802E3"/>
    <w:rsid w:val="0028213D"/>
    <w:rsid w:val="002862F1"/>
    <w:rsid w:val="00287FEF"/>
    <w:rsid w:val="00291373"/>
    <w:rsid w:val="00291D4C"/>
    <w:rsid w:val="00293BA1"/>
    <w:rsid w:val="002957E5"/>
    <w:rsid w:val="0029597D"/>
    <w:rsid w:val="002962C3"/>
    <w:rsid w:val="00296E33"/>
    <w:rsid w:val="002972A2"/>
    <w:rsid w:val="0029752B"/>
    <w:rsid w:val="002A4094"/>
    <w:rsid w:val="002A483C"/>
    <w:rsid w:val="002A7709"/>
    <w:rsid w:val="002A7A55"/>
    <w:rsid w:val="002A7D0D"/>
    <w:rsid w:val="002B0C7C"/>
    <w:rsid w:val="002B0CD9"/>
    <w:rsid w:val="002B1729"/>
    <w:rsid w:val="002B36C7"/>
    <w:rsid w:val="002B4DD4"/>
    <w:rsid w:val="002B5277"/>
    <w:rsid w:val="002B5375"/>
    <w:rsid w:val="002B77C1"/>
    <w:rsid w:val="002C2728"/>
    <w:rsid w:val="002D37ED"/>
    <w:rsid w:val="002D5006"/>
    <w:rsid w:val="002E01D0"/>
    <w:rsid w:val="002E04B4"/>
    <w:rsid w:val="002E161D"/>
    <w:rsid w:val="002E3100"/>
    <w:rsid w:val="002E3B91"/>
    <w:rsid w:val="002E46FA"/>
    <w:rsid w:val="002E5C15"/>
    <w:rsid w:val="002E6C95"/>
    <w:rsid w:val="002E7C36"/>
    <w:rsid w:val="002F1CEC"/>
    <w:rsid w:val="002F1E9E"/>
    <w:rsid w:val="002F311A"/>
    <w:rsid w:val="002F4AAA"/>
    <w:rsid w:val="002F4B47"/>
    <w:rsid w:val="002F4CE5"/>
    <w:rsid w:val="002F5F31"/>
    <w:rsid w:val="002F5F46"/>
    <w:rsid w:val="00301254"/>
    <w:rsid w:val="00302216"/>
    <w:rsid w:val="00303E53"/>
    <w:rsid w:val="00306E5F"/>
    <w:rsid w:val="00307E14"/>
    <w:rsid w:val="00310F49"/>
    <w:rsid w:val="003111F0"/>
    <w:rsid w:val="003132A4"/>
    <w:rsid w:val="00314054"/>
    <w:rsid w:val="00316F27"/>
    <w:rsid w:val="0032244B"/>
    <w:rsid w:val="00322E4B"/>
    <w:rsid w:val="00322F2A"/>
    <w:rsid w:val="003230DF"/>
    <w:rsid w:val="0032348F"/>
    <w:rsid w:val="00323FE3"/>
    <w:rsid w:val="0032521E"/>
    <w:rsid w:val="0032722C"/>
    <w:rsid w:val="00327870"/>
    <w:rsid w:val="00331655"/>
    <w:rsid w:val="003317F6"/>
    <w:rsid w:val="0033259D"/>
    <w:rsid w:val="00332E59"/>
    <w:rsid w:val="003333D2"/>
    <w:rsid w:val="00335B25"/>
    <w:rsid w:val="003366A0"/>
    <w:rsid w:val="00336862"/>
    <w:rsid w:val="003406C6"/>
    <w:rsid w:val="003418CC"/>
    <w:rsid w:val="003425FC"/>
    <w:rsid w:val="00343F86"/>
    <w:rsid w:val="003459BD"/>
    <w:rsid w:val="00346632"/>
    <w:rsid w:val="00350D38"/>
    <w:rsid w:val="0035158A"/>
    <w:rsid w:val="00351B36"/>
    <w:rsid w:val="003566F3"/>
    <w:rsid w:val="00357B4E"/>
    <w:rsid w:val="00357DE3"/>
    <w:rsid w:val="0036146B"/>
    <w:rsid w:val="00362C8C"/>
    <w:rsid w:val="0036303B"/>
    <w:rsid w:val="003643CE"/>
    <w:rsid w:val="00366FE2"/>
    <w:rsid w:val="003709DE"/>
    <w:rsid w:val="003716FD"/>
    <w:rsid w:val="0037204B"/>
    <w:rsid w:val="00373025"/>
    <w:rsid w:val="0037419A"/>
    <w:rsid w:val="003744CF"/>
    <w:rsid w:val="00374517"/>
    <w:rsid w:val="00374717"/>
    <w:rsid w:val="00375F4B"/>
    <w:rsid w:val="0037676C"/>
    <w:rsid w:val="00381043"/>
    <w:rsid w:val="0038292F"/>
    <w:rsid w:val="003829E5"/>
    <w:rsid w:val="00382EEF"/>
    <w:rsid w:val="003933D1"/>
    <w:rsid w:val="00394D21"/>
    <w:rsid w:val="003956CC"/>
    <w:rsid w:val="00395C9A"/>
    <w:rsid w:val="00396D5E"/>
    <w:rsid w:val="0039711A"/>
    <w:rsid w:val="003A2001"/>
    <w:rsid w:val="003A6B67"/>
    <w:rsid w:val="003A7609"/>
    <w:rsid w:val="003B13B6"/>
    <w:rsid w:val="003B15E6"/>
    <w:rsid w:val="003B2A68"/>
    <w:rsid w:val="003C08A2"/>
    <w:rsid w:val="003C1DDB"/>
    <w:rsid w:val="003C2045"/>
    <w:rsid w:val="003C43A1"/>
    <w:rsid w:val="003C4FC0"/>
    <w:rsid w:val="003C55F4"/>
    <w:rsid w:val="003C5673"/>
    <w:rsid w:val="003C7897"/>
    <w:rsid w:val="003C7A3F"/>
    <w:rsid w:val="003D1FA8"/>
    <w:rsid w:val="003D2766"/>
    <w:rsid w:val="003D3E8F"/>
    <w:rsid w:val="003D499A"/>
    <w:rsid w:val="003D6475"/>
    <w:rsid w:val="003D6B6C"/>
    <w:rsid w:val="003D7236"/>
    <w:rsid w:val="003D7CB8"/>
    <w:rsid w:val="003D7F69"/>
    <w:rsid w:val="003E202F"/>
    <w:rsid w:val="003E2B38"/>
    <w:rsid w:val="003E375C"/>
    <w:rsid w:val="003E4086"/>
    <w:rsid w:val="003E5589"/>
    <w:rsid w:val="003E6E2A"/>
    <w:rsid w:val="003F0445"/>
    <w:rsid w:val="003F0CF0"/>
    <w:rsid w:val="003F0F6F"/>
    <w:rsid w:val="003F10A4"/>
    <w:rsid w:val="003F14B1"/>
    <w:rsid w:val="003F2157"/>
    <w:rsid w:val="003F3289"/>
    <w:rsid w:val="003F5695"/>
    <w:rsid w:val="003F5BCE"/>
    <w:rsid w:val="004013C7"/>
    <w:rsid w:val="00401FCF"/>
    <w:rsid w:val="004031B3"/>
    <w:rsid w:val="004033E8"/>
    <w:rsid w:val="00406285"/>
    <w:rsid w:val="00411BE2"/>
    <w:rsid w:val="004127BF"/>
    <w:rsid w:val="004148F9"/>
    <w:rsid w:val="004161B1"/>
    <w:rsid w:val="0042084E"/>
    <w:rsid w:val="00421EEF"/>
    <w:rsid w:val="00422CAE"/>
    <w:rsid w:val="00424153"/>
    <w:rsid w:val="0042496F"/>
    <w:rsid w:val="00424D65"/>
    <w:rsid w:val="004271E0"/>
    <w:rsid w:val="00432084"/>
    <w:rsid w:val="004335B3"/>
    <w:rsid w:val="0043397E"/>
    <w:rsid w:val="00434EEF"/>
    <w:rsid w:val="00441438"/>
    <w:rsid w:val="00441DC7"/>
    <w:rsid w:val="00442523"/>
    <w:rsid w:val="00442C6C"/>
    <w:rsid w:val="0044350F"/>
    <w:rsid w:val="00443C47"/>
    <w:rsid w:val="00443CBE"/>
    <w:rsid w:val="00443E8A"/>
    <w:rsid w:val="004441BC"/>
    <w:rsid w:val="00444933"/>
    <w:rsid w:val="004468B4"/>
    <w:rsid w:val="004506B2"/>
    <w:rsid w:val="0045230A"/>
    <w:rsid w:val="00452991"/>
    <w:rsid w:val="00457337"/>
    <w:rsid w:val="004621E4"/>
    <w:rsid w:val="004721B1"/>
    <w:rsid w:val="0047372D"/>
    <w:rsid w:val="00473BA3"/>
    <w:rsid w:val="00473E89"/>
    <w:rsid w:val="004743DD"/>
    <w:rsid w:val="00474CEA"/>
    <w:rsid w:val="00476224"/>
    <w:rsid w:val="0047711C"/>
    <w:rsid w:val="00477275"/>
    <w:rsid w:val="00481A86"/>
    <w:rsid w:val="004838A5"/>
    <w:rsid w:val="00483968"/>
    <w:rsid w:val="00484469"/>
    <w:rsid w:val="00484F86"/>
    <w:rsid w:val="004856A6"/>
    <w:rsid w:val="0048597C"/>
    <w:rsid w:val="00485C77"/>
    <w:rsid w:val="00486F8C"/>
    <w:rsid w:val="00490746"/>
    <w:rsid w:val="00490852"/>
    <w:rsid w:val="00491B2C"/>
    <w:rsid w:val="00492F30"/>
    <w:rsid w:val="004946F4"/>
    <w:rsid w:val="0049487E"/>
    <w:rsid w:val="0049519F"/>
    <w:rsid w:val="00496002"/>
    <w:rsid w:val="004A160D"/>
    <w:rsid w:val="004A3215"/>
    <w:rsid w:val="004A3393"/>
    <w:rsid w:val="004A3E81"/>
    <w:rsid w:val="004A5C62"/>
    <w:rsid w:val="004A707D"/>
    <w:rsid w:val="004B0B14"/>
    <w:rsid w:val="004B2DB1"/>
    <w:rsid w:val="004B791F"/>
    <w:rsid w:val="004C361C"/>
    <w:rsid w:val="004C3FDA"/>
    <w:rsid w:val="004C51E2"/>
    <w:rsid w:val="004C6EEE"/>
    <w:rsid w:val="004C702B"/>
    <w:rsid w:val="004D0033"/>
    <w:rsid w:val="004D016B"/>
    <w:rsid w:val="004D1B22"/>
    <w:rsid w:val="004D36F2"/>
    <w:rsid w:val="004D5CFF"/>
    <w:rsid w:val="004E0D0F"/>
    <w:rsid w:val="004E1106"/>
    <w:rsid w:val="004E138F"/>
    <w:rsid w:val="004E2F11"/>
    <w:rsid w:val="004E4649"/>
    <w:rsid w:val="004E5C2B"/>
    <w:rsid w:val="004E6754"/>
    <w:rsid w:val="004F00DD"/>
    <w:rsid w:val="004F083F"/>
    <w:rsid w:val="004F0B1E"/>
    <w:rsid w:val="004F1CDA"/>
    <w:rsid w:val="004F2133"/>
    <w:rsid w:val="004F3562"/>
    <w:rsid w:val="004F435A"/>
    <w:rsid w:val="004F55F1"/>
    <w:rsid w:val="004F6936"/>
    <w:rsid w:val="00500F6D"/>
    <w:rsid w:val="00501248"/>
    <w:rsid w:val="00501AFF"/>
    <w:rsid w:val="00502140"/>
    <w:rsid w:val="0050357C"/>
    <w:rsid w:val="00503BF2"/>
    <w:rsid w:val="00503DC6"/>
    <w:rsid w:val="00504B04"/>
    <w:rsid w:val="00506F5D"/>
    <w:rsid w:val="0050717F"/>
    <w:rsid w:val="00507A9E"/>
    <w:rsid w:val="00507B9B"/>
    <w:rsid w:val="00507CA9"/>
    <w:rsid w:val="00510C50"/>
    <w:rsid w:val="005126D0"/>
    <w:rsid w:val="00512A03"/>
    <w:rsid w:val="0051568D"/>
    <w:rsid w:val="00517119"/>
    <w:rsid w:val="00517C2A"/>
    <w:rsid w:val="0052069C"/>
    <w:rsid w:val="00524AA4"/>
    <w:rsid w:val="00526C15"/>
    <w:rsid w:val="00531FC9"/>
    <w:rsid w:val="005331D7"/>
    <w:rsid w:val="00533C95"/>
    <w:rsid w:val="00533D13"/>
    <w:rsid w:val="005343DD"/>
    <w:rsid w:val="00536499"/>
    <w:rsid w:val="00537372"/>
    <w:rsid w:val="00541289"/>
    <w:rsid w:val="00543903"/>
    <w:rsid w:val="00543B7C"/>
    <w:rsid w:val="00543F11"/>
    <w:rsid w:val="00544F6C"/>
    <w:rsid w:val="00547A95"/>
    <w:rsid w:val="00553B0F"/>
    <w:rsid w:val="0056096E"/>
    <w:rsid w:val="005612A0"/>
    <w:rsid w:val="00562678"/>
    <w:rsid w:val="00563E8F"/>
    <w:rsid w:val="00564C61"/>
    <w:rsid w:val="00570139"/>
    <w:rsid w:val="00572031"/>
    <w:rsid w:val="00572282"/>
    <w:rsid w:val="005725FE"/>
    <w:rsid w:val="00576856"/>
    <w:rsid w:val="00576E84"/>
    <w:rsid w:val="00577ED6"/>
    <w:rsid w:val="005809BC"/>
    <w:rsid w:val="005818DC"/>
    <w:rsid w:val="00582B8C"/>
    <w:rsid w:val="00584655"/>
    <w:rsid w:val="0058671C"/>
    <w:rsid w:val="0058757E"/>
    <w:rsid w:val="0059043C"/>
    <w:rsid w:val="005919E9"/>
    <w:rsid w:val="005947E3"/>
    <w:rsid w:val="005959FF"/>
    <w:rsid w:val="00596A4B"/>
    <w:rsid w:val="00596E93"/>
    <w:rsid w:val="00597507"/>
    <w:rsid w:val="005A23FF"/>
    <w:rsid w:val="005B1C6D"/>
    <w:rsid w:val="005B21B6"/>
    <w:rsid w:val="005B36EA"/>
    <w:rsid w:val="005B3A08"/>
    <w:rsid w:val="005B560A"/>
    <w:rsid w:val="005B6A55"/>
    <w:rsid w:val="005B765F"/>
    <w:rsid w:val="005B7736"/>
    <w:rsid w:val="005B7A63"/>
    <w:rsid w:val="005C0955"/>
    <w:rsid w:val="005C1292"/>
    <w:rsid w:val="005C3E99"/>
    <w:rsid w:val="005C49DA"/>
    <w:rsid w:val="005C50F3"/>
    <w:rsid w:val="005C54B5"/>
    <w:rsid w:val="005C5D80"/>
    <w:rsid w:val="005C5D91"/>
    <w:rsid w:val="005C7415"/>
    <w:rsid w:val="005D07B8"/>
    <w:rsid w:val="005D0FBF"/>
    <w:rsid w:val="005D1549"/>
    <w:rsid w:val="005D6597"/>
    <w:rsid w:val="005E14E7"/>
    <w:rsid w:val="005E1DC7"/>
    <w:rsid w:val="005E1E1E"/>
    <w:rsid w:val="005E26A3"/>
    <w:rsid w:val="005E447E"/>
    <w:rsid w:val="005E5F28"/>
    <w:rsid w:val="005E64B9"/>
    <w:rsid w:val="005E77E9"/>
    <w:rsid w:val="005F02E5"/>
    <w:rsid w:val="005F0775"/>
    <w:rsid w:val="005F0CF5"/>
    <w:rsid w:val="005F21EB"/>
    <w:rsid w:val="005F4A4E"/>
    <w:rsid w:val="005F7406"/>
    <w:rsid w:val="006015AC"/>
    <w:rsid w:val="00604948"/>
    <w:rsid w:val="00605908"/>
    <w:rsid w:val="00605B54"/>
    <w:rsid w:val="00606F52"/>
    <w:rsid w:val="00610783"/>
    <w:rsid w:val="00610D7C"/>
    <w:rsid w:val="006118D0"/>
    <w:rsid w:val="00613414"/>
    <w:rsid w:val="006151C5"/>
    <w:rsid w:val="00620154"/>
    <w:rsid w:val="00621880"/>
    <w:rsid w:val="00622D99"/>
    <w:rsid w:val="0062408D"/>
    <w:rsid w:val="006240CC"/>
    <w:rsid w:val="006254F8"/>
    <w:rsid w:val="006266B1"/>
    <w:rsid w:val="00626AA0"/>
    <w:rsid w:val="00627180"/>
    <w:rsid w:val="00627DA7"/>
    <w:rsid w:val="006354CD"/>
    <w:rsid w:val="0063561E"/>
    <w:rsid w:val="006358B4"/>
    <w:rsid w:val="006419AA"/>
    <w:rsid w:val="00644B1F"/>
    <w:rsid w:val="00644B7E"/>
    <w:rsid w:val="006454E6"/>
    <w:rsid w:val="00646235"/>
    <w:rsid w:val="00646A68"/>
    <w:rsid w:val="0065035C"/>
    <w:rsid w:val="0065092E"/>
    <w:rsid w:val="006512D4"/>
    <w:rsid w:val="006519B9"/>
    <w:rsid w:val="00653779"/>
    <w:rsid w:val="00654AEE"/>
    <w:rsid w:val="006557A7"/>
    <w:rsid w:val="00656290"/>
    <w:rsid w:val="00657395"/>
    <w:rsid w:val="006613E0"/>
    <w:rsid w:val="00661446"/>
    <w:rsid w:val="006621D7"/>
    <w:rsid w:val="0066302A"/>
    <w:rsid w:val="006638BB"/>
    <w:rsid w:val="0066439E"/>
    <w:rsid w:val="00664536"/>
    <w:rsid w:val="00670597"/>
    <w:rsid w:val="006706D0"/>
    <w:rsid w:val="00671088"/>
    <w:rsid w:val="00673F1F"/>
    <w:rsid w:val="00675DE5"/>
    <w:rsid w:val="00675FAF"/>
    <w:rsid w:val="00677574"/>
    <w:rsid w:val="00680D50"/>
    <w:rsid w:val="00681F31"/>
    <w:rsid w:val="00683824"/>
    <w:rsid w:val="0068454C"/>
    <w:rsid w:val="006864FE"/>
    <w:rsid w:val="006866F6"/>
    <w:rsid w:val="0069008F"/>
    <w:rsid w:val="00691B62"/>
    <w:rsid w:val="00691ED2"/>
    <w:rsid w:val="006933B5"/>
    <w:rsid w:val="00693D14"/>
    <w:rsid w:val="00696F01"/>
    <w:rsid w:val="006A0BD5"/>
    <w:rsid w:val="006A18C2"/>
    <w:rsid w:val="006A26F7"/>
    <w:rsid w:val="006B077C"/>
    <w:rsid w:val="006B2DD4"/>
    <w:rsid w:val="006B6803"/>
    <w:rsid w:val="006C3D68"/>
    <w:rsid w:val="006C5554"/>
    <w:rsid w:val="006C5ECB"/>
    <w:rsid w:val="006C6103"/>
    <w:rsid w:val="006D0F16"/>
    <w:rsid w:val="006D170D"/>
    <w:rsid w:val="006D2A3F"/>
    <w:rsid w:val="006D2FBC"/>
    <w:rsid w:val="006E138B"/>
    <w:rsid w:val="006E2654"/>
    <w:rsid w:val="006E2C83"/>
    <w:rsid w:val="006E3318"/>
    <w:rsid w:val="006E6850"/>
    <w:rsid w:val="006F01E6"/>
    <w:rsid w:val="006F0841"/>
    <w:rsid w:val="006F1E25"/>
    <w:rsid w:val="006F1FDC"/>
    <w:rsid w:val="006F29BF"/>
    <w:rsid w:val="006F2E3E"/>
    <w:rsid w:val="006F6B8C"/>
    <w:rsid w:val="00700A6A"/>
    <w:rsid w:val="007013EF"/>
    <w:rsid w:val="00705256"/>
    <w:rsid w:val="00707B5F"/>
    <w:rsid w:val="007120DC"/>
    <w:rsid w:val="0071530D"/>
    <w:rsid w:val="007173CA"/>
    <w:rsid w:val="007216AA"/>
    <w:rsid w:val="00721AB5"/>
    <w:rsid w:val="00721CFB"/>
    <w:rsid w:val="00721DEF"/>
    <w:rsid w:val="00723494"/>
    <w:rsid w:val="007243D9"/>
    <w:rsid w:val="00724A43"/>
    <w:rsid w:val="00725336"/>
    <w:rsid w:val="0073140A"/>
    <w:rsid w:val="00733DA4"/>
    <w:rsid w:val="007346E4"/>
    <w:rsid w:val="00735442"/>
    <w:rsid w:val="00736950"/>
    <w:rsid w:val="00740F22"/>
    <w:rsid w:val="00741F1A"/>
    <w:rsid w:val="007434FA"/>
    <w:rsid w:val="007443AE"/>
    <w:rsid w:val="00744ABD"/>
    <w:rsid w:val="007450C9"/>
    <w:rsid w:val="007450F8"/>
    <w:rsid w:val="0074696E"/>
    <w:rsid w:val="00750135"/>
    <w:rsid w:val="00750EC2"/>
    <w:rsid w:val="00752B28"/>
    <w:rsid w:val="00752FE8"/>
    <w:rsid w:val="00753361"/>
    <w:rsid w:val="0075405D"/>
    <w:rsid w:val="00754124"/>
    <w:rsid w:val="00754E36"/>
    <w:rsid w:val="00757E8A"/>
    <w:rsid w:val="007630A3"/>
    <w:rsid w:val="00763139"/>
    <w:rsid w:val="00770F37"/>
    <w:rsid w:val="007711A0"/>
    <w:rsid w:val="00772D5E"/>
    <w:rsid w:val="0077340A"/>
    <w:rsid w:val="00773975"/>
    <w:rsid w:val="00773E69"/>
    <w:rsid w:val="00773EEA"/>
    <w:rsid w:val="007753F8"/>
    <w:rsid w:val="00776928"/>
    <w:rsid w:val="00777A82"/>
    <w:rsid w:val="007801A9"/>
    <w:rsid w:val="0078333F"/>
    <w:rsid w:val="00785677"/>
    <w:rsid w:val="00786F16"/>
    <w:rsid w:val="00791BD7"/>
    <w:rsid w:val="007933F7"/>
    <w:rsid w:val="00796374"/>
    <w:rsid w:val="00796E20"/>
    <w:rsid w:val="0079749A"/>
    <w:rsid w:val="00797C32"/>
    <w:rsid w:val="007A11E8"/>
    <w:rsid w:val="007A13B3"/>
    <w:rsid w:val="007A3FB6"/>
    <w:rsid w:val="007A4088"/>
    <w:rsid w:val="007A4660"/>
    <w:rsid w:val="007A54BE"/>
    <w:rsid w:val="007A79C9"/>
    <w:rsid w:val="007B0914"/>
    <w:rsid w:val="007B1374"/>
    <w:rsid w:val="007B139E"/>
    <w:rsid w:val="007B47FA"/>
    <w:rsid w:val="007B48EC"/>
    <w:rsid w:val="007B589F"/>
    <w:rsid w:val="007B6186"/>
    <w:rsid w:val="007B721D"/>
    <w:rsid w:val="007B73BC"/>
    <w:rsid w:val="007C1DF7"/>
    <w:rsid w:val="007C204D"/>
    <w:rsid w:val="007C20B9"/>
    <w:rsid w:val="007C7301"/>
    <w:rsid w:val="007C766A"/>
    <w:rsid w:val="007C7859"/>
    <w:rsid w:val="007D2BDE"/>
    <w:rsid w:val="007D2FB6"/>
    <w:rsid w:val="007D4133"/>
    <w:rsid w:val="007D49EB"/>
    <w:rsid w:val="007D5A3A"/>
    <w:rsid w:val="007E0DE2"/>
    <w:rsid w:val="007E1E6B"/>
    <w:rsid w:val="007E3B98"/>
    <w:rsid w:val="007E417A"/>
    <w:rsid w:val="007E5370"/>
    <w:rsid w:val="007E700B"/>
    <w:rsid w:val="007F1A46"/>
    <w:rsid w:val="007F31B6"/>
    <w:rsid w:val="007F3AFE"/>
    <w:rsid w:val="007F546C"/>
    <w:rsid w:val="007F5753"/>
    <w:rsid w:val="007F625F"/>
    <w:rsid w:val="007F665E"/>
    <w:rsid w:val="00800412"/>
    <w:rsid w:val="008025B8"/>
    <w:rsid w:val="00803E85"/>
    <w:rsid w:val="0080587B"/>
    <w:rsid w:val="00806468"/>
    <w:rsid w:val="0081151F"/>
    <w:rsid w:val="008115C8"/>
    <w:rsid w:val="008136F9"/>
    <w:rsid w:val="008142BC"/>
    <w:rsid w:val="008155BD"/>
    <w:rsid w:val="008155F0"/>
    <w:rsid w:val="00816735"/>
    <w:rsid w:val="00816A14"/>
    <w:rsid w:val="00817707"/>
    <w:rsid w:val="008179DE"/>
    <w:rsid w:val="00820141"/>
    <w:rsid w:val="00820E0C"/>
    <w:rsid w:val="008230E1"/>
    <w:rsid w:val="0082366F"/>
    <w:rsid w:val="0082470D"/>
    <w:rsid w:val="0082661E"/>
    <w:rsid w:val="008320DA"/>
    <w:rsid w:val="008338A2"/>
    <w:rsid w:val="008376A5"/>
    <w:rsid w:val="00837C59"/>
    <w:rsid w:val="00841874"/>
    <w:rsid w:val="00841AA9"/>
    <w:rsid w:val="00842BF0"/>
    <w:rsid w:val="0085015E"/>
    <w:rsid w:val="00852A85"/>
    <w:rsid w:val="00852BB0"/>
    <w:rsid w:val="00852C26"/>
    <w:rsid w:val="00853EE4"/>
    <w:rsid w:val="00854623"/>
    <w:rsid w:val="00855535"/>
    <w:rsid w:val="00857C5A"/>
    <w:rsid w:val="00860C59"/>
    <w:rsid w:val="0086255E"/>
    <w:rsid w:val="008628AC"/>
    <w:rsid w:val="008633F0"/>
    <w:rsid w:val="008643A0"/>
    <w:rsid w:val="008651E8"/>
    <w:rsid w:val="00866E83"/>
    <w:rsid w:val="00866F9F"/>
    <w:rsid w:val="00867D9D"/>
    <w:rsid w:val="008701DA"/>
    <w:rsid w:val="00872E0A"/>
    <w:rsid w:val="00875285"/>
    <w:rsid w:val="00881542"/>
    <w:rsid w:val="008824A8"/>
    <w:rsid w:val="00882DE3"/>
    <w:rsid w:val="0088442B"/>
    <w:rsid w:val="008844A6"/>
    <w:rsid w:val="00884B62"/>
    <w:rsid w:val="0088529C"/>
    <w:rsid w:val="008852AE"/>
    <w:rsid w:val="00887903"/>
    <w:rsid w:val="00892000"/>
    <w:rsid w:val="0089270A"/>
    <w:rsid w:val="00893AF6"/>
    <w:rsid w:val="00894BC4"/>
    <w:rsid w:val="00895FCB"/>
    <w:rsid w:val="00896D8D"/>
    <w:rsid w:val="008A1221"/>
    <w:rsid w:val="008A1910"/>
    <w:rsid w:val="008A1C1B"/>
    <w:rsid w:val="008A1D81"/>
    <w:rsid w:val="008A22D3"/>
    <w:rsid w:val="008A519F"/>
    <w:rsid w:val="008A5AC9"/>
    <w:rsid w:val="008A5B32"/>
    <w:rsid w:val="008A623E"/>
    <w:rsid w:val="008A6285"/>
    <w:rsid w:val="008B2A10"/>
    <w:rsid w:val="008B2D8B"/>
    <w:rsid w:val="008B2EE4"/>
    <w:rsid w:val="008B4D3D"/>
    <w:rsid w:val="008B57B8"/>
    <w:rsid w:val="008B57C7"/>
    <w:rsid w:val="008B6B2C"/>
    <w:rsid w:val="008B7AE6"/>
    <w:rsid w:val="008C2F92"/>
    <w:rsid w:val="008C37B2"/>
    <w:rsid w:val="008C3C81"/>
    <w:rsid w:val="008C729A"/>
    <w:rsid w:val="008C757B"/>
    <w:rsid w:val="008D050C"/>
    <w:rsid w:val="008D2846"/>
    <w:rsid w:val="008D4236"/>
    <w:rsid w:val="008D462F"/>
    <w:rsid w:val="008D66EE"/>
    <w:rsid w:val="008D6CB1"/>
    <w:rsid w:val="008D6DCF"/>
    <w:rsid w:val="008D7525"/>
    <w:rsid w:val="008D7962"/>
    <w:rsid w:val="008E072D"/>
    <w:rsid w:val="008E2921"/>
    <w:rsid w:val="008E4376"/>
    <w:rsid w:val="008E5620"/>
    <w:rsid w:val="008E634B"/>
    <w:rsid w:val="008E7A0A"/>
    <w:rsid w:val="008E7B49"/>
    <w:rsid w:val="008F59F6"/>
    <w:rsid w:val="00900719"/>
    <w:rsid w:val="009017AC"/>
    <w:rsid w:val="00901FFB"/>
    <w:rsid w:val="00904A1C"/>
    <w:rsid w:val="00905030"/>
    <w:rsid w:val="00906490"/>
    <w:rsid w:val="009111B2"/>
    <w:rsid w:val="00911BBA"/>
    <w:rsid w:val="00912109"/>
    <w:rsid w:val="00917556"/>
    <w:rsid w:val="00920B22"/>
    <w:rsid w:val="00921F61"/>
    <w:rsid w:val="009236B7"/>
    <w:rsid w:val="00924AE1"/>
    <w:rsid w:val="009269B1"/>
    <w:rsid w:val="0092724D"/>
    <w:rsid w:val="0093338F"/>
    <w:rsid w:val="0093759B"/>
    <w:rsid w:val="00937BD9"/>
    <w:rsid w:val="00941848"/>
    <w:rsid w:val="00944F32"/>
    <w:rsid w:val="00950E2C"/>
    <w:rsid w:val="00951864"/>
    <w:rsid w:val="00951D50"/>
    <w:rsid w:val="00952488"/>
    <w:rsid w:val="009525EB"/>
    <w:rsid w:val="00954063"/>
    <w:rsid w:val="00954874"/>
    <w:rsid w:val="00961400"/>
    <w:rsid w:val="00963646"/>
    <w:rsid w:val="00963C22"/>
    <w:rsid w:val="0096632D"/>
    <w:rsid w:val="0097003A"/>
    <w:rsid w:val="00972313"/>
    <w:rsid w:val="00972A98"/>
    <w:rsid w:val="0097323C"/>
    <w:rsid w:val="00973828"/>
    <w:rsid w:val="0097559F"/>
    <w:rsid w:val="00975DBD"/>
    <w:rsid w:val="0098110F"/>
    <w:rsid w:val="00983898"/>
    <w:rsid w:val="009853E1"/>
    <w:rsid w:val="00986E6B"/>
    <w:rsid w:val="00990D11"/>
    <w:rsid w:val="00991374"/>
    <w:rsid w:val="00991769"/>
    <w:rsid w:val="00991882"/>
    <w:rsid w:val="0099307F"/>
    <w:rsid w:val="00994386"/>
    <w:rsid w:val="00994C66"/>
    <w:rsid w:val="0099550D"/>
    <w:rsid w:val="009A0024"/>
    <w:rsid w:val="009A13D8"/>
    <w:rsid w:val="009A1AE9"/>
    <w:rsid w:val="009A279E"/>
    <w:rsid w:val="009A4271"/>
    <w:rsid w:val="009A55CE"/>
    <w:rsid w:val="009A6FA4"/>
    <w:rsid w:val="009A7FAD"/>
    <w:rsid w:val="009B0A6F"/>
    <w:rsid w:val="009B0A94"/>
    <w:rsid w:val="009B189B"/>
    <w:rsid w:val="009B34EB"/>
    <w:rsid w:val="009B52FB"/>
    <w:rsid w:val="009B5905"/>
    <w:rsid w:val="009B59E9"/>
    <w:rsid w:val="009B70AA"/>
    <w:rsid w:val="009C475E"/>
    <w:rsid w:val="009C5E77"/>
    <w:rsid w:val="009C7A7E"/>
    <w:rsid w:val="009D02E8"/>
    <w:rsid w:val="009D0686"/>
    <w:rsid w:val="009D291D"/>
    <w:rsid w:val="009D2B6D"/>
    <w:rsid w:val="009D2D8D"/>
    <w:rsid w:val="009D51D0"/>
    <w:rsid w:val="009D6B86"/>
    <w:rsid w:val="009D70A4"/>
    <w:rsid w:val="009D7653"/>
    <w:rsid w:val="009D786C"/>
    <w:rsid w:val="009E08D1"/>
    <w:rsid w:val="009E0EFF"/>
    <w:rsid w:val="009E1B95"/>
    <w:rsid w:val="009E3851"/>
    <w:rsid w:val="009E496F"/>
    <w:rsid w:val="009E4B0D"/>
    <w:rsid w:val="009E6047"/>
    <w:rsid w:val="009E7F92"/>
    <w:rsid w:val="009F02A3"/>
    <w:rsid w:val="009F1250"/>
    <w:rsid w:val="009F2F27"/>
    <w:rsid w:val="009F34AA"/>
    <w:rsid w:val="009F6BCB"/>
    <w:rsid w:val="009F7B78"/>
    <w:rsid w:val="00A0057A"/>
    <w:rsid w:val="00A00729"/>
    <w:rsid w:val="00A00E48"/>
    <w:rsid w:val="00A0242C"/>
    <w:rsid w:val="00A04E24"/>
    <w:rsid w:val="00A06C76"/>
    <w:rsid w:val="00A07655"/>
    <w:rsid w:val="00A0776B"/>
    <w:rsid w:val="00A11421"/>
    <w:rsid w:val="00A11A33"/>
    <w:rsid w:val="00A14E9B"/>
    <w:rsid w:val="00A157B1"/>
    <w:rsid w:val="00A17176"/>
    <w:rsid w:val="00A22229"/>
    <w:rsid w:val="00A23AE1"/>
    <w:rsid w:val="00A2521D"/>
    <w:rsid w:val="00A26AC6"/>
    <w:rsid w:val="00A26EC0"/>
    <w:rsid w:val="00A30CBD"/>
    <w:rsid w:val="00A326EF"/>
    <w:rsid w:val="00A330BB"/>
    <w:rsid w:val="00A330E5"/>
    <w:rsid w:val="00A33F01"/>
    <w:rsid w:val="00A35F6C"/>
    <w:rsid w:val="00A40EB0"/>
    <w:rsid w:val="00A412C3"/>
    <w:rsid w:val="00A424B8"/>
    <w:rsid w:val="00A44882"/>
    <w:rsid w:val="00A51A1C"/>
    <w:rsid w:val="00A53A8A"/>
    <w:rsid w:val="00A545F9"/>
    <w:rsid w:val="00A54715"/>
    <w:rsid w:val="00A54760"/>
    <w:rsid w:val="00A60450"/>
    <w:rsid w:val="00A6061C"/>
    <w:rsid w:val="00A62D44"/>
    <w:rsid w:val="00A67263"/>
    <w:rsid w:val="00A67D94"/>
    <w:rsid w:val="00A709E4"/>
    <w:rsid w:val="00A71067"/>
    <w:rsid w:val="00A7161C"/>
    <w:rsid w:val="00A73ECB"/>
    <w:rsid w:val="00A76A51"/>
    <w:rsid w:val="00A77AA3"/>
    <w:rsid w:val="00A77DF2"/>
    <w:rsid w:val="00A82974"/>
    <w:rsid w:val="00A854EB"/>
    <w:rsid w:val="00A8645C"/>
    <w:rsid w:val="00A872E5"/>
    <w:rsid w:val="00A90200"/>
    <w:rsid w:val="00A90675"/>
    <w:rsid w:val="00A91406"/>
    <w:rsid w:val="00A96E65"/>
    <w:rsid w:val="00A97C72"/>
    <w:rsid w:val="00A97E5A"/>
    <w:rsid w:val="00AA04EE"/>
    <w:rsid w:val="00AA2278"/>
    <w:rsid w:val="00AA305F"/>
    <w:rsid w:val="00AA63D4"/>
    <w:rsid w:val="00AA74C3"/>
    <w:rsid w:val="00AA786C"/>
    <w:rsid w:val="00AB06E8"/>
    <w:rsid w:val="00AB1CD3"/>
    <w:rsid w:val="00AB352F"/>
    <w:rsid w:val="00AB7BEA"/>
    <w:rsid w:val="00AC065D"/>
    <w:rsid w:val="00AC186A"/>
    <w:rsid w:val="00AC1F5A"/>
    <w:rsid w:val="00AC274B"/>
    <w:rsid w:val="00AC4764"/>
    <w:rsid w:val="00AC6D36"/>
    <w:rsid w:val="00AD0CBA"/>
    <w:rsid w:val="00AD1127"/>
    <w:rsid w:val="00AD141A"/>
    <w:rsid w:val="00AD26E2"/>
    <w:rsid w:val="00AD29AC"/>
    <w:rsid w:val="00AD5143"/>
    <w:rsid w:val="00AD5A3B"/>
    <w:rsid w:val="00AD5CE7"/>
    <w:rsid w:val="00AD784C"/>
    <w:rsid w:val="00AE126A"/>
    <w:rsid w:val="00AE3005"/>
    <w:rsid w:val="00AE3897"/>
    <w:rsid w:val="00AE3BD5"/>
    <w:rsid w:val="00AE59A0"/>
    <w:rsid w:val="00AE6083"/>
    <w:rsid w:val="00AE6A9B"/>
    <w:rsid w:val="00AF0C57"/>
    <w:rsid w:val="00AF1ACC"/>
    <w:rsid w:val="00AF26F3"/>
    <w:rsid w:val="00AF29D6"/>
    <w:rsid w:val="00AF2AF0"/>
    <w:rsid w:val="00AF4741"/>
    <w:rsid w:val="00AF59AA"/>
    <w:rsid w:val="00AF5F04"/>
    <w:rsid w:val="00B00672"/>
    <w:rsid w:val="00B016F3"/>
    <w:rsid w:val="00B01AE0"/>
    <w:rsid w:val="00B01B4D"/>
    <w:rsid w:val="00B02F95"/>
    <w:rsid w:val="00B048CC"/>
    <w:rsid w:val="00B06571"/>
    <w:rsid w:val="00B068BA"/>
    <w:rsid w:val="00B075A0"/>
    <w:rsid w:val="00B104CE"/>
    <w:rsid w:val="00B1088C"/>
    <w:rsid w:val="00B10C59"/>
    <w:rsid w:val="00B11688"/>
    <w:rsid w:val="00B1301A"/>
    <w:rsid w:val="00B13851"/>
    <w:rsid w:val="00B13B1C"/>
    <w:rsid w:val="00B14A6E"/>
    <w:rsid w:val="00B211DB"/>
    <w:rsid w:val="00B22291"/>
    <w:rsid w:val="00B23F9A"/>
    <w:rsid w:val="00B2417B"/>
    <w:rsid w:val="00B245D3"/>
    <w:rsid w:val="00B248A9"/>
    <w:rsid w:val="00B24E6F"/>
    <w:rsid w:val="00B26603"/>
    <w:rsid w:val="00B26CB5"/>
    <w:rsid w:val="00B2752E"/>
    <w:rsid w:val="00B307CC"/>
    <w:rsid w:val="00B31F07"/>
    <w:rsid w:val="00B31F57"/>
    <w:rsid w:val="00B326B7"/>
    <w:rsid w:val="00B36BED"/>
    <w:rsid w:val="00B431E8"/>
    <w:rsid w:val="00B43289"/>
    <w:rsid w:val="00B4391C"/>
    <w:rsid w:val="00B43966"/>
    <w:rsid w:val="00B45141"/>
    <w:rsid w:val="00B46733"/>
    <w:rsid w:val="00B5273A"/>
    <w:rsid w:val="00B52BB0"/>
    <w:rsid w:val="00B52FB0"/>
    <w:rsid w:val="00B53F04"/>
    <w:rsid w:val="00B57329"/>
    <w:rsid w:val="00B605CC"/>
    <w:rsid w:val="00B60E61"/>
    <w:rsid w:val="00B61F8D"/>
    <w:rsid w:val="00B6266F"/>
    <w:rsid w:val="00B62B50"/>
    <w:rsid w:val="00B635B7"/>
    <w:rsid w:val="00B63AE8"/>
    <w:rsid w:val="00B64DEF"/>
    <w:rsid w:val="00B65950"/>
    <w:rsid w:val="00B66D83"/>
    <w:rsid w:val="00B672C0"/>
    <w:rsid w:val="00B73DB1"/>
    <w:rsid w:val="00B75646"/>
    <w:rsid w:val="00B761F0"/>
    <w:rsid w:val="00B81ED7"/>
    <w:rsid w:val="00B8207A"/>
    <w:rsid w:val="00B83CE0"/>
    <w:rsid w:val="00B90729"/>
    <w:rsid w:val="00B907DA"/>
    <w:rsid w:val="00B93063"/>
    <w:rsid w:val="00B9496F"/>
    <w:rsid w:val="00B950BC"/>
    <w:rsid w:val="00B9714C"/>
    <w:rsid w:val="00B972C1"/>
    <w:rsid w:val="00B97EA0"/>
    <w:rsid w:val="00BA0D05"/>
    <w:rsid w:val="00BA16DD"/>
    <w:rsid w:val="00BA29AD"/>
    <w:rsid w:val="00BA3F8D"/>
    <w:rsid w:val="00BA4F05"/>
    <w:rsid w:val="00BA5317"/>
    <w:rsid w:val="00BA7597"/>
    <w:rsid w:val="00BB1DC3"/>
    <w:rsid w:val="00BB4DDA"/>
    <w:rsid w:val="00BB7A10"/>
    <w:rsid w:val="00BC0F72"/>
    <w:rsid w:val="00BC3A35"/>
    <w:rsid w:val="00BC4BF5"/>
    <w:rsid w:val="00BC5632"/>
    <w:rsid w:val="00BC582B"/>
    <w:rsid w:val="00BC7468"/>
    <w:rsid w:val="00BC7D4F"/>
    <w:rsid w:val="00BC7ED7"/>
    <w:rsid w:val="00BD042D"/>
    <w:rsid w:val="00BD0D1B"/>
    <w:rsid w:val="00BD2850"/>
    <w:rsid w:val="00BD5C28"/>
    <w:rsid w:val="00BE0132"/>
    <w:rsid w:val="00BE0D2E"/>
    <w:rsid w:val="00BE20CF"/>
    <w:rsid w:val="00BE2103"/>
    <w:rsid w:val="00BE28D2"/>
    <w:rsid w:val="00BE4A64"/>
    <w:rsid w:val="00BE5A2C"/>
    <w:rsid w:val="00BF557D"/>
    <w:rsid w:val="00BF567C"/>
    <w:rsid w:val="00BF766D"/>
    <w:rsid w:val="00BF7F58"/>
    <w:rsid w:val="00C01381"/>
    <w:rsid w:val="00C01AB1"/>
    <w:rsid w:val="00C03FFA"/>
    <w:rsid w:val="00C06C29"/>
    <w:rsid w:val="00C06CFF"/>
    <w:rsid w:val="00C079B8"/>
    <w:rsid w:val="00C10037"/>
    <w:rsid w:val="00C123EA"/>
    <w:rsid w:val="00C12A49"/>
    <w:rsid w:val="00C12BAE"/>
    <w:rsid w:val="00C133EE"/>
    <w:rsid w:val="00C149D0"/>
    <w:rsid w:val="00C14B9C"/>
    <w:rsid w:val="00C14C06"/>
    <w:rsid w:val="00C157A8"/>
    <w:rsid w:val="00C17545"/>
    <w:rsid w:val="00C2008C"/>
    <w:rsid w:val="00C21AE7"/>
    <w:rsid w:val="00C243AE"/>
    <w:rsid w:val="00C26588"/>
    <w:rsid w:val="00C26773"/>
    <w:rsid w:val="00C26850"/>
    <w:rsid w:val="00C27DE9"/>
    <w:rsid w:val="00C31F5A"/>
    <w:rsid w:val="00C32F89"/>
    <w:rsid w:val="00C32FB3"/>
    <w:rsid w:val="00C33388"/>
    <w:rsid w:val="00C33709"/>
    <w:rsid w:val="00C35484"/>
    <w:rsid w:val="00C409C0"/>
    <w:rsid w:val="00C4173A"/>
    <w:rsid w:val="00C431B0"/>
    <w:rsid w:val="00C4451C"/>
    <w:rsid w:val="00C44FFE"/>
    <w:rsid w:val="00C46512"/>
    <w:rsid w:val="00C602FF"/>
    <w:rsid w:val="00C61174"/>
    <w:rsid w:val="00C6148F"/>
    <w:rsid w:val="00C618E9"/>
    <w:rsid w:val="00C62F7A"/>
    <w:rsid w:val="00C6300B"/>
    <w:rsid w:val="00C63B9C"/>
    <w:rsid w:val="00C64ECE"/>
    <w:rsid w:val="00C652CC"/>
    <w:rsid w:val="00C6682F"/>
    <w:rsid w:val="00C66F7C"/>
    <w:rsid w:val="00C7118A"/>
    <w:rsid w:val="00C7275E"/>
    <w:rsid w:val="00C72E13"/>
    <w:rsid w:val="00C74813"/>
    <w:rsid w:val="00C74C5D"/>
    <w:rsid w:val="00C75EF6"/>
    <w:rsid w:val="00C77168"/>
    <w:rsid w:val="00C80DD8"/>
    <w:rsid w:val="00C84921"/>
    <w:rsid w:val="00C850DA"/>
    <w:rsid w:val="00C863C4"/>
    <w:rsid w:val="00C86B4C"/>
    <w:rsid w:val="00C9203E"/>
    <w:rsid w:val="00C920EA"/>
    <w:rsid w:val="00C92CCE"/>
    <w:rsid w:val="00C93A7C"/>
    <w:rsid w:val="00C93C3E"/>
    <w:rsid w:val="00C95AE9"/>
    <w:rsid w:val="00C96443"/>
    <w:rsid w:val="00CA050B"/>
    <w:rsid w:val="00CA0B18"/>
    <w:rsid w:val="00CA1096"/>
    <w:rsid w:val="00CA12E3"/>
    <w:rsid w:val="00CA5799"/>
    <w:rsid w:val="00CA6611"/>
    <w:rsid w:val="00CA6AE6"/>
    <w:rsid w:val="00CA782F"/>
    <w:rsid w:val="00CA7BCF"/>
    <w:rsid w:val="00CB18F3"/>
    <w:rsid w:val="00CB3285"/>
    <w:rsid w:val="00CB4CAD"/>
    <w:rsid w:val="00CB7CCA"/>
    <w:rsid w:val="00CC0C72"/>
    <w:rsid w:val="00CC19FA"/>
    <w:rsid w:val="00CC2854"/>
    <w:rsid w:val="00CC2BFD"/>
    <w:rsid w:val="00CC3829"/>
    <w:rsid w:val="00CC5B89"/>
    <w:rsid w:val="00CD1207"/>
    <w:rsid w:val="00CD22EF"/>
    <w:rsid w:val="00CD322C"/>
    <w:rsid w:val="00CD3476"/>
    <w:rsid w:val="00CD38C9"/>
    <w:rsid w:val="00CD3CA1"/>
    <w:rsid w:val="00CD414C"/>
    <w:rsid w:val="00CD64DF"/>
    <w:rsid w:val="00CD669A"/>
    <w:rsid w:val="00CD7AB8"/>
    <w:rsid w:val="00CE2B78"/>
    <w:rsid w:val="00CE6ACD"/>
    <w:rsid w:val="00CE7648"/>
    <w:rsid w:val="00CE7C6D"/>
    <w:rsid w:val="00CF03A0"/>
    <w:rsid w:val="00CF07DC"/>
    <w:rsid w:val="00CF2F50"/>
    <w:rsid w:val="00CF4C7A"/>
    <w:rsid w:val="00CF6198"/>
    <w:rsid w:val="00CF7303"/>
    <w:rsid w:val="00CF7D73"/>
    <w:rsid w:val="00D01F4D"/>
    <w:rsid w:val="00D02919"/>
    <w:rsid w:val="00D02FF4"/>
    <w:rsid w:val="00D036DF"/>
    <w:rsid w:val="00D04C61"/>
    <w:rsid w:val="00D04FA9"/>
    <w:rsid w:val="00D055AD"/>
    <w:rsid w:val="00D05B8D"/>
    <w:rsid w:val="00D062C8"/>
    <w:rsid w:val="00D06308"/>
    <w:rsid w:val="00D065A2"/>
    <w:rsid w:val="00D07F00"/>
    <w:rsid w:val="00D12811"/>
    <w:rsid w:val="00D15248"/>
    <w:rsid w:val="00D162AB"/>
    <w:rsid w:val="00D16694"/>
    <w:rsid w:val="00D17B72"/>
    <w:rsid w:val="00D20D79"/>
    <w:rsid w:val="00D25FDB"/>
    <w:rsid w:val="00D26A72"/>
    <w:rsid w:val="00D27170"/>
    <w:rsid w:val="00D30CB3"/>
    <w:rsid w:val="00D3185C"/>
    <w:rsid w:val="00D325ED"/>
    <w:rsid w:val="00D32B12"/>
    <w:rsid w:val="00D32EE1"/>
    <w:rsid w:val="00D33064"/>
    <w:rsid w:val="00D3318E"/>
    <w:rsid w:val="00D339CB"/>
    <w:rsid w:val="00D33E72"/>
    <w:rsid w:val="00D35BD6"/>
    <w:rsid w:val="00D361B5"/>
    <w:rsid w:val="00D411A2"/>
    <w:rsid w:val="00D41F92"/>
    <w:rsid w:val="00D421A1"/>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97B79"/>
    <w:rsid w:val="00DA2619"/>
    <w:rsid w:val="00DA4239"/>
    <w:rsid w:val="00DA61A9"/>
    <w:rsid w:val="00DB06D5"/>
    <w:rsid w:val="00DB0B61"/>
    <w:rsid w:val="00DB1393"/>
    <w:rsid w:val="00DB4E1C"/>
    <w:rsid w:val="00DB52FB"/>
    <w:rsid w:val="00DB796E"/>
    <w:rsid w:val="00DB79EF"/>
    <w:rsid w:val="00DC090B"/>
    <w:rsid w:val="00DC1679"/>
    <w:rsid w:val="00DC1C81"/>
    <w:rsid w:val="00DC2CF1"/>
    <w:rsid w:val="00DC4FCF"/>
    <w:rsid w:val="00DC50E0"/>
    <w:rsid w:val="00DC52B1"/>
    <w:rsid w:val="00DC6386"/>
    <w:rsid w:val="00DD1130"/>
    <w:rsid w:val="00DD1951"/>
    <w:rsid w:val="00DD3609"/>
    <w:rsid w:val="00DD3855"/>
    <w:rsid w:val="00DD6130"/>
    <w:rsid w:val="00DD6456"/>
    <w:rsid w:val="00DD6628"/>
    <w:rsid w:val="00DD6945"/>
    <w:rsid w:val="00DE13CE"/>
    <w:rsid w:val="00DE3250"/>
    <w:rsid w:val="00DE6028"/>
    <w:rsid w:val="00DE78A3"/>
    <w:rsid w:val="00DF1A71"/>
    <w:rsid w:val="00DF201D"/>
    <w:rsid w:val="00DF23C9"/>
    <w:rsid w:val="00DF5308"/>
    <w:rsid w:val="00DF68C7"/>
    <w:rsid w:val="00DF731A"/>
    <w:rsid w:val="00DF7873"/>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0C7D"/>
    <w:rsid w:val="00E30CE6"/>
    <w:rsid w:val="00E364D9"/>
    <w:rsid w:val="00E3694F"/>
    <w:rsid w:val="00E36E21"/>
    <w:rsid w:val="00E40181"/>
    <w:rsid w:val="00E43FAA"/>
    <w:rsid w:val="00E47370"/>
    <w:rsid w:val="00E51B8E"/>
    <w:rsid w:val="00E527E5"/>
    <w:rsid w:val="00E5558F"/>
    <w:rsid w:val="00E5668D"/>
    <w:rsid w:val="00E56A01"/>
    <w:rsid w:val="00E62255"/>
    <w:rsid w:val="00E629A1"/>
    <w:rsid w:val="00E64D76"/>
    <w:rsid w:val="00E66C53"/>
    <w:rsid w:val="00E6794C"/>
    <w:rsid w:val="00E702FD"/>
    <w:rsid w:val="00E713D7"/>
    <w:rsid w:val="00E71591"/>
    <w:rsid w:val="00E758DD"/>
    <w:rsid w:val="00E76A6F"/>
    <w:rsid w:val="00E803AE"/>
    <w:rsid w:val="00E80DE3"/>
    <w:rsid w:val="00E82434"/>
    <w:rsid w:val="00E82C55"/>
    <w:rsid w:val="00E876A4"/>
    <w:rsid w:val="00E90056"/>
    <w:rsid w:val="00E90986"/>
    <w:rsid w:val="00E92AC3"/>
    <w:rsid w:val="00E94E20"/>
    <w:rsid w:val="00E96047"/>
    <w:rsid w:val="00E97DB7"/>
    <w:rsid w:val="00EA17D8"/>
    <w:rsid w:val="00EA17F8"/>
    <w:rsid w:val="00EA1D7D"/>
    <w:rsid w:val="00EA50B2"/>
    <w:rsid w:val="00EA6F1E"/>
    <w:rsid w:val="00EA7475"/>
    <w:rsid w:val="00EA7F5E"/>
    <w:rsid w:val="00EB00E0"/>
    <w:rsid w:val="00EB0BCE"/>
    <w:rsid w:val="00EB0FF1"/>
    <w:rsid w:val="00EB2D4E"/>
    <w:rsid w:val="00EB547E"/>
    <w:rsid w:val="00EB5ABE"/>
    <w:rsid w:val="00EB69D2"/>
    <w:rsid w:val="00EC02E9"/>
    <w:rsid w:val="00EC059F"/>
    <w:rsid w:val="00EC094B"/>
    <w:rsid w:val="00EC1F24"/>
    <w:rsid w:val="00EC22F6"/>
    <w:rsid w:val="00EC26B4"/>
    <w:rsid w:val="00EC2D0B"/>
    <w:rsid w:val="00EC3503"/>
    <w:rsid w:val="00EC3714"/>
    <w:rsid w:val="00EC5220"/>
    <w:rsid w:val="00EC5986"/>
    <w:rsid w:val="00EC5A4B"/>
    <w:rsid w:val="00ED3745"/>
    <w:rsid w:val="00ED39DF"/>
    <w:rsid w:val="00ED5B9B"/>
    <w:rsid w:val="00ED698F"/>
    <w:rsid w:val="00ED6BAD"/>
    <w:rsid w:val="00ED7447"/>
    <w:rsid w:val="00EE1488"/>
    <w:rsid w:val="00EE1EC1"/>
    <w:rsid w:val="00EE3E24"/>
    <w:rsid w:val="00EE448D"/>
    <w:rsid w:val="00EE4D5D"/>
    <w:rsid w:val="00EE506C"/>
    <w:rsid w:val="00EE5131"/>
    <w:rsid w:val="00EE5EE7"/>
    <w:rsid w:val="00EF00B2"/>
    <w:rsid w:val="00EF0572"/>
    <w:rsid w:val="00EF109B"/>
    <w:rsid w:val="00EF19FB"/>
    <w:rsid w:val="00EF1C3E"/>
    <w:rsid w:val="00EF36AF"/>
    <w:rsid w:val="00EF3E51"/>
    <w:rsid w:val="00EF60D1"/>
    <w:rsid w:val="00F00784"/>
    <w:rsid w:val="00F0080F"/>
    <w:rsid w:val="00F00F9C"/>
    <w:rsid w:val="00F01E3C"/>
    <w:rsid w:val="00F01E5F"/>
    <w:rsid w:val="00F02ABA"/>
    <w:rsid w:val="00F0437A"/>
    <w:rsid w:val="00F04ECC"/>
    <w:rsid w:val="00F058D9"/>
    <w:rsid w:val="00F05A03"/>
    <w:rsid w:val="00F11037"/>
    <w:rsid w:val="00F1154D"/>
    <w:rsid w:val="00F16F1B"/>
    <w:rsid w:val="00F1719E"/>
    <w:rsid w:val="00F2331C"/>
    <w:rsid w:val="00F250A9"/>
    <w:rsid w:val="00F2597A"/>
    <w:rsid w:val="00F25C57"/>
    <w:rsid w:val="00F25FB5"/>
    <w:rsid w:val="00F260F7"/>
    <w:rsid w:val="00F262E1"/>
    <w:rsid w:val="00F30FF4"/>
    <w:rsid w:val="00F3122E"/>
    <w:rsid w:val="00F33000"/>
    <w:rsid w:val="00F331AD"/>
    <w:rsid w:val="00F35287"/>
    <w:rsid w:val="00F421AF"/>
    <w:rsid w:val="00F43A37"/>
    <w:rsid w:val="00F4641B"/>
    <w:rsid w:val="00F46EB8"/>
    <w:rsid w:val="00F47B54"/>
    <w:rsid w:val="00F50CD1"/>
    <w:rsid w:val="00F511E4"/>
    <w:rsid w:val="00F524A8"/>
    <w:rsid w:val="00F52D09"/>
    <w:rsid w:val="00F52E08"/>
    <w:rsid w:val="00F55B21"/>
    <w:rsid w:val="00F56EF6"/>
    <w:rsid w:val="00F57581"/>
    <w:rsid w:val="00F6085E"/>
    <w:rsid w:val="00F61A9F"/>
    <w:rsid w:val="00F62E7D"/>
    <w:rsid w:val="00F64159"/>
    <w:rsid w:val="00F64696"/>
    <w:rsid w:val="00F64DD3"/>
    <w:rsid w:val="00F65957"/>
    <w:rsid w:val="00F65AA9"/>
    <w:rsid w:val="00F6768F"/>
    <w:rsid w:val="00F70FAD"/>
    <w:rsid w:val="00F714E4"/>
    <w:rsid w:val="00F72C2C"/>
    <w:rsid w:val="00F73A4D"/>
    <w:rsid w:val="00F74D2D"/>
    <w:rsid w:val="00F76CAB"/>
    <w:rsid w:val="00F772C6"/>
    <w:rsid w:val="00F81004"/>
    <w:rsid w:val="00F815B5"/>
    <w:rsid w:val="00F84DAD"/>
    <w:rsid w:val="00F85195"/>
    <w:rsid w:val="00F87453"/>
    <w:rsid w:val="00F87F6C"/>
    <w:rsid w:val="00F90E1A"/>
    <w:rsid w:val="00F92E52"/>
    <w:rsid w:val="00F938BA"/>
    <w:rsid w:val="00F963B2"/>
    <w:rsid w:val="00FA0251"/>
    <w:rsid w:val="00FA2C46"/>
    <w:rsid w:val="00FA2C91"/>
    <w:rsid w:val="00FA3525"/>
    <w:rsid w:val="00FA38AC"/>
    <w:rsid w:val="00FA47CE"/>
    <w:rsid w:val="00FA4D8D"/>
    <w:rsid w:val="00FA5A53"/>
    <w:rsid w:val="00FB137E"/>
    <w:rsid w:val="00FB1DEA"/>
    <w:rsid w:val="00FB1E8D"/>
    <w:rsid w:val="00FB26E5"/>
    <w:rsid w:val="00FB2CB4"/>
    <w:rsid w:val="00FB3CEE"/>
    <w:rsid w:val="00FB4769"/>
    <w:rsid w:val="00FB4CDA"/>
    <w:rsid w:val="00FB7382"/>
    <w:rsid w:val="00FB75C4"/>
    <w:rsid w:val="00FC093C"/>
    <w:rsid w:val="00FC0F81"/>
    <w:rsid w:val="00FC395C"/>
    <w:rsid w:val="00FC6AF8"/>
    <w:rsid w:val="00FD3766"/>
    <w:rsid w:val="00FD47C4"/>
    <w:rsid w:val="00FD4BF1"/>
    <w:rsid w:val="00FD4FC5"/>
    <w:rsid w:val="00FD51C6"/>
    <w:rsid w:val="00FD72DA"/>
    <w:rsid w:val="00FE206E"/>
    <w:rsid w:val="00FE2792"/>
    <w:rsid w:val="00FE2DCF"/>
    <w:rsid w:val="00FE30BA"/>
    <w:rsid w:val="00FE3FA7"/>
    <w:rsid w:val="00FF2FCE"/>
    <w:rsid w:val="00FF3678"/>
    <w:rsid w:val="00FF3AF2"/>
    <w:rsid w:val="00FF3FF2"/>
    <w:rsid w:val="00FF43FA"/>
    <w:rsid w:val="00FF4F7D"/>
    <w:rsid w:val="00FF6D9D"/>
    <w:rsid w:val="016542DE"/>
    <w:rsid w:val="1DA6BCBC"/>
    <w:rsid w:val="1E32759B"/>
    <w:rsid w:val="1F6855C3"/>
    <w:rsid w:val="2E21DA80"/>
    <w:rsid w:val="351E7BB7"/>
    <w:rsid w:val="35EDF544"/>
    <w:rsid w:val="4AF7A167"/>
    <w:rsid w:val="4E389DBD"/>
    <w:rsid w:val="4F648E7B"/>
    <w:rsid w:val="57359A04"/>
    <w:rsid w:val="5BCCD51E"/>
    <w:rsid w:val="5DDE6ED6"/>
    <w:rsid w:val="6F7C6387"/>
    <w:rsid w:val="706998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557D"/>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725336"/>
    <w:pPr>
      <w:keepNext/>
      <w:keepLines/>
      <w:spacing w:before="4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C96443"/>
    <w:pPr>
      <w:keepNext/>
      <w:keepLines/>
      <w:spacing w:before="240" w:after="120" w:line="240" w:lineRule="atLeast"/>
      <w:outlineLvl w:val="3"/>
    </w:pPr>
    <w:rPr>
      <w:rFonts w:ascii="Arial" w:eastAsia="MS Mincho" w:hAnsi="Arial" w:cstheme="majorBidi"/>
      <w:b/>
      <w:bCs/>
      <w:i/>
      <w:color w:val="595959" w:themeColor="accent5"/>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725336"/>
    <w:rPr>
      <w:rFonts w:ascii="Arial" w:eastAsia="MS Gothic" w:hAnsi="Arial" w:cstheme="majorBidi"/>
      <w:b/>
      <w:bCs/>
      <w:sz w:val="22"/>
      <w:szCs w:val="26"/>
      <w:lang w:eastAsia="en-US"/>
    </w:rPr>
  </w:style>
  <w:style w:type="character" w:customStyle="1" w:styleId="Heading4Char">
    <w:name w:val="Heading 4 Char"/>
    <w:link w:val="Heading4"/>
    <w:uiPriority w:val="1"/>
    <w:rsid w:val="00C96443"/>
    <w:rPr>
      <w:rFonts w:ascii="Arial" w:eastAsia="MS Mincho" w:hAnsi="Arial" w:cstheme="majorBidi"/>
      <w:b/>
      <w:bCs/>
      <w:i/>
      <w:color w:val="595959" w:themeColor="accent5"/>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 w:type="paragraph" w:customStyle="1" w:styleId="Heading0">
    <w:name w:val="Heading 0"/>
    <w:basedOn w:val="Normal"/>
    <w:qFormat/>
    <w:rsid w:val="00604948"/>
    <w:pPr>
      <w:keepNext/>
      <w:keepLines/>
      <w:spacing w:before="360" w:after="80" w:line="260" w:lineRule="atLeast"/>
      <w:outlineLvl w:val="0"/>
    </w:pPr>
    <w:rPr>
      <w:rFonts w:ascii="Arial" w:eastAsia="MS Gothic" w:hAnsi="Arial" w:cs="Arial"/>
      <w:b/>
      <w:bCs/>
      <w:color w:val="7030A0"/>
      <w:kern w:val="32"/>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16444640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50955529">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97457538">
      <w:bodyDiv w:val="1"/>
      <w:marLeft w:val="0"/>
      <w:marRight w:val="0"/>
      <w:marTop w:val="0"/>
      <w:marBottom w:val="0"/>
      <w:divBdr>
        <w:top w:val="none" w:sz="0" w:space="0" w:color="auto"/>
        <w:left w:val="none" w:sz="0" w:space="0" w:color="auto"/>
        <w:bottom w:val="none" w:sz="0" w:space="0" w:color="auto"/>
        <w:right w:val="none" w:sz="0" w:space="0" w:color="auto"/>
      </w:divBdr>
    </w:div>
    <w:div w:id="15686836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justice.vic.gov.au/your-rights/privacy"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vic.gov.au/adopt-child-overse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justice.vic.gov.au/your-rights/privacy" TargetMode="External"/><Relationship Id="rId25" Type="http://schemas.openxmlformats.org/officeDocument/2006/relationships/hyperlink" Target="http://www.vic.gov.au/adop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ail%20Adoption%20Services%20Victor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doptionsvic@justice.vic.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vic.gov.au/adopt-child-victori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doptionsvic@justic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adopt-child-victori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4439BBF36B7F4982777D7472E16307" ma:contentTypeVersion="15" ma:contentTypeDescription="Create a new document." ma:contentTypeScope="" ma:versionID="8fd03d13779efc29b48a8b305afa19ef">
  <xsd:schema xmlns:xsd="http://www.w3.org/2001/XMLSchema" xmlns:xs="http://www.w3.org/2001/XMLSchema" xmlns:p="http://schemas.microsoft.com/office/2006/metadata/properties" xmlns:ns2="9268bb22-19cd-4597-b2b0-a6cf4ac9a08b" xmlns:ns3="c401157e-5e2c-4e64-8d78-d9cc881dcdf8" targetNamespace="http://schemas.microsoft.com/office/2006/metadata/properties" ma:root="true" ma:fieldsID="ca067fc41f50809912a87cab266eb5e4" ns2:_="" ns3:_="">
    <xsd:import namespace="9268bb22-19cd-4597-b2b0-a6cf4ac9a08b"/>
    <xsd:import namespace="c401157e-5e2c-4e64-8d78-d9cc881dcd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bb22-19cd-4597-b2b0-a6cf4ac9a0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157e-5e2c-4e64-8d78-d9cc881dcd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c64af7-3047-46c1-b767-2af8a1aaa7cc}" ma:internalName="TaxCatchAll" ma:showField="CatchAllData" ma:web="c401157e-5e2c-4e64-8d78-d9cc881dcd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01157e-5e2c-4e64-8d78-d9cc881dcdf8" xsi:nil="true"/>
    <lcf76f155ced4ddcb4097134ff3c332f xmlns="9268bb22-19cd-4597-b2b0-a6cf4ac9a08b">
      <Terms xmlns="http://schemas.microsoft.com/office/infopath/2007/PartnerControls"/>
    </lcf76f155ced4ddcb4097134ff3c332f>
    <_dlc_DocId xmlns="c401157e-5e2c-4e64-8d78-d9cc881dcdf8">VG002501-1525804429-1317</_dlc_DocId>
    <_dlc_DocIdUrl xmlns="c401157e-5e2c-4e64-8d78-d9cc881dcdf8">
      <Url>https://vicgov.sharepoint.com/sites/VG002501/_layouts/15/DocIdRedir.aspx?ID=VG002501-1525804429-1317</Url>
      <Description>VG002501-1525804429-1317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45A2-732A-47C6-86C7-E68E798B7896}">
  <ds:schemaRefs>
    <ds:schemaRef ds:uri="http://schemas.microsoft.com/sharepoint/events"/>
  </ds:schemaRefs>
</ds:datastoreItem>
</file>

<file path=customXml/itemProps2.xml><?xml version="1.0" encoding="utf-8"?>
<ds:datastoreItem xmlns:ds="http://schemas.openxmlformats.org/officeDocument/2006/customXml" ds:itemID="{A5C2BE23-C906-4A1E-8278-B94D6794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8bb22-19cd-4597-b2b0-a6cf4ac9a08b"/>
    <ds:schemaRef ds:uri="c401157e-5e2c-4e64-8d78-d9cc881d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c401157e-5e2c-4e64-8d78-d9cc881dcdf8"/>
    <ds:schemaRef ds:uri="9268bb22-19cd-4597-b2b0-a6cf4ac9a08b"/>
  </ds:schemaRefs>
</ds:datastoreItem>
</file>

<file path=customXml/itemProps4.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5.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287</TotalTime>
  <Pages>14</Pages>
  <Words>2748</Words>
  <Characters>18472</Characters>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2017-07-07T00:32:00Z</cp:lastPrinted>
  <dcterms:created xsi:type="dcterms:W3CDTF">2025-09-01T05:23:00Z</dcterms:created>
  <dcterms:modified xsi:type="dcterms:W3CDTF">2026-05-27T02:46:00Z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0x0101007E4439BBF36B7F4982777D7472E16307</vt:lpwstr>
  </property>
  <property fmtid="{D5CDD505-2E9C-101B-9397-08002B2CF9AE}" pid="4" name="_dlc_DocIdItemGuid">
    <vt:lpwstr>dfb8a542-4bf0-4ef8-95c9-4a149d4f8740</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