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247946"/>
    <w:bookmarkStart w:id="1" w:name="_Toc171931125"/>
    <w:p w14:paraId="3F6EB7DD" w14:textId="15654A17" w:rsidR="00AB038C" w:rsidRDefault="00000000"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A5FD3FC5FCD94FA6B9B47F9B97C7FB3D"/>
          </w:placeholder>
          <w:dataBinding w:prefixMappings="xmlns:ns0='http://purl.org/dc/elements/1.1/' xmlns:ns1='http://schemas.openxmlformats.org/package/2006/metadata/core-properties' " w:xpath="/ns1:coreProperties[1]/ns0:title[1]" w:storeItemID="{6C3C8BC8-F283-45AE-878A-BAB7291924A1}"/>
          <w:text w:multiLine="1"/>
        </w:sdtPr>
        <w:sdtContent>
          <w:r w:rsidR="00360066">
            <w:t>Personal Information and Privacy Consent form</w:t>
          </w:r>
        </w:sdtContent>
      </w:sdt>
    </w:p>
    <w:sdt>
      <w:sdtPr>
        <w:alias w:val="Subtitle"/>
        <w:tag w:val="Subtitle"/>
        <w:id w:val="-225369426"/>
        <w:placeholder>
          <w:docPart w:val="033B05AB2D2C4689836AE0EF6D178586"/>
        </w:placeholder>
      </w:sdtPr>
      <w:sdtContent>
        <w:p w14:paraId="15906EA2" w14:textId="74CEB137" w:rsidR="00AB038C" w:rsidRDefault="00360066" w:rsidP="00317174">
          <w:pPr>
            <w:pStyle w:val="Subtitle"/>
            <w:framePr w:w="8505" w:h="2722" w:hRule="exact" w:hSpace="8505" w:wrap="around" w:vAnchor="page" w:hAnchor="page" w:x="874" w:y="568" w:anchorLock="1"/>
          </w:pPr>
          <w:r w:rsidRPr="003C4519">
            <w:rPr>
              <w:rFonts w:ascii="VIC" w:hAnsi="VIC"/>
              <w:szCs w:val="28"/>
            </w:rPr>
            <w:t>Appointment and Remuneration Guidelines</w:t>
          </w:r>
        </w:p>
      </w:sdtContent>
    </w:sdt>
    <w:bookmarkEnd w:id="0"/>
    <w:bookmarkEnd w:id="1"/>
    <w:p w14:paraId="60F0EC0E" w14:textId="4236D922" w:rsidR="00317174" w:rsidRPr="00317174" w:rsidRDefault="00317174" w:rsidP="00317174">
      <w:pPr>
        <w:pStyle w:val="BodyText"/>
        <w:rPr>
          <w:rStyle w:val="PlaceholderText"/>
        </w:rPr>
        <w:sectPr w:rsidR="00317174" w:rsidRPr="00317174" w:rsidSect="009959A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851" w:bottom="1701" w:left="851" w:header="567" w:footer="567" w:gutter="0"/>
          <w:cols w:space="708"/>
          <w:titlePg/>
          <w:docGrid w:linePitch="360"/>
        </w:sectPr>
      </w:pPr>
    </w:p>
    <w:p w14:paraId="3F4647E8" w14:textId="77777777" w:rsidR="005410B5" w:rsidRDefault="005410B5" w:rsidP="00360066">
      <w:pPr>
        <w:pStyle w:val="Heading3"/>
        <w:spacing w:before="120"/>
        <w:rPr>
          <w:rFonts w:asciiTheme="minorHAnsi" w:eastAsia="Times" w:hAnsiTheme="minorHAnsi" w:cs="Arial"/>
          <w:b w:val="0"/>
          <w:color w:val="000000" w:themeColor="text1"/>
          <w:szCs w:val="24"/>
        </w:rPr>
      </w:pPr>
      <w:bookmarkStart w:id="2" w:name="_Toc173221445"/>
      <w:bookmarkStart w:id="3" w:name="_Toc170135205"/>
      <w:bookmarkStart w:id="4" w:name="_Toc173221447"/>
    </w:p>
    <w:p w14:paraId="00275ABC" w14:textId="3CC07B48" w:rsidR="00360066" w:rsidRPr="005410B5" w:rsidRDefault="00360066" w:rsidP="00360066">
      <w:pPr>
        <w:pStyle w:val="Heading3"/>
        <w:spacing w:before="120"/>
        <w:rPr>
          <w:rFonts w:asciiTheme="minorHAnsi" w:eastAsia="Times" w:hAnsiTheme="minorHAnsi" w:cs="Arial"/>
          <w:b w:val="0"/>
          <w:bCs/>
          <w:color w:val="000000" w:themeColor="text1"/>
          <w:szCs w:val="24"/>
        </w:rPr>
      </w:pPr>
      <w:r w:rsidRPr="005410B5">
        <w:rPr>
          <w:rFonts w:asciiTheme="minorHAnsi" w:eastAsia="Times" w:hAnsiTheme="minorHAnsi" w:cs="Arial"/>
          <w:b w:val="0"/>
          <w:color w:val="000000" w:themeColor="text1"/>
          <w:szCs w:val="24"/>
        </w:rPr>
        <w:t xml:space="preserve">Contact us at </w:t>
      </w:r>
      <w:r w:rsidRPr="005410B5">
        <w:rPr>
          <w:rFonts w:asciiTheme="minorHAnsi" w:hAnsiTheme="minorHAnsi"/>
          <w:b w:val="0"/>
          <w:bCs/>
          <w:i/>
          <w:color w:val="000000" w:themeColor="text1"/>
          <w:szCs w:val="24"/>
          <w:highlight w:val="yellow"/>
        </w:rPr>
        <w:fldChar w:fldCharType="begin">
          <w:ffData>
            <w:name w:val=""/>
            <w:enabled/>
            <w:calcOnExit/>
            <w:textInput>
              <w:default w:val="&lt;recruitment contact email&gt;"/>
            </w:textInput>
          </w:ffData>
        </w:fldChar>
      </w:r>
      <w:r w:rsidRPr="005410B5">
        <w:rPr>
          <w:rFonts w:asciiTheme="minorHAnsi" w:hAnsiTheme="minorHAnsi"/>
          <w:b w:val="0"/>
          <w:i/>
          <w:color w:val="000000" w:themeColor="text1"/>
          <w:szCs w:val="24"/>
          <w:highlight w:val="yellow"/>
        </w:rPr>
        <w:instrText xml:space="preserve"> FORMTEXT </w:instrText>
      </w:r>
      <w:r w:rsidRPr="005410B5">
        <w:rPr>
          <w:rFonts w:asciiTheme="minorHAnsi" w:hAnsiTheme="minorHAnsi"/>
          <w:b w:val="0"/>
          <w:bCs/>
          <w:i/>
          <w:color w:val="000000" w:themeColor="text1"/>
          <w:szCs w:val="24"/>
          <w:highlight w:val="yellow"/>
        </w:rPr>
      </w:r>
      <w:r w:rsidRPr="005410B5">
        <w:rPr>
          <w:rFonts w:asciiTheme="minorHAnsi" w:hAnsiTheme="minorHAnsi"/>
          <w:b w:val="0"/>
          <w:bCs/>
          <w:i/>
          <w:color w:val="000000" w:themeColor="text1"/>
          <w:szCs w:val="24"/>
          <w:highlight w:val="yellow"/>
        </w:rPr>
        <w:fldChar w:fldCharType="separate"/>
      </w:r>
      <w:r w:rsidRPr="005410B5">
        <w:rPr>
          <w:rFonts w:asciiTheme="minorHAnsi" w:hAnsiTheme="minorHAnsi"/>
          <w:b w:val="0"/>
          <w:i/>
          <w:noProof/>
          <w:color w:val="000000" w:themeColor="text1"/>
          <w:szCs w:val="24"/>
          <w:highlight w:val="yellow"/>
        </w:rPr>
        <w:t>&lt;recruitment contact email&gt;</w:t>
      </w:r>
      <w:r w:rsidRPr="005410B5">
        <w:rPr>
          <w:rFonts w:asciiTheme="minorHAnsi" w:hAnsiTheme="minorHAnsi"/>
          <w:b w:val="0"/>
          <w:bCs/>
          <w:i/>
          <w:color w:val="000000" w:themeColor="text1"/>
          <w:szCs w:val="24"/>
          <w:highlight w:val="yellow"/>
        </w:rPr>
        <w:fldChar w:fldCharType="end"/>
      </w:r>
      <w:r w:rsidRPr="005410B5">
        <w:rPr>
          <w:rFonts w:asciiTheme="minorHAnsi" w:eastAsia="Times" w:hAnsiTheme="minorHAnsi" w:cs="Arial"/>
          <w:b w:val="0"/>
          <w:color w:val="000000" w:themeColor="text1"/>
          <w:szCs w:val="24"/>
        </w:rPr>
        <w:t xml:space="preserve"> if you need assistance to complete this form. </w:t>
      </w:r>
    </w:p>
    <w:p w14:paraId="7F1E0002" w14:textId="5C1BE65A" w:rsidR="005E5410" w:rsidRPr="005E5410" w:rsidRDefault="00360066" w:rsidP="005E5410">
      <w:pPr>
        <w:pStyle w:val="Heading2"/>
      </w:pPr>
      <w:bookmarkStart w:id="5" w:name="_Hlk179556565"/>
      <w:bookmarkEnd w:id="2"/>
      <w:r>
        <w:t xml:space="preserve">Appointment Details </w:t>
      </w:r>
    </w:p>
    <w:tbl>
      <w:tblPr>
        <w:tblStyle w:val="DPCDefaulttable"/>
        <w:tblW w:w="5000" w:type="pct"/>
        <w:tblInd w:w="0" w:type="dxa"/>
        <w:tblLook w:val="05C0" w:firstRow="0" w:lastRow="1" w:firstColumn="1" w:lastColumn="1" w:noHBand="0" w:noVBand="1"/>
      </w:tblPr>
      <w:tblGrid>
        <w:gridCol w:w="3400"/>
        <w:gridCol w:w="6804"/>
      </w:tblGrid>
      <w:tr w:rsidR="009F4A76" w:rsidRPr="00F96292" w14:paraId="359A4FE5" w14:textId="77777777" w:rsidTr="008C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0" w:type="dxa"/>
            <w:hideMark/>
          </w:tcPr>
          <w:p w14:paraId="5EFC5C51" w14:textId="77777777" w:rsidR="009F4A76" w:rsidRPr="0034790C" w:rsidRDefault="009F4A76">
            <w:pPr>
              <w:pStyle w:val="BodyText"/>
            </w:pPr>
            <w:bookmarkStart w:id="6" w:name="_Toc170135204"/>
            <w:bookmarkStart w:id="7" w:name="_Toc173221446"/>
            <w:r>
              <w:t>Department</w:t>
            </w:r>
          </w:p>
        </w:tc>
        <w:tc>
          <w:tcPr>
            <w:cnfStyle w:val="000100000000" w:firstRow="0" w:lastRow="0" w:firstColumn="0" w:lastColumn="1" w:oddVBand="0" w:evenVBand="0" w:oddHBand="0" w:evenHBand="0" w:firstRowFirstColumn="0" w:firstRowLastColumn="0" w:lastRowFirstColumn="0" w:lastRowLastColumn="0"/>
            <w:tcW w:w="6804" w:type="dxa"/>
            <w:hideMark/>
          </w:tcPr>
          <w:p w14:paraId="126E896A" w14:textId="77777777" w:rsidR="009F4A76" w:rsidRPr="008C3AA2" w:rsidRDefault="009F4A76">
            <w:pPr>
              <w:pStyle w:val="BodyText"/>
              <w:jc w:val="left"/>
            </w:pPr>
            <w:r w:rsidRPr="008C3AA2">
              <w:t>Department of Premier and Cabinet</w:t>
            </w:r>
          </w:p>
        </w:tc>
      </w:tr>
      <w:tr w:rsidR="009F4A76" w:rsidRPr="00F96292" w14:paraId="5EDB8496" w14:textId="77777777" w:rsidTr="008C3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0" w:type="dxa"/>
          </w:tcPr>
          <w:p w14:paraId="7BF7DA5B" w14:textId="77777777" w:rsidR="009F4A76" w:rsidRPr="0034790C" w:rsidRDefault="009F4A76">
            <w:pPr>
              <w:pStyle w:val="BodyText"/>
            </w:pPr>
            <w:r>
              <w:t>Name of entity being appointed to</w:t>
            </w:r>
          </w:p>
        </w:tc>
        <w:tc>
          <w:tcPr>
            <w:cnfStyle w:val="000100000000" w:firstRow="0" w:lastRow="0" w:firstColumn="0" w:lastColumn="1" w:oddVBand="0" w:evenVBand="0" w:oddHBand="0" w:evenHBand="0" w:firstRowFirstColumn="0" w:firstRowLastColumn="0" w:lastRowFirstColumn="0" w:lastRowLastColumn="0"/>
            <w:tcW w:w="6804" w:type="dxa"/>
          </w:tcPr>
          <w:p w14:paraId="6E80D0EA" w14:textId="77777777" w:rsidR="009F4A76" w:rsidRPr="0034790C" w:rsidRDefault="009F4A76">
            <w:pPr>
              <w:pStyle w:val="BodyText"/>
              <w:jc w:val="left"/>
            </w:pPr>
            <w:r w:rsidRPr="008C3AA2">
              <w:rPr>
                <w:highlight w:val="yellow"/>
              </w:rPr>
              <w:t>&lt;Name of entity to be completed by Department&gt;</w:t>
            </w:r>
          </w:p>
        </w:tc>
      </w:tr>
      <w:tr w:rsidR="00B1184A" w:rsidRPr="00F96292" w14:paraId="627A57C8" w14:textId="77777777" w:rsidTr="008C3AA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0" w:type="dxa"/>
          </w:tcPr>
          <w:p w14:paraId="7308FC2F" w14:textId="10852D21" w:rsidR="00B1184A" w:rsidRDefault="00B1184A">
            <w:pPr>
              <w:pStyle w:val="BodyText"/>
            </w:pPr>
            <w:r>
              <w:t xml:space="preserve">Position/Appointment </w:t>
            </w:r>
          </w:p>
        </w:tc>
        <w:tc>
          <w:tcPr>
            <w:cnfStyle w:val="000100000000" w:firstRow="0" w:lastRow="0" w:firstColumn="0" w:lastColumn="1" w:oddVBand="0" w:evenVBand="0" w:oddHBand="0" w:evenHBand="0" w:firstRowFirstColumn="0" w:firstRowLastColumn="0" w:lastRowFirstColumn="0" w:lastRowLastColumn="0"/>
            <w:tcW w:w="6804" w:type="dxa"/>
          </w:tcPr>
          <w:p w14:paraId="3ABF9315" w14:textId="6B1A008F" w:rsidR="00B1184A" w:rsidRPr="00B1184A" w:rsidRDefault="00B1184A" w:rsidP="00B1184A">
            <w:pPr>
              <w:pStyle w:val="BodyText"/>
              <w:jc w:val="left"/>
              <w:rPr>
                <w:b w:val="0"/>
                <w:bCs/>
                <w:highlight w:val="yellow"/>
              </w:rPr>
            </w:pPr>
            <w:r w:rsidRPr="00B1184A">
              <w:rPr>
                <w:b w:val="0"/>
                <w:bCs/>
                <w:highlight w:val="yellow"/>
              </w:rPr>
              <w:t>&lt;Position title to be completed by Department&gt;</w:t>
            </w:r>
          </w:p>
        </w:tc>
      </w:tr>
      <w:bookmarkEnd w:id="5"/>
    </w:tbl>
    <w:p w14:paraId="507D716E" w14:textId="77777777" w:rsidR="005D1D17" w:rsidRDefault="005D1D17" w:rsidP="00DC045A">
      <w:pPr>
        <w:pStyle w:val="BodyText"/>
      </w:pPr>
    </w:p>
    <w:p w14:paraId="455AF00A" w14:textId="36E40695" w:rsidR="00DC045A" w:rsidRPr="00DC045A" w:rsidRDefault="00DC045A" w:rsidP="00DC045A">
      <w:pPr>
        <w:pStyle w:val="BodyText"/>
      </w:pPr>
      <w:r w:rsidRPr="00DC045A">
        <w:t xml:space="preserve">Departments must treat all personal information you provide in support of your appointment application in accordance with the </w:t>
      </w:r>
      <w:r w:rsidRPr="00DC045A">
        <w:rPr>
          <w:i/>
        </w:rPr>
        <w:t xml:space="preserve">Privacy and Data Protection Act </w:t>
      </w:r>
      <w:r w:rsidRPr="00DC045A">
        <w:t xml:space="preserve">2014 (Vic) (the PDP Act). </w:t>
      </w:r>
    </w:p>
    <w:p w14:paraId="4CB77D68" w14:textId="77777777" w:rsidR="00DC045A" w:rsidRPr="00DC045A" w:rsidRDefault="00DC045A" w:rsidP="00DC045A">
      <w:pPr>
        <w:pStyle w:val="BodyText"/>
      </w:pPr>
      <w:r w:rsidRPr="00DC045A">
        <w:t>The Act outlines how personal information must be collected and handled in the Victorian public sector. The Act sets out Information Privacy Principles (IPPs) which must be observed by Victorian Government departments and other public sector bodies when handling personal information. These principles cover the collection, use, disclosure, quality, security, access and correction of personal information by public sector bodies.</w:t>
      </w:r>
    </w:p>
    <w:p w14:paraId="3652ED74" w14:textId="77777777" w:rsidR="00DC045A" w:rsidRPr="00DC045A" w:rsidRDefault="00DC045A" w:rsidP="00DC045A">
      <w:pPr>
        <w:pStyle w:val="BodyText"/>
      </w:pPr>
      <w:r w:rsidRPr="00DC045A">
        <w:t xml:space="preserve">The Victorian Government is committed to ensuring that Victorian Government boards reflect the diversity of the communities they serve. The Victorian Government collects diversity information about applicants and appointees to Victorian Government non-departmental entities to enable it to the monitor the diversity of appointments and to inform strategies to support greater diversity on Victorian Government boards. </w:t>
      </w:r>
    </w:p>
    <w:p w14:paraId="05ED18E7" w14:textId="73E0FCA7" w:rsidR="00054764" w:rsidRPr="00054764" w:rsidRDefault="00DC045A" w:rsidP="00054764">
      <w:pPr>
        <w:pStyle w:val="BodyText"/>
      </w:pPr>
      <w:r w:rsidRPr="00DC045A">
        <w:t xml:space="preserve">The information that the Department of Premier and Cabinet (the Department) collects is consistent with the requirements under the </w:t>
      </w:r>
      <w:hyperlink r:id="rId19" w:history="1">
        <w:r w:rsidRPr="00DC045A">
          <w:rPr>
            <w:rStyle w:val="Hyperlink"/>
            <w:bCs/>
            <w:i/>
            <w:iCs/>
          </w:rPr>
          <w:t>Ensuring Good Governance and Transparency Through Integrity of Data on Victorian Government Appointments and Public Entities</w:t>
        </w:r>
      </w:hyperlink>
      <w:r w:rsidRPr="00DC045A">
        <w:rPr>
          <w:bCs/>
          <w:i/>
          <w:iCs/>
        </w:rPr>
        <w:t xml:space="preserve"> </w:t>
      </w:r>
      <w:r w:rsidRPr="00DC045A">
        <w:rPr>
          <w:bCs/>
        </w:rPr>
        <w:t>Administrative Guideline, issued under the</w:t>
      </w:r>
      <w:r w:rsidRPr="00DC045A">
        <w:rPr>
          <w:bCs/>
          <w:i/>
          <w:iCs/>
        </w:rPr>
        <w:t xml:space="preserve"> Public Administration Act 2004</w:t>
      </w:r>
      <w:r w:rsidRPr="00DC045A">
        <w:rPr>
          <w:b/>
          <w:i/>
          <w:iCs/>
        </w:rPr>
        <w:t xml:space="preserve"> </w:t>
      </w:r>
      <w:r w:rsidRPr="00DC045A">
        <w:rPr>
          <w:bCs/>
        </w:rPr>
        <w:t xml:space="preserve">(Vic). </w:t>
      </w:r>
      <w:bookmarkEnd w:id="6"/>
      <w:bookmarkEnd w:id="7"/>
    </w:p>
    <w:p w14:paraId="360D2CC3" w14:textId="77777777" w:rsidR="00054764" w:rsidRDefault="00054764">
      <w:pPr>
        <w:suppressAutoHyphens w:val="0"/>
        <w:spacing w:before="0" w:after="160" w:line="259" w:lineRule="auto"/>
        <w:rPr>
          <w:rFonts w:eastAsiaTheme="minorEastAsia" w:cstheme="minorBidi"/>
          <w:b/>
          <w:color w:val="595959" w:themeColor="text1" w:themeTint="A6"/>
          <w:sz w:val="28"/>
          <w:szCs w:val="22"/>
        </w:rPr>
      </w:pPr>
      <w:r>
        <w:br w:type="page"/>
      </w:r>
    </w:p>
    <w:p w14:paraId="5706C803" w14:textId="19498F5A" w:rsidR="003F51A3" w:rsidRDefault="00360066" w:rsidP="003F51A3">
      <w:pPr>
        <w:pStyle w:val="Heading2"/>
      </w:pPr>
      <w:r>
        <w:lastRenderedPageBreak/>
        <w:t>Personal Information</w:t>
      </w:r>
    </w:p>
    <w:p w14:paraId="084F8B81" w14:textId="77777777" w:rsidR="005D1D17" w:rsidRPr="005D1D17" w:rsidRDefault="005D1D17" w:rsidP="005D1D17">
      <w:pPr>
        <w:pStyle w:val="BodyText"/>
      </w:pPr>
      <w:r w:rsidRPr="005D1D17">
        <w:t xml:space="preserve">Your information is being collected by the Department to help process and assess your application for the above appointment. It may also be used to contact you or provide you with other information in relation to board appointments from time to time. </w:t>
      </w:r>
    </w:p>
    <w:p w14:paraId="028A8009" w14:textId="5F9453ED" w:rsidR="005D1D17" w:rsidRDefault="005D1D17" w:rsidP="00B1184A">
      <w:pPr>
        <w:pStyle w:val="ListBullet"/>
        <w:numPr>
          <w:ilvl w:val="0"/>
          <w:numId w:val="0"/>
        </w:numPr>
        <w:ind w:left="357" w:hanging="357"/>
      </w:pPr>
      <w:r>
        <w:t>If you are appointed:</w:t>
      </w:r>
    </w:p>
    <w:p w14:paraId="220086BD" w14:textId="77777777" w:rsidR="005D1D17" w:rsidRPr="005D1D17" w:rsidRDefault="005D1D17" w:rsidP="005D1D17">
      <w:pPr>
        <w:pStyle w:val="ListBullet"/>
        <w:rPr>
          <w:rStyle w:val="BodyTextChar"/>
        </w:rPr>
      </w:pPr>
      <w:r w:rsidRPr="005D1D17">
        <w:rPr>
          <w:rStyle w:val="BodyTextChar"/>
        </w:rPr>
        <w:t>your information will be included in the Victorian Public Sector Commission’s Government Appointments and Public Entity Database, a secure system for storing information about public entities and members of public entity boards, Committees and Councils (this system is managed by the Victorian Public Sector Commission and hosted on a secure government server).</w:t>
      </w:r>
    </w:p>
    <w:p w14:paraId="093DC2D3" w14:textId="6B70EE68" w:rsidR="005D1D17" w:rsidRPr="005D1D17" w:rsidRDefault="005D1D17" w:rsidP="005D1D17">
      <w:pPr>
        <w:pStyle w:val="ListBullet"/>
        <w:rPr>
          <w:rStyle w:val="BodyTextChar"/>
        </w:rPr>
      </w:pPr>
      <w:r w:rsidRPr="005D1D17">
        <w:rPr>
          <w:rStyle w:val="BodyTextChar"/>
        </w:rPr>
        <w:t>your given name, family name, term of appointment, status as a member or Chairperson may be publicly released to the media, Members of Parliament, and will be made publicly available on the Victorian Public Sector Commission’s Public Board Appointments Victoria website (www.publicboards.vic.gov.au</w:t>
      </w:r>
      <w:r>
        <w:rPr>
          <w:rStyle w:val="BodyTextChar"/>
        </w:rPr>
        <w:t>)</w:t>
      </w:r>
      <w:r w:rsidRPr="005D1D17">
        <w:rPr>
          <w:rStyle w:val="BodyTextChar"/>
        </w:rPr>
        <w:t xml:space="preserve"> or on the Department’s website. </w:t>
      </w:r>
    </w:p>
    <w:p w14:paraId="2167DB0A" w14:textId="77777777" w:rsidR="005D1D17" w:rsidRDefault="005D1D17" w:rsidP="005D1D17">
      <w:pPr>
        <w:pStyle w:val="ListBullet"/>
        <w:rPr>
          <w:rStyle w:val="BodyTextChar"/>
        </w:rPr>
      </w:pPr>
      <w:r w:rsidRPr="005D1D17">
        <w:rPr>
          <w:rStyle w:val="BodyTextChar"/>
        </w:rPr>
        <w:t>your information will be used monitor the diversity of appointments to Victorian Government non-departmental entities and enable the Victorian government to develop strategies to improve the diversity of membership of Victorian Government boards.</w:t>
      </w:r>
    </w:p>
    <w:p w14:paraId="2BFA0AF8" w14:textId="77777777" w:rsidR="005D1D17" w:rsidRDefault="005D1D17" w:rsidP="005D1D17">
      <w:pPr>
        <w:pStyle w:val="ListBullet"/>
        <w:numPr>
          <w:ilvl w:val="0"/>
          <w:numId w:val="0"/>
        </w:numPr>
      </w:pPr>
      <w:r w:rsidRPr="0015262C">
        <w:t>The information that you provide below will be made available to those involved in the appointment recruitment and selection processes.</w:t>
      </w:r>
      <w:r w:rsidRPr="005360F5">
        <w:t xml:space="preserve"> </w:t>
      </w:r>
    </w:p>
    <w:p w14:paraId="3283930D" w14:textId="77777777" w:rsidR="005D1D17" w:rsidRPr="00B1184A" w:rsidRDefault="005D1D17" w:rsidP="005D1D17">
      <w:pPr>
        <w:pStyle w:val="ListBullet"/>
        <w:numPr>
          <w:ilvl w:val="0"/>
          <w:numId w:val="0"/>
        </w:numPr>
        <w:ind w:left="357" w:hanging="357"/>
        <w:rPr>
          <w:b/>
          <w:bCs/>
          <w:i/>
          <w:iCs/>
        </w:rPr>
      </w:pPr>
      <w:r w:rsidRPr="00B1184A">
        <w:rPr>
          <w:b/>
          <w:bCs/>
          <w:i/>
          <w:iCs/>
        </w:rPr>
        <w:t>Please respond to each of the following questions:</w:t>
      </w:r>
    </w:p>
    <w:tbl>
      <w:tblPr>
        <w:tblStyle w:val="DPCDefaulttable"/>
        <w:tblW w:w="5000" w:type="pct"/>
        <w:tblInd w:w="0" w:type="dxa"/>
        <w:tblLook w:val="0480" w:firstRow="0" w:lastRow="0" w:firstColumn="1" w:lastColumn="0" w:noHBand="0" w:noVBand="1"/>
      </w:tblPr>
      <w:tblGrid>
        <w:gridCol w:w="2249"/>
        <w:gridCol w:w="7955"/>
      </w:tblGrid>
      <w:tr w:rsidR="00B36E3B" w:rsidRPr="00102110" w14:paraId="2CC03F70" w14:textId="77777777" w:rsidTr="00F4D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E5CBFDD" w14:textId="6465FB24" w:rsidR="00B36E3B" w:rsidRPr="00E77A66" w:rsidRDefault="00B36E3B" w:rsidP="008C3AA2">
            <w:pPr>
              <w:pStyle w:val="BodyText"/>
              <w:rPr>
                <w:highlight w:val="yellow"/>
              </w:rPr>
            </w:pPr>
            <w:r w:rsidRPr="00E77A66">
              <w:t>Salutation</w:t>
            </w:r>
          </w:p>
        </w:tc>
        <w:tc>
          <w:tcPr>
            <w:tcW w:w="3898" w:type="pct"/>
          </w:tcPr>
          <w:p w14:paraId="37395009" w14:textId="360EFB28" w:rsidR="00B36E3B" w:rsidRPr="00E77A66" w:rsidRDefault="00B36E3B"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highlight w:val="yellow"/>
              </w:rPr>
            </w:pPr>
            <w:r w:rsidRPr="00E77A66">
              <w:rPr>
                <w:rFonts w:ascii="VIC" w:hAnsi="VIC"/>
                <w:i/>
              </w:rPr>
              <w:t>Please enter salutation (e.g. Mr, Ms, Mx, Dr)</w:t>
            </w:r>
          </w:p>
        </w:tc>
      </w:tr>
      <w:tr w:rsidR="005D1D17" w:rsidRPr="00102110" w14:paraId="5CCB8D5A" w14:textId="77777777" w:rsidTr="00F4D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hideMark/>
          </w:tcPr>
          <w:p w14:paraId="656797BD" w14:textId="77777777" w:rsidR="005D1D17" w:rsidRPr="005360F5" w:rsidRDefault="005D1D17" w:rsidP="008C3AA2">
            <w:pPr>
              <w:pStyle w:val="BodyText"/>
            </w:pPr>
            <w:r>
              <w:t xml:space="preserve">Given name </w:t>
            </w:r>
          </w:p>
        </w:tc>
        <w:tc>
          <w:tcPr>
            <w:tcW w:w="3898" w:type="pct"/>
          </w:tcPr>
          <w:p w14:paraId="52352B50" w14:textId="77777777" w:rsidR="005D1D17" w:rsidRPr="005360F5" w:rsidRDefault="005D1D17"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rPr>
            </w:pPr>
            <w:r>
              <w:rPr>
                <w:rFonts w:ascii="VIC" w:hAnsi="VIC"/>
                <w:i/>
              </w:rPr>
              <w:t>Please enter given name</w:t>
            </w:r>
          </w:p>
        </w:tc>
      </w:tr>
      <w:tr w:rsidR="005D1D17" w:rsidRPr="00102110" w14:paraId="23F61094" w14:textId="77777777" w:rsidTr="00F4D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07FAA81D" w14:textId="77777777" w:rsidR="005D1D17" w:rsidRPr="005360F5" w:rsidRDefault="005D1D17" w:rsidP="008C3AA2">
            <w:pPr>
              <w:pStyle w:val="BodyText"/>
              <w:rPr>
                <w:rFonts w:eastAsia="Times New Roman" w:cs="Times New Roman"/>
              </w:rPr>
            </w:pPr>
            <w:r w:rsidRPr="005360F5">
              <w:t>Family name</w:t>
            </w:r>
          </w:p>
        </w:tc>
        <w:tc>
          <w:tcPr>
            <w:tcW w:w="3898" w:type="pct"/>
          </w:tcPr>
          <w:p w14:paraId="36102206" w14:textId="77777777" w:rsidR="005D1D17" w:rsidRPr="005360F5" w:rsidRDefault="005D1D17"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rPr>
            </w:pPr>
            <w:r>
              <w:rPr>
                <w:rFonts w:ascii="VIC" w:hAnsi="VIC"/>
                <w:i/>
              </w:rPr>
              <w:t>Please enter family name</w:t>
            </w:r>
          </w:p>
        </w:tc>
      </w:tr>
      <w:tr w:rsidR="005D1D17" w:rsidRPr="00102110" w14:paraId="5CDF2C26" w14:textId="77777777" w:rsidTr="00F4D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31E6D3C9" w14:textId="77777777" w:rsidR="005D1D17" w:rsidRPr="005360F5" w:rsidRDefault="005D1D17" w:rsidP="008C3AA2">
            <w:pPr>
              <w:pStyle w:val="BodyText"/>
            </w:pPr>
            <w:r w:rsidRPr="005360F5">
              <w:rPr>
                <w:rFonts w:eastAsia="Times New Roman" w:cs="Times New Roman"/>
              </w:rPr>
              <w:t>Date of Birth</w:t>
            </w:r>
          </w:p>
        </w:tc>
        <w:tc>
          <w:tcPr>
            <w:tcW w:w="3898" w:type="pct"/>
          </w:tcPr>
          <w:p w14:paraId="7F578D93" w14:textId="77777777" w:rsidR="005D1D17" w:rsidRPr="005360F5" w:rsidRDefault="005D1D17"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iCs/>
                <w:noProof/>
              </w:rPr>
            </w:pPr>
            <w:r>
              <w:rPr>
                <w:rFonts w:ascii="VIC" w:hAnsi="VIC"/>
                <w:i/>
                <w:iCs/>
              </w:rPr>
              <w:t>Please enter date of birth (day/month/year)</w:t>
            </w:r>
            <w:r w:rsidRPr="005360F5">
              <w:rPr>
                <w:rFonts w:ascii="VIC" w:hAnsi="VIC"/>
                <w:i/>
                <w:iCs/>
                <w:noProof/>
              </w:rPr>
              <w:t xml:space="preserve"> </w:t>
            </w:r>
          </w:p>
        </w:tc>
      </w:tr>
      <w:tr w:rsidR="005D1D17" w:rsidRPr="00102110" w14:paraId="6CEEE333" w14:textId="77777777" w:rsidTr="00F4D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hideMark/>
          </w:tcPr>
          <w:p w14:paraId="78AD8F6F" w14:textId="77777777" w:rsidR="005D1D17" w:rsidRPr="005360F5" w:rsidRDefault="005D1D17" w:rsidP="00F4D510">
            <w:pPr>
              <w:pStyle w:val="BodyText"/>
              <w:rPr>
                <w:i/>
                <w:iCs/>
              </w:rPr>
            </w:pPr>
            <w:r>
              <w:t>Country of residence</w:t>
            </w:r>
          </w:p>
        </w:tc>
        <w:tc>
          <w:tcPr>
            <w:tcW w:w="3898" w:type="pct"/>
          </w:tcPr>
          <w:p w14:paraId="3564892A" w14:textId="77777777" w:rsidR="005D1D17" w:rsidRPr="005360F5" w:rsidRDefault="005D1D17"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rPr>
            </w:pPr>
            <w:r>
              <w:rPr>
                <w:rFonts w:ascii="VIC" w:hAnsi="VIC"/>
                <w:i/>
                <w:iCs/>
                <w:noProof/>
              </w:rPr>
              <w:t>Please enter country of residence</w:t>
            </w:r>
            <w:r w:rsidRPr="005360F5">
              <w:rPr>
                <w:rFonts w:ascii="VIC" w:hAnsi="VIC"/>
                <w:i/>
              </w:rPr>
              <w:t xml:space="preserve"> </w:t>
            </w:r>
          </w:p>
        </w:tc>
      </w:tr>
      <w:tr w:rsidR="005D1D17" w:rsidRPr="00102110" w14:paraId="0CEF432E" w14:textId="77777777" w:rsidTr="00F4D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38F1EA7" w14:textId="77777777" w:rsidR="005D1D17" w:rsidRPr="005360F5" w:rsidRDefault="005D1D17" w:rsidP="008C3AA2">
            <w:pPr>
              <w:pStyle w:val="BodyText"/>
            </w:pPr>
            <w:r>
              <w:t>State/Territory</w:t>
            </w:r>
          </w:p>
        </w:tc>
        <w:tc>
          <w:tcPr>
            <w:tcW w:w="3898" w:type="pct"/>
          </w:tcPr>
          <w:p w14:paraId="4497C1B6" w14:textId="77777777" w:rsidR="005D1D17" w:rsidRPr="005360F5" w:rsidRDefault="005D1D17"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iCs/>
                <w:noProof/>
              </w:rPr>
            </w:pPr>
            <w:r>
              <w:rPr>
                <w:rFonts w:ascii="VIC" w:hAnsi="VIC"/>
                <w:i/>
                <w:iCs/>
                <w:noProof/>
              </w:rPr>
              <w:t>Please enter the State or Territory that you reside in</w:t>
            </w:r>
            <w:r w:rsidRPr="005360F5">
              <w:rPr>
                <w:rFonts w:ascii="VIC" w:hAnsi="VIC"/>
                <w:i/>
                <w:iCs/>
                <w:noProof/>
              </w:rPr>
              <w:t xml:space="preserve"> </w:t>
            </w:r>
          </w:p>
        </w:tc>
      </w:tr>
      <w:tr w:rsidR="005D1D17" w:rsidRPr="00102110" w14:paraId="4A25D537" w14:textId="77777777" w:rsidTr="00F4D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51F0E9F1" w14:textId="77777777" w:rsidR="005D1D17" w:rsidRPr="005360F5" w:rsidRDefault="005D1D17" w:rsidP="008C3AA2">
            <w:pPr>
              <w:pStyle w:val="BodyText"/>
            </w:pPr>
            <w:r>
              <w:t>Postcode</w:t>
            </w:r>
          </w:p>
        </w:tc>
        <w:tc>
          <w:tcPr>
            <w:tcW w:w="3898" w:type="pct"/>
          </w:tcPr>
          <w:p w14:paraId="224B9F2A" w14:textId="77777777" w:rsidR="005D1D17" w:rsidRPr="005360F5" w:rsidRDefault="005D1D17"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iCs/>
                <w:noProof/>
              </w:rPr>
            </w:pPr>
            <w:r>
              <w:rPr>
                <w:rFonts w:ascii="VIC" w:hAnsi="VIC"/>
                <w:i/>
                <w:iCs/>
                <w:noProof/>
              </w:rPr>
              <w:t>Please enter your residential postcode</w:t>
            </w:r>
            <w:r w:rsidRPr="005360F5">
              <w:rPr>
                <w:rFonts w:ascii="VIC" w:hAnsi="VIC"/>
                <w:i/>
                <w:iCs/>
                <w:noProof/>
              </w:rPr>
              <w:t xml:space="preserve"> </w:t>
            </w:r>
          </w:p>
        </w:tc>
      </w:tr>
      <w:tr w:rsidR="005D1D17" w:rsidRPr="00102110" w14:paraId="1FBA58FE" w14:textId="77777777" w:rsidTr="00F4D510">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102" w:type="pct"/>
            <w:hideMark/>
          </w:tcPr>
          <w:p w14:paraId="28717959" w14:textId="77777777" w:rsidR="005D1D17" w:rsidRPr="005360F5" w:rsidRDefault="005D1D17" w:rsidP="008C3AA2">
            <w:pPr>
              <w:pStyle w:val="BodyText"/>
            </w:pPr>
            <w:r>
              <w:t>Telephone</w:t>
            </w:r>
          </w:p>
        </w:tc>
        <w:tc>
          <w:tcPr>
            <w:tcW w:w="3898" w:type="pct"/>
            <w:hideMark/>
          </w:tcPr>
          <w:p w14:paraId="2449010F" w14:textId="77777777" w:rsidR="005D1D17" w:rsidRPr="005360F5" w:rsidRDefault="005D1D17"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rPr>
            </w:pPr>
            <w:r>
              <w:rPr>
                <w:rFonts w:ascii="VIC" w:hAnsi="VIC"/>
                <w:i/>
                <w:iCs/>
                <w:noProof/>
              </w:rPr>
              <w:t>Please enter best contact number</w:t>
            </w:r>
            <w:r w:rsidRPr="005360F5">
              <w:rPr>
                <w:rFonts w:ascii="VIC" w:hAnsi="VIC"/>
                <w:i/>
              </w:rPr>
              <w:t xml:space="preserve"> </w:t>
            </w:r>
          </w:p>
        </w:tc>
      </w:tr>
      <w:tr w:rsidR="005D1D17" w:rsidRPr="00102110" w14:paraId="0EAADBC4" w14:textId="77777777" w:rsidTr="00F4D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hideMark/>
          </w:tcPr>
          <w:p w14:paraId="4AF4D91F" w14:textId="77777777" w:rsidR="005D1D17" w:rsidRPr="005360F5" w:rsidRDefault="005D1D17" w:rsidP="008C3AA2">
            <w:pPr>
              <w:pStyle w:val="BodyText"/>
            </w:pPr>
            <w:r w:rsidRPr="005360F5">
              <w:t>Email Address</w:t>
            </w:r>
          </w:p>
        </w:tc>
        <w:tc>
          <w:tcPr>
            <w:tcW w:w="3898" w:type="pct"/>
          </w:tcPr>
          <w:p w14:paraId="2E3A53BA" w14:textId="77777777" w:rsidR="005D1D17" w:rsidRPr="005360F5" w:rsidRDefault="005D1D17"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rPr>
            </w:pPr>
            <w:r>
              <w:rPr>
                <w:rFonts w:ascii="VIC" w:hAnsi="VIC"/>
                <w:i/>
                <w:iCs/>
                <w:noProof/>
              </w:rPr>
              <w:t>Please enter email address</w:t>
            </w:r>
            <w:r w:rsidRPr="005360F5">
              <w:rPr>
                <w:rFonts w:ascii="VIC" w:hAnsi="VIC"/>
                <w:i/>
              </w:rPr>
              <w:t xml:space="preserve"> </w:t>
            </w:r>
          </w:p>
        </w:tc>
      </w:tr>
    </w:tbl>
    <w:p w14:paraId="45027A1D" w14:textId="77777777" w:rsidR="008C3AA2" w:rsidRDefault="008C3AA2" w:rsidP="00B1184A">
      <w:pPr>
        <w:pStyle w:val="ListBullet"/>
        <w:numPr>
          <w:ilvl w:val="0"/>
          <w:numId w:val="0"/>
        </w:numPr>
        <w:rPr>
          <w:rStyle w:val="BodyTextChar"/>
          <w:i/>
          <w:iCs/>
        </w:rPr>
      </w:pPr>
    </w:p>
    <w:p w14:paraId="6CA90A39" w14:textId="20284C43" w:rsidR="005D1D17" w:rsidRPr="00B1184A" w:rsidRDefault="005D1D17" w:rsidP="005D1D17">
      <w:pPr>
        <w:pStyle w:val="ListBullet"/>
        <w:numPr>
          <w:ilvl w:val="0"/>
          <w:numId w:val="0"/>
        </w:numPr>
        <w:ind w:left="357" w:hanging="357"/>
        <w:rPr>
          <w:rStyle w:val="BodyTextChar"/>
          <w:b/>
          <w:bCs/>
          <w:i/>
          <w:iCs/>
        </w:rPr>
      </w:pPr>
      <w:r w:rsidRPr="00B1184A">
        <w:rPr>
          <w:rStyle w:val="BodyTextChar"/>
          <w:b/>
          <w:bCs/>
          <w:i/>
          <w:iCs/>
        </w:rPr>
        <w:t xml:space="preserve">Please respond to each of the following questions noting that you may select ‘prefer not to say’:  </w:t>
      </w:r>
    </w:p>
    <w:tbl>
      <w:tblPr>
        <w:tblStyle w:val="DPCDefaulttable"/>
        <w:tblW w:w="5000" w:type="pct"/>
        <w:tblInd w:w="0" w:type="dxa"/>
        <w:tblLook w:val="0480" w:firstRow="0" w:lastRow="0" w:firstColumn="1" w:lastColumn="0" w:noHBand="0" w:noVBand="1"/>
      </w:tblPr>
      <w:tblGrid>
        <w:gridCol w:w="3049"/>
        <w:gridCol w:w="18"/>
        <w:gridCol w:w="7137"/>
      </w:tblGrid>
      <w:tr w:rsidR="00B1184A" w:rsidRPr="00102110" w14:paraId="69951196" w14:textId="77777777" w:rsidTr="009F4A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94" w:type="pct"/>
          </w:tcPr>
          <w:p w14:paraId="66986228" w14:textId="30CC962F" w:rsidR="00B1184A" w:rsidRPr="005360F5" w:rsidRDefault="00B1184A" w:rsidP="008C3AA2">
            <w:pPr>
              <w:pStyle w:val="BodyText"/>
            </w:pPr>
            <w:r>
              <w:t>Gender</w:t>
            </w:r>
          </w:p>
        </w:tc>
        <w:tc>
          <w:tcPr>
            <w:tcW w:w="3506" w:type="pct"/>
            <w:gridSpan w:val="2"/>
          </w:tcPr>
          <w:sdt>
            <w:sdtPr>
              <w:rPr>
                <w:rFonts w:ascii="VIC" w:hAnsi="VIC"/>
                <w:i/>
                <w:iCs/>
              </w:rPr>
              <w:id w:val="984510636"/>
              <w:placeholder>
                <w:docPart w:val="324946B1B85E4458A72C9B0B82DBEE68"/>
              </w:placeholder>
              <w:dropDownList>
                <w:listItem w:displayText="Please select an option" w:value="Please select an option"/>
                <w:listItem w:displayText="Man" w:value="Man"/>
                <w:listItem w:displayText="Woman" w:value="Woman"/>
                <w:listItem w:displayText="Non-binary" w:value="Non-binary"/>
                <w:listItem w:displayText="Other*" w:value="Other*"/>
                <w:listItem w:displayText="Perfer not to say" w:value="Perfer not to say"/>
              </w:dropDownList>
            </w:sdtPr>
            <w:sdtContent>
              <w:p w14:paraId="4EF11D4F" w14:textId="6703FD46" w:rsidR="00B1184A" w:rsidRDefault="00B1184A"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rPr>
                </w:pPr>
                <w:r>
                  <w:rPr>
                    <w:rFonts w:ascii="VIC" w:hAnsi="VIC"/>
                    <w:i/>
                    <w:iCs/>
                  </w:rPr>
                  <w:t>Please select an option</w:t>
                </w:r>
              </w:p>
            </w:sdtContent>
          </w:sdt>
          <w:p w14:paraId="7EFA7630" w14:textId="4D1237BD" w:rsidR="00B1184A" w:rsidRDefault="00B1184A"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iCs/>
              </w:rPr>
            </w:pPr>
            <w:r w:rsidRPr="005360F5">
              <w:rPr>
                <w:rFonts w:ascii="VIC" w:hAnsi="VIC"/>
                <w:i/>
              </w:rPr>
              <w:t>*</w:t>
            </w:r>
            <w:r w:rsidRPr="00476153">
              <w:rPr>
                <w:rFonts w:ascii="VIC" w:hAnsi="VIC"/>
                <w:i/>
              </w:rPr>
              <w:t>If you use a different term</w:t>
            </w:r>
            <w:r w:rsidRPr="005360F5">
              <w:rPr>
                <w:rFonts w:ascii="VIC" w:hAnsi="VIC"/>
                <w:i/>
              </w:rPr>
              <w:t xml:space="preserve">: </w:t>
            </w:r>
            <w:r>
              <w:rPr>
                <w:rFonts w:ascii="VIC" w:hAnsi="VIC"/>
                <w:i/>
                <w:iCs/>
              </w:rPr>
              <w:t>Please specify</w:t>
            </w:r>
          </w:p>
        </w:tc>
      </w:tr>
      <w:tr w:rsidR="008E5315" w:rsidRPr="00102110" w14:paraId="3D854F81" w14:textId="77777777" w:rsidTr="009F4A7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94" w:type="pct"/>
            <w:hideMark/>
          </w:tcPr>
          <w:p w14:paraId="7C6BF347" w14:textId="77777777" w:rsidR="008E5315" w:rsidRPr="005360F5" w:rsidRDefault="008E5315" w:rsidP="008C3AA2">
            <w:pPr>
              <w:pStyle w:val="BodyText"/>
            </w:pPr>
            <w:r w:rsidRPr="005360F5">
              <w:t>Do you identify as Aboriginal and/or Torres Strait Islander?</w:t>
            </w:r>
          </w:p>
        </w:tc>
        <w:tc>
          <w:tcPr>
            <w:tcW w:w="3506" w:type="pct"/>
            <w:gridSpan w:val="2"/>
            <w:hideMark/>
          </w:tcPr>
          <w:p w14:paraId="5460EB38" w14:textId="77777777" w:rsidR="008E5315" w:rsidRPr="005360F5" w:rsidRDefault="00000000"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rPr>
            </w:pPr>
            <w:sdt>
              <w:sdtPr>
                <w:rPr>
                  <w:rFonts w:ascii="VIC" w:hAnsi="VIC"/>
                  <w:i/>
                  <w:iCs/>
                </w:rPr>
                <w:tag w:val="Aboriginal"/>
                <w:id w:val="848608155"/>
                <w:placeholder>
                  <w:docPart w:val="F0E5539804694AB7A91F62964550F735"/>
                </w:placeholder>
                <w:dropDownList>
                  <w:listItem w:displayText="Please select an option" w:value="Please select an option"/>
                  <w:listItem w:displayText="Aboriginal" w:value="Aboriginal"/>
                  <w:listItem w:displayText="Torres Strait Islander" w:value="Torres Strait Islander"/>
                  <w:listItem w:displayText="Both Aboriginal and Torres Strait Islander" w:value="Both Aboriginal and Torres Strait Islander"/>
                  <w:listItem w:displayText="Neither" w:value="Neither"/>
                  <w:listItem w:displayText="Perfer not to say " w:value="Perfer not to say "/>
                </w:dropDownList>
              </w:sdtPr>
              <w:sdtContent>
                <w:r w:rsidR="008E5315">
                  <w:rPr>
                    <w:rFonts w:ascii="VIC" w:hAnsi="VIC"/>
                    <w:i/>
                    <w:iCs/>
                  </w:rPr>
                  <w:t>Please select an option</w:t>
                </w:r>
              </w:sdtContent>
            </w:sdt>
            <w:r w:rsidR="008E5315">
              <w:rPr>
                <w:rFonts w:ascii="VIC" w:hAnsi="VIC"/>
                <w:i/>
                <w:iCs/>
              </w:rPr>
              <w:t xml:space="preserve">                          </w:t>
            </w:r>
          </w:p>
          <w:p w14:paraId="252CAA13" w14:textId="77777777" w:rsidR="008E5315" w:rsidRPr="005360F5" w:rsidRDefault="008E5315"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rPr>
            </w:pPr>
          </w:p>
        </w:tc>
      </w:tr>
      <w:tr w:rsidR="008E5315" w:rsidRPr="00102110" w14:paraId="74BEF16C" w14:textId="77777777" w:rsidTr="009F4A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94" w:type="pct"/>
            <w:hideMark/>
          </w:tcPr>
          <w:p w14:paraId="3E47CEF8" w14:textId="77777777" w:rsidR="008E5315" w:rsidRPr="005360F5" w:rsidRDefault="008E5315" w:rsidP="008C3AA2">
            <w:pPr>
              <w:pStyle w:val="BodyText"/>
            </w:pPr>
            <w:r w:rsidRPr="0015262C">
              <w:lastRenderedPageBreak/>
              <w:t>Do you identify as belonging to the LGBTIQ+ community?</w:t>
            </w:r>
          </w:p>
        </w:tc>
        <w:tc>
          <w:tcPr>
            <w:tcW w:w="3506" w:type="pct"/>
            <w:gridSpan w:val="2"/>
            <w:hideMark/>
          </w:tcPr>
          <w:p w14:paraId="63DBE864" w14:textId="77777777" w:rsidR="008E5315" w:rsidRPr="005360F5" w:rsidRDefault="00000000"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rPr>
            </w:pPr>
            <w:sdt>
              <w:sdtPr>
                <w:rPr>
                  <w:rFonts w:ascii="VIC" w:hAnsi="VIC"/>
                  <w:i/>
                  <w:iCs/>
                </w:rPr>
                <w:id w:val="1216927636"/>
                <w:placeholder>
                  <w:docPart w:val="F0E5539804694AB7A91F62964550F735"/>
                </w:placeholder>
                <w:dropDownList>
                  <w:listItem w:displayText="Please select an option" w:value="Please select an option"/>
                  <w:listItem w:displayText="Yes" w:value="Yes"/>
                  <w:listItem w:displayText="No" w:value="No"/>
                  <w:listItem w:displayText="Prefer not to say" w:value="Prefer not to say"/>
                </w:dropDownList>
              </w:sdtPr>
              <w:sdtContent>
                <w:r w:rsidR="008E5315">
                  <w:rPr>
                    <w:rFonts w:ascii="VIC" w:hAnsi="VIC"/>
                    <w:i/>
                    <w:iCs/>
                  </w:rPr>
                  <w:t>Please select an option</w:t>
                </w:r>
              </w:sdtContent>
            </w:sdt>
            <w:r w:rsidR="008E5315">
              <w:rPr>
                <w:rFonts w:ascii="VIC" w:hAnsi="VIC"/>
                <w:i/>
                <w:iCs/>
              </w:rPr>
              <w:t xml:space="preserve">                         </w:t>
            </w:r>
          </w:p>
          <w:p w14:paraId="066F3E8A" w14:textId="77777777" w:rsidR="008E5315" w:rsidRPr="005360F5" w:rsidRDefault="008E5315"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rPr>
            </w:pPr>
          </w:p>
        </w:tc>
      </w:tr>
      <w:tr w:rsidR="008E5315" w:rsidRPr="00102110" w14:paraId="7373C849" w14:textId="77777777" w:rsidTr="009F4A76">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494" w:type="pct"/>
            <w:hideMark/>
          </w:tcPr>
          <w:p w14:paraId="5C40AC67" w14:textId="77777777" w:rsidR="008E5315" w:rsidRPr="005360F5" w:rsidRDefault="008E5315" w:rsidP="008C3AA2">
            <w:pPr>
              <w:pStyle w:val="BodyText"/>
            </w:pPr>
            <w:r w:rsidRPr="005360F5">
              <w:t>Do you identify as a person with disability?</w:t>
            </w:r>
          </w:p>
        </w:tc>
        <w:tc>
          <w:tcPr>
            <w:tcW w:w="3506" w:type="pct"/>
            <w:gridSpan w:val="2"/>
            <w:hideMark/>
          </w:tcPr>
          <w:p w14:paraId="3822C21C" w14:textId="77777777" w:rsidR="008E5315" w:rsidRPr="005360F5" w:rsidRDefault="00000000"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rPr>
            </w:pPr>
            <w:sdt>
              <w:sdtPr>
                <w:rPr>
                  <w:rFonts w:ascii="VIC" w:hAnsi="VIC"/>
                  <w:i/>
                  <w:iCs/>
                </w:rPr>
                <w:alias w:val="Please select an option"/>
                <w:tag w:val="Please select an option"/>
                <w:id w:val="-315801489"/>
                <w:placeholder>
                  <w:docPart w:val="41D2E9A87C6745ABB27A4D1F502DCEE6"/>
                </w:placeholder>
                <w:dropDownList>
                  <w:listItem w:displayText="Please select an option" w:value="Please select an option"/>
                  <w:listItem w:displayText="Yes" w:value="Yes"/>
                  <w:listItem w:displayText="No" w:value="No"/>
                  <w:listItem w:displayText="Prefer not to say" w:value="Prefer not to say"/>
                </w:dropDownList>
              </w:sdtPr>
              <w:sdtContent>
                <w:r w:rsidR="008E5315">
                  <w:rPr>
                    <w:rFonts w:ascii="VIC" w:hAnsi="VIC"/>
                    <w:i/>
                    <w:iCs/>
                  </w:rPr>
                  <w:t>Please select an option</w:t>
                </w:r>
              </w:sdtContent>
            </w:sdt>
          </w:p>
          <w:p w14:paraId="287D8C15" w14:textId="77777777" w:rsidR="008E5315" w:rsidRPr="005360F5" w:rsidRDefault="008E5315"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rPr>
            </w:pPr>
          </w:p>
        </w:tc>
      </w:tr>
      <w:tr w:rsidR="008E5315" w:rsidRPr="00102110" w14:paraId="5283D0C7" w14:textId="77777777" w:rsidTr="009F4A7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494" w:type="pct"/>
          </w:tcPr>
          <w:p w14:paraId="3BD77D60" w14:textId="77777777" w:rsidR="008E5315" w:rsidRPr="00102110" w:rsidRDefault="008E5315" w:rsidP="008C3AA2">
            <w:pPr>
              <w:pStyle w:val="BodyText"/>
            </w:pPr>
          </w:p>
        </w:tc>
        <w:tc>
          <w:tcPr>
            <w:tcW w:w="3506" w:type="pct"/>
            <w:gridSpan w:val="2"/>
          </w:tcPr>
          <w:p w14:paraId="54F1923B" w14:textId="77777777" w:rsidR="008E5315" w:rsidRPr="00102110" w:rsidRDefault="008E5315"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iCs/>
              </w:rPr>
            </w:pPr>
            <w:r w:rsidRPr="00EA714D">
              <w:rPr>
                <w:rFonts w:ascii="VIC" w:hAnsi="VIC"/>
                <w:i/>
                <w:iCs/>
              </w:rPr>
              <w:t>If so, would you like the department to contact you to discuss any reasonable adjustments?</w:t>
            </w:r>
            <w:r>
              <w:rPr>
                <w:rFonts w:ascii="VIC" w:hAnsi="VIC"/>
                <w:i/>
                <w:iCs/>
              </w:rPr>
              <w:br/>
            </w:r>
            <w:sdt>
              <w:sdtPr>
                <w:rPr>
                  <w:rFonts w:ascii="VIC" w:hAnsi="VIC"/>
                  <w:i/>
                  <w:iCs/>
                </w:rPr>
                <w:id w:val="968472434"/>
                <w:placeholder>
                  <w:docPart w:val="F0E5539804694AB7A91F62964550F735"/>
                </w:placeholder>
                <w:dropDownList>
                  <w:listItem w:displayText="Please select an option" w:value="Please select an option"/>
                  <w:listItem w:displayText="Yes" w:value="Yes"/>
                  <w:listItem w:displayText="No" w:value="No"/>
                </w:dropDownList>
              </w:sdtPr>
              <w:sdtContent>
                <w:r>
                  <w:rPr>
                    <w:rFonts w:ascii="VIC" w:hAnsi="VIC"/>
                    <w:i/>
                    <w:iCs/>
                  </w:rPr>
                  <w:t>Please select an option</w:t>
                </w:r>
              </w:sdtContent>
            </w:sdt>
          </w:p>
        </w:tc>
      </w:tr>
      <w:tr w:rsidR="008E5315" w:rsidRPr="00102110" w14:paraId="324E7E2A" w14:textId="77777777" w:rsidTr="009F4A7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94" w:type="pct"/>
            <w:hideMark/>
          </w:tcPr>
          <w:p w14:paraId="25ED38FD" w14:textId="77777777" w:rsidR="008E5315" w:rsidRPr="005360F5" w:rsidRDefault="008E5315" w:rsidP="008C3AA2">
            <w:pPr>
              <w:pStyle w:val="BodyText"/>
            </w:pPr>
            <w:r w:rsidRPr="005360F5">
              <w:t>What country were you born in?</w:t>
            </w:r>
          </w:p>
        </w:tc>
        <w:tc>
          <w:tcPr>
            <w:tcW w:w="3506" w:type="pct"/>
            <w:gridSpan w:val="2"/>
            <w:hideMark/>
          </w:tcPr>
          <w:p w14:paraId="18AFFB75" w14:textId="77777777" w:rsidR="008E5315" w:rsidRPr="005360F5" w:rsidRDefault="008E5315"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rPr>
            </w:pPr>
            <w:r>
              <w:rPr>
                <w:rFonts w:ascii="VIC" w:hAnsi="VIC"/>
                <w:i/>
                <w:iCs/>
              </w:rPr>
              <w:t>Please specify country or indicate if you prefer not to say</w:t>
            </w:r>
            <w:r w:rsidRPr="005360F5">
              <w:rPr>
                <w:rFonts w:ascii="VIC" w:hAnsi="VIC"/>
                <w:i/>
              </w:rPr>
              <w:t xml:space="preserve"> </w:t>
            </w:r>
          </w:p>
        </w:tc>
      </w:tr>
      <w:tr w:rsidR="008E5315" w:rsidRPr="00102110" w14:paraId="451C0114" w14:textId="77777777" w:rsidTr="009F4A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94" w:type="pct"/>
            <w:hideMark/>
          </w:tcPr>
          <w:p w14:paraId="084ACFC0" w14:textId="77777777" w:rsidR="008E5315" w:rsidRPr="005360F5" w:rsidRDefault="008E5315" w:rsidP="008C3AA2">
            <w:pPr>
              <w:pStyle w:val="BodyText"/>
            </w:pPr>
            <w:r w:rsidRPr="005360F5">
              <w:t xml:space="preserve">What country or countries were your parent or parents born in? </w:t>
            </w:r>
          </w:p>
        </w:tc>
        <w:tc>
          <w:tcPr>
            <w:tcW w:w="3506" w:type="pct"/>
            <w:gridSpan w:val="2"/>
            <w:hideMark/>
          </w:tcPr>
          <w:p w14:paraId="3910BEF5" w14:textId="77777777" w:rsidR="008E5315" w:rsidRPr="005360F5" w:rsidRDefault="008E5315"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rPr>
            </w:pPr>
            <w:r w:rsidRPr="005360F5">
              <w:rPr>
                <w:rFonts w:ascii="VIC" w:hAnsi="VIC"/>
                <w:i/>
                <w:iCs/>
              </w:rPr>
              <w:t xml:space="preserve">Parent 1: </w:t>
            </w:r>
            <w:r>
              <w:rPr>
                <w:rFonts w:ascii="VIC" w:hAnsi="VIC"/>
                <w:i/>
                <w:iCs/>
              </w:rPr>
              <w:t>Please specify country or indicate if you prefer not to say</w:t>
            </w:r>
            <w:r w:rsidRPr="005360F5">
              <w:rPr>
                <w:rFonts w:ascii="VIC" w:hAnsi="VIC"/>
                <w:i/>
              </w:rPr>
              <w:t xml:space="preserve"> </w:t>
            </w:r>
          </w:p>
          <w:p w14:paraId="527A9E69" w14:textId="77777777" w:rsidR="008E5315" w:rsidRPr="005360F5" w:rsidRDefault="008E5315"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rPr>
            </w:pPr>
            <w:r w:rsidRPr="005360F5">
              <w:rPr>
                <w:rFonts w:ascii="VIC" w:hAnsi="VIC"/>
                <w:i/>
                <w:iCs/>
              </w:rPr>
              <w:t>Parent 2:</w:t>
            </w:r>
            <w:r>
              <w:rPr>
                <w:rFonts w:ascii="VIC" w:hAnsi="VIC"/>
                <w:i/>
                <w:iCs/>
              </w:rPr>
              <w:t xml:space="preserve"> Please specify country or indicate if you prefer not to say</w:t>
            </w:r>
            <w:r w:rsidRPr="005360F5">
              <w:rPr>
                <w:rFonts w:ascii="VIC" w:hAnsi="VIC"/>
                <w:i/>
                <w:iCs/>
              </w:rPr>
              <w:t xml:space="preserve"> </w:t>
            </w:r>
          </w:p>
        </w:tc>
      </w:tr>
      <w:tr w:rsidR="008E5315" w:rsidRPr="00102110" w14:paraId="2EC8A086" w14:textId="77777777" w:rsidTr="009F4A7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03" w:type="pct"/>
            <w:gridSpan w:val="2"/>
          </w:tcPr>
          <w:p w14:paraId="5E623B6C" w14:textId="77777777" w:rsidR="008E5315" w:rsidRPr="005360F5" w:rsidRDefault="008E5315" w:rsidP="008C3AA2">
            <w:pPr>
              <w:pStyle w:val="BodyText"/>
            </w:pPr>
            <w:bookmarkStart w:id="8" w:name="_Hlk136948677"/>
            <w:r w:rsidRPr="005360F5">
              <w:rPr>
                <w:rFonts w:eastAsia="Times New Roman" w:cs="Times New Roman"/>
              </w:rPr>
              <w:t>Do you identify as being culturally, religiously or linguistically diverse?</w:t>
            </w:r>
          </w:p>
        </w:tc>
        <w:tc>
          <w:tcPr>
            <w:tcW w:w="3497" w:type="pct"/>
          </w:tcPr>
          <w:p w14:paraId="798E924C" w14:textId="77777777" w:rsidR="008E5315" w:rsidRPr="005360F5" w:rsidRDefault="00000000"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rPr>
            </w:pPr>
            <w:sdt>
              <w:sdtPr>
                <w:rPr>
                  <w:rFonts w:ascii="VIC" w:hAnsi="VIC"/>
                  <w:i/>
                  <w:iCs/>
                </w:rPr>
                <w:id w:val="446276574"/>
                <w:placeholder>
                  <w:docPart w:val="F0E5539804694AB7A91F62964550F735"/>
                </w:placeholder>
                <w:dropDownList>
                  <w:listItem w:displayText="Please select an option" w:value="Please select an option"/>
                  <w:listItem w:displayText="Yes" w:value="Yes"/>
                  <w:listItem w:displayText="No" w:value="No"/>
                </w:dropDownList>
              </w:sdtPr>
              <w:sdtContent>
                <w:r w:rsidR="008E5315">
                  <w:rPr>
                    <w:rFonts w:ascii="VIC" w:hAnsi="VIC"/>
                    <w:i/>
                    <w:iCs/>
                  </w:rPr>
                  <w:t>Please select an option</w:t>
                </w:r>
              </w:sdtContent>
            </w:sdt>
            <w:r w:rsidR="008E5315" w:rsidRPr="005360F5">
              <w:rPr>
                <w:rFonts w:ascii="VIC" w:hAnsi="VIC"/>
                <w:i/>
                <w:iCs/>
              </w:rPr>
              <w:t xml:space="preserve"> </w:t>
            </w:r>
          </w:p>
          <w:p w14:paraId="6D8F554F" w14:textId="77777777" w:rsidR="008E5315" w:rsidRPr="005360F5" w:rsidRDefault="008E5315" w:rsidP="008C3AA2">
            <w:pPr>
              <w:pStyle w:val="BodyText"/>
              <w:cnfStyle w:val="000000010000" w:firstRow="0" w:lastRow="0" w:firstColumn="0" w:lastColumn="0" w:oddVBand="0" w:evenVBand="0" w:oddHBand="0" w:evenHBand="1" w:firstRowFirstColumn="0" w:firstRowLastColumn="0" w:lastRowFirstColumn="0" w:lastRowLastColumn="0"/>
              <w:rPr>
                <w:rFonts w:ascii="VIC" w:hAnsi="VIC"/>
                <w:i/>
              </w:rPr>
            </w:pPr>
          </w:p>
        </w:tc>
      </w:tr>
      <w:bookmarkEnd w:id="8"/>
      <w:tr w:rsidR="008E5315" w:rsidRPr="009567EA" w14:paraId="606EF5BD" w14:textId="77777777" w:rsidTr="009F4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pct"/>
            <w:gridSpan w:val="2"/>
            <w:hideMark/>
          </w:tcPr>
          <w:p w14:paraId="61C31303" w14:textId="77777777" w:rsidR="008E5315" w:rsidRPr="005360F5" w:rsidRDefault="008E5315" w:rsidP="008C3AA2">
            <w:pPr>
              <w:pStyle w:val="BodyText"/>
            </w:pPr>
            <w:r w:rsidRPr="005360F5">
              <w:rPr>
                <w:rFonts w:eastAsia="Times New Roman" w:cs="Times New Roman"/>
              </w:rPr>
              <w:t>Do you use a language other than English at home?</w:t>
            </w:r>
          </w:p>
        </w:tc>
        <w:tc>
          <w:tcPr>
            <w:tcW w:w="3497" w:type="pct"/>
            <w:hideMark/>
          </w:tcPr>
          <w:p w14:paraId="13BD4E3B" w14:textId="77777777" w:rsidR="008E5315" w:rsidRPr="005360F5" w:rsidRDefault="008E5315" w:rsidP="008C3AA2">
            <w:pPr>
              <w:pStyle w:val="BodyText"/>
              <w:cnfStyle w:val="000000100000" w:firstRow="0" w:lastRow="0" w:firstColumn="0" w:lastColumn="0" w:oddVBand="0" w:evenVBand="0" w:oddHBand="1" w:evenHBand="0" w:firstRowFirstColumn="0" w:firstRowLastColumn="0" w:lastRowFirstColumn="0" w:lastRowLastColumn="0"/>
              <w:rPr>
                <w:rFonts w:ascii="VIC" w:hAnsi="VIC"/>
                <w:i/>
              </w:rPr>
            </w:pPr>
            <w:r>
              <w:rPr>
                <w:rFonts w:ascii="VIC" w:hAnsi="VIC"/>
                <w:i/>
                <w:iCs/>
              </w:rPr>
              <w:t xml:space="preserve">Please specify language or indicate if you prefer not to say or if not applicable </w:t>
            </w:r>
          </w:p>
        </w:tc>
      </w:tr>
    </w:tbl>
    <w:p w14:paraId="193FEFD6" w14:textId="145EE590" w:rsidR="008E5315" w:rsidRDefault="008E5315" w:rsidP="005D1D17">
      <w:pPr>
        <w:pStyle w:val="ListBullet"/>
        <w:numPr>
          <w:ilvl w:val="0"/>
          <w:numId w:val="0"/>
        </w:numPr>
        <w:ind w:left="357" w:hanging="357"/>
        <w:rPr>
          <w:rStyle w:val="BodyTextChar"/>
          <w:i/>
          <w:iCs/>
        </w:rPr>
      </w:pPr>
    </w:p>
    <w:p w14:paraId="17998049" w14:textId="77777777" w:rsidR="008E5315" w:rsidRDefault="008E5315" w:rsidP="008E5315">
      <w:pPr>
        <w:pStyle w:val="BodyText"/>
        <w:rPr>
          <w:rStyle w:val="BodyTextChar"/>
          <w:rFonts w:eastAsia="Arial" w:cs="Arial"/>
          <w:i/>
          <w:iCs/>
          <w:lang w:eastAsia="en-US"/>
        </w:rPr>
      </w:pPr>
      <w:r>
        <w:rPr>
          <w:rStyle w:val="BodyTextChar"/>
          <w:i/>
          <w:iCs/>
        </w:rPr>
        <w:br w:type="page"/>
      </w:r>
    </w:p>
    <w:p w14:paraId="766ED143" w14:textId="77777777" w:rsidR="008E5315" w:rsidRPr="005D1D17" w:rsidRDefault="008E5315" w:rsidP="005D1D17">
      <w:pPr>
        <w:pStyle w:val="ListBullet"/>
        <w:numPr>
          <w:ilvl w:val="0"/>
          <w:numId w:val="0"/>
        </w:numPr>
        <w:ind w:left="357" w:hanging="357"/>
        <w:rPr>
          <w:rStyle w:val="BodyTextChar"/>
          <w:i/>
          <w:iCs/>
        </w:rPr>
      </w:pPr>
    </w:p>
    <w:p w14:paraId="7A6150ED" w14:textId="68F91210" w:rsidR="003F51A3" w:rsidRDefault="00360066" w:rsidP="003F51A3">
      <w:pPr>
        <w:pStyle w:val="Heading2"/>
      </w:pPr>
      <w:r>
        <w:t>Consent Form</w:t>
      </w:r>
    </w:p>
    <w:p w14:paraId="185F6467" w14:textId="77777777" w:rsidR="008E5315" w:rsidRPr="009F4A76" w:rsidRDefault="008E5315" w:rsidP="009F4A76">
      <w:pPr>
        <w:pStyle w:val="BodyText"/>
        <w:rPr>
          <w:i/>
          <w:iCs/>
        </w:rPr>
      </w:pPr>
      <w:r w:rsidRPr="009F4A76">
        <w:rPr>
          <w:i/>
          <w:iCs/>
        </w:rPr>
        <w:t xml:space="preserve">Please read and accept this consent form, which outlines the collection and use of your personal information. For more detail about how your information will be handled, please read </w:t>
      </w:r>
      <w:r w:rsidRPr="009F4A76">
        <w:rPr>
          <w:b/>
          <w:bCs/>
          <w:i/>
          <w:iCs/>
        </w:rPr>
        <w:t xml:space="preserve">Notice under Information Privacy Principle 1.3 </w:t>
      </w:r>
      <w:r w:rsidRPr="009F4A76">
        <w:rPr>
          <w:i/>
          <w:iCs/>
        </w:rPr>
        <w:t>at pages [8]-[9] of this form.</w:t>
      </w:r>
    </w:p>
    <w:p w14:paraId="1E9B880E" w14:textId="77777777" w:rsidR="008E5315" w:rsidRPr="005360F5" w:rsidRDefault="008E5315" w:rsidP="009F4A76">
      <w:pPr>
        <w:pStyle w:val="BodyText"/>
      </w:pPr>
      <w:r w:rsidRPr="005360F5">
        <w:t xml:space="preserve">I, </w:t>
      </w:r>
      <w:r w:rsidRPr="008C3AA2">
        <w:rPr>
          <w:highlight w:val="yellow"/>
        </w:rPr>
        <w:fldChar w:fldCharType="begin">
          <w:ffData>
            <w:name w:val="ApplicantName"/>
            <w:enabled/>
            <w:calcOnExit/>
            <w:textInput>
              <w:default w:val="Applicants name"/>
            </w:textInput>
          </w:ffData>
        </w:fldChar>
      </w:r>
      <w:bookmarkStart w:id="9" w:name="ApplicantName"/>
      <w:r w:rsidRPr="008C3AA2">
        <w:rPr>
          <w:highlight w:val="yellow"/>
        </w:rPr>
        <w:instrText xml:space="preserve"> FORMTEXT </w:instrText>
      </w:r>
      <w:r w:rsidRPr="008C3AA2">
        <w:rPr>
          <w:highlight w:val="yellow"/>
        </w:rPr>
      </w:r>
      <w:r w:rsidRPr="008C3AA2">
        <w:rPr>
          <w:highlight w:val="yellow"/>
        </w:rPr>
        <w:fldChar w:fldCharType="separate"/>
      </w:r>
      <w:r w:rsidRPr="008C3AA2">
        <w:rPr>
          <w:noProof/>
          <w:highlight w:val="yellow"/>
        </w:rPr>
        <w:t>Applicants name</w:t>
      </w:r>
      <w:r w:rsidRPr="008C3AA2">
        <w:rPr>
          <w:highlight w:val="yellow"/>
        </w:rPr>
        <w:fldChar w:fldCharType="end"/>
      </w:r>
      <w:bookmarkEnd w:id="9"/>
      <w:r w:rsidRPr="005360F5">
        <w:t xml:space="preserve">, have expressed interest in being an appointee to </w:t>
      </w:r>
      <w:r w:rsidRPr="008C3AA2">
        <w:rPr>
          <w:highlight w:val="yellow"/>
        </w:rPr>
        <w:fldChar w:fldCharType="begin">
          <w:ffData>
            <w:name w:val="Entity"/>
            <w:enabled/>
            <w:calcOnExit/>
            <w:textInput>
              <w:default w:val="&lt;Name of entity to be completed by Department&gt;"/>
            </w:textInput>
          </w:ffData>
        </w:fldChar>
      </w:r>
      <w:r w:rsidRPr="008C3AA2">
        <w:rPr>
          <w:highlight w:val="yellow"/>
        </w:rPr>
        <w:instrText xml:space="preserve"> FORMTEXT </w:instrText>
      </w:r>
      <w:r w:rsidRPr="008C3AA2">
        <w:rPr>
          <w:highlight w:val="yellow"/>
        </w:rPr>
      </w:r>
      <w:r w:rsidRPr="008C3AA2">
        <w:rPr>
          <w:highlight w:val="yellow"/>
        </w:rPr>
        <w:fldChar w:fldCharType="separate"/>
      </w:r>
      <w:r w:rsidRPr="008C3AA2">
        <w:rPr>
          <w:noProof/>
          <w:highlight w:val="yellow"/>
        </w:rPr>
        <w:t>&lt;Name of entity to be completed by Department&gt;</w:t>
      </w:r>
      <w:r w:rsidRPr="008C3AA2">
        <w:rPr>
          <w:highlight w:val="yellow"/>
        </w:rPr>
        <w:fldChar w:fldCharType="end"/>
      </w:r>
      <w:r w:rsidRPr="005360F5">
        <w:t xml:space="preserve"> and understand that the Department and the Victorian Public Sector Commission may collect and hold certain personal information</w:t>
      </w:r>
      <w:r>
        <w:t xml:space="preserve">, </w:t>
      </w:r>
      <w:r w:rsidRPr="005360F5">
        <w:t>including sensitive</w:t>
      </w:r>
      <w:r>
        <w:t xml:space="preserve"> information</w:t>
      </w:r>
      <w:r w:rsidRPr="005360F5">
        <w:t xml:space="preserve"> and health information</w:t>
      </w:r>
      <w:r>
        <w:t xml:space="preserve"> (as defined in the </w:t>
      </w:r>
      <w:r w:rsidRPr="00FD66FD">
        <w:rPr>
          <w:i/>
          <w:iCs/>
        </w:rPr>
        <w:t>Health Records Act 2001</w:t>
      </w:r>
      <w:r>
        <w:t xml:space="preserve"> (Vic)</w:t>
      </w:r>
      <w:r w:rsidRPr="005360F5">
        <w:t>)</w:t>
      </w:r>
      <w:r>
        <w:t>,</w:t>
      </w:r>
      <w:r w:rsidRPr="005360F5">
        <w:t xml:space="preserve"> about me.</w:t>
      </w:r>
    </w:p>
    <w:p w14:paraId="4FBF433F" w14:textId="77777777" w:rsidR="008E5315" w:rsidRPr="005360F5" w:rsidRDefault="008E5315" w:rsidP="009F4A76">
      <w:pPr>
        <w:pStyle w:val="BodyText"/>
      </w:pPr>
      <w:r w:rsidRPr="005360F5">
        <w:t>This information includes:</w:t>
      </w:r>
    </w:p>
    <w:p w14:paraId="7783B0A2" w14:textId="77777777" w:rsidR="008E5315" w:rsidRPr="009F4A76" w:rsidRDefault="008E5315" w:rsidP="009F4A76">
      <w:pPr>
        <w:pStyle w:val="ListBullet"/>
        <w:rPr>
          <w:rStyle w:val="BodyTextChar"/>
        </w:rPr>
      </w:pPr>
      <w:r w:rsidRPr="009F4A76">
        <w:rPr>
          <w:rStyle w:val="BodyTextChar"/>
        </w:rPr>
        <w:t>my name and address;</w:t>
      </w:r>
    </w:p>
    <w:p w14:paraId="121C3482" w14:textId="77777777" w:rsidR="008E5315" w:rsidRPr="009F4A76" w:rsidRDefault="008E5315" w:rsidP="009F4A76">
      <w:pPr>
        <w:pStyle w:val="ListBullet"/>
        <w:rPr>
          <w:rStyle w:val="BodyTextChar"/>
        </w:rPr>
      </w:pPr>
      <w:r w:rsidRPr="009F4A76">
        <w:rPr>
          <w:rStyle w:val="BodyTextChar"/>
        </w:rPr>
        <w:t>my date of birth and age;</w:t>
      </w:r>
    </w:p>
    <w:p w14:paraId="5F172A3A" w14:textId="77777777" w:rsidR="008E5315" w:rsidRPr="009F4A76" w:rsidRDefault="008E5315" w:rsidP="009F4A76">
      <w:pPr>
        <w:pStyle w:val="ListBullet"/>
        <w:rPr>
          <w:rStyle w:val="BodyTextChar"/>
        </w:rPr>
      </w:pPr>
      <w:r w:rsidRPr="009F4A76">
        <w:rPr>
          <w:rStyle w:val="BodyTextChar"/>
        </w:rPr>
        <w:t>my gender;</w:t>
      </w:r>
    </w:p>
    <w:p w14:paraId="16BBEC75" w14:textId="77777777" w:rsidR="008E5315" w:rsidRPr="009F4A76" w:rsidRDefault="008E5315" w:rsidP="009F4A76">
      <w:pPr>
        <w:pStyle w:val="ListBullet"/>
        <w:rPr>
          <w:rStyle w:val="BodyTextChar"/>
        </w:rPr>
      </w:pPr>
      <w:r w:rsidRPr="009F4A76">
        <w:rPr>
          <w:rStyle w:val="BodyTextChar"/>
        </w:rPr>
        <w:t xml:space="preserve">whether I identify as Aboriginal and/or Torres Strait Islander; </w:t>
      </w:r>
    </w:p>
    <w:p w14:paraId="426B01DF" w14:textId="77777777" w:rsidR="008E5315" w:rsidRPr="009F4A76" w:rsidRDefault="008E5315" w:rsidP="009F4A76">
      <w:pPr>
        <w:pStyle w:val="ListBullet"/>
        <w:rPr>
          <w:rStyle w:val="BodyTextChar"/>
        </w:rPr>
      </w:pPr>
      <w:r w:rsidRPr="009F4A76">
        <w:rPr>
          <w:rStyle w:val="BodyTextChar"/>
        </w:rPr>
        <w:t xml:space="preserve">whether I identify as belonging to the lesbian, gay, bisexual, trans or gender diverse, </w:t>
      </w:r>
      <w:proofErr w:type="gramStart"/>
      <w:r w:rsidRPr="009F4A76">
        <w:rPr>
          <w:rStyle w:val="BodyTextChar"/>
        </w:rPr>
        <w:t>intersex ,</w:t>
      </w:r>
      <w:proofErr w:type="gramEnd"/>
      <w:r w:rsidRPr="009F4A76">
        <w:rPr>
          <w:rStyle w:val="BodyTextChar"/>
        </w:rPr>
        <w:t xml:space="preserve"> queer or questioning (LGBTIQ+) community;</w:t>
      </w:r>
    </w:p>
    <w:p w14:paraId="1E3398C9" w14:textId="77777777" w:rsidR="008E5315" w:rsidRPr="009F4A76" w:rsidRDefault="008E5315" w:rsidP="009F4A76">
      <w:pPr>
        <w:pStyle w:val="ListBullet"/>
        <w:rPr>
          <w:rStyle w:val="BodyTextChar"/>
        </w:rPr>
      </w:pPr>
      <w:r w:rsidRPr="009F4A76">
        <w:rPr>
          <w:rStyle w:val="BodyTextChar"/>
        </w:rPr>
        <w:t>what country I was born in;</w:t>
      </w:r>
    </w:p>
    <w:p w14:paraId="3C792984" w14:textId="77777777" w:rsidR="008E5315" w:rsidRPr="009F4A76" w:rsidRDefault="008E5315" w:rsidP="009F4A76">
      <w:pPr>
        <w:pStyle w:val="ListBullet"/>
        <w:rPr>
          <w:rStyle w:val="BodyTextChar"/>
        </w:rPr>
      </w:pPr>
      <w:r w:rsidRPr="009F4A76">
        <w:rPr>
          <w:rStyle w:val="BodyTextChar"/>
        </w:rPr>
        <w:t>what country or countries my parents were born in;</w:t>
      </w:r>
    </w:p>
    <w:p w14:paraId="0F3A8645" w14:textId="77777777" w:rsidR="008E5315" w:rsidRPr="009F4A76" w:rsidRDefault="008E5315" w:rsidP="009F4A76">
      <w:pPr>
        <w:pStyle w:val="ListBullet"/>
        <w:rPr>
          <w:rStyle w:val="BodyTextChar"/>
        </w:rPr>
      </w:pPr>
      <w:r w:rsidRPr="009F4A76">
        <w:rPr>
          <w:rStyle w:val="BodyTextChar"/>
        </w:rPr>
        <w:t xml:space="preserve">what language I speak at home; and </w:t>
      </w:r>
    </w:p>
    <w:p w14:paraId="533DCC53" w14:textId="77777777" w:rsidR="008E5315" w:rsidRPr="009F4A76" w:rsidRDefault="008E5315" w:rsidP="009F4A76">
      <w:pPr>
        <w:pStyle w:val="ListBullet"/>
        <w:rPr>
          <w:rStyle w:val="BodyTextChar"/>
        </w:rPr>
      </w:pPr>
      <w:r w:rsidRPr="009F4A76">
        <w:rPr>
          <w:rStyle w:val="BodyTextChar"/>
        </w:rPr>
        <w:t>whether I identify as having a culturally, religiously or linguistically diverse background; and</w:t>
      </w:r>
    </w:p>
    <w:p w14:paraId="04D45C08" w14:textId="77777777" w:rsidR="008E5315" w:rsidRPr="009F4A76" w:rsidRDefault="008E5315" w:rsidP="009F4A76">
      <w:pPr>
        <w:pStyle w:val="ListBullet"/>
        <w:rPr>
          <w:rStyle w:val="BodyTextChar"/>
        </w:rPr>
      </w:pPr>
      <w:r w:rsidRPr="009F4A76">
        <w:rPr>
          <w:rStyle w:val="BodyTextChar"/>
        </w:rPr>
        <w:t>whether I identify as a person with</w:t>
      </w:r>
      <w:r w:rsidRPr="009F4A76" w:rsidDel="00BA0E75">
        <w:rPr>
          <w:rStyle w:val="BodyTextChar"/>
        </w:rPr>
        <w:t xml:space="preserve"> </w:t>
      </w:r>
      <w:r w:rsidRPr="009F4A76">
        <w:rPr>
          <w:rStyle w:val="BodyTextChar"/>
        </w:rPr>
        <w:t>disability.</w:t>
      </w:r>
    </w:p>
    <w:p w14:paraId="61DB4425" w14:textId="77777777" w:rsidR="008E5315" w:rsidRPr="005360F5" w:rsidRDefault="008E5315" w:rsidP="009F4A76">
      <w:pPr>
        <w:pStyle w:val="BodyText"/>
      </w:pPr>
      <w:r w:rsidRPr="005360F5">
        <w:t xml:space="preserve">This information is subject to the Information Privacy Principles (IPPs) </w:t>
      </w:r>
      <w:r>
        <w:t xml:space="preserve">in the </w:t>
      </w:r>
      <w:r w:rsidRPr="005360F5">
        <w:t>PDP Act.</w:t>
      </w:r>
      <w:r w:rsidRPr="005360F5">
        <w:rPr>
          <w:i/>
        </w:rPr>
        <w:t xml:space="preserve"> </w:t>
      </w:r>
      <w:r w:rsidRPr="005360F5">
        <w:t>Under IPP 1, the Department and the Victorian Public Sector Commission must take reasonable steps to ensure that I am aware of:</w:t>
      </w:r>
    </w:p>
    <w:p w14:paraId="33D223D9" w14:textId="77777777" w:rsidR="008E5315" w:rsidRPr="009F4A76" w:rsidRDefault="008E5315" w:rsidP="009F4A76">
      <w:pPr>
        <w:pStyle w:val="ListBullet"/>
        <w:rPr>
          <w:rStyle w:val="BodyTextChar"/>
        </w:rPr>
      </w:pPr>
      <w:r w:rsidRPr="009F4A76">
        <w:rPr>
          <w:rStyle w:val="BodyTextChar"/>
        </w:rPr>
        <w:t>the body’s contact details and how to contact it;</w:t>
      </w:r>
    </w:p>
    <w:p w14:paraId="1FB5FE98" w14:textId="77777777" w:rsidR="008E5315" w:rsidRPr="009F4A76" w:rsidRDefault="008E5315" w:rsidP="009F4A76">
      <w:pPr>
        <w:pStyle w:val="ListBullet"/>
        <w:rPr>
          <w:rStyle w:val="BodyTextChar"/>
        </w:rPr>
      </w:pPr>
      <w:r w:rsidRPr="009F4A76">
        <w:rPr>
          <w:rStyle w:val="BodyTextChar"/>
        </w:rPr>
        <w:t>the fact that I am able to get access to personal information about me;</w:t>
      </w:r>
    </w:p>
    <w:p w14:paraId="23F4E0FE" w14:textId="77777777" w:rsidR="008E5315" w:rsidRPr="009F4A76" w:rsidRDefault="008E5315" w:rsidP="009F4A76">
      <w:pPr>
        <w:pStyle w:val="ListBullet"/>
        <w:rPr>
          <w:rStyle w:val="BodyTextChar"/>
        </w:rPr>
      </w:pPr>
      <w:r w:rsidRPr="009F4A76">
        <w:rPr>
          <w:rStyle w:val="BodyTextChar"/>
        </w:rPr>
        <w:t>the purposes for which the information is collected;</w:t>
      </w:r>
    </w:p>
    <w:p w14:paraId="0468269A" w14:textId="77777777" w:rsidR="008E5315" w:rsidRPr="009F4A76" w:rsidRDefault="008E5315" w:rsidP="009F4A76">
      <w:pPr>
        <w:pStyle w:val="ListBullet"/>
        <w:rPr>
          <w:rStyle w:val="BodyTextChar"/>
        </w:rPr>
      </w:pPr>
      <w:r w:rsidRPr="009F4A76">
        <w:rPr>
          <w:rStyle w:val="BodyTextChar"/>
        </w:rPr>
        <w:t>to whom that information is usually disclosed;</w:t>
      </w:r>
    </w:p>
    <w:p w14:paraId="2A9D8982" w14:textId="77777777" w:rsidR="008E5315" w:rsidRPr="009F4A76" w:rsidRDefault="008E5315" w:rsidP="009F4A76">
      <w:pPr>
        <w:pStyle w:val="ListBullet"/>
        <w:rPr>
          <w:rStyle w:val="BodyTextChar"/>
        </w:rPr>
      </w:pPr>
      <w:r w:rsidRPr="009F4A76">
        <w:rPr>
          <w:rStyle w:val="BodyTextChar"/>
        </w:rPr>
        <w:t>any law requiring the information to be collected; and</w:t>
      </w:r>
    </w:p>
    <w:p w14:paraId="78B11677" w14:textId="77777777" w:rsidR="008E5315" w:rsidRPr="009F4A76" w:rsidRDefault="008E5315" w:rsidP="009F4A76">
      <w:pPr>
        <w:pStyle w:val="ListBullet"/>
        <w:rPr>
          <w:rStyle w:val="BodyTextChar"/>
        </w:rPr>
      </w:pPr>
      <w:r w:rsidRPr="009F4A76">
        <w:rPr>
          <w:rStyle w:val="BodyTextChar"/>
        </w:rPr>
        <w:t>the consequences for me if the information is not collected.</w:t>
      </w:r>
    </w:p>
    <w:p w14:paraId="3CB7D60E" w14:textId="77777777" w:rsidR="008E5315" w:rsidRPr="005360F5" w:rsidRDefault="008E5315" w:rsidP="009F4A76">
      <w:pPr>
        <w:pStyle w:val="BodyText"/>
      </w:pPr>
      <w:r w:rsidRPr="005360F5">
        <w:t>I have read the “</w:t>
      </w:r>
      <w:r w:rsidRPr="005360F5">
        <w:rPr>
          <w:b/>
          <w:bCs/>
        </w:rPr>
        <w:t>Notice under Information Privacy Principle 1.3</w:t>
      </w:r>
      <w:r w:rsidRPr="005360F5">
        <w:t>” which is provided with this consent form.</w:t>
      </w:r>
    </w:p>
    <w:p w14:paraId="739BB69E" w14:textId="77777777" w:rsidR="008E5315" w:rsidRPr="005360F5" w:rsidRDefault="008E5315" w:rsidP="009F4A76">
      <w:pPr>
        <w:pStyle w:val="BodyText"/>
      </w:pPr>
      <w:r w:rsidRPr="005360F5">
        <w:t>I am aware of the contact details for the Department</w:t>
      </w:r>
      <w:r w:rsidRPr="005360F5" w:rsidDel="004F2DF8">
        <w:t xml:space="preserve"> </w:t>
      </w:r>
      <w:r w:rsidRPr="005360F5">
        <w:t>and the Victorian Public Sector Commission.</w:t>
      </w:r>
    </w:p>
    <w:p w14:paraId="37B9BBF1" w14:textId="77777777" w:rsidR="008E5315" w:rsidRPr="005360F5" w:rsidRDefault="008E5315" w:rsidP="009F4A76">
      <w:pPr>
        <w:pStyle w:val="BodyText"/>
      </w:pPr>
      <w:r w:rsidRPr="005360F5">
        <w:t>I understand that I can seek access to personal information collected about me and can request the Department</w:t>
      </w:r>
      <w:r w:rsidRPr="005360F5" w:rsidDel="004F2DF8">
        <w:t xml:space="preserve"> </w:t>
      </w:r>
      <w:r w:rsidRPr="005360F5">
        <w:t>or the Victorian Public Sector Commission to correct and update it.</w:t>
      </w:r>
    </w:p>
    <w:p w14:paraId="6B6BDFCB" w14:textId="77777777" w:rsidR="008E5315" w:rsidRPr="005360F5" w:rsidRDefault="008E5315" w:rsidP="008C3AA2">
      <w:pPr>
        <w:pStyle w:val="Heading3"/>
      </w:pPr>
      <w:r w:rsidRPr="005360F5">
        <w:t>Purpose of collection</w:t>
      </w:r>
    </w:p>
    <w:p w14:paraId="24756762" w14:textId="77777777" w:rsidR="008E5315" w:rsidRPr="005360F5" w:rsidRDefault="008E5315" w:rsidP="009F4A76">
      <w:pPr>
        <w:pStyle w:val="BodyText"/>
      </w:pPr>
      <w:r w:rsidRPr="005360F5">
        <w:t>I understand that the information is being collected and used to:</w:t>
      </w:r>
    </w:p>
    <w:p w14:paraId="470BDF29" w14:textId="77777777" w:rsidR="008E5315" w:rsidRPr="009F4A76" w:rsidRDefault="008E5315" w:rsidP="009F4A76">
      <w:pPr>
        <w:pStyle w:val="ListBullet"/>
        <w:rPr>
          <w:rStyle w:val="BodyTextChar"/>
        </w:rPr>
      </w:pPr>
      <w:r w:rsidRPr="009F4A76">
        <w:rPr>
          <w:rStyle w:val="BodyTextChar"/>
        </w:rPr>
        <w:t>process and assess my application for the appointment;</w:t>
      </w:r>
    </w:p>
    <w:p w14:paraId="2D7D0974" w14:textId="77777777" w:rsidR="008E5315" w:rsidRPr="009F4A76" w:rsidRDefault="008E5315" w:rsidP="009F4A76">
      <w:pPr>
        <w:pStyle w:val="ListBullet"/>
        <w:rPr>
          <w:rStyle w:val="BodyTextChar"/>
        </w:rPr>
      </w:pPr>
      <w:r w:rsidRPr="009F4A76">
        <w:rPr>
          <w:rStyle w:val="BodyTextChar"/>
        </w:rPr>
        <w:t>if I consent, share my information with other Victorian Government departments for the purposes of enabling the relevant Minister to consider me for appointment to other boards;</w:t>
      </w:r>
    </w:p>
    <w:p w14:paraId="30E06DA6" w14:textId="77777777" w:rsidR="008E5315" w:rsidRPr="009F4A76" w:rsidRDefault="008E5315" w:rsidP="009F4A76">
      <w:pPr>
        <w:pStyle w:val="ListBullet"/>
        <w:rPr>
          <w:rStyle w:val="BodyTextChar"/>
        </w:rPr>
      </w:pPr>
      <w:r w:rsidRPr="009F4A76">
        <w:rPr>
          <w:rStyle w:val="BodyTextChar"/>
        </w:rPr>
        <w:lastRenderedPageBreak/>
        <w:t>monitor the diversity of appointments to Victorian Government non-departmental entities;</w:t>
      </w:r>
    </w:p>
    <w:p w14:paraId="2CDB5039" w14:textId="77777777" w:rsidR="008E5315" w:rsidRPr="009F4A76" w:rsidRDefault="008E5315" w:rsidP="009F4A76">
      <w:pPr>
        <w:pStyle w:val="ListBullet"/>
        <w:rPr>
          <w:rStyle w:val="BodyTextChar"/>
        </w:rPr>
      </w:pPr>
      <w:r w:rsidRPr="009F4A76">
        <w:rPr>
          <w:rStyle w:val="BodyTextChar"/>
        </w:rPr>
        <w:t>enable the Victorian government to develop strategies to improve the diversity of membership of Victorian Government boards;</w:t>
      </w:r>
    </w:p>
    <w:p w14:paraId="74A16927" w14:textId="77777777" w:rsidR="008E5315" w:rsidRPr="009F4A76" w:rsidRDefault="008E5315" w:rsidP="009F4A76">
      <w:pPr>
        <w:pStyle w:val="ListBullet"/>
        <w:rPr>
          <w:rStyle w:val="BodyTextChar"/>
        </w:rPr>
      </w:pPr>
      <w:r w:rsidRPr="009F4A76">
        <w:rPr>
          <w:rStyle w:val="BodyTextChar"/>
        </w:rPr>
        <w:t xml:space="preserve">manage dealings with me (for example to contact me or to provide me with other information from time to time); </w:t>
      </w:r>
    </w:p>
    <w:p w14:paraId="6F4C0430" w14:textId="77777777" w:rsidR="008E5315" w:rsidRPr="009F4A76" w:rsidRDefault="008E5315" w:rsidP="009F4A76">
      <w:pPr>
        <w:pStyle w:val="ListBullet"/>
        <w:rPr>
          <w:rStyle w:val="BodyTextChar"/>
        </w:rPr>
      </w:pPr>
      <w:r w:rsidRPr="009F4A76">
        <w:rPr>
          <w:rStyle w:val="BodyTextChar"/>
        </w:rPr>
        <w:t>be included in the Victorian Public Sector Commission’s Government Appointments and Public Entity Database, a secure system for storing information about public entities and members of public entity boards, Committees and Councils (this system is managed by the Victorian Public Sector Commission and hosted on a secure government server);</w:t>
      </w:r>
    </w:p>
    <w:p w14:paraId="52498B90" w14:textId="77777777" w:rsidR="008E5315" w:rsidRPr="009F4A76" w:rsidRDefault="008E5315" w:rsidP="009F4A76">
      <w:pPr>
        <w:pStyle w:val="ListBullet"/>
        <w:rPr>
          <w:rStyle w:val="BodyTextChar"/>
        </w:rPr>
      </w:pPr>
      <w:r w:rsidRPr="009F4A76">
        <w:rPr>
          <w:rStyle w:val="BodyTextChar"/>
        </w:rPr>
        <w:t>be included in the Public Board Appointments Victoria website (</w:t>
      </w:r>
      <w:hyperlink r:id="rId20" w:history="1">
        <w:r w:rsidRPr="009F4A76">
          <w:rPr>
            <w:rStyle w:val="BodyTextChar"/>
          </w:rPr>
          <w:t>www.publicboards.vic.gov.au</w:t>
        </w:r>
      </w:hyperlink>
      <w:r w:rsidRPr="009F4A76">
        <w:rPr>
          <w:rStyle w:val="BodyTextChar"/>
        </w:rPr>
        <w:t xml:space="preserve">). Please refer to that website for the applicable privacy statement. Information published on this site </w:t>
      </w:r>
      <w:proofErr w:type="gramStart"/>
      <w:r w:rsidRPr="009F4A76">
        <w:rPr>
          <w:rStyle w:val="BodyTextChar"/>
        </w:rPr>
        <w:t>includes:</w:t>
      </w:r>
      <w:proofErr w:type="gramEnd"/>
      <w:r w:rsidRPr="009F4A76">
        <w:rPr>
          <w:rStyle w:val="BodyTextChar"/>
        </w:rPr>
        <w:t xml:space="preserve"> given name and family name, term of appointment, and status as a member or Chairperson. </w:t>
      </w:r>
    </w:p>
    <w:p w14:paraId="6A7C0354" w14:textId="77777777" w:rsidR="008E5315" w:rsidRPr="005360F5" w:rsidRDefault="008E5315" w:rsidP="008C3AA2">
      <w:pPr>
        <w:pStyle w:val="Heading3"/>
      </w:pPr>
      <w:r w:rsidRPr="005360F5">
        <w:t>Disclosure</w:t>
      </w:r>
    </w:p>
    <w:p w14:paraId="32989C8F" w14:textId="77777777" w:rsidR="008E5315" w:rsidRPr="005360F5" w:rsidRDefault="008E5315" w:rsidP="009F4A76">
      <w:pPr>
        <w:pStyle w:val="BodyText"/>
        <w:rPr>
          <w:b/>
        </w:rPr>
      </w:pPr>
      <w:r w:rsidRPr="005360F5">
        <w:t>For these purposes I understand that the information is usually disclosed to:</w:t>
      </w:r>
    </w:p>
    <w:p w14:paraId="23BAFB22" w14:textId="77777777" w:rsidR="008E5315" w:rsidRPr="009F4A76" w:rsidRDefault="008E5315" w:rsidP="009F4A76">
      <w:pPr>
        <w:pStyle w:val="ListBullet"/>
        <w:rPr>
          <w:rStyle w:val="BodyTextChar"/>
        </w:rPr>
      </w:pPr>
      <w:r w:rsidRPr="009F4A76">
        <w:rPr>
          <w:rStyle w:val="BodyTextChar"/>
        </w:rPr>
        <w:t xml:space="preserve">Victorian Government departments and authorised officers nominated by the Secretary of the Department or his or her delegate; </w:t>
      </w:r>
    </w:p>
    <w:p w14:paraId="57411161" w14:textId="77777777" w:rsidR="008E5315" w:rsidRPr="009F4A76" w:rsidRDefault="008E5315" w:rsidP="009F4A76">
      <w:pPr>
        <w:pStyle w:val="ListBullet"/>
        <w:rPr>
          <w:rStyle w:val="BodyTextChar"/>
        </w:rPr>
      </w:pPr>
      <w:r w:rsidRPr="009F4A76">
        <w:rPr>
          <w:rStyle w:val="BodyTextChar"/>
        </w:rPr>
        <w:t>authorised officers of the Victorian Public Sector Commission (nominated by the Victorian Public Sector Commissioner or his or her delegate) for inclusion in the recruitment system, the Government Appointments and Public Entity Database and the Public Board Appointments Victoria website (</w:t>
      </w:r>
      <w:hyperlink r:id="rId21" w:history="1">
        <w:r w:rsidRPr="009F4A76">
          <w:rPr>
            <w:rStyle w:val="BodyTextChar"/>
          </w:rPr>
          <w:t>www.publicboards.vic.gov.au</w:t>
        </w:r>
      </w:hyperlink>
      <w:r w:rsidRPr="009F4A76">
        <w:rPr>
          <w:rStyle w:val="BodyTextChar"/>
        </w:rPr>
        <w:t>);</w:t>
      </w:r>
    </w:p>
    <w:p w14:paraId="7644A1C2" w14:textId="77777777" w:rsidR="008E5315" w:rsidRPr="009F4A76" w:rsidRDefault="008E5315" w:rsidP="009F4A76">
      <w:pPr>
        <w:pStyle w:val="ListBullet"/>
        <w:rPr>
          <w:rStyle w:val="BodyTextChar"/>
        </w:rPr>
      </w:pPr>
      <w:r w:rsidRPr="009F4A76">
        <w:rPr>
          <w:rStyle w:val="BodyTextChar"/>
        </w:rPr>
        <w:t xml:space="preserve">the Cabinet or any member of it for the purpose of assessing my application and monitoring the diversity of appointments made to Victorian </w:t>
      </w:r>
      <w:proofErr w:type="gramStart"/>
      <w:r w:rsidRPr="009F4A76">
        <w:rPr>
          <w:rStyle w:val="BodyTextChar"/>
        </w:rPr>
        <w:t>Government  entities</w:t>
      </w:r>
      <w:proofErr w:type="gramEnd"/>
      <w:r w:rsidRPr="009F4A76">
        <w:rPr>
          <w:rStyle w:val="BodyTextChar"/>
        </w:rPr>
        <w:t xml:space="preserve">; </w:t>
      </w:r>
    </w:p>
    <w:p w14:paraId="41FE826B" w14:textId="77777777" w:rsidR="008E5315" w:rsidRPr="009F4A76" w:rsidRDefault="008E5315" w:rsidP="009F4A76">
      <w:pPr>
        <w:pStyle w:val="ListBullet"/>
        <w:rPr>
          <w:rStyle w:val="BodyTextChar"/>
        </w:rPr>
      </w:pPr>
      <w:r w:rsidRPr="009F4A76">
        <w:rPr>
          <w:rStyle w:val="BodyTextChar"/>
        </w:rPr>
        <w:t>if I consent, I understand that the Department may share my information with other Victorian Government departments for the purposes of enabling the relevant Minister to consider me for appointment to other boards; and</w:t>
      </w:r>
    </w:p>
    <w:p w14:paraId="5BDE0EEC" w14:textId="77777777" w:rsidR="008E5315" w:rsidRPr="009F4A76" w:rsidRDefault="008E5315" w:rsidP="009F4A76">
      <w:pPr>
        <w:pStyle w:val="ListBullet"/>
        <w:rPr>
          <w:rStyle w:val="BodyTextChar"/>
        </w:rPr>
      </w:pPr>
      <w:r w:rsidRPr="009F4A76">
        <w:rPr>
          <w:rStyle w:val="BodyTextChar"/>
        </w:rPr>
        <w:t>if appointed, I understand my name, term of appointment and status as member or Chairperson may also be released to the media, placed on the Department</w:t>
      </w:r>
      <w:r w:rsidRPr="009F4A76" w:rsidDel="004F2DF8">
        <w:rPr>
          <w:rStyle w:val="BodyTextChar"/>
        </w:rPr>
        <w:t xml:space="preserve"> </w:t>
      </w:r>
      <w:r w:rsidRPr="009F4A76">
        <w:rPr>
          <w:rStyle w:val="BodyTextChar"/>
        </w:rPr>
        <w:t>website, provided to Members of Parliament or made publicly available on the Public Board Appointments Victoria website (</w:t>
      </w:r>
      <w:hyperlink r:id="rId22" w:history="1">
        <w:r w:rsidRPr="009F4A76">
          <w:rPr>
            <w:rStyle w:val="BodyTextChar"/>
          </w:rPr>
          <w:t>www.publicboards.vic.gov.au</w:t>
        </w:r>
      </w:hyperlink>
      <w:r w:rsidRPr="009F4A76">
        <w:rPr>
          <w:rStyle w:val="BodyTextChar"/>
        </w:rPr>
        <w:t>).</w:t>
      </w:r>
    </w:p>
    <w:p w14:paraId="70EF5B95" w14:textId="77777777" w:rsidR="008E5315" w:rsidRPr="005360F5" w:rsidRDefault="008E5315" w:rsidP="009F4A76">
      <w:pPr>
        <w:pStyle w:val="BodyText"/>
      </w:pPr>
      <w:r w:rsidRPr="005360F5">
        <w:t>Information is otherwise used in accordance with the PDP Act.</w:t>
      </w:r>
    </w:p>
    <w:p w14:paraId="299959E4" w14:textId="77777777" w:rsidR="008E5315" w:rsidRPr="005360F5" w:rsidRDefault="008E5315" w:rsidP="009F4A76">
      <w:pPr>
        <w:pStyle w:val="BodyText"/>
      </w:pPr>
      <w:r w:rsidRPr="005360F5">
        <w:t xml:space="preserve">Information on the Government Appointments and Public Entity Database is used to: </w:t>
      </w:r>
    </w:p>
    <w:p w14:paraId="7B1A55EB" w14:textId="77777777" w:rsidR="008E5315" w:rsidRPr="009F4A76" w:rsidRDefault="008E5315" w:rsidP="009F4A76">
      <w:pPr>
        <w:pStyle w:val="ListBullet"/>
        <w:rPr>
          <w:rStyle w:val="BodyTextChar"/>
        </w:rPr>
      </w:pPr>
      <w:r w:rsidRPr="009F4A76">
        <w:rPr>
          <w:rStyle w:val="BodyTextChar"/>
        </w:rPr>
        <w:t>communicate with non-departmental entities about whole of government initiatives and policies;</w:t>
      </w:r>
    </w:p>
    <w:p w14:paraId="3C5F0D43" w14:textId="77777777" w:rsidR="008E5315" w:rsidRPr="009F4A76" w:rsidRDefault="008E5315" w:rsidP="009F4A76">
      <w:pPr>
        <w:pStyle w:val="ListBullet"/>
        <w:rPr>
          <w:rStyle w:val="BodyTextChar"/>
        </w:rPr>
      </w:pPr>
      <w:r w:rsidRPr="009F4A76">
        <w:rPr>
          <w:rStyle w:val="BodyTextChar"/>
        </w:rPr>
        <w:t>monitor upcoming board vacancies;</w:t>
      </w:r>
    </w:p>
    <w:p w14:paraId="258C849B" w14:textId="77777777" w:rsidR="008E5315" w:rsidRPr="009F4A76" w:rsidRDefault="008E5315" w:rsidP="009F4A76">
      <w:pPr>
        <w:pStyle w:val="ListBullet"/>
        <w:rPr>
          <w:rStyle w:val="BodyTextChar"/>
        </w:rPr>
      </w:pPr>
      <w:r w:rsidRPr="009F4A76">
        <w:rPr>
          <w:rStyle w:val="BodyTextChar"/>
        </w:rPr>
        <w:t>monitor the diversity of appointments to Victorian Government entities;</w:t>
      </w:r>
    </w:p>
    <w:p w14:paraId="1AC7E9CE" w14:textId="77777777" w:rsidR="008E5315" w:rsidRPr="009F4A76" w:rsidRDefault="008E5315" w:rsidP="009F4A76">
      <w:pPr>
        <w:pStyle w:val="ListBullet"/>
        <w:rPr>
          <w:rStyle w:val="BodyTextChar"/>
        </w:rPr>
      </w:pPr>
      <w:r w:rsidRPr="009F4A76">
        <w:rPr>
          <w:rStyle w:val="BodyTextChar"/>
        </w:rPr>
        <w:t>inform strategies to improve the diversity of membership of Victorian Government boards;</w:t>
      </w:r>
    </w:p>
    <w:p w14:paraId="02613FDC" w14:textId="77777777" w:rsidR="008E5315" w:rsidRPr="009F4A76" w:rsidRDefault="008E5315" w:rsidP="009F4A76">
      <w:pPr>
        <w:pStyle w:val="ListBullet"/>
        <w:rPr>
          <w:rStyle w:val="BodyTextChar"/>
        </w:rPr>
      </w:pPr>
      <w:r w:rsidRPr="009F4A76">
        <w:rPr>
          <w:rStyle w:val="BodyTextChar"/>
        </w:rPr>
        <w:t>publicly report aggregated and de-identified information about the diversity of membership of Victorian Government boards;</w:t>
      </w:r>
    </w:p>
    <w:p w14:paraId="67DB7AFD" w14:textId="77777777" w:rsidR="008E5315" w:rsidRPr="009F4A76" w:rsidRDefault="008E5315" w:rsidP="009F4A76">
      <w:pPr>
        <w:pStyle w:val="ListBullet"/>
        <w:rPr>
          <w:rStyle w:val="BodyTextChar"/>
        </w:rPr>
      </w:pPr>
      <w:r w:rsidRPr="009F4A76">
        <w:rPr>
          <w:rStyle w:val="BodyTextChar"/>
        </w:rPr>
        <w:t>allow the Victorian Public Sector Commission to use information on the Government Appointments and Public Entity Database for research purposes and to plan improvements to governance processes for Victorian public sector entity boards; and</w:t>
      </w:r>
    </w:p>
    <w:p w14:paraId="6A0A3239" w14:textId="77777777" w:rsidR="008E5315" w:rsidRPr="009F4A76" w:rsidRDefault="008E5315" w:rsidP="009F4A76">
      <w:pPr>
        <w:pStyle w:val="ListBullet"/>
        <w:rPr>
          <w:rStyle w:val="BodyTextChar"/>
        </w:rPr>
      </w:pPr>
      <w:r w:rsidRPr="009F4A76">
        <w:rPr>
          <w:rStyle w:val="BodyTextChar"/>
        </w:rPr>
        <w:t xml:space="preserve">allow the Victorian Public Sector Commission to draw select and limited information (described below in the consent section of this form) from the Government Appointments and Public Entity Database and for this select and limited information to be made publicly available on the Public </w:t>
      </w:r>
      <w:r w:rsidRPr="009F4A76">
        <w:rPr>
          <w:rStyle w:val="BodyTextChar"/>
        </w:rPr>
        <w:lastRenderedPageBreak/>
        <w:t>Board Appointments Victoria website (</w:t>
      </w:r>
      <w:hyperlink r:id="rId23" w:history="1">
        <w:r w:rsidRPr="009F4A76">
          <w:rPr>
            <w:rStyle w:val="BodyTextChar"/>
          </w:rPr>
          <w:t>www.publicboards.vic.gov.au</w:t>
        </w:r>
      </w:hyperlink>
      <w:r w:rsidRPr="009F4A76">
        <w:rPr>
          <w:rStyle w:val="BodyTextChar"/>
        </w:rPr>
        <w:t xml:space="preserve">). Publicly report the name, term and status as Chairperson of appointees to public sector and non-departmental entities. </w:t>
      </w:r>
    </w:p>
    <w:p w14:paraId="24359E48" w14:textId="77777777" w:rsidR="008E5315" w:rsidRPr="005360F5" w:rsidRDefault="008E5315" w:rsidP="009F4A76">
      <w:pPr>
        <w:pStyle w:val="BodyText"/>
      </w:pPr>
      <w:r w:rsidRPr="005360F5">
        <w:t xml:space="preserve">Information on the </w:t>
      </w:r>
      <w:proofErr w:type="spellStart"/>
      <w:r w:rsidRPr="005360F5">
        <w:t>eRecruitment</w:t>
      </w:r>
      <w:proofErr w:type="spellEnd"/>
      <w:r w:rsidRPr="005360F5">
        <w:t xml:space="preserve"> system, </w:t>
      </w:r>
      <w:proofErr w:type="gramStart"/>
      <w:r w:rsidRPr="005360F5">
        <w:t>Join</w:t>
      </w:r>
      <w:proofErr w:type="gramEnd"/>
      <w:r w:rsidRPr="005360F5">
        <w:t xml:space="preserve"> a Public Board, is used to:</w:t>
      </w:r>
    </w:p>
    <w:p w14:paraId="38060760" w14:textId="77777777" w:rsidR="008E5315" w:rsidRPr="009F4A76" w:rsidRDefault="008E5315" w:rsidP="009F4A76">
      <w:pPr>
        <w:pStyle w:val="ListBullet"/>
        <w:rPr>
          <w:rStyle w:val="BodyTextChar"/>
        </w:rPr>
      </w:pPr>
      <w:r w:rsidRPr="009F4A76">
        <w:rPr>
          <w:rStyle w:val="BodyTextChar"/>
        </w:rPr>
        <w:t>process and assess your application for appointment;</w:t>
      </w:r>
    </w:p>
    <w:p w14:paraId="5A55B1D5" w14:textId="77777777" w:rsidR="008E5315" w:rsidRPr="009F4A76" w:rsidRDefault="008E5315" w:rsidP="009F4A76">
      <w:pPr>
        <w:pStyle w:val="ListBullet"/>
        <w:rPr>
          <w:rStyle w:val="BodyTextChar"/>
        </w:rPr>
      </w:pPr>
      <w:r w:rsidRPr="009F4A76">
        <w:rPr>
          <w:rStyle w:val="BodyTextChar"/>
        </w:rPr>
        <w:t>manage dealings with you;</w:t>
      </w:r>
    </w:p>
    <w:p w14:paraId="24942EEB" w14:textId="77777777" w:rsidR="008E5315" w:rsidRPr="009F4A76" w:rsidRDefault="008E5315" w:rsidP="009F4A76">
      <w:pPr>
        <w:pStyle w:val="ListBullet"/>
        <w:rPr>
          <w:rStyle w:val="BodyTextChar"/>
        </w:rPr>
      </w:pPr>
      <w:r w:rsidRPr="009F4A76">
        <w:rPr>
          <w:rStyle w:val="BodyTextChar"/>
        </w:rPr>
        <w:t>monitor the diversity of applicants and appointees to Victorian Government entities;</w:t>
      </w:r>
    </w:p>
    <w:p w14:paraId="63D8AE7B" w14:textId="77777777" w:rsidR="008E5315" w:rsidRPr="009F4A76" w:rsidRDefault="008E5315" w:rsidP="009F4A76">
      <w:pPr>
        <w:pStyle w:val="ListBullet"/>
        <w:rPr>
          <w:rStyle w:val="BodyTextChar"/>
        </w:rPr>
      </w:pPr>
      <w:r w:rsidRPr="009F4A76">
        <w:rPr>
          <w:rStyle w:val="BodyTextChar"/>
        </w:rPr>
        <w:t>inform strategies to enhance the diversity of membership of Victorian Government boards;</w:t>
      </w:r>
    </w:p>
    <w:p w14:paraId="0AAA9EF8" w14:textId="77777777" w:rsidR="008E5315" w:rsidRPr="009F4A76" w:rsidRDefault="008E5315" w:rsidP="009F4A76">
      <w:pPr>
        <w:pStyle w:val="ListBullet"/>
        <w:rPr>
          <w:rStyle w:val="BodyTextChar"/>
        </w:rPr>
      </w:pPr>
      <w:r w:rsidRPr="009F4A76">
        <w:rPr>
          <w:rStyle w:val="BodyTextChar"/>
        </w:rPr>
        <w:t>enable Ministers and other Victorian Government departments to consider and contact applicants who have applied for other roles:</w:t>
      </w:r>
    </w:p>
    <w:p w14:paraId="4EA1545A" w14:textId="77777777" w:rsidR="008E5315" w:rsidRPr="009F4A76" w:rsidRDefault="008E5315" w:rsidP="009F4A76">
      <w:pPr>
        <w:pStyle w:val="ListBullet"/>
        <w:rPr>
          <w:rStyle w:val="BodyTextChar"/>
        </w:rPr>
      </w:pPr>
      <w:r w:rsidRPr="009F4A76">
        <w:rPr>
          <w:rStyle w:val="BodyTextChar"/>
        </w:rPr>
        <w:t>for research purposes to plan improvements to governance processes for Victorian public sector entity boards; and</w:t>
      </w:r>
    </w:p>
    <w:p w14:paraId="1E2DECBF" w14:textId="77777777" w:rsidR="008E5315" w:rsidRPr="009F4A76" w:rsidRDefault="008E5315" w:rsidP="009F4A76">
      <w:pPr>
        <w:pStyle w:val="ListBullet"/>
        <w:rPr>
          <w:rStyle w:val="BodyTextChar"/>
        </w:rPr>
      </w:pPr>
      <w:r w:rsidRPr="009F4A76">
        <w:rPr>
          <w:rStyle w:val="BodyTextChar"/>
        </w:rPr>
        <w:t>to allow the Victorian Public Sector Commission to draw select and limited information about appointments (name, term and status as member or Chairperson) and for this information to be made publicly available on the Public Board Appointments Victoria website (</w:t>
      </w:r>
      <w:hyperlink r:id="rId24" w:history="1">
        <w:r w:rsidRPr="009F4A76">
          <w:rPr>
            <w:rStyle w:val="BodyTextChar"/>
          </w:rPr>
          <w:t>www.publicboards.vic.gov.au</w:t>
        </w:r>
      </w:hyperlink>
      <w:r w:rsidRPr="009F4A76">
        <w:rPr>
          <w:rStyle w:val="BodyTextChar"/>
        </w:rPr>
        <w:t>).</w:t>
      </w:r>
    </w:p>
    <w:p w14:paraId="62E00C03" w14:textId="77777777" w:rsidR="008E5315" w:rsidRPr="005360F5" w:rsidRDefault="008E5315" w:rsidP="009F4A76">
      <w:pPr>
        <w:pStyle w:val="BodyText"/>
      </w:pPr>
      <w:r w:rsidRPr="005360F5">
        <w:t xml:space="preserve">I understand that, for reasons of personal safety, the composition of some public sector/non-departmental entities will not appear on the Public Board Appointments Victoria website </w:t>
      </w:r>
      <w:r w:rsidRPr="008C3AA2">
        <w:rPr>
          <w:color w:val="000000"/>
          <w:szCs w:val="20"/>
        </w:rPr>
        <w:t>(</w:t>
      </w:r>
      <w:hyperlink r:id="rId25" w:history="1">
        <w:r w:rsidRPr="008C3AA2">
          <w:rPr>
            <w:rStyle w:val="Hyperlink"/>
            <w:rFonts w:ascii="VIC" w:hAnsi="VIC" w:cstheme="minorHAnsi"/>
            <w:szCs w:val="20"/>
          </w:rPr>
          <w:t>www.publicboards.vic.gov.au</w:t>
        </w:r>
      </w:hyperlink>
      <w:r w:rsidRPr="008C3AA2">
        <w:rPr>
          <w:color w:val="000000"/>
          <w:szCs w:val="20"/>
        </w:rPr>
        <w:t>),</w:t>
      </w:r>
      <w:r w:rsidRPr="005360F5">
        <w:rPr>
          <w:color w:val="000000"/>
        </w:rPr>
        <w:t xml:space="preserve"> </w:t>
      </w:r>
      <w:r w:rsidRPr="005360F5">
        <w:t xml:space="preserve">and that I can discuss this with the Secretary of the department or his or her delegate if I think this is relevant to me. </w:t>
      </w:r>
    </w:p>
    <w:p w14:paraId="4839CADF" w14:textId="77777777" w:rsidR="008E5315" w:rsidRPr="005360F5" w:rsidRDefault="008E5315" w:rsidP="009F4A76">
      <w:pPr>
        <w:pStyle w:val="BodyText"/>
      </w:pPr>
      <w:r w:rsidRPr="005360F5">
        <w:t xml:space="preserve">I understand that my refusal to consent to the collection and disclosure of information described in this consent form may impact on my being considered for an appointment and may impair the ability of departments/agencies to monitor and develop strategies </w:t>
      </w:r>
      <w:r>
        <w:t xml:space="preserve">in relation to the diversity of board appointments. </w:t>
      </w:r>
      <w:r w:rsidRPr="005360F5">
        <w:t xml:space="preserve"> </w:t>
      </w:r>
    </w:p>
    <w:p w14:paraId="6C28A98C" w14:textId="77777777" w:rsidR="008E5315" w:rsidRPr="005360F5" w:rsidRDefault="008E5315" w:rsidP="008C3AA2">
      <w:pPr>
        <w:pStyle w:val="Heading3"/>
      </w:pPr>
      <w:r w:rsidRPr="005360F5">
        <w:t>Consents</w:t>
      </w:r>
    </w:p>
    <w:p w14:paraId="6EFD4635" w14:textId="77777777" w:rsidR="008E5315" w:rsidRPr="005360F5" w:rsidRDefault="008E5315" w:rsidP="009F4A76">
      <w:pPr>
        <w:pStyle w:val="BodyText"/>
      </w:pPr>
      <w:r w:rsidRPr="005360F5">
        <w:t>I consent to the Department</w:t>
      </w:r>
      <w:r w:rsidRPr="005360F5" w:rsidDel="004F2DF8">
        <w:t xml:space="preserve"> </w:t>
      </w:r>
      <w:r w:rsidRPr="005360F5">
        <w:t xml:space="preserve">and the Victorian Public Sector Commission collecting, using and holding all personal information that I have provided (including sensitive and health information), and sharing it with other Victorian Government departments, agencies or Cabinet, in accordance with the PDP Act, for the purposes outlined in this consent form. </w:t>
      </w:r>
    </w:p>
    <w:p w14:paraId="057B6441" w14:textId="77777777" w:rsidR="008E5315" w:rsidRPr="005360F5" w:rsidRDefault="008E5315" w:rsidP="009F4A76">
      <w:pPr>
        <w:pStyle w:val="BodyText"/>
      </w:pPr>
      <w:r w:rsidRPr="005360F5">
        <w:t xml:space="preserve">I understand that the information I have provided in my application may be submitted to the Victorian government’s </w:t>
      </w:r>
      <w:proofErr w:type="spellStart"/>
      <w:r w:rsidRPr="005360F5">
        <w:t>eRecruitment</w:t>
      </w:r>
      <w:proofErr w:type="spellEnd"/>
      <w:r w:rsidRPr="005360F5">
        <w:t xml:space="preserve"> system, Join a Public Board, for the purposes of assessment and selection. </w:t>
      </w:r>
    </w:p>
    <w:p w14:paraId="69C1D4F9" w14:textId="77777777" w:rsidR="008E5315" w:rsidRPr="005360F5" w:rsidRDefault="008E5315" w:rsidP="009F4A76">
      <w:pPr>
        <w:pStyle w:val="BodyText"/>
      </w:pPr>
      <w:r w:rsidRPr="005360F5">
        <w:t>I understand that recipients of my personal information provided as a result of this consent will remove as far as practicable any potential information identifying me individually as part of their reporting requirements.</w:t>
      </w:r>
    </w:p>
    <w:p w14:paraId="4C14399C" w14:textId="77777777" w:rsidR="008E5315" w:rsidRPr="005360F5" w:rsidRDefault="008E5315" w:rsidP="009F4A76">
      <w:pPr>
        <w:pStyle w:val="BodyText"/>
      </w:pPr>
      <w:r w:rsidRPr="005360F5">
        <w:t xml:space="preserve">I consent to the following information being made publicly available to the media, Members of Parliament, on the Department website and on the Public Board Appointments Victoria website </w:t>
      </w:r>
      <w:r w:rsidRPr="008C3AA2">
        <w:rPr>
          <w:color w:val="000000"/>
          <w:szCs w:val="20"/>
        </w:rPr>
        <w:t>(</w:t>
      </w:r>
      <w:hyperlink r:id="rId26" w:history="1">
        <w:r w:rsidRPr="008C3AA2">
          <w:rPr>
            <w:rStyle w:val="Hyperlink"/>
            <w:rFonts w:ascii="VIC" w:hAnsi="VIC" w:cstheme="minorHAnsi"/>
            <w:szCs w:val="20"/>
          </w:rPr>
          <w:t>www.publicboards.vic.gov.au</w:t>
        </w:r>
      </w:hyperlink>
      <w:r w:rsidRPr="008C3AA2">
        <w:rPr>
          <w:color w:val="000000"/>
          <w:szCs w:val="20"/>
        </w:rPr>
        <w:t>)</w:t>
      </w:r>
      <w:r w:rsidRPr="005360F5">
        <w:rPr>
          <w:color w:val="000000"/>
        </w:rPr>
        <w:t xml:space="preserve"> </w:t>
      </w:r>
      <w:r w:rsidRPr="005360F5">
        <w:t>if I am appointed to a particular entity:</w:t>
      </w:r>
    </w:p>
    <w:p w14:paraId="3EF2F7C1" w14:textId="77777777" w:rsidR="008E5315" w:rsidRPr="009F4A76" w:rsidRDefault="008E5315" w:rsidP="009F4A76">
      <w:pPr>
        <w:pStyle w:val="ListBullet"/>
        <w:rPr>
          <w:rStyle w:val="BodyTextChar"/>
        </w:rPr>
      </w:pPr>
      <w:r w:rsidRPr="009F4A76">
        <w:rPr>
          <w:rStyle w:val="BodyTextChar"/>
        </w:rPr>
        <w:t>my given name and family name;</w:t>
      </w:r>
    </w:p>
    <w:p w14:paraId="0A17780A" w14:textId="77777777" w:rsidR="008E5315" w:rsidRPr="009F4A76" w:rsidRDefault="008E5315" w:rsidP="009F4A76">
      <w:pPr>
        <w:pStyle w:val="ListBullet"/>
        <w:rPr>
          <w:rStyle w:val="BodyTextChar"/>
        </w:rPr>
      </w:pPr>
      <w:r w:rsidRPr="009F4A76">
        <w:rPr>
          <w:rStyle w:val="BodyTextChar"/>
        </w:rPr>
        <w:t>the name of the entity;</w:t>
      </w:r>
    </w:p>
    <w:p w14:paraId="4164D1B4" w14:textId="77777777" w:rsidR="008E5315" w:rsidRPr="009F4A76" w:rsidRDefault="008E5315" w:rsidP="009F4A76">
      <w:pPr>
        <w:pStyle w:val="ListBullet"/>
        <w:rPr>
          <w:rStyle w:val="BodyTextChar"/>
        </w:rPr>
      </w:pPr>
      <w:r w:rsidRPr="009F4A76">
        <w:rPr>
          <w:rStyle w:val="BodyTextChar"/>
        </w:rPr>
        <w:t>the term of my appointment; and</w:t>
      </w:r>
    </w:p>
    <w:p w14:paraId="53CDB776" w14:textId="77777777" w:rsidR="008E5315" w:rsidRPr="009F4A76" w:rsidRDefault="008E5315" w:rsidP="009F4A76">
      <w:pPr>
        <w:pStyle w:val="ListBullet"/>
        <w:rPr>
          <w:rStyle w:val="BodyTextChar"/>
        </w:rPr>
      </w:pPr>
      <w:r w:rsidRPr="009F4A76">
        <w:rPr>
          <w:rStyle w:val="BodyTextChar"/>
        </w:rPr>
        <w:t>my status as a member or Chairperson.</w:t>
      </w:r>
    </w:p>
    <w:p w14:paraId="1604183D" w14:textId="77777777" w:rsidR="008E5315" w:rsidRPr="009F4A76" w:rsidRDefault="008E5315" w:rsidP="009F4A76">
      <w:pPr>
        <w:pStyle w:val="BodyText"/>
        <w:rPr>
          <w:i/>
          <w:iCs/>
        </w:rPr>
      </w:pPr>
      <w:r w:rsidRPr="009F4A76">
        <w:rPr>
          <w:i/>
          <w:iCs/>
        </w:rPr>
        <w:t>Information provided about other individuals in my Curriculum Vitae and any other documentation included in my application.</w:t>
      </w:r>
    </w:p>
    <w:p w14:paraId="3622A4FE" w14:textId="77777777" w:rsidR="008E5315" w:rsidRPr="005360F5" w:rsidRDefault="008E5315" w:rsidP="009F4A76">
      <w:pPr>
        <w:pStyle w:val="BodyText"/>
        <w:rPr>
          <w:b/>
          <w:bCs/>
        </w:rPr>
      </w:pPr>
      <w:r w:rsidRPr="005360F5">
        <w:lastRenderedPageBreak/>
        <w:t>I acknowledge that when I provide personal information about other individuals such as referees, the Department relies on me to make those other individuals aware that such information will or may be provided</w:t>
      </w:r>
      <w:r w:rsidRPr="005360F5">
        <w:rPr>
          <w:iCs/>
        </w:rPr>
        <w:t xml:space="preserve"> to the Victorian Government, the relevant purposes that Victorian Government will use it for, and how they can access it. </w:t>
      </w:r>
    </w:p>
    <w:p w14:paraId="6A206D07" w14:textId="77777777" w:rsidR="008E5315" w:rsidRPr="005360F5" w:rsidRDefault="008E5315" w:rsidP="009F4A76">
      <w:pPr>
        <w:pStyle w:val="BodyText"/>
      </w:pPr>
      <w:r w:rsidRPr="009F4A76">
        <w:rPr>
          <w:b/>
          <w:bCs/>
        </w:rPr>
        <w:t>I confirm that I have read, understood, and accept the Notice under Information Privacy Principle 1.3</w:t>
      </w:r>
      <w:r w:rsidRPr="005360F5">
        <w:t xml:space="preserve">  </w:t>
      </w:r>
      <w:sdt>
        <w:sdtPr>
          <w:rPr>
            <w:i/>
            <w:iCs/>
            <w:highlight w:val="lightGray"/>
          </w:rPr>
          <w:id w:val="1727950203"/>
          <w:placeholder>
            <w:docPart w:val="DFEB947B92A7458FB5886A023B737212"/>
          </w:placeholder>
          <w:dropDownList>
            <w:listItem w:displayText="Please select an option" w:value="Please select an option"/>
            <w:listItem w:displayText="Yes" w:value="Yes"/>
            <w:listItem w:displayText="No" w:value="No"/>
          </w:dropDownList>
        </w:sdtPr>
        <w:sdtContent>
          <w:r w:rsidRPr="008C3AA2">
            <w:rPr>
              <w:i/>
              <w:iCs/>
              <w:highlight w:val="lightGray"/>
            </w:rPr>
            <w:t>Please select an option</w:t>
          </w:r>
        </w:sdtContent>
      </w:sdt>
    </w:p>
    <w:p w14:paraId="79038DB1" w14:textId="77777777" w:rsidR="008E5315" w:rsidRPr="005360F5" w:rsidRDefault="008E5315" w:rsidP="009F4A76">
      <w:pPr>
        <w:pStyle w:val="BodyText"/>
      </w:pPr>
      <w:r w:rsidRPr="009F4A76">
        <w:rPr>
          <w:b/>
          <w:bCs/>
        </w:rPr>
        <w:t>I consent to providing my personal information, including sensitive and health information</w:t>
      </w:r>
      <w:r w:rsidRPr="005360F5">
        <w:t xml:space="preserve">  </w:t>
      </w:r>
      <w:sdt>
        <w:sdtPr>
          <w:rPr>
            <w:i/>
            <w:iCs/>
            <w:highlight w:val="lightGray"/>
          </w:rPr>
          <w:id w:val="-1221901915"/>
          <w:placeholder>
            <w:docPart w:val="DFEB947B92A7458FB5886A023B737212"/>
          </w:placeholder>
          <w:dropDownList>
            <w:listItem w:displayText="Please select an option" w:value="Please select an option"/>
            <w:listItem w:displayText="Yes" w:value="Yes"/>
            <w:listItem w:displayText="No" w:value="No"/>
          </w:dropDownList>
        </w:sdtPr>
        <w:sdtContent>
          <w:r w:rsidRPr="008C3AA2">
            <w:rPr>
              <w:i/>
              <w:iCs/>
              <w:highlight w:val="lightGray"/>
            </w:rPr>
            <w:t>Please select an option</w:t>
          </w:r>
        </w:sdtContent>
      </w:sdt>
    </w:p>
    <w:p w14:paraId="185FAB93" w14:textId="77777777" w:rsidR="008E5315" w:rsidRPr="005360F5" w:rsidRDefault="008E5315" w:rsidP="009F4A76">
      <w:pPr>
        <w:pStyle w:val="BodyText"/>
      </w:pPr>
      <w:r w:rsidRPr="009F4A76">
        <w:rPr>
          <w:b/>
          <w:bCs/>
        </w:rPr>
        <w:t xml:space="preserve">[OPTIONAL] I agree to the Department sharing my information with other Victorian Government departments for the purposes of enabling the relevant Minister to consider me for appointment to other </w:t>
      </w:r>
      <w:r w:rsidRPr="008C3AA2">
        <w:rPr>
          <w:b/>
          <w:bCs/>
        </w:rPr>
        <w:t>boards</w:t>
      </w:r>
      <w:r w:rsidRPr="008C3AA2">
        <w:t xml:space="preserve"> </w:t>
      </w:r>
      <w:r w:rsidRPr="008C3AA2">
        <w:rPr>
          <w:highlight w:val="lightGray"/>
        </w:rPr>
        <w:t xml:space="preserve"> </w:t>
      </w:r>
      <w:sdt>
        <w:sdtPr>
          <w:rPr>
            <w:i/>
            <w:iCs/>
            <w:highlight w:val="lightGray"/>
          </w:rPr>
          <w:id w:val="-1686204670"/>
          <w:placeholder>
            <w:docPart w:val="DFEB947B92A7458FB5886A023B737212"/>
          </w:placeholder>
          <w:dropDownList>
            <w:listItem w:displayText="Please select an option" w:value="Please select an option"/>
            <w:listItem w:displayText="Yes" w:value="Yes"/>
            <w:listItem w:displayText="No" w:value="No"/>
          </w:dropDownList>
        </w:sdtPr>
        <w:sdtContent>
          <w:r w:rsidRPr="008C3AA2">
            <w:rPr>
              <w:i/>
              <w:iCs/>
              <w:highlight w:val="lightGray"/>
            </w:rPr>
            <w:t>Please select an option</w:t>
          </w:r>
        </w:sdtContent>
      </w:sdt>
      <w:r>
        <w:t xml:space="preserve"> </w:t>
      </w:r>
    </w:p>
    <w:p w14:paraId="2945EC03" w14:textId="77777777" w:rsidR="008E5315" w:rsidRPr="005360F5" w:rsidRDefault="008E5315" w:rsidP="009F4A76">
      <w:pPr>
        <w:pStyle w:val="BodyText"/>
      </w:pPr>
      <w:r w:rsidRPr="009F4A76">
        <w:rPr>
          <w:b/>
          <w:bCs/>
        </w:rPr>
        <w:t>The following restrictions apply to the distribution of the information I have provided to you</w:t>
      </w:r>
      <w:r w:rsidRPr="008C3AA2">
        <w:rPr>
          <w:b/>
          <w:bCs/>
        </w:rPr>
        <w:t>:</w:t>
      </w:r>
      <w:r w:rsidRPr="008C3AA2">
        <w:t xml:space="preserve"> </w:t>
      </w:r>
      <w:r w:rsidRPr="008C3AA2">
        <w:rPr>
          <w:highlight w:val="lightGray"/>
        </w:rPr>
        <w:t xml:space="preserve"> </w:t>
      </w:r>
      <w:r w:rsidRPr="008C3AA2">
        <w:rPr>
          <w:i/>
          <w:iCs/>
          <w:highlight w:val="lightGray"/>
        </w:rPr>
        <w:t>Please specify restrictions (if any) that apply to the information or specific parts of it.</w:t>
      </w:r>
      <w:r>
        <w:rPr>
          <w:i/>
          <w:iCs/>
        </w:rPr>
        <w:t xml:space="preserve"> </w:t>
      </w:r>
    </w:p>
    <w:p w14:paraId="2488EEA3" w14:textId="77777777" w:rsidR="00B1184A" w:rsidRDefault="00B1184A" w:rsidP="008E5315">
      <w:pPr>
        <w:spacing w:before="100" w:beforeAutospacing="1" w:after="100" w:afterAutospacing="1"/>
        <w:jc w:val="both"/>
        <w:rPr>
          <w:rFonts w:ascii="VIC" w:hAnsi="VIC" w:cstheme="minorHAnsi"/>
          <w:color w:val="000000" w:themeColor="text1"/>
          <w:sz w:val="22"/>
          <w:szCs w:val="22"/>
        </w:rPr>
      </w:pPr>
    </w:p>
    <w:p w14:paraId="5499CA97" w14:textId="77777777" w:rsidR="00B1184A" w:rsidRDefault="00B1184A" w:rsidP="008E5315">
      <w:pPr>
        <w:spacing w:before="100" w:beforeAutospacing="1" w:after="100" w:afterAutospacing="1"/>
        <w:jc w:val="both"/>
        <w:rPr>
          <w:rFonts w:ascii="VIC" w:hAnsi="VIC" w:cstheme="minorHAnsi"/>
          <w:color w:val="000000" w:themeColor="text1"/>
          <w:sz w:val="22"/>
          <w:szCs w:val="22"/>
        </w:rPr>
      </w:pPr>
    </w:p>
    <w:p w14:paraId="7133F817" w14:textId="34379D49" w:rsidR="008E5315" w:rsidRDefault="008E5315" w:rsidP="008E5315">
      <w:pPr>
        <w:spacing w:before="100" w:beforeAutospacing="1" w:after="100" w:afterAutospacing="1"/>
        <w:jc w:val="both"/>
        <w:rPr>
          <w:rFonts w:ascii="VIC" w:hAnsi="VIC" w:cstheme="minorHAnsi"/>
          <w:color w:val="000000" w:themeColor="text1"/>
          <w:sz w:val="22"/>
          <w:szCs w:val="22"/>
        </w:rPr>
      </w:pPr>
      <w:r w:rsidRPr="00D81429">
        <w:rPr>
          <w:rFonts w:ascii="VIC" w:hAnsi="VIC" w:cstheme="minorHAnsi"/>
          <w:color w:val="000000" w:themeColor="text1"/>
          <w:sz w:val="22"/>
          <w:szCs w:val="22"/>
        </w:rPr>
        <w:t>Signed</w:t>
      </w:r>
      <w:r w:rsidRPr="00BA1EC3">
        <w:rPr>
          <w:rFonts w:ascii="VIC" w:hAnsi="VIC" w:cstheme="minorHAnsi"/>
          <w:color w:val="000000" w:themeColor="text1"/>
          <w:sz w:val="22"/>
          <w:szCs w:val="22"/>
        </w:rPr>
        <w:t xml:space="preserve">: </w:t>
      </w:r>
    </w:p>
    <w:p w14:paraId="4E8E7402" w14:textId="37C73262" w:rsidR="0028110F" w:rsidRPr="008C3AA2" w:rsidRDefault="008E5315" w:rsidP="008C3AA2">
      <w:pPr>
        <w:spacing w:before="100" w:beforeAutospacing="1" w:after="100" w:afterAutospacing="1"/>
        <w:jc w:val="both"/>
        <w:rPr>
          <w:color w:val="C00000"/>
        </w:rPr>
      </w:pPr>
      <w:r w:rsidRPr="00D81429">
        <w:rPr>
          <w:rFonts w:ascii="VIC" w:hAnsi="VIC" w:cstheme="minorHAnsi"/>
          <w:color w:val="000000" w:themeColor="text1"/>
          <w:sz w:val="22"/>
          <w:szCs w:val="22"/>
        </w:rPr>
        <w:t xml:space="preserve">Date: </w:t>
      </w:r>
      <w:sdt>
        <w:sdtPr>
          <w:rPr>
            <w:rFonts w:ascii="VIC" w:hAnsi="VIC" w:cstheme="minorHAnsi"/>
            <w:i/>
            <w:color w:val="000000" w:themeColor="text1"/>
            <w:sz w:val="22"/>
            <w:szCs w:val="22"/>
          </w:rPr>
          <w:alias w:val="Date Signed"/>
          <w:tag w:val="Date Signed"/>
          <w:id w:val="-370615919"/>
          <w:placeholder>
            <w:docPart w:val="374104C0E61744C8B3D530C59490B8C2"/>
          </w:placeholder>
          <w:showingPlcHdr/>
          <w:date>
            <w:dateFormat w:val="d/MM/yyyy"/>
            <w:lid w:val="en-AU"/>
            <w:storeMappedDataAs w:val="dateTime"/>
            <w:calendar w:val="gregorian"/>
          </w:date>
        </w:sdtPr>
        <w:sdtContent>
          <w:r w:rsidRPr="001A460B">
            <w:rPr>
              <w:rStyle w:val="PlaceholderText"/>
              <w:rFonts w:ascii="VIC" w:hAnsi="VIC"/>
            </w:rPr>
            <w:t>Click or tap to enter a date.</w:t>
          </w:r>
        </w:sdtContent>
      </w:sdt>
      <w:r w:rsidRPr="00D94D05">
        <w:rPr>
          <w:rStyle w:val="PlaceholderText"/>
        </w:rPr>
        <w:t xml:space="preserve"> </w:t>
      </w:r>
      <w:bookmarkEnd w:id="3"/>
      <w:bookmarkEnd w:id="4"/>
    </w:p>
    <w:p w14:paraId="68F0A34D" w14:textId="77777777" w:rsidR="00B1184A" w:rsidRDefault="00B1184A">
      <w:pPr>
        <w:suppressAutoHyphens w:val="0"/>
        <w:spacing w:before="0" w:after="160" w:line="259" w:lineRule="auto"/>
        <w:rPr>
          <w:rFonts w:ascii="VIC" w:eastAsia="MS Gothic" w:hAnsi="VIC"/>
          <w:b/>
          <w:bCs/>
          <w:color w:val="53565A"/>
          <w:sz w:val="32"/>
          <w:szCs w:val="32"/>
        </w:rPr>
      </w:pPr>
      <w:r>
        <w:rPr>
          <w:rFonts w:ascii="VIC" w:eastAsia="MS Gothic" w:hAnsi="VIC"/>
          <w:b/>
          <w:bCs/>
          <w:color w:val="53565A"/>
          <w:sz w:val="32"/>
          <w:szCs w:val="32"/>
        </w:rPr>
        <w:br w:type="page"/>
      </w:r>
    </w:p>
    <w:p w14:paraId="22DEC58D" w14:textId="4F8CD5BD" w:rsidR="00B1184A" w:rsidRPr="003E0B78" w:rsidRDefault="00B1184A" w:rsidP="00B1184A">
      <w:pPr>
        <w:pStyle w:val="Heading2"/>
      </w:pPr>
      <w:r w:rsidRPr="003E0B78">
        <w:lastRenderedPageBreak/>
        <w:t>NOTICE UNDER INFORMATION PRIVACY PRINCIPLE 1.3</w:t>
      </w:r>
    </w:p>
    <w:p w14:paraId="574D74C2" w14:textId="77777777" w:rsidR="00B1184A" w:rsidRPr="005360F5" w:rsidRDefault="00B1184A" w:rsidP="00B1184A">
      <w:pPr>
        <w:pStyle w:val="Heading3"/>
        <w:rPr>
          <w:color w:val="000000"/>
        </w:rPr>
      </w:pPr>
      <w:r w:rsidRPr="005360F5">
        <w:t>About this Privacy Collection Notice</w:t>
      </w:r>
    </w:p>
    <w:p w14:paraId="51851BB4" w14:textId="77777777" w:rsidR="00B1184A" w:rsidRPr="005360F5" w:rsidRDefault="00B1184A" w:rsidP="00B1184A">
      <w:pPr>
        <w:pStyle w:val="BodyText"/>
        <w:rPr>
          <w:i/>
        </w:rPr>
      </w:pPr>
      <w:r w:rsidRPr="005360F5">
        <w:t xml:space="preserve">This Privacy Collection Notice provides you with an account of the ways in which your personal information is collected and handled by the Department. Providing you with notice about the collection and handling of your personal information is a requirement under the </w:t>
      </w:r>
      <w:r w:rsidRPr="005360F5">
        <w:rPr>
          <w:i/>
        </w:rPr>
        <w:t xml:space="preserve">Privacy and Data Protection Act 2014 </w:t>
      </w:r>
      <w:r w:rsidRPr="005360F5">
        <w:t xml:space="preserve">(Vic) (PDP Act). </w:t>
      </w:r>
    </w:p>
    <w:p w14:paraId="7A84B170" w14:textId="77777777" w:rsidR="00B1184A" w:rsidRPr="0015262C" w:rsidRDefault="00B1184A" w:rsidP="00B1184A">
      <w:pPr>
        <w:pStyle w:val="Heading3"/>
      </w:pPr>
      <w:r w:rsidRPr="0015262C">
        <w:t>Ensuring Good Governance and Transparency Through Integrity of Data on Victorian Government Appointments and Public Entities Administrative Guideline</w:t>
      </w:r>
    </w:p>
    <w:p w14:paraId="4F9808DA" w14:textId="77777777" w:rsidR="00B1184A" w:rsidRPr="00F90E54" w:rsidRDefault="00B1184A" w:rsidP="00B1184A">
      <w:pPr>
        <w:pStyle w:val="BodyText"/>
        <w:rPr>
          <w:color w:val="000000"/>
        </w:rPr>
      </w:pPr>
      <w:r w:rsidRPr="0015262C">
        <w:rPr>
          <w:color w:val="000000"/>
        </w:rPr>
        <w:t xml:space="preserve">The Administrative Guideline </w:t>
      </w:r>
      <w:r w:rsidRPr="0062799F">
        <w:rPr>
          <w:color w:val="000000"/>
          <w:szCs w:val="20"/>
        </w:rPr>
        <w:t>(</w:t>
      </w:r>
      <w:hyperlink r:id="rId27" w:history="1">
        <w:r w:rsidRPr="0062799F">
          <w:rPr>
            <w:rStyle w:val="Hyperlink"/>
            <w:rFonts w:ascii="VIC" w:hAnsi="VIC" w:cstheme="minorHAnsi"/>
            <w:bCs/>
            <w:szCs w:val="20"/>
          </w:rPr>
          <w:t>www.vic.gov.au/guideline-maintaining-data-about-victorian-entities-and-appointments</w:t>
        </w:r>
      </w:hyperlink>
      <w:r w:rsidRPr="0062799F">
        <w:rPr>
          <w:color w:val="000000"/>
          <w:szCs w:val="20"/>
        </w:rPr>
        <w:t>)</w:t>
      </w:r>
      <w:r w:rsidRPr="0015262C">
        <w:rPr>
          <w:color w:val="000000"/>
        </w:rPr>
        <w:t xml:space="preserve"> issued by the Secretary of the Department of Premier and Cabinet under section 36A of the </w:t>
      </w:r>
      <w:r w:rsidRPr="0015262C">
        <w:rPr>
          <w:i/>
          <w:iCs/>
          <w:color w:val="000000"/>
        </w:rPr>
        <w:t>Public Administration Act 2004</w:t>
      </w:r>
      <w:r w:rsidRPr="0015262C">
        <w:rPr>
          <w:color w:val="000000"/>
        </w:rPr>
        <w:t xml:space="preserve"> (Vic) sets out the mandatory information about non-departmental entities and appointments that departments must enter into the Government Appointments and Public Entities Database.</w:t>
      </w:r>
      <w:r>
        <w:rPr>
          <w:color w:val="000000"/>
        </w:rPr>
        <w:t xml:space="preserve"> </w:t>
      </w:r>
    </w:p>
    <w:p w14:paraId="16987415" w14:textId="77777777" w:rsidR="00B1184A" w:rsidRPr="005360F5" w:rsidRDefault="00B1184A" w:rsidP="00B1184A">
      <w:pPr>
        <w:pStyle w:val="Heading3"/>
      </w:pPr>
      <w:r w:rsidRPr="005360F5">
        <w:t>Collection and holding of personal information</w:t>
      </w:r>
    </w:p>
    <w:p w14:paraId="71A9F7C8" w14:textId="12A225EE" w:rsidR="00B1184A" w:rsidRPr="005360F5" w:rsidRDefault="00B1184A" w:rsidP="00B1184A">
      <w:pPr>
        <w:pStyle w:val="BodyText"/>
      </w:pPr>
      <w:r w:rsidRPr="005360F5">
        <w:t>If you are appointed</w:t>
      </w:r>
      <w:r w:rsidR="0062799F">
        <w:t xml:space="preserve">, </w:t>
      </w:r>
      <w:r w:rsidRPr="005360F5">
        <w:t xml:space="preserve">the Department and the Victorian Public Sector Commission will manage your personal information provided in the consent form in accordance with the PDP Act and the </w:t>
      </w:r>
      <w:r w:rsidRPr="00625656">
        <w:rPr>
          <w:i/>
          <w:iCs/>
        </w:rPr>
        <w:t>Public Records Act 1973</w:t>
      </w:r>
      <w:r>
        <w:t xml:space="preserve"> (Vic)</w:t>
      </w:r>
      <w:r w:rsidRPr="005360F5">
        <w:t xml:space="preserve">. Your information is accessible to </w:t>
      </w:r>
      <w:proofErr w:type="gramStart"/>
      <w:r w:rsidRPr="005360F5">
        <w:t>you, and</w:t>
      </w:r>
      <w:proofErr w:type="gramEnd"/>
      <w:r w:rsidRPr="005360F5">
        <w:t xml:space="preserve"> can be obtained by making a request to the Department and the Victorian Public Sector Commission. The information collected and used for the purposes identified in this consent form and will not be disclosed to any other person or body other than those identified in the consent form, or where authorised or required by law.</w:t>
      </w:r>
    </w:p>
    <w:p w14:paraId="2093AFAA" w14:textId="77777777" w:rsidR="00B1184A" w:rsidRPr="005360F5" w:rsidRDefault="00B1184A" w:rsidP="00B1184A">
      <w:pPr>
        <w:pStyle w:val="Heading3"/>
      </w:pPr>
      <w:r w:rsidRPr="005360F5">
        <w:t>Disclosure of personal information</w:t>
      </w:r>
    </w:p>
    <w:p w14:paraId="5CC6D7E9" w14:textId="77777777" w:rsidR="00B1184A" w:rsidRPr="005360F5" w:rsidRDefault="00B1184A" w:rsidP="0062799F">
      <w:pPr>
        <w:pStyle w:val="BodyText"/>
      </w:pPr>
      <w:r w:rsidRPr="005360F5">
        <w:t xml:space="preserve">The personal information you provide will be used by the Department to process and assess your application. In order to assess your application, your personal information may be provided to the Victorian Public Sector Commission and stored on the government’s </w:t>
      </w:r>
      <w:proofErr w:type="spellStart"/>
      <w:r w:rsidRPr="005360F5">
        <w:t>eRecruitment</w:t>
      </w:r>
      <w:proofErr w:type="spellEnd"/>
      <w:r w:rsidRPr="005360F5">
        <w:t xml:space="preserve"> system, Join a Public Board (</w:t>
      </w:r>
      <w:hyperlink r:id="rId28" w:history="1">
        <w:r w:rsidRPr="005360F5">
          <w:rPr>
            <w:rStyle w:val="Hyperlink"/>
            <w:rFonts w:ascii="VIC" w:hAnsi="VIC" w:cstheme="minorHAnsi"/>
            <w:sz w:val="24"/>
            <w:szCs w:val="24"/>
          </w:rPr>
          <w:t>boards.vic.gov.au</w:t>
        </w:r>
      </w:hyperlink>
      <w:r w:rsidRPr="005360F5">
        <w:t xml:space="preserve">). Your personal information may also be disclosed to the Cabinet or any member of it for use for the purposes of considering your </w:t>
      </w:r>
      <w:r w:rsidRPr="0015262C">
        <w:t>application, monitoring the diversity of appointments to Victorian Government boards and annual reporting</w:t>
      </w:r>
      <w:r w:rsidRPr="005360F5">
        <w:t xml:space="preserve">. </w:t>
      </w:r>
    </w:p>
    <w:p w14:paraId="5355E69A" w14:textId="77777777" w:rsidR="00B1184A" w:rsidRPr="005360F5" w:rsidRDefault="00B1184A" w:rsidP="0062799F">
      <w:pPr>
        <w:pStyle w:val="BodyText"/>
      </w:pPr>
      <w:r w:rsidRPr="005360F5">
        <w:t>With your consent, the Department may provide the personal information identified in this consent form to another Victorian government department or entity, for the purposes of appointments to other public sector/ non-departmental entity boards with other departments or entities</w:t>
      </w:r>
      <w:r>
        <w:t>.</w:t>
      </w:r>
    </w:p>
    <w:p w14:paraId="217C7D6F" w14:textId="77777777" w:rsidR="00B1184A" w:rsidRPr="005360F5" w:rsidRDefault="00B1184A" w:rsidP="0062799F">
      <w:pPr>
        <w:pStyle w:val="BodyText"/>
      </w:pPr>
      <w:r w:rsidRPr="005360F5">
        <w:t>If you are appointed to a position on a Victorian public sector entity or non</w:t>
      </w:r>
      <w:r>
        <w:noBreakHyphen/>
      </w:r>
      <w:r w:rsidRPr="005360F5">
        <w:t xml:space="preserve">departmental entity, your personal information will be entered into the Government Appointments and Public Entity Database. This database is managed by the Victorian Public Sector Commission and information stored on this database is used for the purposes of reporting to the Victorian Government departments, Members of Parliament and Cabinet. </w:t>
      </w:r>
    </w:p>
    <w:p w14:paraId="3FE4DCD9" w14:textId="77777777" w:rsidR="00B1184A" w:rsidRPr="005360F5" w:rsidRDefault="00B1184A" w:rsidP="0062799F">
      <w:pPr>
        <w:pStyle w:val="BodyText"/>
      </w:pPr>
      <w:r w:rsidRPr="005360F5">
        <w:t>If you are appointed, the following information may be publicly released to the media, Members of Parliament, and will be made publicly available on the Victorian Public Sector Commission’s Public Board Appointments Victoria website (</w:t>
      </w:r>
      <w:hyperlink r:id="rId29" w:history="1">
        <w:r w:rsidRPr="005360F5">
          <w:rPr>
            <w:rStyle w:val="Hyperlink"/>
            <w:rFonts w:ascii="VIC" w:hAnsi="VIC" w:cstheme="minorHAnsi"/>
            <w:sz w:val="24"/>
            <w:szCs w:val="24"/>
          </w:rPr>
          <w:t>www.publicboards.vic.gov.au</w:t>
        </w:r>
      </w:hyperlink>
      <w:r w:rsidRPr="005360F5">
        <w:t xml:space="preserve">) or on the Department website: </w:t>
      </w:r>
    </w:p>
    <w:p w14:paraId="49F93C49" w14:textId="77777777" w:rsidR="00B1184A" w:rsidRPr="005360F5" w:rsidRDefault="00B1184A" w:rsidP="0062799F">
      <w:pPr>
        <w:pStyle w:val="ListBullet"/>
      </w:pPr>
      <w:r w:rsidRPr="005360F5">
        <w:t xml:space="preserve">Your </w:t>
      </w:r>
      <w:r>
        <w:t>given name</w:t>
      </w:r>
      <w:r w:rsidRPr="005360F5">
        <w:t xml:space="preserve"> and </w:t>
      </w:r>
      <w:r>
        <w:t>family name</w:t>
      </w:r>
    </w:p>
    <w:p w14:paraId="798A92FC" w14:textId="77777777" w:rsidR="00B1184A" w:rsidRPr="005360F5" w:rsidRDefault="00B1184A" w:rsidP="0062799F">
      <w:pPr>
        <w:pStyle w:val="ListBullet"/>
      </w:pPr>
      <w:r w:rsidRPr="005360F5">
        <w:t>The name of the entity</w:t>
      </w:r>
    </w:p>
    <w:p w14:paraId="5435BEEA" w14:textId="77777777" w:rsidR="00B1184A" w:rsidRPr="005360F5" w:rsidRDefault="00B1184A" w:rsidP="0062799F">
      <w:pPr>
        <w:pStyle w:val="ListBullet"/>
      </w:pPr>
      <w:r w:rsidRPr="005360F5">
        <w:t>The term of your appointment; and</w:t>
      </w:r>
    </w:p>
    <w:p w14:paraId="2CE9EA1B" w14:textId="77777777" w:rsidR="00B1184A" w:rsidRPr="005360F5" w:rsidRDefault="00B1184A" w:rsidP="0062799F">
      <w:pPr>
        <w:pStyle w:val="ListBullet"/>
      </w:pPr>
      <w:r w:rsidRPr="005360F5">
        <w:t>Your status as a member or Chairperson</w:t>
      </w:r>
    </w:p>
    <w:p w14:paraId="24C6D225" w14:textId="77777777" w:rsidR="00B1184A" w:rsidRDefault="00B1184A" w:rsidP="0062799F">
      <w:pPr>
        <w:pStyle w:val="BodyText"/>
      </w:pPr>
      <w:r w:rsidRPr="00CA3CA2">
        <w:lastRenderedPageBreak/>
        <w:t>A refusal to provide and consent to the use of the personal information requested as part of the appointment process may result in greater difficulty in monitoring and developing strategies in relation to the diversity of appointments Victorian Government entities.</w:t>
      </w:r>
    </w:p>
    <w:p w14:paraId="7A78A217" w14:textId="77777777" w:rsidR="00B1184A" w:rsidRPr="005360F5" w:rsidRDefault="00B1184A" w:rsidP="00B1184A">
      <w:pPr>
        <w:pStyle w:val="Heading3"/>
      </w:pPr>
      <w:r w:rsidRPr="005360F5">
        <w:t xml:space="preserve">Information security </w:t>
      </w:r>
    </w:p>
    <w:p w14:paraId="00EF4598" w14:textId="77777777" w:rsidR="00B1184A" w:rsidRPr="00625656" w:rsidRDefault="00B1184A" w:rsidP="0062799F">
      <w:pPr>
        <w:pStyle w:val="BodyText"/>
      </w:pPr>
      <w:r w:rsidRPr="005360F5">
        <w:t xml:space="preserve">The Department and the Victorian Public Sector Commission have implemented technology and security policies, rules and measures to protect the personal information that it has under its control from unauthorised access, improper use, alteration, unlawful or accidental destruction and accidental loss. The Department and the Victorian Public Sector Commission will remove personal information from its system where it is no longer required (and in accordance with the </w:t>
      </w:r>
      <w:r w:rsidRPr="005360F5">
        <w:rPr>
          <w:i/>
        </w:rPr>
        <w:t>Public Records Act 1973</w:t>
      </w:r>
      <w:r w:rsidRPr="005360F5">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emplate privacy consent form: contact information"/>
      </w:tblPr>
      <w:tblGrid>
        <w:gridCol w:w="5015"/>
        <w:gridCol w:w="5016"/>
      </w:tblGrid>
      <w:tr w:rsidR="00B1184A" w:rsidRPr="007053AE" w14:paraId="175F8411" w14:textId="77777777">
        <w:trPr>
          <w:tblHeader/>
        </w:trPr>
        <w:tc>
          <w:tcPr>
            <w:tcW w:w="10031" w:type="dxa"/>
            <w:gridSpan w:val="2"/>
          </w:tcPr>
          <w:p w14:paraId="764D87CC" w14:textId="77777777" w:rsidR="00B1184A" w:rsidRPr="005360F5" w:rsidRDefault="00B1184A" w:rsidP="00B1184A">
            <w:pPr>
              <w:pStyle w:val="Heading3"/>
            </w:pPr>
            <w:r w:rsidRPr="005360F5">
              <w:t>Contact us</w:t>
            </w:r>
          </w:p>
        </w:tc>
      </w:tr>
      <w:tr w:rsidR="00B1184A" w:rsidRPr="007053AE" w14:paraId="15FBBEF1" w14:textId="77777777">
        <w:tc>
          <w:tcPr>
            <w:tcW w:w="5015" w:type="dxa"/>
          </w:tcPr>
          <w:p w14:paraId="465A2EDB" w14:textId="77777777" w:rsidR="00B1184A" w:rsidRPr="0062799F" w:rsidRDefault="00B1184A">
            <w:pPr>
              <w:pStyle w:val="DPCbody"/>
              <w:rPr>
                <w:rFonts w:ascii="VIC" w:hAnsi="VIC" w:cstheme="minorHAnsi"/>
                <w:sz w:val="20"/>
                <w:szCs w:val="20"/>
              </w:rPr>
            </w:pPr>
            <w:r w:rsidRPr="0062799F">
              <w:rPr>
                <w:rFonts w:ascii="VIC" w:hAnsi="VIC" w:cstheme="minorHAnsi"/>
                <w:sz w:val="20"/>
                <w:szCs w:val="20"/>
              </w:rPr>
              <w:t>Privacy Information Officer</w:t>
            </w:r>
          </w:p>
          <w:p w14:paraId="0CC4679F" w14:textId="77777777" w:rsidR="00B1184A" w:rsidRPr="0062799F" w:rsidRDefault="00B1184A">
            <w:pPr>
              <w:pStyle w:val="DPCbody"/>
              <w:rPr>
                <w:rFonts w:ascii="VIC" w:hAnsi="VIC" w:cstheme="minorHAnsi"/>
                <w:sz w:val="20"/>
                <w:szCs w:val="20"/>
              </w:rPr>
            </w:pPr>
            <w:r w:rsidRPr="0062799F">
              <w:rPr>
                <w:rFonts w:ascii="VIC" w:hAnsi="VIC" w:cstheme="minorHAnsi"/>
                <w:sz w:val="20"/>
                <w:szCs w:val="20"/>
              </w:rPr>
              <w:t>Department of Premier and Cabinet</w:t>
            </w:r>
          </w:p>
          <w:p w14:paraId="65C7ECFE" w14:textId="77777777" w:rsidR="00B1184A" w:rsidRPr="0062799F" w:rsidRDefault="00B1184A">
            <w:pPr>
              <w:pStyle w:val="DPCbody"/>
              <w:rPr>
                <w:rFonts w:ascii="VIC" w:hAnsi="VIC" w:cstheme="minorHAnsi"/>
                <w:sz w:val="20"/>
                <w:szCs w:val="20"/>
              </w:rPr>
            </w:pPr>
            <w:r w:rsidRPr="0062799F">
              <w:rPr>
                <w:rFonts w:ascii="VIC" w:hAnsi="VIC" w:cstheme="minorHAnsi"/>
                <w:sz w:val="20"/>
                <w:szCs w:val="20"/>
              </w:rPr>
              <w:t>1 Treasury Place</w:t>
            </w:r>
          </w:p>
          <w:p w14:paraId="41DBA8E3" w14:textId="77777777" w:rsidR="00B1184A" w:rsidRPr="0062799F" w:rsidRDefault="00B1184A">
            <w:pPr>
              <w:pStyle w:val="DPCbody"/>
              <w:rPr>
                <w:rFonts w:ascii="VIC" w:hAnsi="VIC" w:cstheme="minorHAnsi"/>
                <w:sz w:val="20"/>
                <w:szCs w:val="20"/>
              </w:rPr>
            </w:pPr>
            <w:r w:rsidRPr="0062799F">
              <w:rPr>
                <w:rFonts w:ascii="VIC" w:hAnsi="VIC" w:cstheme="minorHAnsi"/>
                <w:sz w:val="20"/>
                <w:szCs w:val="20"/>
              </w:rPr>
              <w:t>Melbourne VIC 3002</w:t>
            </w:r>
          </w:p>
          <w:p w14:paraId="22EAD36D" w14:textId="77777777" w:rsidR="00B1184A" w:rsidRPr="005360F5" w:rsidRDefault="00B1184A">
            <w:pPr>
              <w:pStyle w:val="DPCbody"/>
              <w:rPr>
                <w:rFonts w:ascii="VIC" w:hAnsi="VIC" w:cstheme="minorHAnsi"/>
                <w:sz w:val="24"/>
                <w:szCs w:val="24"/>
              </w:rPr>
            </w:pPr>
            <w:r w:rsidRPr="0062799F">
              <w:rPr>
                <w:rFonts w:ascii="VIC" w:hAnsi="VIC" w:cstheme="minorHAnsi"/>
                <w:sz w:val="20"/>
                <w:szCs w:val="20"/>
              </w:rPr>
              <w:t>Email: dpc.privacy@dpc.vic.gov.au</w:t>
            </w:r>
          </w:p>
        </w:tc>
        <w:tc>
          <w:tcPr>
            <w:tcW w:w="5016" w:type="dxa"/>
          </w:tcPr>
          <w:p w14:paraId="25BDB09A" w14:textId="77777777" w:rsidR="00B1184A" w:rsidRPr="0062799F" w:rsidRDefault="00B1184A">
            <w:pPr>
              <w:pStyle w:val="DPCbody"/>
              <w:spacing w:line="240" w:lineRule="auto"/>
              <w:rPr>
                <w:rFonts w:ascii="VIC" w:hAnsi="VIC" w:cstheme="minorHAnsi"/>
                <w:sz w:val="20"/>
                <w:szCs w:val="20"/>
              </w:rPr>
            </w:pPr>
            <w:r w:rsidRPr="0062799F">
              <w:rPr>
                <w:rFonts w:ascii="VIC" w:hAnsi="VIC" w:cstheme="minorHAnsi"/>
                <w:sz w:val="20"/>
                <w:szCs w:val="20"/>
              </w:rPr>
              <w:t>Privacy Information Officer</w:t>
            </w:r>
          </w:p>
          <w:p w14:paraId="792CB9AA" w14:textId="77777777" w:rsidR="00B1184A" w:rsidRPr="0062799F" w:rsidRDefault="00B1184A">
            <w:pPr>
              <w:pStyle w:val="DPCbody"/>
              <w:spacing w:line="240" w:lineRule="auto"/>
              <w:rPr>
                <w:rFonts w:ascii="VIC" w:hAnsi="VIC" w:cstheme="minorHAnsi"/>
                <w:sz w:val="20"/>
                <w:szCs w:val="20"/>
              </w:rPr>
            </w:pPr>
            <w:r w:rsidRPr="0062799F">
              <w:rPr>
                <w:rFonts w:ascii="VIC" w:hAnsi="VIC" w:cstheme="minorHAnsi"/>
                <w:sz w:val="20"/>
                <w:szCs w:val="20"/>
              </w:rPr>
              <w:t xml:space="preserve">Victorian Public Sector Commission </w:t>
            </w:r>
          </w:p>
          <w:p w14:paraId="43DBB807" w14:textId="77777777" w:rsidR="00B1184A" w:rsidRPr="0062799F" w:rsidRDefault="00B1184A">
            <w:pPr>
              <w:pStyle w:val="DPCbody"/>
              <w:spacing w:line="240" w:lineRule="auto"/>
              <w:rPr>
                <w:rFonts w:ascii="VIC" w:hAnsi="VIC" w:cstheme="minorHAnsi"/>
                <w:sz w:val="20"/>
                <w:szCs w:val="20"/>
              </w:rPr>
            </w:pPr>
            <w:r w:rsidRPr="0062799F">
              <w:rPr>
                <w:rFonts w:ascii="VIC" w:hAnsi="VIC" w:cstheme="minorHAnsi"/>
                <w:sz w:val="20"/>
                <w:szCs w:val="20"/>
              </w:rPr>
              <w:t>3 Treasury Place</w:t>
            </w:r>
          </w:p>
          <w:p w14:paraId="5F2FB564" w14:textId="77777777" w:rsidR="00B1184A" w:rsidRPr="0062799F" w:rsidRDefault="00B1184A">
            <w:pPr>
              <w:pStyle w:val="DPCbody"/>
              <w:spacing w:line="240" w:lineRule="auto"/>
              <w:rPr>
                <w:rFonts w:ascii="VIC" w:hAnsi="VIC" w:cstheme="minorHAnsi"/>
                <w:sz w:val="20"/>
                <w:szCs w:val="20"/>
              </w:rPr>
            </w:pPr>
            <w:r w:rsidRPr="0062799F">
              <w:rPr>
                <w:rFonts w:ascii="VIC" w:hAnsi="VIC" w:cstheme="minorHAnsi"/>
                <w:sz w:val="20"/>
                <w:szCs w:val="20"/>
              </w:rPr>
              <w:t>Melbourne VIC 3002</w:t>
            </w:r>
          </w:p>
          <w:p w14:paraId="444E96CB" w14:textId="77777777" w:rsidR="00B1184A" w:rsidRPr="005360F5" w:rsidRDefault="00B1184A">
            <w:pPr>
              <w:pStyle w:val="DPCbody"/>
              <w:spacing w:line="240" w:lineRule="auto"/>
              <w:rPr>
                <w:rFonts w:ascii="VIC" w:hAnsi="VIC" w:cstheme="minorHAnsi"/>
                <w:sz w:val="24"/>
                <w:szCs w:val="24"/>
              </w:rPr>
            </w:pPr>
            <w:r w:rsidRPr="0062799F">
              <w:rPr>
                <w:rFonts w:ascii="VIC" w:hAnsi="VIC" w:cstheme="minorHAnsi"/>
                <w:sz w:val="20"/>
                <w:szCs w:val="20"/>
              </w:rPr>
              <w:t>Email: info@vpsc.vic.gov.au</w:t>
            </w:r>
          </w:p>
        </w:tc>
      </w:tr>
    </w:tbl>
    <w:p w14:paraId="4A054492" w14:textId="55AB85CF" w:rsidR="00B1184A" w:rsidRDefault="00B1184A">
      <w:pPr>
        <w:suppressAutoHyphens w:val="0"/>
        <w:spacing w:before="0" w:after="160" w:line="259" w:lineRule="auto"/>
        <w:rPr>
          <w:rFonts w:eastAsiaTheme="minorEastAsia" w:cstheme="minorBidi"/>
          <w:color w:val="000000" w:themeColor="text1"/>
          <w:szCs w:val="22"/>
        </w:rPr>
      </w:pPr>
    </w:p>
    <w:p w14:paraId="176A2F43" w14:textId="77777777" w:rsidR="000B4C01" w:rsidRDefault="000B4C01" w:rsidP="00520ABF">
      <w:pPr>
        <w:pStyle w:val="BodyText"/>
      </w:pPr>
    </w:p>
    <w:bookmarkStart w:id="10" w:name="_Hlk131848832"/>
    <w:bookmarkStart w:id="11" w:name="_Hlk171938143"/>
    <w:p w14:paraId="472478B2" w14:textId="77777777" w:rsidR="00480290" w:rsidRPr="00531CD7" w:rsidRDefault="00480290" w:rsidP="00480290">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r w:rsidRPr="00531CD7">
        <w:rPr>
          <w:rFonts w:eastAsia="Times New Roman" w:cs="Arial"/>
          <w:noProof/>
          <w:lang w:eastAsia="en-AU"/>
        </w:rPr>
        <mc:AlternateContent>
          <mc:Choice Requires="wps">
            <w:drawing>
              <wp:inline distT="0" distB="0" distL="0" distR="0" wp14:anchorId="2C44EF72" wp14:editId="6BA2B2D1">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70AC0DE2"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2C44EF72"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fillcolor="#d8d8d8 [2732]" stroked="f">
                <v:textbox inset="2.5mm,0,2.5mm,0">
                  <w:txbxContent>
                    <w:p w14:paraId="70AC0DE2"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10"/>
    <w:bookmarkEnd w:id="11"/>
    <w:p w14:paraId="2432E836" w14:textId="2986C560" w:rsidR="00480290" w:rsidRPr="005410B5" w:rsidRDefault="00480290" w:rsidP="005410B5">
      <w:pPr>
        <w:pStyle w:val="BodyTextSmall9pt"/>
        <w:framePr w:w="10206" w:hSpace="284" w:vSpace="142" w:wrap="around" w:hAnchor="page" w:x="852" w:yAlign="bottom"/>
        <w:pBdr>
          <w:top w:val="single" w:sz="4" w:space="10" w:color="auto"/>
        </w:pBdr>
        <w:suppressOverlap/>
        <w:rPr>
          <w:rStyle w:val="PlaceholderText"/>
          <w:color w:val="000000" w:themeColor="text1"/>
        </w:rPr>
      </w:pPr>
      <w:r>
        <w:t xml:space="preserve">© State of Victoria (Department of Premier and Cabinet) </w:t>
      </w:r>
      <w:sdt>
        <w:sdtPr>
          <w:id w:val="336892205"/>
          <w:placeholder>
            <w:docPart w:val="3BA205F3466849B5B0678C614435AB59"/>
          </w:placeholder>
          <w:date w:fullDate="2024-10-11T00:00:00Z">
            <w:dateFormat w:val="MMMM yyyy"/>
            <w:lid w:val="en-AU"/>
            <w:storeMappedDataAs w:val="dateTime"/>
            <w:calendar w:val="gregorian"/>
          </w:date>
        </w:sdtPr>
        <w:sdtContent>
          <w:r w:rsidR="005410B5">
            <w:t>October 2024</w:t>
          </w:r>
        </w:sdtContent>
      </w:sdt>
    </w:p>
    <w:p w14:paraId="5003388E" w14:textId="77777777" w:rsidR="00480290" w:rsidRDefault="00480290" w:rsidP="00480290">
      <w:pPr>
        <w:pStyle w:val="BodyTextSmall9pt"/>
        <w:framePr w:w="10206" w:hSpace="284" w:vSpace="142" w:wrap="around" w:hAnchor="page" w:x="852" w:yAlign="bottom"/>
        <w:pBdr>
          <w:top w:val="single" w:sz="4" w:space="10" w:color="auto"/>
        </w:pBdr>
        <w:suppressOverlap/>
        <w:rPr>
          <w:rFonts w:ascii="VIC" w:hAnsi="VIC"/>
        </w:rPr>
      </w:pPr>
      <w:r>
        <w:t>The State of Victoria does not guarantee that this publication is without flaw or is wholly appropriate for your purposes. We disclaim all liability for any error, loss or other consequence that may arise from your relying on any information in this publication.</w:t>
      </w:r>
    </w:p>
    <w:p w14:paraId="269D90BB" w14:textId="208850DB" w:rsidR="00480290" w:rsidRDefault="00480290" w:rsidP="00480290">
      <w:pPr>
        <w:pStyle w:val="BodyText12ptAccessible"/>
        <w:framePr w:w="10206" w:hSpace="284" w:vSpace="142" w:wrap="around" w:hAnchor="page" w:x="852" w:yAlign="bottom"/>
        <w:pBdr>
          <w:top w:val="single" w:sz="4" w:space="10" w:color="auto"/>
        </w:pBdr>
        <w:suppressOverlap/>
      </w:pPr>
      <w:r>
        <w:t xml:space="preserve">To receive this document in an alternative format, phone </w:t>
      </w:r>
      <w:r w:rsidRPr="00D547F4">
        <w:rPr>
          <w:rStyle w:val="Strong"/>
        </w:rPr>
        <w:t>03 9651 5111</w:t>
      </w:r>
      <w:r>
        <w:t xml:space="preserve">, email </w:t>
      </w:r>
      <w:hyperlink r:id="rId30" w:history="1">
        <w:r w:rsidRPr="002E103A">
          <w:rPr>
            <w:rStyle w:val="Strong"/>
          </w:rPr>
          <w:t>contact@dpc.vic.gov.au</w:t>
        </w:r>
      </w:hyperlink>
      <w:r>
        <w:t xml:space="preserve">, or contact National Relay Service on </w:t>
      </w:r>
      <w:r w:rsidRPr="00D547F4">
        <w:rPr>
          <w:rStyle w:val="Strong"/>
        </w:rPr>
        <w:t>1800 555 660</w:t>
      </w:r>
      <w:r>
        <w:t xml:space="preserve"> if required. </w:t>
      </w:r>
      <w:bookmarkStart w:id="12" w:name="_Hlk172116562"/>
      <w:r>
        <w:t xml:space="preserve">HTML format is available at </w:t>
      </w:r>
      <w:hyperlink r:id="rId31" w:history="1">
        <w:r w:rsidRPr="002E103A">
          <w:rPr>
            <w:rStyle w:val="Strong"/>
          </w:rPr>
          <w:t>dpc.vic.gov.au</w:t>
        </w:r>
        <w:bookmarkEnd w:id="12"/>
      </w:hyperlink>
      <w:r>
        <w:t xml:space="preserve"> </w:t>
      </w:r>
    </w:p>
    <w:p w14:paraId="05C6140E" w14:textId="77777777" w:rsidR="00465419" w:rsidRDefault="00465419" w:rsidP="00880FB3">
      <w:pPr>
        <w:pStyle w:val="BodyText"/>
      </w:pPr>
    </w:p>
    <w:p w14:paraId="2369E8BF" w14:textId="77777777" w:rsidR="00B1184A" w:rsidRPr="00465419" w:rsidRDefault="00B1184A" w:rsidP="00880FB3">
      <w:pPr>
        <w:pStyle w:val="BodyText"/>
      </w:pPr>
    </w:p>
    <w:sectPr w:rsidR="00B1184A" w:rsidRPr="00465419" w:rsidSect="009959A7">
      <w:headerReference w:type="default" r:id="rId32"/>
      <w:footerReference w:type="even" r:id="rId33"/>
      <w:footerReference w:type="default" r:id="rId34"/>
      <w:footerReference w:type="first" r:id="rId35"/>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F28C" w14:textId="77777777" w:rsidR="001E6FB0" w:rsidRDefault="001E6FB0" w:rsidP="00921FD3">
      <w:r>
        <w:separator/>
      </w:r>
    </w:p>
    <w:p w14:paraId="0FA7C3F2" w14:textId="77777777" w:rsidR="001E6FB0" w:rsidRDefault="001E6FB0"/>
    <w:p w14:paraId="3214E1A6" w14:textId="77777777" w:rsidR="001E6FB0" w:rsidRDefault="001E6FB0"/>
    <w:p w14:paraId="662162C3" w14:textId="77777777" w:rsidR="001E6FB0" w:rsidRDefault="001E6FB0"/>
    <w:p w14:paraId="29D6BB4B" w14:textId="77777777" w:rsidR="001E6FB0" w:rsidRDefault="001E6FB0"/>
  </w:endnote>
  <w:endnote w:type="continuationSeparator" w:id="0">
    <w:p w14:paraId="6853402B" w14:textId="77777777" w:rsidR="001E6FB0" w:rsidRDefault="001E6FB0" w:rsidP="00921FD3">
      <w:r>
        <w:continuationSeparator/>
      </w:r>
    </w:p>
    <w:p w14:paraId="5CD1A289" w14:textId="77777777" w:rsidR="001E6FB0" w:rsidRDefault="001E6FB0"/>
    <w:p w14:paraId="715557B4" w14:textId="77777777" w:rsidR="001E6FB0" w:rsidRDefault="001E6FB0"/>
    <w:p w14:paraId="721290D8" w14:textId="77777777" w:rsidR="001E6FB0" w:rsidRDefault="001E6FB0"/>
    <w:p w14:paraId="4D4BA36E" w14:textId="77777777" w:rsidR="001E6FB0" w:rsidRDefault="001E6FB0"/>
  </w:endnote>
  <w:endnote w:type="continuationNotice" w:id="1">
    <w:p w14:paraId="774A8230" w14:textId="77777777" w:rsidR="001E6FB0" w:rsidRDefault="001E6FB0"/>
    <w:p w14:paraId="00717070" w14:textId="77777777" w:rsidR="001E6FB0" w:rsidRDefault="001E6FB0"/>
    <w:p w14:paraId="1AF33C0D" w14:textId="77777777" w:rsidR="001E6FB0" w:rsidRDefault="001E6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7D11B7D0-E7E2-45DB-B8EF-3B35A4C7EE3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modern"/>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VIC SemiBold">
    <w:panose1 w:val="00000700000000000000"/>
    <w:charset w:val="00"/>
    <w:family w:val="modern"/>
    <w:notTrueType/>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modern"/>
    <w:notTrueType/>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C3E" w14:textId="77777777" w:rsidR="002F3240" w:rsidRDefault="002F3240">
    <w:pPr>
      <w:pStyle w:val="Footer"/>
    </w:pPr>
    <w:r>
      <w:rPr>
        <w:noProof/>
      </w:rPr>
      <mc:AlternateContent>
        <mc:Choice Requires="wps">
          <w:drawing>
            <wp:anchor distT="0" distB="0" distL="0" distR="0" simplePos="0" relativeHeight="251658244" behindDoc="0" locked="0" layoutInCell="1" allowOverlap="1" wp14:anchorId="520A727D" wp14:editId="75D70730">
              <wp:simplePos x="635" y="635"/>
              <wp:positionH relativeFrom="page">
                <wp:align>left</wp:align>
              </wp:positionH>
              <wp:positionV relativeFrom="page">
                <wp:align>bottom</wp:align>
              </wp:positionV>
              <wp:extent cx="759460" cy="437515"/>
              <wp:effectExtent l="0" t="0" r="2540" b="0"/>
              <wp:wrapNone/>
              <wp:docPr id="56616388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06B3D0A7"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0A727D" id="_x0000_t202" coordsize="21600,21600" o:spt="202" path="m,l,21600r21600,l21600,xe">
              <v:stroke joinstyle="miter"/>
              <v:path gradientshapeok="t" o:connecttype="rect"/>
            </v:shapetype>
            <v:shape id="Text Box 8" o:spid="_x0000_s1027" type="#_x0000_t202" alt="OFFICIAL" style="position:absolute;margin-left:0;margin-top:0;width:59.8pt;height:34.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" filled="f" stroked="f">
              <v:textbox style="mso-fit-shape-to-text:t" inset="20pt,0,0,15pt">
                <w:txbxContent>
                  <w:p w14:paraId="06B3D0A7"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03C9" w14:textId="5EEE3EF2" w:rsidR="008675BD" w:rsidRDefault="002F3240">
    <w:pPr>
      <w:pStyle w:val="Footer"/>
      <w:rPr>
        <w:noProof/>
      </w:rPr>
    </w:pPr>
    <w:r>
      <w:rPr>
        <w:noProof/>
      </w:rPr>
      <mc:AlternateContent>
        <mc:Choice Requires="wps">
          <w:drawing>
            <wp:anchor distT="0" distB="0" distL="0" distR="0" simplePos="0" relativeHeight="251658245" behindDoc="0" locked="0" layoutInCell="1" allowOverlap="1" wp14:anchorId="553BBE36" wp14:editId="6FFD0E88">
              <wp:simplePos x="635" y="635"/>
              <wp:positionH relativeFrom="page">
                <wp:align>left</wp:align>
              </wp:positionH>
              <wp:positionV relativeFrom="page">
                <wp:align>bottom</wp:align>
              </wp:positionV>
              <wp:extent cx="759460" cy="437515"/>
              <wp:effectExtent l="0" t="0" r="2540" b="0"/>
              <wp:wrapNone/>
              <wp:docPr id="2867359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437D91FF"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3BBE36" id="_x0000_t202" coordsize="21600,21600" o:spt="202" path="m,l,21600r21600,l21600,xe">
              <v:stroke joinstyle="miter"/>
              <v:path gradientshapeok="t" o:connecttype="rect"/>
            </v:shapetype>
            <v:shape id="Text Box 9" o:spid="_x0000_s1028" type="#_x0000_t202" alt="OFFICIAL" style="position:absolute;margin-left:0;margin-top:0;width:59.8pt;height:34.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" filled="f" stroked="f">
              <v:textbox style="mso-fit-shape-to-text:t" inset="20pt,0,0,15pt">
                <w:txbxContent>
                  <w:p w14:paraId="437D91FF"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sdt>
      <w:sdtPr>
        <w:alias w:val="Title"/>
        <w:tag w:val="Title"/>
        <w:id w:val="-202018699"/>
        <w:placeholder>
          <w:docPart w:val="00FF4F5D444249A4878AE8F94DFD593D"/>
        </w:placeholder>
        <w:dataBinding w:prefixMappings="xmlns:ns0='http://purl.org/dc/elements/1.1/' xmlns:ns1='http://schemas.openxmlformats.org/package/2006/metadata/core-properties' " w:xpath="/ns1:coreProperties[1]/ns0:title[1]" w:storeItemID="{6C3C8BC8-F283-45AE-878A-BAB7291924A1}"/>
        <w:text/>
      </w:sdtPr>
      <w:sdtContent>
        <w:r w:rsidR="00360066">
          <w:t>Personal Information and Privacy Consent form</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5E2C219D" w14:textId="77777777" w:rsidR="00133E98" w:rsidRDefault="00133E98" w:rsidP="00133E98">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27C2" w14:textId="77777777" w:rsidR="004E3BF0" w:rsidRPr="004E3BF0" w:rsidRDefault="002F3240" w:rsidP="004E3BF0">
    <w:pPr>
      <w:pStyle w:val="Coverurl"/>
    </w:pPr>
    <w:r>
      <w:rPr>
        <w:noProof/>
      </w:rPr>
      <mc:AlternateContent>
        <mc:Choice Requires="wps">
          <w:drawing>
            <wp:anchor distT="0" distB="0" distL="0" distR="0" simplePos="0" relativeHeight="251658243" behindDoc="0" locked="0" layoutInCell="1" allowOverlap="1" wp14:anchorId="10B6B715" wp14:editId="4C9A59A6">
              <wp:simplePos x="544286" y="9786257"/>
              <wp:positionH relativeFrom="page">
                <wp:align>left</wp:align>
              </wp:positionH>
              <wp:positionV relativeFrom="page">
                <wp:align>bottom</wp:align>
              </wp:positionV>
              <wp:extent cx="759460" cy="437515"/>
              <wp:effectExtent l="0" t="0" r="2540" b="0"/>
              <wp:wrapNone/>
              <wp:docPr id="6535894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6FCCD8B7"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B6B715" id="_x0000_t202" coordsize="21600,21600" o:spt="202" path="m,l,21600r21600,l21600,xe">
              <v:stroke joinstyle="miter"/>
              <v:path gradientshapeok="t" o:connecttype="rect"/>
            </v:shapetype>
            <v:shape id="Text Box 7" o:spid="_x0000_s1029" type="#_x0000_t202" alt="OFFICIAL" style="position:absolute;margin-left:0;margin-top:0;width:59.8pt;height:34.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Ew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mqkk6G6bdQHXEpBz3f3vJVg63XzIdn5pBgnBZF&#10;G57wkAraksLJoqQG9+t//piPuGOUkhYFU1KDiqZE/TDIx2Q2zfMosHRDww3GNhnj23wW42av7wG1&#10;OMZnYXkyY3JQgykd6FfU9DJ2wxAzHHuWdDuY96GXL74JLpbLlIRasiyszcbyWDpiFgF96V6ZsyfU&#10;A9L1CIOkWPEG/D43/untch+QgsRMxLdH8wQ76jBxe3ozUeh/3lPW5WUvfgM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mvhHJBMC&#10;AAAhBAAADgAAAAAAAAAAAAAAAAAuAgAAZHJzL2Uyb0RvYy54bWxQSwECLQAUAAYACAAAACEAOe3U&#10;RdkAAAAEAQAADwAAAAAAAAAAAAAAAABtBAAAZHJzL2Rvd25yZXYueG1sUEsFBgAAAAAEAAQA8wAA&#10;AHMFAAAAAA==&#10;" filled="f" stroked="f">
              <v:textbox style="mso-fit-shape-to-text:t" inset="20pt,0,0,15pt">
                <w:txbxContent>
                  <w:p w14:paraId="6FCCD8B7"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hyperlink r:id="rId1" w:tooltip="Visit DPC" w:history="1">
      <w:r w:rsidR="004E3BF0" w:rsidRPr="004E3BF0">
        <w:t>dpc.vic.gov.au</w:t>
      </w:r>
    </w:hyperlink>
  </w:p>
  <w:p w14:paraId="12002482" w14:textId="77777777" w:rsidR="005933A2" w:rsidRDefault="005933A2" w:rsidP="004E3BF0">
    <w:pPr>
      <w:pStyle w:val="HeaderFooterSensitivityLabelSpace"/>
    </w:pPr>
    <w:r>
      <w:rPr>
        <w:noProof/>
      </w:rPr>
      <w:drawing>
        <wp:anchor distT="0" distB="0" distL="114300" distR="114300" simplePos="0" relativeHeight="251658240" behindDoc="1" locked="1" layoutInCell="1" allowOverlap="1" wp14:anchorId="586E17E9" wp14:editId="129820FC">
          <wp:simplePos x="0" y="0"/>
          <wp:positionH relativeFrom="page">
            <wp:posOffset>5180330</wp:posOffset>
          </wp:positionH>
          <wp:positionV relativeFrom="page">
            <wp:posOffset>9687560</wp:posOffset>
          </wp:positionV>
          <wp:extent cx="1817370" cy="539750"/>
          <wp:effectExtent l="0" t="0" r="0" b="0"/>
          <wp:wrapNone/>
          <wp:docPr id="193452114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FFC6" w14:textId="77777777" w:rsidR="002F3240" w:rsidRDefault="002F3240">
    <w:pPr>
      <w:pStyle w:val="Footer"/>
    </w:pPr>
    <w:r>
      <w:rPr>
        <w:noProof/>
      </w:rPr>
      <mc:AlternateContent>
        <mc:Choice Requires="wps">
          <w:drawing>
            <wp:anchor distT="0" distB="0" distL="0" distR="0" simplePos="0" relativeHeight="251658247" behindDoc="0" locked="0" layoutInCell="1" allowOverlap="1" wp14:anchorId="10E8FD28" wp14:editId="55449A2F">
              <wp:simplePos x="635" y="635"/>
              <wp:positionH relativeFrom="page">
                <wp:align>left</wp:align>
              </wp:positionH>
              <wp:positionV relativeFrom="page">
                <wp:align>bottom</wp:align>
              </wp:positionV>
              <wp:extent cx="759460" cy="437515"/>
              <wp:effectExtent l="0" t="0" r="2540" b="0"/>
              <wp:wrapNone/>
              <wp:docPr id="17848263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245F9CFF"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E8FD28" id="_x0000_t202" coordsize="21600,21600" o:spt="202" path="m,l,21600r21600,l21600,xe">
              <v:stroke joinstyle="miter"/>
              <v:path gradientshapeok="t" o:connecttype="rect"/>
            </v:shapetype>
            <v:shape id="Text Box 11" o:spid="_x0000_s1030" type="#_x0000_t202" alt="OFFICIAL" style="position:absolute;margin-left:0;margin-top:0;width:59.8pt;height:34.4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anfGrBMC&#10;AAAhBAAADgAAAAAAAAAAAAAAAAAuAgAAZHJzL2Uyb0RvYy54bWxQSwECLQAUAAYACAAAACEAOe3U&#10;RdkAAAAEAQAADwAAAAAAAAAAAAAAAABtBAAAZHJzL2Rvd25yZXYueG1sUEsFBgAAAAAEAAQA8wAA&#10;AHMFAAAAAA==&#10;" filled="f" stroked="f">
              <v:textbox style="mso-fit-shape-to-text:t" inset="20pt,0,0,15pt">
                <w:txbxContent>
                  <w:p w14:paraId="245F9CFF"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3A57" w14:textId="7973C31F" w:rsidR="00DA5730" w:rsidRPr="001300C5" w:rsidRDefault="00DA5730" w:rsidP="00DA5730">
    <w:pPr>
      <w:tabs>
        <w:tab w:val="center" w:pos="5670"/>
        <w:tab w:val="right" w:pos="10206"/>
      </w:tabs>
      <w:contextualSpacing/>
      <w:rPr>
        <w:rFonts w:eastAsiaTheme="minorEastAsia" w:cstheme="minorBidi"/>
        <w:color w:val="0072CE" w:themeColor="accent1"/>
        <w:sz w:val="18"/>
      </w:rPr>
    </w:pPr>
    <w:r>
      <w:rPr>
        <w:rFonts w:eastAsiaTheme="minorEastAsia" w:cstheme="minorBidi"/>
        <w:noProof/>
        <w:color w:val="0072CE" w:themeColor="accent1"/>
        <w:sz w:val="18"/>
      </w:rPr>
      <mc:AlternateContent>
        <mc:Choice Requires="wps">
          <w:drawing>
            <wp:anchor distT="0" distB="0" distL="0" distR="0" simplePos="0" relativeHeight="251658248" behindDoc="0" locked="0" layoutInCell="1" allowOverlap="1" wp14:anchorId="43DBCED2" wp14:editId="629A2EA5">
              <wp:simplePos x="541176" y="9974424"/>
              <wp:positionH relativeFrom="page">
                <wp:align>left</wp:align>
              </wp:positionH>
              <wp:positionV relativeFrom="page">
                <wp:align>bottom</wp:align>
              </wp:positionV>
              <wp:extent cx="759460" cy="437515"/>
              <wp:effectExtent l="0" t="0" r="2540" b="0"/>
              <wp:wrapNone/>
              <wp:docPr id="1851545292"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15E57890" w14:textId="77777777" w:rsidR="00DA5730" w:rsidRPr="009C4DD3" w:rsidRDefault="00DA5730" w:rsidP="00DA5730">
                          <w:pPr>
                            <w:spacing w:after="0"/>
                            <w:rPr>
                              <w:rFonts w:ascii="Calibri" w:hAnsi="Calibri"/>
                              <w:noProof/>
                              <w:color w:val="000000"/>
                              <w:sz w:val="22"/>
                              <w:szCs w:val="22"/>
                            </w:rPr>
                          </w:pPr>
                          <w:r w:rsidRPr="009C4DD3">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DBCED2" id="_x0000_t202" coordsize="21600,21600" o:spt="202" path="m,l,21600r21600,l21600,xe">
              <v:stroke joinstyle="miter"/>
              <v:path gradientshapeok="t" o:connecttype="rect"/>
            </v:shapetype>
            <v:shape id="Text Box 84" o:spid="_x0000_s1031" type="#_x0000_t202" alt="OFFICIAL" style="position:absolute;margin-left:0;margin-top:0;width:59.8pt;height:34.4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ChEg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kqbD5Mv4XqiEs56Pn2lq8abL1mPjwzhwTjtCja&#10;8ISHVNCWFE4WJTW4X//zx3zEHaOUtCiYkhpUNCXqh0E+JrNpnkeBpRsabjC2yRjf5rMYN3t9D6jF&#10;MT4Ly5MZk4MaTOlAv6Kml7Ebhpjh2LOk28G8D7188U1wsVymJNSSZWFtNpbH0hGzCOhL98qcPaEe&#10;kK5HGCTFijfg97nxT2+X+4AUJGYivj2aJ9hRh4nb05uJQv/znrIuL3vxGw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A41KChEgIA&#10;ACEEAAAOAAAAAAAAAAAAAAAAAC4CAABkcnMvZTJvRG9jLnhtbFBLAQItABQABgAIAAAAIQA57dRF&#10;2QAAAAQBAAAPAAAAAAAAAAAAAAAAAGwEAABkcnMvZG93bnJldi54bWxQSwUGAAAAAAQABADzAAAA&#10;cgUAAAAA&#10;" filled="f" stroked="f">
              <v:textbox style="mso-fit-shape-to-text:t" inset="20pt,0,0,15pt">
                <w:txbxContent>
                  <w:p w14:paraId="15E57890" w14:textId="77777777" w:rsidR="00DA5730" w:rsidRPr="009C4DD3" w:rsidRDefault="00DA5730" w:rsidP="00DA5730">
                    <w:pPr>
                      <w:spacing w:after="0"/>
                      <w:rPr>
                        <w:rFonts w:ascii="Calibri" w:hAnsi="Calibri"/>
                        <w:noProof/>
                        <w:color w:val="000000"/>
                        <w:sz w:val="22"/>
                        <w:szCs w:val="22"/>
                      </w:rPr>
                    </w:pPr>
                    <w:r w:rsidRPr="009C4DD3">
                      <w:rPr>
                        <w:rFonts w:ascii="Calibri" w:hAnsi="Calibri"/>
                        <w:noProof/>
                        <w:color w:val="000000"/>
                        <w:sz w:val="22"/>
                        <w:szCs w:val="22"/>
                      </w:rPr>
                      <w:t>OFFICIAL</w:t>
                    </w:r>
                  </w:p>
                </w:txbxContent>
              </v:textbox>
              <w10:wrap anchorx="page" anchory="page"/>
            </v:shape>
          </w:pict>
        </mc:Fallback>
      </mc:AlternateContent>
    </w:r>
    <w:sdt>
      <w:sdtPr>
        <w:rPr>
          <w:rFonts w:eastAsiaTheme="minorEastAsia" w:cstheme="minorBidi"/>
          <w:color w:val="0072CE" w:themeColor="accent1"/>
          <w:sz w:val="18"/>
        </w:rPr>
        <w:alias w:val="Title"/>
        <w:tag w:val="Title"/>
        <w:id w:val="-1357958937"/>
        <w:placeholder>
          <w:docPart w:val="00FF4F5D444249A4878AE8F94DFD593D"/>
        </w:placeholder>
        <w:dataBinding w:prefixMappings="xmlns:ns0='http://purl.org/dc/elements/1.1/' xmlns:ns1='http://schemas.openxmlformats.org/package/2006/metadata/core-properties' " w:xpath="/ns1:coreProperties[1]/ns0:title[1]" w:storeItemID="{6C3C8BC8-F283-45AE-878A-BAB7291924A1}"/>
        <w:text/>
      </w:sdtPr>
      <w:sdtContent>
        <w:r w:rsidR="00360066">
          <w:rPr>
            <w:rFonts w:eastAsiaTheme="minorEastAsia" w:cstheme="minorBidi"/>
            <w:color w:val="0072CE" w:themeColor="accent1"/>
            <w:sz w:val="18"/>
          </w:rPr>
          <w:t>Personal Information and Privacy Consent form</w:t>
        </w:r>
      </w:sdtContent>
    </w:sdt>
    <w:r w:rsidRPr="001300C5">
      <w:rPr>
        <w:rFonts w:eastAsiaTheme="minorEastAsia" w:cstheme="minorBidi"/>
        <w:color w:val="0072CE" w:themeColor="accent1"/>
        <w:sz w:val="18"/>
      </w:rPr>
      <w:ptab w:relativeTo="margin" w:alignment="right" w:leader="none"/>
    </w:r>
    <w:r w:rsidRPr="001300C5">
      <w:rPr>
        <w:rFonts w:eastAsiaTheme="minorEastAsia" w:cstheme="minorBidi"/>
        <w:color w:val="0072CE" w:themeColor="accent1"/>
        <w:sz w:val="18"/>
      </w:rPr>
      <w:fldChar w:fldCharType="begin"/>
    </w:r>
    <w:r w:rsidRPr="001300C5">
      <w:rPr>
        <w:rFonts w:eastAsiaTheme="minorEastAsia" w:cstheme="minorBidi"/>
        <w:color w:val="0072CE" w:themeColor="accent1"/>
        <w:sz w:val="18"/>
      </w:rPr>
      <w:instrText xml:space="preserve"> PAGE   \* MERGEFORMAT </w:instrText>
    </w:r>
    <w:r w:rsidRPr="001300C5">
      <w:rPr>
        <w:rFonts w:eastAsiaTheme="minorEastAsia" w:cstheme="minorBidi"/>
        <w:color w:val="0072CE" w:themeColor="accent1"/>
        <w:sz w:val="18"/>
      </w:rPr>
      <w:fldChar w:fldCharType="separate"/>
    </w:r>
    <w:r>
      <w:rPr>
        <w:rFonts w:eastAsiaTheme="minorEastAsia" w:cstheme="minorBidi"/>
        <w:color w:val="0072CE" w:themeColor="accent1"/>
        <w:sz w:val="18"/>
      </w:rPr>
      <w:t>2</w:t>
    </w:r>
    <w:r w:rsidRPr="001300C5">
      <w:rPr>
        <w:rFonts w:eastAsiaTheme="minorEastAsia" w:cstheme="minorBidi"/>
        <w:color w:val="0072CE" w:themeColor="accent1"/>
        <w:sz w:val="18"/>
      </w:rPr>
      <w:fldChar w:fldCharType="end"/>
    </w:r>
  </w:p>
  <w:p w14:paraId="176AF885" w14:textId="77777777" w:rsidR="002F3240" w:rsidRPr="00DA5730" w:rsidRDefault="002F3240" w:rsidP="00DA5730">
    <w:pPr>
      <w:pStyle w:val="HeaderFooterSensitivityLabel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62E6" w14:textId="77777777" w:rsidR="002F3240" w:rsidRDefault="002F3240">
    <w:pPr>
      <w:pStyle w:val="Footer"/>
    </w:pPr>
    <w:r>
      <w:rPr>
        <w:noProof/>
      </w:rPr>
      <mc:AlternateContent>
        <mc:Choice Requires="wps">
          <w:drawing>
            <wp:anchor distT="0" distB="0" distL="0" distR="0" simplePos="0" relativeHeight="251658246" behindDoc="0" locked="0" layoutInCell="1" allowOverlap="1" wp14:anchorId="4FFC6068" wp14:editId="200B6846">
              <wp:simplePos x="635" y="635"/>
              <wp:positionH relativeFrom="page">
                <wp:align>left</wp:align>
              </wp:positionH>
              <wp:positionV relativeFrom="page">
                <wp:align>bottom</wp:align>
              </wp:positionV>
              <wp:extent cx="759460" cy="437515"/>
              <wp:effectExtent l="0" t="0" r="2540" b="0"/>
              <wp:wrapNone/>
              <wp:docPr id="2110384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2FDDD1B5"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FC6068" id="_x0000_t202" coordsize="21600,21600" o:spt="202" path="m,l,21600r21600,l21600,xe">
              <v:stroke joinstyle="miter"/>
              <v:path gradientshapeok="t" o:connecttype="rect"/>
            </v:shapetype>
            <v:shape id="Text Box 10" o:spid="_x0000_s1032" type="#_x0000_t202" alt="OFFICIAL" style="position:absolute;margin-left:0;margin-top:0;width:59.8pt;height:34.4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DIWyEpEgIA&#10;ACEEAAAOAAAAAAAAAAAAAAAAAC4CAABkcnMvZTJvRG9jLnhtbFBLAQItABQABgAIAAAAIQA57dRF&#10;2QAAAAQBAAAPAAAAAAAAAAAAAAAAAGwEAABkcnMvZG93bnJldi54bWxQSwUGAAAAAAQABADzAAAA&#10;cgUAAAAA&#10;" filled="f" stroked="f">
              <v:textbox style="mso-fit-shape-to-text:t" inset="20pt,0,0,15pt">
                <w:txbxContent>
                  <w:p w14:paraId="2FDDD1B5"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EF7A" w14:textId="77777777" w:rsidR="001E6FB0" w:rsidRDefault="001E6FB0" w:rsidP="008F0B7B">
      <w:pPr>
        <w:pStyle w:val="BodyText"/>
      </w:pPr>
      <w:r>
        <w:separator/>
      </w:r>
    </w:p>
  </w:footnote>
  <w:footnote w:type="continuationSeparator" w:id="0">
    <w:p w14:paraId="0519C5AF" w14:textId="77777777" w:rsidR="001E6FB0" w:rsidRPr="00D27532" w:rsidRDefault="001E6FB0" w:rsidP="00D27532">
      <w:pPr>
        <w:pStyle w:val="BodyText"/>
      </w:pPr>
      <w:r>
        <w:separator/>
      </w:r>
    </w:p>
    <w:p w14:paraId="48C1791B" w14:textId="77777777" w:rsidR="001E6FB0" w:rsidRDefault="001E6FB0"/>
    <w:p w14:paraId="414FD2EE" w14:textId="77777777" w:rsidR="001E6FB0" w:rsidRDefault="001E6FB0"/>
  </w:footnote>
  <w:footnote w:type="continuationNotice" w:id="1">
    <w:p w14:paraId="13792C79" w14:textId="77777777" w:rsidR="001E6FB0" w:rsidRPr="00D27532" w:rsidRDefault="001E6FB0" w:rsidP="00D27532">
      <w:pPr>
        <w:pStyle w:val="BodyText"/>
      </w:pPr>
      <w:r>
        <w:separator/>
      </w:r>
    </w:p>
    <w:p w14:paraId="2AABEBF6" w14:textId="77777777" w:rsidR="001E6FB0" w:rsidRDefault="001E6FB0"/>
    <w:p w14:paraId="2087F338" w14:textId="77777777" w:rsidR="001E6FB0" w:rsidRDefault="001E6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9C33" w14:textId="77777777" w:rsidR="0062799F" w:rsidRDefault="00627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3A3F" w14:textId="77777777" w:rsidR="00C62C68" w:rsidRDefault="00C62C68" w:rsidP="00C62C68">
    <w:pPr>
      <w:pStyle w:val="Header"/>
      <w:tabs>
        <w:tab w:val="left" w:pos="37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74B3"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58241" behindDoc="1" locked="1" layoutInCell="1" allowOverlap="0" wp14:anchorId="5A236D58" wp14:editId="1C269F37">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FCE812" id="Graphic 1" o:spid="_x0000_s1026" alt="&quot;&quot;" style="position:absolute;margin-left:0;margin-top:-.2pt;width:595.55pt;height:188.5pt;z-index:-251658239;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753A"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71362721" wp14:editId="4588170C">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4909A4" id="Graphic 1" o:spid="_x0000_s1026" alt="&quot;&quot;" style="position:absolute;margin-left:0;margin-top:0;width:595.55pt;height:29.5pt;z-index:-251658238;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6F0338A"/>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6"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27175E2D"/>
    <w:multiLevelType w:val="hybridMultilevel"/>
    <w:tmpl w:val="48E6FF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3"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65D2728F"/>
    <w:multiLevelType w:val="hybridMultilevel"/>
    <w:tmpl w:val="2F76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CB40B0"/>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6"/>
  </w:num>
  <w:num w:numId="2" w16cid:durableId="503790137">
    <w:abstractNumId w:val="12"/>
  </w:num>
  <w:num w:numId="3" w16cid:durableId="2012565857">
    <w:abstractNumId w:val="4"/>
  </w:num>
  <w:num w:numId="4" w16cid:durableId="76903290">
    <w:abstractNumId w:val="8"/>
  </w:num>
  <w:num w:numId="5" w16cid:durableId="2010210550">
    <w:abstractNumId w:val="6"/>
  </w:num>
  <w:num w:numId="6" w16cid:durableId="837189291">
    <w:abstractNumId w:val="19"/>
  </w:num>
  <w:num w:numId="7" w16cid:durableId="876284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4"/>
  </w:num>
  <w:num w:numId="13" w16cid:durableId="1048383676">
    <w:abstractNumId w:val="3"/>
  </w:num>
  <w:num w:numId="14" w16cid:durableId="724064763">
    <w:abstractNumId w:val="11"/>
  </w:num>
  <w:num w:numId="15" w16cid:durableId="1273320527">
    <w:abstractNumId w:val="10"/>
  </w:num>
  <w:num w:numId="16" w16cid:durableId="604773466">
    <w:abstractNumId w:val="7"/>
  </w:num>
  <w:num w:numId="17" w16cid:durableId="410204198">
    <w:abstractNumId w:val="11"/>
  </w:num>
  <w:num w:numId="18" w16cid:durableId="414515718">
    <w:abstractNumId w:val="1"/>
  </w:num>
  <w:num w:numId="19" w16cid:durableId="683097648">
    <w:abstractNumId w:val="17"/>
  </w:num>
  <w:num w:numId="20" w16cid:durableId="350226932">
    <w:abstractNumId w:val="11"/>
  </w:num>
  <w:num w:numId="21" w16cid:durableId="1143735560">
    <w:abstractNumId w:val="13"/>
  </w:num>
  <w:num w:numId="22" w16cid:durableId="654652984">
    <w:abstractNumId w:val="5"/>
  </w:num>
  <w:num w:numId="23" w16cid:durableId="2053184648">
    <w:abstractNumId w:val="18"/>
  </w:num>
  <w:num w:numId="24" w16cid:durableId="299115075">
    <w:abstractNumId w:val="11"/>
  </w:num>
  <w:num w:numId="25" w16cid:durableId="407266150">
    <w:abstractNumId w:val="11"/>
  </w:num>
  <w:num w:numId="26" w16cid:durableId="1808159097">
    <w:abstractNumId w:val="11"/>
  </w:num>
  <w:num w:numId="27" w16cid:durableId="1091200574">
    <w:abstractNumId w:val="11"/>
  </w:num>
  <w:num w:numId="28" w16cid:durableId="236136078">
    <w:abstractNumId w:val="11"/>
  </w:num>
  <w:num w:numId="29" w16cid:durableId="894899388">
    <w:abstractNumId w:val="11"/>
  </w:num>
  <w:num w:numId="30" w16cid:durableId="25954364">
    <w:abstractNumId w:val="11"/>
  </w:num>
  <w:num w:numId="31" w16cid:durableId="319695527">
    <w:abstractNumId w:val="11"/>
  </w:num>
  <w:num w:numId="32" w16cid:durableId="198661759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66"/>
    <w:rsid w:val="00002729"/>
    <w:rsid w:val="00002C93"/>
    <w:rsid w:val="00003583"/>
    <w:rsid w:val="00003709"/>
    <w:rsid w:val="00003E3B"/>
    <w:rsid w:val="00005754"/>
    <w:rsid w:val="00005FC0"/>
    <w:rsid w:val="000100A3"/>
    <w:rsid w:val="0001088E"/>
    <w:rsid w:val="000143C5"/>
    <w:rsid w:val="00014D02"/>
    <w:rsid w:val="00015B80"/>
    <w:rsid w:val="00020713"/>
    <w:rsid w:val="00021A2F"/>
    <w:rsid w:val="00024B98"/>
    <w:rsid w:val="00025B3C"/>
    <w:rsid w:val="0002627E"/>
    <w:rsid w:val="00026FE4"/>
    <w:rsid w:val="000277AD"/>
    <w:rsid w:val="00027A61"/>
    <w:rsid w:val="00030C2E"/>
    <w:rsid w:val="000319D3"/>
    <w:rsid w:val="000330D7"/>
    <w:rsid w:val="000339CA"/>
    <w:rsid w:val="000369F8"/>
    <w:rsid w:val="0003751F"/>
    <w:rsid w:val="00037776"/>
    <w:rsid w:val="00041B38"/>
    <w:rsid w:val="0004321A"/>
    <w:rsid w:val="00043C6A"/>
    <w:rsid w:val="00043FD4"/>
    <w:rsid w:val="0004413C"/>
    <w:rsid w:val="00044CEA"/>
    <w:rsid w:val="00046ACD"/>
    <w:rsid w:val="00046BB3"/>
    <w:rsid w:val="00051B1A"/>
    <w:rsid w:val="0005225F"/>
    <w:rsid w:val="0005359F"/>
    <w:rsid w:val="00054764"/>
    <w:rsid w:val="00055779"/>
    <w:rsid w:val="000557C6"/>
    <w:rsid w:val="00055A33"/>
    <w:rsid w:val="00070CE1"/>
    <w:rsid w:val="00070EC3"/>
    <w:rsid w:val="00072B2F"/>
    <w:rsid w:val="00072D48"/>
    <w:rsid w:val="00073820"/>
    <w:rsid w:val="00074C16"/>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4C01"/>
    <w:rsid w:val="000B619D"/>
    <w:rsid w:val="000B640C"/>
    <w:rsid w:val="000B69BA"/>
    <w:rsid w:val="000B7F4B"/>
    <w:rsid w:val="000C30EA"/>
    <w:rsid w:val="000C52D3"/>
    <w:rsid w:val="000D245D"/>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31B8"/>
    <w:rsid w:val="000F4D86"/>
    <w:rsid w:val="000F66DC"/>
    <w:rsid w:val="000F689C"/>
    <w:rsid w:val="000F6AC0"/>
    <w:rsid w:val="00100D92"/>
    <w:rsid w:val="00102B6E"/>
    <w:rsid w:val="00103873"/>
    <w:rsid w:val="00105220"/>
    <w:rsid w:val="00107B0D"/>
    <w:rsid w:val="00107F77"/>
    <w:rsid w:val="001106A0"/>
    <w:rsid w:val="00111273"/>
    <w:rsid w:val="00111713"/>
    <w:rsid w:val="00111775"/>
    <w:rsid w:val="00112FAD"/>
    <w:rsid w:val="00114812"/>
    <w:rsid w:val="00114A73"/>
    <w:rsid w:val="00114FF1"/>
    <w:rsid w:val="00116545"/>
    <w:rsid w:val="00116563"/>
    <w:rsid w:val="00116CED"/>
    <w:rsid w:val="0011767C"/>
    <w:rsid w:val="00125B3E"/>
    <w:rsid w:val="001269A2"/>
    <w:rsid w:val="00127421"/>
    <w:rsid w:val="00131292"/>
    <w:rsid w:val="0013204F"/>
    <w:rsid w:val="00132C13"/>
    <w:rsid w:val="00132C9F"/>
    <w:rsid w:val="00133704"/>
    <w:rsid w:val="00133E98"/>
    <w:rsid w:val="0013421B"/>
    <w:rsid w:val="00134CAE"/>
    <w:rsid w:val="001359E7"/>
    <w:rsid w:val="00135EFC"/>
    <w:rsid w:val="00140DE1"/>
    <w:rsid w:val="0014157C"/>
    <w:rsid w:val="001419CE"/>
    <w:rsid w:val="00142478"/>
    <w:rsid w:val="001439D4"/>
    <w:rsid w:val="00145987"/>
    <w:rsid w:val="001476EF"/>
    <w:rsid w:val="00150CAE"/>
    <w:rsid w:val="0015137D"/>
    <w:rsid w:val="001524E1"/>
    <w:rsid w:val="001533A2"/>
    <w:rsid w:val="00156291"/>
    <w:rsid w:val="00163C71"/>
    <w:rsid w:val="00163F0B"/>
    <w:rsid w:val="0016469D"/>
    <w:rsid w:val="00164D7F"/>
    <w:rsid w:val="001656A1"/>
    <w:rsid w:val="00166413"/>
    <w:rsid w:val="00166CC9"/>
    <w:rsid w:val="0017068C"/>
    <w:rsid w:val="00171F16"/>
    <w:rsid w:val="001728CA"/>
    <w:rsid w:val="00172CF0"/>
    <w:rsid w:val="00173BFD"/>
    <w:rsid w:val="00174347"/>
    <w:rsid w:val="001743EB"/>
    <w:rsid w:val="00177F07"/>
    <w:rsid w:val="00180847"/>
    <w:rsid w:val="00180CE8"/>
    <w:rsid w:val="00181EAF"/>
    <w:rsid w:val="001838AB"/>
    <w:rsid w:val="0018395E"/>
    <w:rsid w:val="0018488D"/>
    <w:rsid w:val="001879A8"/>
    <w:rsid w:val="00187AB5"/>
    <w:rsid w:val="0019091F"/>
    <w:rsid w:val="001909B9"/>
    <w:rsid w:val="001934EB"/>
    <w:rsid w:val="00194A85"/>
    <w:rsid w:val="001A0AAF"/>
    <w:rsid w:val="001A15D5"/>
    <w:rsid w:val="001A1F72"/>
    <w:rsid w:val="001A35E5"/>
    <w:rsid w:val="001A3D04"/>
    <w:rsid w:val="001A628B"/>
    <w:rsid w:val="001A7330"/>
    <w:rsid w:val="001B2E63"/>
    <w:rsid w:val="001B3C6A"/>
    <w:rsid w:val="001B3EE6"/>
    <w:rsid w:val="001B455D"/>
    <w:rsid w:val="001B4F9A"/>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1988"/>
    <w:rsid w:val="001E2DF7"/>
    <w:rsid w:val="001E4186"/>
    <w:rsid w:val="001E4E96"/>
    <w:rsid w:val="001E52C6"/>
    <w:rsid w:val="001E5591"/>
    <w:rsid w:val="001E6FB0"/>
    <w:rsid w:val="001E79F1"/>
    <w:rsid w:val="001F010F"/>
    <w:rsid w:val="001F04A9"/>
    <w:rsid w:val="001F1BB2"/>
    <w:rsid w:val="001F2523"/>
    <w:rsid w:val="001F35AC"/>
    <w:rsid w:val="001F3673"/>
    <w:rsid w:val="001F398C"/>
    <w:rsid w:val="001F485D"/>
    <w:rsid w:val="00202F93"/>
    <w:rsid w:val="00207250"/>
    <w:rsid w:val="00214F3C"/>
    <w:rsid w:val="00215155"/>
    <w:rsid w:val="00216462"/>
    <w:rsid w:val="00216B6C"/>
    <w:rsid w:val="00216D02"/>
    <w:rsid w:val="00217CEB"/>
    <w:rsid w:val="00217D92"/>
    <w:rsid w:val="0022241B"/>
    <w:rsid w:val="0022397C"/>
    <w:rsid w:val="00224507"/>
    <w:rsid w:val="00224DDA"/>
    <w:rsid w:val="00226F6E"/>
    <w:rsid w:val="002313EF"/>
    <w:rsid w:val="00231D84"/>
    <w:rsid w:val="00232594"/>
    <w:rsid w:val="00233115"/>
    <w:rsid w:val="00233579"/>
    <w:rsid w:val="00234568"/>
    <w:rsid w:val="002351BC"/>
    <w:rsid w:val="00235BE7"/>
    <w:rsid w:val="00237028"/>
    <w:rsid w:val="002376C0"/>
    <w:rsid w:val="002409AB"/>
    <w:rsid w:val="002434EF"/>
    <w:rsid w:val="00243AE2"/>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B26"/>
    <w:rsid w:val="0026496F"/>
    <w:rsid w:val="00266388"/>
    <w:rsid w:val="002667C8"/>
    <w:rsid w:val="002668CE"/>
    <w:rsid w:val="002669AE"/>
    <w:rsid w:val="0026731D"/>
    <w:rsid w:val="00267565"/>
    <w:rsid w:val="00272278"/>
    <w:rsid w:val="00274BF9"/>
    <w:rsid w:val="00275F66"/>
    <w:rsid w:val="0027645B"/>
    <w:rsid w:val="0028110F"/>
    <w:rsid w:val="00281626"/>
    <w:rsid w:val="00281877"/>
    <w:rsid w:val="00281903"/>
    <w:rsid w:val="00282330"/>
    <w:rsid w:val="002826B9"/>
    <w:rsid w:val="002839D6"/>
    <w:rsid w:val="0029290D"/>
    <w:rsid w:val="00292ACC"/>
    <w:rsid w:val="00292F47"/>
    <w:rsid w:val="0029399F"/>
    <w:rsid w:val="002942EF"/>
    <w:rsid w:val="00296B07"/>
    <w:rsid w:val="002A2397"/>
    <w:rsid w:val="002A4121"/>
    <w:rsid w:val="002A4E35"/>
    <w:rsid w:val="002A5060"/>
    <w:rsid w:val="002B0358"/>
    <w:rsid w:val="002B0369"/>
    <w:rsid w:val="002B0A86"/>
    <w:rsid w:val="002B0A93"/>
    <w:rsid w:val="002B1E6B"/>
    <w:rsid w:val="002B269F"/>
    <w:rsid w:val="002B34E8"/>
    <w:rsid w:val="002B3EF8"/>
    <w:rsid w:val="002B603E"/>
    <w:rsid w:val="002B6077"/>
    <w:rsid w:val="002B7332"/>
    <w:rsid w:val="002C3E25"/>
    <w:rsid w:val="002C4C7F"/>
    <w:rsid w:val="002C62E1"/>
    <w:rsid w:val="002C6ADB"/>
    <w:rsid w:val="002D06D6"/>
    <w:rsid w:val="002D0D5F"/>
    <w:rsid w:val="002D167C"/>
    <w:rsid w:val="002D2C2A"/>
    <w:rsid w:val="002D391F"/>
    <w:rsid w:val="002E25A0"/>
    <w:rsid w:val="002E34BF"/>
    <w:rsid w:val="002E35EE"/>
    <w:rsid w:val="002E5A39"/>
    <w:rsid w:val="002E5FC8"/>
    <w:rsid w:val="002E6A83"/>
    <w:rsid w:val="002F113F"/>
    <w:rsid w:val="002F206E"/>
    <w:rsid w:val="002F2554"/>
    <w:rsid w:val="002F278D"/>
    <w:rsid w:val="002F3240"/>
    <w:rsid w:val="002F3821"/>
    <w:rsid w:val="002F3873"/>
    <w:rsid w:val="002F509E"/>
    <w:rsid w:val="002F5419"/>
    <w:rsid w:val="002F575C"/>
    <w:rsid w:val="002F5812"/>
    <w:rsid w:val="002F5849"/>
    <w:rsid w:val="002F6787"/>
    <w:rsid w:val="0030002F"/>
    <w:rsid w:val="003002D8"/>
    <w:rsid w:val="0030059C"/>
    <w:rsid w:val="00301448"/>
    <w:rsid w:val="00302B5E"/>
    <w:rsid w:val="00304668"/>
    <w:rsid w:val="00305D59"/>
    <w:rsid w:val="00305D69"/>
    <w:rsid w:val="00312BFC"/>
    <w:rsid w:val="00316E09"/>
    <w:rsid w:val="00317174"/>
    <w:rsid w:val="00317A45"/>
    <w:rsid w:val="0032039E"/>
    <w:rsid w:val="003207C1"/>
    <w:rsid w:val="00320A84"/>
    <w:rsid w:val="00321B51"/>
    <w:rsid w:val="00321DF2"/>
    <w:rsid w:val="0032396E"/>
    <w:rsid w:val="00324F56"/>
    <w:rsid w:val="0033030D"/>
    <w:rsid w:val="003351BA"/>
    <w:rsid w:val="00335C9E"/>
    <w:rsid w:val="0033658D"/>
    <w:rsid w:val="003378D1"/>
    <w:rsid w:val="00340CA0"/>
    <w:rsid w:val="00341877"/>
    <w:rsid w:val="00341CE1"/>
    <w:rsid w:val="0034214B"/>
    <w:rsid w:val="00343F9A"/>
    <w:rsid w:val="00344845"/>
    <w:rsid w:val="00344B84"/>
    <w:rsid w:val="00345BF7"/>
    <w:rsid w:val="00347536"/>
    <w:rsid w:val="00350372"/>
    <w:rsid w:val="003516BF"/>
    <w:rsid w:val="00353985"/>
    <w:rsid w:val="00355312"/>
    <w:rsid w:val="00360066"/>
    <w:rsid w:val="00361238"/>
    <w:rsid w:val="00362B74"/>
    <w:rsid w:val="00362F86"/>
    <w:rsid w:val="0036379C"/>
    <w:rsid w:val="003638D9"/>
    <w:rsid w:val="00364485"/>
    <w:rsid w:val="00364C8A"/>
    <w:rsid w:val="00364F93"/>
    <w:rsid w:val="003656D5"/>
    <w:rsid w:val="003661D1"/>
    <w:rsid w:val="00367751"/>
    <w:rsid w:val="00367A43"/>
    <w:rsid w:val="0037026F"/>
    <w:rsid w:val="0037070A"/>
    <w:rsid w:val="003707FD"/>
    <w:rsid w:val="00371168"/>
    <w:rsid w:val="00372C9F"/>
    <w:rsid w:val="00373669"/>
    <w:rsid w:val="00374AD7"/>
    <w:rsid w:val="00374C56"/>
    <w:rsid w:val="00375B8F"/>
    <w:rsid w:val="00380906"/>
    <w:rsid w:val="00382D9C"/>
    <w:rsid w:val="00384FC9"/>
    <w:rsid w:val="0038503D"/>
    <w:rsid w:val="0038513D"/>
    <w:rsid w:val="003915CA"/>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2CDC"/>
    <w:rsid w:val="003B3A76"/>
    <w:rsid w:val="003B3C46"/>
    <w:rsid w:val="003B5983"/>
    <w:rsid w:val="003B5DBC"/>
    <w:rsid w:val="003B7E23"/>
    <w:rsid w:val="003C0215"/>
    <w:rsid w:val="003C3E43"/>
    <w:rsid w:val="003C68CF"/>
    <w:rsid w:val="003C6DDB"/>
    <w:rsid w:val="003C6E18"/>
    <w:rsid w:val="003C7279"/>
    <w:rsid w:val="003C7DDF"/>
    <w:rsid w:val="003D0829"/>
    <w:rsid w:val="003D121F"/>
    <w:rsid w:val="003D3D47"/>
    <w:rsid w:val="003D4637"/>
    <w:rsid w:val="003D55AC"/>
    <w:rsid w:val="003D7EFF"/>
    <w:rsid w:val="003E1FC0"/>
    <w:rsid w:val="003E2D57"/>
    <w:rsid w:val="003E7427"/>
    <w:rsid w:val="003E7B8D"/>
    <w:rsid w:val="003F034D"/>
    <w:rsid w:val="003F2986"/>
    <w:rsid w:val="003F35BA"/>
    <w:rsid w:val="003F443B"/>
    <w:rsid w:val="003F51A3"/>
    <w:rsid w:val="003F5577"/>
    <w:rsid w:val="003F5A8C"/>
    <w:rsid w:val="003F66CB"/>
    <w:rsid w:val="003F6794"/>
    <w:rsid w:val="003F6F22"/>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4053B"/>
    <w:rsid w:val="00443586"/>
    <w:rsid w:val="00443864"/>
    <w:rsid w:val="00446065"/>
    <w:rsid w:val="00446E19"/>
    <w:rsid w:val="00446E28"/>
    <w:rsid w:val="00447CF6"/>
    <w:rsid w:val="00453F7C"/>
    <w:rsid w:val="0045569A"/>
    <w:rsid w:val="004561DF"/>
    <w:rsid w:val="004567FF"/>
    <w:rsid w:val="00456C2D"/>
    <w:rsid w:val="004576D1"/>
    <w:rsid w:val="00460F74"/>
    <w:rsid w:val="00462A3B"/>
    <w:rsid w:val="00464235"/>
    <w:rsid w:val="00465194"/>
    <w:rsid w:val="00465419"/>
    <w:rsid w:val="004656EB"/>
    <w:rsid w:val="00465996"/>
    <w:rsid w:val="004670A7"/>
    <w:rsid w:val="00467557"/>
    <w:rsid w:val="00470991"/>
    <w:rsid w:val="004712B1"/>
    <w:rsid w:val="00472B80"/>
    <w:rsid w:val="0047302D"/>
    <w:rsid w:val="00473934"/>
    <w:rsid w:val="00473FB7"/>
    <w:rsid w:val="00474864"/>
    <w:rsid w:val="00474DC3"/>
    <w:rsid w:val="00475A28"/>
    <w:rsid w:val="00476323"/>
    <w:rsid w:val="004766D2"/>
    <w:rsid w:val="004769DB"/>
    <w:rsid w:val="00477AB6"/>
    <w:rsid w:val="00480290"/>
    <w:rsid w:val="00481165"/>
    <w:rsid w:val="00482B97"/>
    <w:rsid w:val="00482E74"/>
    <w:rsid w:val="0048376E"/>
    <w:rsid w:val="00483979"/>
    <w:rsid w:val="00483FF3"/>
    <w:rsid w:val="00486745"/>
    <w:rsid w:val="00492842"/>
    <w:rsid w:val="00495D51"/>
    <w:rsid w:val="004964CC"/>
    <w:rsid w:val="00496E18"/>
    <w:rsid w:val="0049713B"/>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798"/>
    <w:rsid w:val="004C7EF9"/>
    <w:rsid w:val="004D3942"/>
    <w:rsid w:val="004D41AC"/>
    <w:rsid w:val="004D4D99"/>
    <w:rsid w:val="004D7D5C"/>
    <w:rsid w:val="004D7F18"/>
    <w:rsid w:val="004E0321"/>
    <w:rsid w:val="004E0A64"/>
    <w:rsid w:val="004E0BB2"/>
    <w:rsid w:val="004E147A"/>
    <w:rsid w:val="004E1EF6"/>
    <w:rsid w:val="004E22FD"/>
    <w:rsid w:val="004E3BF0"/>
    <w:rsid w:val="004E5A0B"/>
    <w:rsid w:val="004E6A3A"/>
    <w:rsid w:val="004E6A83"/>
    <w:rsid w:val="004F1588"/>
    <w:rsid w:val="004F369E"/>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16B5"/>
    <w:rsid w:val="00502574"/>
    <w:rsid w:val="00503522"/>
    <w:rsid w:val="005077EB"/>
    <w:rsid w:val="005152D9"/>
    <w:rsid w:val="00517E3C"/>
    <w:rsid w:val="00520735"/>
    <w:rsid w:val="005207DF"/>
    <w:rsid w:val="00520ABF"/>
    <w:rsid w:val="005215D9"/>
    <w:rsid w:val="005218C6"/>
    <w:rsid w:val="0052633A"/>
    <w:rsid w:val="00526E69"/>
    <w:rsid w:val="0052731E"/>
    <w:rsid w:val="00527388"/>
    <w:rsid w:val="00527689"/>
    <w:rsid w:val="00527D8B"/>
    <w:rsid w:val="00530B13"/>
    <w:rsid w:val="00531CD7"/>
    <w:rsid w:val="00531EBE"/>
    <w:rsid w:val="0053238E"/>
    <w:rsid w:val="00532E15"/>
    <w:rsid w:val="00533C71"/>
    <w:rsid w:val="00533D2D"/>
    <w:rsid w:val="00535C1B"/>
    <w:rsid w:val="005372EE"/>
    <w:rsid w:val="005409DF"/>
    <w:rsid w:val="005410B5"/>
    <w:rsid w:val="005435A9"/>
    <w:rsid w:val="00544E33"/>
    <w:rsid w:val="00547069"/>
    <w:rsid w:val="00547627"/>
    <w:rsid w:val="00550A4D"/>
    <w:rsid w:val="00550F70"/>
    <w:rsid w:val="0055107D"/>
    <w:rsid w:val="00551B17"/>
    <w:rsid w:val="005524D9"/>
    <w:rsid w:val="0055273C"/>
    <w:rsid w:val="00557905"/>
    <w:rsid w:val="00557ABF"/>
    <w:rsid w:val="00561EDF"/>
    <w:rsid w:val="00565136"/>
    <w:rsid w:val="00566274"/>
    <w:rsid w:val="005665AE"/>
    <w:rsid w:val="005666FC"/>
    <w:rsid w:val="005668BE"/>
    <w:rsid w:val="0056756E"/>
    <w:rsid w:val="00567C83"/>
    <w:rsid w:val="00567D3C"/>
    <w:rsid w:val="00571EDC"/>
    <w:rsid w:val="005739A5"/>
    <w:rsid w:val="00576F5B"/>
    <w:rsid w:val="00576FCB"/>
    <w:rsid w:val="0057714C"/>
    <w:rsid w:val="00577376"/>
    <w:rsid w:val="00580571"/>
    <w:rsid w:val="00581A1C"/>
    <w:rsid w:val="00583F3E"/>
    <w:rsid w:val="0058424A"/>
    <w:rsid w:val="00586CF7"/>
    <w:rsid w:val="00591292"/>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4976"/>
    <w:rsid w:val="005C5116"/>
    <w:rsid w:val="005C5152"/>
    <w:rsid w:val="005C5484"/>
    <w:rsid w:val="005C7699"/>
    <w:rsid w:val="005C7C60"/>
    <w:rsid w:val="005D1D17"/>
    <w:rsid w:val="005D28D4"/>
    <w:rsid w:val="005D4920"/>
    <w:rsid w:val="005D59F3"/>
    <w:rsid w:val="005D66AB"/>
    <w:rsid w:val="005D68FB"/>
    <w:rsid w:val="005D727B"/>
    <w:rsid w:val="005D7D80"/>
    <w:rsid w:val="005E133C"/>
    <w:rsid w:val="005E1EE8"/>
    <w:rsid w:val="005E3064"/>
    <w:rsid w:val="005E5410"/>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4066"/>
    <w:rsid w:val="00604F1E"/>
    <w:rsid w:val="00607F1A"/>
    <w:rsid w:val="006104C0"/>
    <w:rsid w:val="00610FD7"/>
    <w:rsid w:val="00613A4E"/>
    <w:rsid w:val="00614C8E"/>
    <w:rsid w:val="006160A7"/>
    <w:rsid w:val="00617BA0"/>
    <w:rsid w:val="0062036B"/>
    <w:rsid w:val="006208A0"/>
    <w:rsid w:val="006209CA"/>
    <w:rsid w:val="00625C3F"/>
    <w:rsid w:val="0062664C"/>
    <w:rsid w:val="0062799F"/>
    <w:rsid w:val="00631E73"/>
    <w:rsid w:val="00633BB1"/>
    <w:rsid w:val="00634883"/>
    <w:rsid w:val="0063593D"/>
    <w:rsid w:val="00635A04"/>
    <w:rsid w:val="00640D34"/>
    <w:rsid w:val="00642CEE"/>
    <w:rsid w:val="00646F75"/>
    <w:rsid w:val="00647578"/>
    <w:rsid w:val="00651F10"/>
    <w:rsid w:val="006520C0"/>
    <w:rsid w:val="00652A1D"/>
    <w:rsid w:val="0065300A"/>
    <w:rsid w:val="00653A26"/>
    <w:rsid w:val="00654CAD"/>
    <w:rsid w:val="00655221"/>
    <w:rsid w:val="006559EA"/>
    <w:rsid w:val="00656676"/>
    <w:rsid w:val="00657AE4"/>
    <w:rsid w:val="0066005B"/>
    <w:rsid w:val="0066425C"/>
    <w:rsid w:val="006667FD"/>
    <w:rsid w:val="00670744"/>
    <w:rsid w:val="006716BE"/>
    <w:rsid w:val="00671864"/>
    <w:rsid w:val="0067300D"/>
    <w:rsid w:val="00674361"/>
    <w:rsid w:val="00676178"/>
    <w:rsid w:val="0067638B"/>
    <w:rsid w:val="00677741"/>
    <w:rsid w:val="0068068A"/>
    <w:rsid w:val="006817D7"/>
    <w:rsid w:val="006832BE"/>
    <w:rsid w:val="00683C09"/>
    <w:rsid w:val="00686E73"/>
    <w:rsid w:val="00690089"/>
    <w:rsid w:val="006902D1"/>
    <w:rsid w:val="006911F3"/>
    <w:rsid w:val="00691A1A"/>
    <w:rsid w:val="00693A3C"/>
    <w:rsid w:val="00693BE4"/>
    <w:rsid w:val="00694A46"/>
    <w:rsid w:val="006955A9"/>
    <w:rsid w:val="006964B3"/>
    <w:rsid w:val="006972E4"/>
    <w:rsid w:val="006A10E4"/>
    <w:rsid w:val="006A288E"/>
    <w:rsid w:val="006A2F1E"/>
    <w:rsid w:val="006A3006"/>
    <w:rsid w:val="006A3DC3"/>
    <w:rsid w:val="006A48B6"/>
    <w:rsid w:val="006A53BA"/>
    <w:rsid w:val="006B3040"/>
    <w:rsid w:val="006B318B"/>
    <w:rsid w:val="006B43B3"/>
    <w:rsid w:val="006B632F"/>
    <w:rsid w:val="006B6F3B"/>
    <w:rsid w:val="006C1A48"/>
    <w:rsid w:val="006C211C"/>
    <w:rsid w:val="006C2468"/>
    <w:rsid w:val="006C4799"/>
    <w:rsid w:val="006C5EDD"/>
    <w:rsid w:val="006C5F6F"/>
    <w:rsid w:val="006C6EEC"/>
    <w:rsid w:val="006D0C35"/>
    <w:rsid w:val="006D0D78"/>
    <w:rsid w:val="006D19C0"/>
    <w:rsid w:val="006D2F45"/>
    <w:rsid w:val="006D3D51"/>
    <w:rsid w:val="006D5DEF"/>
    <w:rsid w:val="006E00E3"/>
    <w:rsid w:val="006E1939"/>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2CB8"/>
    <w:rsid w:val="007046A7"/>
    <w:rsid w:val="0070590E"/>
    <w:rsid w:val="00705BED"/>
    <w:rsid w:val="00705F2B"/>
    <w:rsid w:val="00707B45"/>
    <w:rsid w:val="007132D0"/>
    <w:rsid w:val="00715166"/>
    <w:rsid w:val="00715276"/>
    <w:rsid w:val="007152DE"/>
    <w:rsid w:val="0072008C"/>
    <w:rsid w:val="00720ADC"/>
    <w:rsid w:val="0072140E"/>
    <w:rsid w:val="00721F12"/>
    <w:rsid w:val="007240FC"/>
    <w:rsid w:val="00725FA2"/>
    <w:rsid w:val="00726618"/>
    <w:rsid w:val="007274C0"/>
    <w:rsid w:val="007329B6"/>
    <w:rsid w:val="00733284"/>
    <w:rsid w:val="007332A7"/>
    <w:rsid w:val="00733A33"/>
    <w:rsid w:val="0073461F"/>
    <w:rsid w:val="0073573D"/>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3A7F"/>
    <w:rsid w:val="00755FE3"/>
    <w:rsid w:val="00756206"/>
    <w:rsid w:val="007608EB"/>
    <w:rsid w:val="00760D80"/>
    <w:rsid w:val="007618EF"/>
    <w:rsid w:val="00761EE9"/>
    <w:rsid w:val="00761FF3"/>
    <w:rsid w:val="0076281D"/>
    <w:rsid w:val="0076385B"/>
    <w:rsid w:val="00763C24"/>
    <w:rsid w:val="00764823"/>
    <w:rsid w:val="00766510"/>
    <w:rsid w:val="007673EB"/>
    <w:rsid w:val="007712A6"/>
    <w:rsid w:val="007725E4"/>
    <w:rsid w:val="00773685"/>
    <w:rsid w:val="00773710"/>
    <w:rsid w:val="00773A93"/>
    <w:rsid w:val="00773B1E"/>
    <w:rsid w:val="00774977"/>
    <w:rsid w:val="007751EE"/>
    <w:rsid w:val="007769B6"/>
    <w:rsid w:val="007772E3"/>
    <w:rsid w:val="007776A5"/>
    <w:rsid w:val="00777DD6"/>
    <w:rsid w:val="00777E1D"/>
    <w:rsid w:val="00780569"/>
    <w:rsid w:val="00780E79"/>
    <w:rsid w:val="00783D38"/>
    <w:rsid w:val="007843E1"/>
    <w:rsid w:val="007851C8"/>
    <w:rsid w:val="00785FBC"/>
    <w:rsid w:val="00786863"/>
    <w:rsid w:val="00790147"/>
    <w:rsid w:val="007923BA"/>
    <w:rsid w:val="00793E01"/>
    <w:rsid w:val="007946CB"/>
    <w:rsid w:val="00795A31"/>
    <w:rsid w:val="007960BE"/>
    <w:rsid w:val="00796B2C"/>
    <w:rsid w:val="00797AB9"/>
    <w:rsid w:val="007A03C4"/>
    <w:rsid w:val="007A121C"/>
    <w:rsid w:val="007A1E5C"/>
    <w:rsid w:val="007A2062"/>
    <w:rsid w:val="007A2961"/>
    <w:rsid w:val="007A40B2"/>
    <w:rsid w:val="007A4F72"/>
    <w:rsid w:val="007A55F1"/>
    <w:rsid w:val="007A72FE"/>
    <w:rsid w:val="007A7845"/>
    <w:rsid w:val="007A7FA3"/>
    <w:rsid w:val="007B1819"/>
    <w:rsid w:val="007B1939"/>
    <w:rsid w:val="007B1A58"/>
    <w:rsid w:val="007B2275"/>
    <w:rsid w:val="007B24EC"/>
    <w:rsid w:val="007B38D1"/>
    <w:rsid w:val="007B39D3"/>
    <w:rsid w:val="007B5A48"/>
    <w:rsid w:val="007B72A9"/>
    <w:rsid w:val="007B75E6"/>
    <w:rsid w:val="007C12BA"/>
    <w:rsid w:val="007C1E72"/>
    <w:rsid w:val="007C2723"/>
    <w:rsid w:val="007C35FE"/>
    <w:rsid w:val="007C3DD0"/>
    <w:rsid w:val="007C43C3"/>
    <w:rsid w:val="007C691B"/>
    <w:rsid w:val="007D106B"/>
    <w:rsid w:val="007D1163"/>
    <w:rsid w:val="007D1955"/>
    <w:rsid w:val="007D197C"/>
    <w:rsid w:val="007D2136"/>
    <w:rsid w:val="007D30A1"/>
    <w:rsid w:val="007D385B"/>
    <w:rsid w:val="007E063B"/>
    <w:rsid w:val="007E0DD4"/>
    <w:rsid w:val="007E51BF"/>
    <w:rsid w:val="007E6A59"/>
    <w:rsid w:val="007E6EE6"/>
    <w:rsid w:val="007F16B5"/>
    <w:rsid w:val="007F20CC"/>
    <w:rsid w:val="007F2CB8"/>
    <w:rsid w:val="007F2EA8"/>
    <w:rsid w:val="007F4CE0"/>
    <w:rsid w:val="007F4FFE"/>
    <w:rsid w:val="007F5D9C"/>
    <w:rsid w:val="007F64DF"/>
    <w:rsid w:val="007F6D8A"/>
    <w:rsid w:val="00801F2D"/>
    <w:rsid w:val="00802606"/>
    <w:rsid w:val="0080402D"/>
    <w:rsid w:val="008040E8"/>
    <w:rsid w:val="00804161"/>
    <w:rsid w:val="00804733"/>
    <w:rsid w:val="00806436"/>
    <w:rsid w:val="00811222"/>
    <w:rsid w:val="00811463"/>
    <w:rsid w:val="00811706"/>
    <w:rsid w:val="00813A41"/>
    <w:rsid w:val="00814D02"/>
    <w:rsid w:val="00814FC4"/>
    <w:rsid w:val="008158D4"/>
    <w:rsid w:val="008163D1"/>
    <w:rsid w:val="008200D0"/>
    <w:rsid w:val="008224CB"/>
    <w:rsid w:val="00822EAC"/>
    <w:rsid w:val="008249F2"/>
    <w:rsid w:val="008274FF"/>
    <w:rsid w:val="00827B3A"/>
    <w:rsid w:val="00832E62"/>
    <w:rsid w:val="008359E3"/>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6772"/>
    <w:rsid w:val="00852196"/>
    <w:rsid w:val="00853996"/>
    <w:rsid w:val="00854F8F"/>
    <w:rsid w:val="00855C7A"/>
    <w:rsid w:val="0086090B"/>
    <w:rsid w:val="00861330"/>
    <w:rsid w:val="008614D5"/>
    <w:rsid w:val="00862184"/>
    <w:rsid w:val="00863A00"/>
    <w:rsid w:val="00864740"/>
    <w:rsid w:val="00864A28"/>
    <w:rsid w:val="00864B67"/>
    <w:rsid w:val="0086657D"/>
    <w:rsid w:val="008675BD"/>
    <w:rsid w:val="0087020F"/>
    <w:rsid w:val="0087104A"/>
    <w:rsid w:val="00872BFE"/>
    <w:rsid w:val="008741EF"/>
    <w:rsid w:val="00875A1E"/>
    <w:rsid w:val="008773F5"/>
    <w:rsid w:val="00880EC9"/>
    <w:rsid w:val="00880FB3"/>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A1AC5"/>
    <w:rsid w:val="008A6507"/>
    <w:rsid w:val="008A6AC2"/>
    <w:rsid w:val="008A77A7"/>
    <w:rsid w:val="008B0346"/>
    <w:rsid w:val="008B0651"/>
    <w:rsid w:val="008B2C37"/>
    <w:rsid w:val="008B4255"/>
    <w:rsid w:val="008B6574"/>
    <w:rsid w:val="008B6FE9"/>
    <w:rsid w:val="008C0823"/>
    <w:rsid w:val="008C2832"/>
    <w:rsid w:val="008C2835"/>
    <w:rsid w:val="008C398D"/>
    <w:rsid w:val="008C3AA2"/>
    <w:rsid w:val="008C3EB2"/>
    <w:rsid w:val="008C5315"/>
    <w:rsid w:val="008C6854"/>
    <w:rsid w:val="008C7DF0"/>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5315"/>
    <w:rsid w:val="008E6386"/>
    <w:rsid w:val="008E7FDE"/>
    <w:rsid w:val="008F0B7B"/>
    <w:rsid w:val="008F3505"/>
    <w:rsid w:val="008F671A"/>
    <w:rsid w:val="008F7A35"/>
    <w:rsid w:val="009022C6"/>
    <w:rsid w:val="009025DD"/>
    <w:rsid w:val="00902978"/>
    <w:rsid w:val="0090340E"/>
    <w:rsid w:val="00904CC5"/>
    <w:rsid w:val="00904FF4"/>
    <w:rsid w:val="00905970"/>
    <w:rsid w:val="00905DE1"/>
    <w:rsid w:val="00906EB4"/>
    <w:rsid w:val="0091046A"/>
    <w:rsid w:val="009115ED"/>
    <w:rsid w:val="0091398A"/>
    <w:rsid w:val="00921FD3"/>
    <w:rsid w:val="009220D7"/>
    <w:rsid w:val="00922BC7"/>
    <w:rsid w:val="00927131"/>
    <w:rsid w:val="0093323D"/>
    <w:rsid w:val="00933689"/>
    <w:rsid w:val="009375E2"/>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6401"/>
    <w:rsid w:val="00966A53"/>
    <w:rsid w:val="009705F9"/>
    <w:rsid w:val="009711CB"/>
    <w:rsid w:val="00971766"/>
    <w:rsid w:val="0097234F"/>
    <w:rsid w:val="00974E6B"/>
    <w:rsid w:val="00975767"/>
    <w:rsid w:val="00976765"/>
    <w:rsid w:val="00983DB2"/>
    <w:rsid w:val="00985F2E"/>
    <w:rsid w:val="0098628E"/>
    <w:rsid w:val="00986B43"/>
    <w:rsid w:val="00986D32"/>
    <w:rsid w:val="00987BD4"/>
    <w:rsid w:val="00990D20"/>
    <w:rsid w:val="009926C0"/>
    <w:rsid w:val="00993E70"/>
    <w:rsid w:val="00994AF2"/>
    <w:rsid w:val="009959A7"/>
    <w:rsid w:val="00996071"/>
    <w:rsid w:val="009975CB"/>
    <w:rsid w:val="009977D9"/>
    <w:rsid w:val="009A21CF"/>
    <w:rsid w:val="009A31A2"/>
    <w:rsid w:val="009A3A2C"/>
    <w:rsid w:val="009A46B3"/>
    <w:rsid w:val="009A49C9"/>
    <w:rsid w:val="009A5EDA"/>
    <w:rsid w:val="009B0C2F"/>
    <w:rsid w:val="009B2630"/>
    <w:rsid w:val="009B30B2"/>
    <w:rsid w:val="009B7021"/>
    <w:rsid w:val="009B7B13"/>
    <w:rsid w:val="009C0737"/>
    <w:rsid w:val="009C0974"/>
    <w:rsid w:val="009C0B4E"/>
    <w:rsid w:val="009C2DB2"/>
    <w:rsid w:val="009C5843"/>
    <w:rsid w:val="009C5BC0"/>
    <w:rsid w:val="009C6836"/>
    <w:rsid w:val="009C74BF"/>
    <w:rsid w:val="009D022B"/>
    <w:rsid w:val="009D0CDB"/>
    <w:rsid w:val="009D1707"/>
    <w:rsid w:val="009D1797"/>
    <w:rsid w:val="009D20C5"/>
    <w:rsid w:val="009D2BD1"/>
    <w:rsid w:val="009D4C21"/>
    <w:rsid w:val="009D7680"/>
    <w:rsid w:val="009E148C"/>
    <w:rsid w:val="009E218E"/>
    <w:rsid w:val="009E2823"/>
    <w:rsid w:val="009E5888"/>
    <w:rsid w:val="009E7376"/>
    <w:rsid w:val="009F2C0F"/>
    <w:rsid w:val="009F2CC3"/>
    <w:rsid w:val="009F3E96"/>
    <w:rsid w:val="009F48F0"/>
    <w:rsid w:val="009F4A76"/>
    <w:rsid w:val="009F5208"/>
    <w:rsid w:val="009F6057"/>
    <w:rsid w:val="009F655A"/>
    <w:rsid w:val="009F6769"/>
    <w:rsid w:val="00A00CBC"/>
    <w:rsid w:val="00A014FE"/>
    <w:rsid w:val="00A018D0"/>
    <w:rsid w:val="00A028DB"/>
    <w:rsid w:val="00A0350E"/>
    <w:rsid w:val="00A0356E"/>
    <w:rsid w:val="00A03662"/>
    <w:rsid w:val="00A05561"/>
    <w:rsid w:val="00A05575"/>
    <w:rsid w:val="00A11126"/>
    <w:rsid w:val="00A1127E"/>
    <w:rsid w:val="00A12842"/>
    <w:rsid w:val="00A1373B"/>
    <w:rsid w:val="00A14404"/>
    <w:rsid w:val="00A1575C"/>
    <w:rsid w:val="00A1709C"/>
    <w:rsid w:val="00A17317"/>
    <w:rsid w:val="00A17457"/>
    <w:rsid w:val="00A20D01"/>
    <w:rsid w:val="00A21F97"/>
    <w:rsid w:val="00A26365"/>
    <w:rsid w:val="00A263B1"/>
    <w:rsid w:val="00A31367"/>
    <w:rsid w:val="00A3217B"/>
    <w:rsid w:val="00A335C8"/>
    <w:rsid w:val="00A33C67"/>
    <w:rsid w:val="00A3432F"/>
    <w:rsid w:val="00A3469C"/>
    <w:rsid w:val="00A35389"/>
    <w:rsid w:val="00A418BE"/>
    <w:rsid w:val="00A42A13"/>
    <w:rsid w:val="00A43A37"/>
    <w:rsid w:val="00A467A2"/>
    <w:rsid w:val="00A47B2F"/>
    <w:rsid w:val="00A51FED"/>
    <w:rsid w:val="00A52334"/>
    <w:rsid w:val="00A52E35"/>
    <w:rsid w:val="00A5326B"/>
    <w:rsid w:val="00A536E3"/>
    <w:rsid w:val="00A557F7"/>
    <w:rsid w:val="00A576AA"/>
    <w:rsid w:val="00A57A6C"/>
    <w:rsid w:val="00A62741"/>
    <w:rsid w:val="00A6395B"/>
    <w:rsid w:val="00A64AFE"/>
    <w:rsid w:val="00A65014"/>
    <w:rsid w:val="00A666C2"/>
    <w:rsid w:val="00A70A96"/>
    <w:rsid w:val="00A71C54"/>
    <w:rsid w:val="00A73829"/>
    <w:rsid w:val="00A73F88"/>
    <w:rsid w:val="00A74538"/>
    <w:rsid w:val="00A76245"/>
    <w:rsid w:val="00A772C2"/>
    <w:rsid w:val="00A83490"/>
    <w:rsid w:val="00A863D4"/>
    <w:rsid w:val="00A871E7"/>
    <w:rsid w:val="00A91604"/>
    <w:rsid w:val="00A9464A"/>
    <w:rsid w:val="00A95C1C"/>
    <w:rsid w:val="00A96CAA"/>
    <w:rsid w:val="00A97D7A"/>
    <w:rsid w:val="00A97FAC"/>
    <w:rsid w:val="00AA3188"/>
    <w:rsid w:val="00AA39B6"/>
    <w:rsid w:val="00AA3D85"/>
    <w:rsid w:val="00AA528A"/>
    <w:rsid w:val="00AA591D"/>
    <w:rsid w:val="00AA5DD6"/>
    <w:rsid w:val="00AB038C"/>
    <w:rsid w:val="00AB0DE9"/>
    <w:rsid w:val="00AB27C8"/>
    <w:rsid w:val="00AB4332"/>
    <w:rsid w:val="00AB434D"/>
    <w:rsid w:val="00AB5124"/>
    <w:rsid w:val="00AB5CC7"/>
    <w:rsid w:val="00AC1636"/>
    <w:rsid w:val="00AC27E7"/>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26FC"/>
    <w:rsid w:val="00AE27E5"/>
    <w:rsid w:val="00AE2B85"/>
    <w:rsid w:val="00AE59ED"/>
    <w:rsid w:val="00AE6F5B"/>
    <w:rsid w:val="00AF0C30"/>
    <w:rsid w:val="00AF2344"/>
    <w:rsid w:val="00AF24C5"/>
    <w:rsid w:val="00AF2FFB"/>
    <w:rsid w:val="00AF3631"/>
    <w:rsid w:val="00AF58AA"/>
    <w:rsid w:val="00AF6950"/>
    <w:rsid w:val="00B00BF4"/>
    <w:rsid w:val="00B010F3"/>
    <w:rsid w:val="00B01FC7"/>
    <w:rsid w:val="00B02CD4"/>
    <w:rsid w:val="00B03066"/>
    <w:rsid w:val="00B03162"/>
    <w:rsid w:val="00B047B4"/>
    <w:rsid w:val="00B05131"/>
    <w:rsid w:val="00B05F8B"/>
    <w:rsid w:val="00B06143"/>
    <w:rsid w:val="00B06322"/>
    <w:rsid w:val="00B10A52"/>
    <w:rsid w:val="00B111D4"/>
    <w:rsid w:val="00B1184A"/>
    <w:rsid w:val="00B12FE2"/>
    <w:rsid w:val="00B137C4"/>
    <w:rsid w:val="00B16033"/>
    <w:rsid w:val="00B17909"/>
    <w:rsid w:val="00B22713"/>
    <w:rsid w:val="00B228A4"/>
    <w:rsid w:val="00B2367D"/>
    <w:rsid w:val="00B270D5"/>
    <w:rsid w:val="00B3159C"/>
    <w:rsid w:val="00B315E5"/>
    <w:rsid w:val="00B33243"/>
    <w:rsid w:val="00B33F55"/>
    <w:rsid w:val="00B348D5"/>
    <w:rsid w:val="00B356D1"/>
    <w:rsid w:val="00B368D2"/>
    <w:rsid w:val="00B36E3B"/>
    <w:rsid w:val="00B41FC1"/>
    <w:rsid w:val="00B4315E"/>
    <w:rsid w:val="00B4425E"/>
    <w:rsid w:val="00B44BC2"/>
    <w:rsid w:val="00B45449"/>
    <w:rsid w:val="00B45E7A"/>
    <w:rsid w:val="00B4618E"/>
    <w:rsid w:val="00B47CC7"/>
    <w:rsid w:val="00B5081E"/>
    <w:rsid w:val="00B508B5"/>
    <w:rsid w:val="00B509BA"/>
    <w:rsid w:val="00B53853"/>
    <w:rsid w:val="00B53950"/>
    <w:rsid w:val="00B54101"/>
    <w:rsid w:val="00B54C1B"/>
    <w:rsid w:val="00B55314"/>
    <w:rsid w:val="00B57D0E"/>
    <w:rsid w:val="00B616B7"/>
    <w:rsid w:val="00B64B5F"/>
    <w:rsid w:val="00B64F3D"/>
    <w:rsid w:val="00B66425"/>
    <w:rsid w:val="00B66D00"/>
    <w:rsid w:val="00B711C7"/>
    <w:rsid w:val="00B71677"/>
    <w:rsid w:val="00B722B1"/>
    <w:rsid w:val="00B72601"/>
    <w:rsid w:val="00B7439D"/>
    <w:rsid w:val="00B74B83"/>
    <w:rsid w:val="00B75A1B"/>
    <w:rsid w:val="00B7669C"/>
    <w:rsid w:val="00B809C2"/>
    <w:rsid w:val="00B82D8F"/>
    <w:rsid w:val="00B83D81"/>
    <w:rsid w:val="00B856C9"/>
    <w:rsid w:val="00B8636D"/>
    <w:rsid w:val="00B87178"/>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EF1"/>
    <w:rsid w:val="00BB1BF7"/>
    <w:rsid w:val="00BB1C56"/>
    <w:rsid w:val="00BB2092"/>
    <w:rsid w:val="00BB29DF"/>
    <w:rsid w:val="00BB2A06"/>
    <w:rsid w:val="00BB4BCB"/>
    <w:rsid w:val="00BB5F09"/>
    <w:rsid w:val="00BB673E"/>
    <w:rsid w:val="00BB73D8"/>
    <w:rsid w:val="00BC0AC1"/>
    <w:rsid w:val="00BC0DE9"/>
    <w:rsid w:val="00BC188B"/>
    <w:rsid w:val="00BC19F1"/>
    <w:rsid w:val="00BC2680"/>
    <w:rsid w:val="00BC3690"/>
    <w:rsid w:val="00BC4096"/>
    <w:rsid w:val="00BC48C2"/>
    <w:rsid w:val="00BC6ADB"/>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70EB"/>
    <w:rsid w:val="00BF739F"/>
    <w:rsid w:val="00C00E9B"/>
    <w:rsid w:val="00C0101D"/>
    <w:rsid w:val="00C01330"/>
    <w:rsid w:val="00C02121"/>
    <w:rsid w:val="00C0250F"/>
    <w:rsid w:val="00C0295A"/>
    <w:rsid w:val="00C044B0"/>
    <w:rsid w:val="00C055F1"/>
    <w:rsid w:val="00C07B43"/>
    <w:rsid w:val="00C1070B"/>
    <w:rsid w:val="00C1070E"/>
    <w:rsid w:val="00C119F0"/>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303B"/>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1A0E"/>
    <w:rsid w:val="00C62C68"/>
    <w:rsid w:val="00C62FCD"/>
    <w:rsid w:val="00C649CD"/>
    <w:rsid w:val="00C6785F"/>
    <w:rsid w:val="00C67F54"/>
    <w:rsid w:val="00C712CE"/>
    <w:rsid w:val="00C71395"/>
    <w:rsid w:val="00C7154D"/>
    <w:rsid w:val="00C75429"/>
    <w:rsid w:val="00C75734"/>
    <w:rsid w:val="00C758BA"/>
    <w:rsid w:val="00C75D7A"/>
    <w:rsid w:val="00C76476"/>
    <w:rsid w:val="00C81BBC"/>
    <w:rsid w:val="00C82AB0"/>
    <w:rsid w:val="00C854AC"/>
    <w:rsid w:val="00C86E27"/>
    <w:rsid w:val="00C879BF"/>
    <w:rsid w:val="00C92151"/>
    <w:rsid w:val="00C93498"/>
    <w:rsid w:val="00C939C5"/>
    <w:rsid w:val="00C948CF"/>
    <w:rsid w:val="00C97C3D"/>
    <w:rsid w:val="00CA04D2"/>
    <w:rsid w:val="00CA0DAF"/>
    <w:rsid w:val="00CA192D"/>
    <w:rsid w:val="00CA1B37"/>
    <w:rsid w:val="00CA23DA"/>
    <w:rsid w:val="00CA4083"/>
    <w:rsid w:val="00CA4838"/>
    <w:rsid w:val="00CA48B2"/>
    <w:rsid w:val="00CA6703"/>
    <w:rsid w:val="00CA69D3"/>
    <w:rsid w:val="00CA6D9B"/>
    <w:rsid w:val="00CA73AB"/>
    <w:rsid w:val="00CA74B5"/>
    <w:rsid w:val="00CB0225"/>
    <w:rsid w:val="00CB1A3B"/>
    <w:rsid w:val="00CB32C5"/>
    <w:rsid w:val="00CB7B29"/>
    <w:rsid w:val="00CC001B"/>
    <w:rsid w:val="00CC0402"/>
    <w:rsid w:val="00CC400B"/>
    <w:rsid w:val="00CC574E"/>
    <w:rsid w:val="00CD0EE4"/>
    <w:rsid w:val="00CD3499"/>
    <w:rsid w:val="00CD4754"/>
    <w:rsid w:val="00CD5761"/>
    <w:rsid w:val="00CD6103"/>
    <w:rsid w:val="00CD6F19"/>
    <w:rsid w:val="00CE00DA"/>
    <w:rsid w:val="00CE1D94"/>
    <w:rsid w:val="00CE23D3"/>
    <w:rsid w:val="00CE6F04"/>
    <w:rsid w:val="00CE7D09"/>
    <w:rsid w:val="00CF0AE8"/>
    <w:rsid w:val="00CF0E12"/>
    <w:rsid w:val="00CF0E64"/>
    <w:rsid w:val="00CF1422"/>
    <w:rsid w:val="00CF2F5A"/>
    <w:rsid w:val="00CF3377"/>
    <w:rsid w:val="00CF4A4D"/>
    <w:rsid w:val="00CF602F"/>
    <w:rsid w:val="00CF62F1"/>
    <w:rsid w:val="00CF7347"/>
    <w:rsid w:val="00CF7777"/>
    <w:rsid w:val="00D015E0"/>
    <w:rsid w:val="00D0352B"/>
    <w:rsid w:val="00D03B7F"/>
    <w:rsid w:val="00D05BC4"/>
    <w:rsid w:val="00D06B80"/>
    <w:rsid w:val="00D077D4"/>
    <w:rsid w:val="00D1583E"/>
    <w:rsid w:val="00D15C0F"/>
    <w:rsid w:val="00D16E49"/>
    <w:rsid w:val="00D20F63"/>
    <w:rsid w:val="00D26346"/>
    <w:rsid w:val="00D27532"/>
    <w:rsid w:val="00D3139F"/>
    <w:rsid w:val="00D345B1"/>
    <w:rsid w:val="00D347F5"/>
    <w:rsid w:val="00D353F2"/>
    <w:rsid w:val="00D36669"/>
    <w:rsid w:val="00D37EBA"/>
    <w:rsid w:val="00D4026B"/>
    <w:rsid w:val="00D4203B"/>
    <w:rsid w:val="00D42C69"/>
    <w:rsid w:val="00D4391B"/>
    <w:rsid w:val="00D478FA"/>
    <w:rsid w:val="00D47C87"/>
    <w:rsid w:val="00D47D2B"/>
    <w:rsid w:val="00D47D7B"/>
    <w:rsid w:val="00D507EE"/>
    <w:rsid w:val="00D51B8A"/>
    <w:rsid w:val="00D55D74"/>
    <w:rsid w:val="00D625DE"/>
    <w:rsid w:val="00D63401"/>
    <w:rsid w:val="00D63460"/>
    <w:rsid w:val="00D63866"/>
    <w:rsid w:val="00D64531"/>
    <w:rsid w:val="00D6455C"/>
    <w:rsid w:val="00D65AA1"/>
    <w:rsid w:val="00D65DBB"/>
    <w:rsid w:val="00D6696D"/>
    <w:rsid w:val="00D72E41"/>
    <w:rsid w:val="00D74B3A"/>
    <w:rsid w:val="00D75939"/>
    <w:rsid w:val="00D75B28"/>
    <w:rsid w:val="00D76B6C"/>
    <w:rsid w:val="00D76EC9"/>
    <w:rsid w:val="00D847B1"/>
    <w:rsid w:val="00D85A83"/>
    <w:rsid w:val="00D85EDF"/>
    <w:rsid w:val="00D878DD"/>
    <w:rsid w:val="00D87B14"/>
    <w:rsid w:val="00D87BB1"/>
    <w:rsid w:val="00D87EC4"/>
    <w:rsid w:val="00D87F7A"/>
    <w:rsid w:val="00D9066E"/>
    <w:rsid w:val="00D935C0"/>
    <w:rsid w:val="00D93732"/>
    <w:rsid w:val="00D94463"/>
    <w:rsid w:val="00D94985"/>
    <w:rsid w:val="00D95765"/>
    <w:rsid w:val="00D96F05"/>
    <w:rsid w:val="00DA0CFA"/>
    <w:rsid w:val="00DA251A"/>
    <w:rsid w:val="00DA39D5"/>
    <w:rsid w:val="00DA3D60"/>
    <w:rsid w:val="00DA4F02"/>
    <w:rsid w:val="00DA5730"/>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045A"/>
    <w:rsid w:val="00DC1809"/>
    <w:rsid w:val="00DC6BF8"/>
    <w:rsid w:val="00DC7155"/>
    <w:rsid w:val="00DD0E39"/>
    <w:rsid w:val="00DD21BC"/>
    <w:rsid w:val="00DD2A8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60E"/>
    <w:rsid w:val="00E057B1"/>
    <w:rsid w:val="00E06E40"/>
    <w:rsid w:val="00E10F1A"/>
    <w:rsid w:val="00E127C4"/>
    <w:rsid w:val="00E1382A"/>
    <w:rsid w:val="00E15B6A"/>
    <w:rsid w:val="00E171AE"/>
    <w:rsid w:val="00E2114A"/>
    <w:rsid w:val="00E237F9"/>
    <w:rsid w:val="00E24A63"/>
    <w:rsid w:val="00E24D78"/>
    <w:rsid w:val="00E2573E"/>
    <w:rsid w:val="00E25E82"/>
    <w:rsid w:val="00E26BB1"/>
    <w:rsid w:val="00E27110"/>
    <w:rsid w:val="00E271F7"/>
    <w:rsid w:val="00E277F3"/>
    <w:rsid w:val="00E34D43"/>
    <w:rsid w:val="00E37B8F"/>
    <w:rsid w:val="00E37E9D"/>
    <w:rsid w:val="00E40B32"/>
    <w:rsid w:val="00E438C2"/>
    <w:rsid w:val="00E4661B"/>
    <w:rsid w:val="00E51FAD"/>
    <w:rsid w:val="00E52B68"/>
    <w:rsid w:val="00E55823"/>
    <w:rsid w:val="00E56242"/>
    <w:rsid w:val="00E57D74"/>
    <w:rsid w:val="00E60461"/>
    <w:rsid w:val="00E60601"/>
    <w:rsid w:val="00E6255C"/>
    <w:rsid w:val="00E64945"/>
    <w:rsid w:val="00E66488"/>
    <w:rsid w:val="00E705CE"/>
    <w:rsid w:val="00E70F71"/>
    <w:rsid w:val="00E711F1"/>
    <w:rsid w:val="00E71595"/>
    <w:rsid w:val="00E715AA"/>
    <w:rsid w:val="00E729DC"/>
    <w:rsid w:val="00E744DE"/>
    <w:rsid w:val="00E74632"/>
    <w:rsid w:val="00E7592E"/>
    <w:rsid w:val="00E7598F"/>
    <w:rsid w:val="00E75C0C"/>
    <w:rsid w:val="00E77A66"/>
    <w:rsid w:val="00E83031"/>
    <w:rsid w:val="00E83E1A"/>
    <w:rsid w:val="00E8538B"/>
    <w:rsid w:val="00E86533"/>
    <w:rsid w:val="00E87F09"/>
    <w:rsid w:val="00E90A4E"/>
    <w:rsid w:val="00E90DA3"/>
    <w:rsid w:val="00E91082"/>
    <w:rsid w:val="00E918FF"/>
    <w:rsid w:val="00E9466A"/>
    <w:rsid w:val="00E967E6"/>
    <w:rsid w:val="00E97EB0"/>
    <w:rsid w:val="00EA016D"/>
    <w:rsid w:val="00EA0662"/>
    <w:rsid w:val="00EA09DE"/>
    <w:rsid w:val="00EA285A"/>
    <w:rsid w:val="00EA29C1"/>
    <w:rsid w:val="00EA66FB"/>
    <w:rsid w:val="00EA6A90"/>
    <w:rsid w:val="00EA7DB2"/>
    <w:rsid w:val="00EB1FE5"/>
    <w:rsid w:val="00EB25DA"/>
    <w:rsid w:val="00EB3309"/>
    <w:rsid w:val="00EB38D9"/>
    <w:rsid w:val="00EB5780"/>
    <w:rsid w:val="00EB5E27"/>
    <w:rsid w:val="00EB7AFB"/>
    <w:rsid w:val="00EC2C25"/>
    <w:rsid w:val="00EC3122"/>
    <w:rsid w:val="00EC72BA"/>
    <w:rsid w:val="00ED2105"/>
    <w:rsid w:val="00ED213C"/>
    <w:rsid w:val="00ED2497"/>
    <w:rsid w:val="00ED2A1C"/>
    <w:rsid w:val="00ED3074"/>
    <w:rsid w:val="00ED363D"/>
    <w:rsid w:val="00ED3645"/>
    <w:rsid w:val="00ED4E67"/>
    <w:rsid w:val="00ED63F4"/>
    <w:rsid w:val="00ED73DD"/>
    <w:rsid w:val="00ED7794"/>
    <w:rsid w:val="00ED7C3B"/>
    <w:rsid w:val="00EE05C6"/>
    <w:rsid w:val="00EE23A3"/>
    <w:rsid w:val="00EE243A"/>
    <w:rsid w:val="00EE4952"/>
    <w:rsid w:val="00EE7E04"/>
    <w:rsid w:val="00EF1C2A"/>
    <w:rsid w:val="00EF2D4F"/>
    <w:rsid w:val="00EF3F95"/>
    <w:rsid w:val="00EF66A8"/>
    <w:rsid w:val="00EF7C41"/>
    <w:rsid w:val="00F0029E"/>
    <w:rsid w:val="00F0090E"/>
    <w:rsid w:val="00F01222"/>
    <w:rsid w:val="00F01D69"/>
    <w:rsid w:val="00F01F24"/>
    <w:rsid w:val="00F03D05"/>
    <w:rsid w:val="00F05BFC"/>
    <w:rsid w:val="00F05D57"/>
    <w:rsid w:val="00F103B2"/>
    <w:rsid w:val="00F11C84"/>
    <w:rsid w:val="00F13BCE"/>
    <w:rsid w:val="00F1480A"/>
    <w:rsid w:val="00F168CE"/>
    <w:rsid w:val="00F16ABD"/>
    <w:rsid w:val="00F205E3"/>
    <w:rsid w:val="00F2157A"/>
    <w:rsid w:val="00F233AF"/>
    <w:rsid w:val="00F245B4"/>
    <w:rsid w:val="00F24707"/>
    <w:rsid w:val="00F25ACF"/>
    <w:rsid w:val="00F26E39"/>
    <w:rsid w:val="00F27E55"/>
    <w:rsid w:val="00F31DA7"/>
    <w:rsid w:val="00F32366"/>
    <w:rsid w:val="00F32962"/>
    <w:rsid w:val="00F3338E"/>
    <w:rsid w:val="00F33644"/>
    <w:rsid w:val="00F33FCC"/>
    <w:rsid w:val="00F342B7"/>
    <w:rsid w:val="00F35372"/>
    <w:rsid w:val="00F360D9"/>
    <w:rsid w:val="00F361C4"/>
    <w:rsid w:val="00F40467"/>
    <w:rsid w:val="00F40A9D"/>
    <w:rsid w:val="00F40F2D"/>
    <w:rsid w:val="00F443F7"/>
    <w:rsid w:val="00F45D10"/>
    <w:rsid w:val="00F462F3"/>
    <w:rsid w:val="00F46C9C"/>
    <w:rsid w:val="00F47BAF"/>
    <w:rsid w:val="00F4D510"/>
    <w:rsid w:val="00F53490"/>
    <w:rsid w:val="00F5371B"/>
    <w:rsid w:val="00F5504A"/>
    <w:rsid w:val="00F57356"/>
    <w:rsid w:val="00F57E6C"/>
    <w:rsid w:val="00F600D4"/>
    <w:rsid w:val="00F608DA"/>
    <w:rsid w:val="00F60AE2"/>
    <w:rsid w:val="00F61D94"/>
    <w:rsid w:val="00F64287"/>
    <w:rsid w:val="00F65479"/>
    <w:rsid w:val="00F7003A"/>
    <w:rsid w:val="00F7118D"/>
    <w:rsid w:val="00F7678D"/>
    <w:rsid w:val="00F76C9F"/>
    <w:rsid w:val="00F76DCA"/>
    <w:rsid w:val="00F778DD"/>
    <w:rsid w:val="00F779EA"/>
    <w:rsid w:val="00F816F1"/>
    <w:rsid w:val="00F81B4D"/>
    <w:rsid w:val="00F81BDB"/>
    <w:rsid w:val="00F830A2"/>
    <w:rsid w:val="00F836DA"/>
    <w:rsid w:val="00F85005"/>
    <w:rsid w:val="00F85646"/>
    <w:rsid w:val="00F909BD"/>
    <w:rsid w:val="00F91570"/>
    <w:rsid w:val="00F94D7E"/>
    <w:rsid w:val="00F95F47"/>
    <w:rsid w:val="00F961C0"/>
    <w:rsid w:val="00F965BD"/>
    <w:rsid w:val="00F96672"/>
    <w:rsid w:val="00F96A5D"/>
    <w:rsid w:val="00FA0FC5"/>
    <w:rsid w:val="00FA1145"/>
    <w:rsid w:val="00FA1921"/>
    <w:rsid w:val="00FA1C4A"/>
    <w:rsid w:val="00FA6308"/>
    <w:rsid w:val="00FA638A"/>
    <w:rsid w:val="00FA7031"/>
    <w:rsid w:val="00FA705C"/>
    <w:rsid w:val="00FB0145"/>
    <w:rsid w:val="00FB0EA4"/>
    <w:rsid w:val="00FB1BDB"/>
    <w:rsid w:val="00FB1ED5"/>
    <w:rsid w:val="00FB1FCF"/>
    <w:rsid w:val="00FB72DE"/>
    <w:rsid w:val="00FB73B9"/>
    <w:rsid w:val="00FC0CD2"/>
    <w:rsid w:val="00FC10DC"/>
    <w:rsid w:val="00FC1C18"/>
    <w:rsid w:val="00FC2E02"/>
    <w:rsid w:val="00FC5803"/>
    <w:rsid w:val="00FC743A"/>
    <w:rsid w:val="00FC792C"/>
    <w:rsid w:val="00FC7D66"/>
    <w:rsid w:val="00FD1C0A"/>
    <w:rsid w:val="00FD213B"/>
    <w:rsid w:val="00FD2178"/>
    <w:rsid w:val="00FD311C"/>
    <w:rsid w:val="00FD3A1F"/>
    <w:rsid w:val="00FD3B1E"/>
    <w:rsid w:val="00FD474C"/>
    <w:rsid w:val="00FD50E6"/>
    <w:rsid w:val="00FD548B"/>
    <w:rsid w:val="00FD68D3"/>
    <w:rsid w:val="00FD73F9"/>
    <w:rsid w:val="00FE10D9"/>
    <w:rsid w:val="00FE1D04"/>
    <w:rsid w:val="00FE234C"/>
    <w:rsid w:val="00FE282E"/>
    <w:rsid w:val="00FE3150"/>
    <w:rsid w:val="00FE3CF6"/>
    <w:rsid w:val="00FE6809"/>
    <w:rsid w:val="00FF315B"/>
    <w:rsid w:val="00FF317E"/>
    <w:rsid w:val="00FF49F1"/>
    <w:rsid w:val="00FF595F"/>
    <w:rsid w:val="0B2941AE"/>
    <w:rsid w:val="18E9EDE0"/>
    <w:rsid w:val="2962E74B"/>
    <w:rsid w:val="3CC3A85A"/>
    <w:rsid w:val="55274D8B"/>
    <w:rsid w:val="6F68957C"/>
    <w:rsid w:val="726603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839C"/>
  <w15:chartTrackingRefBased/>
  <w15:docId w15:val="{78560635-66B7-4F9F-9D8E-761C0940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133E98"/>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EB1FE5"/>
    <w:pPr>
      <w:spacing w:after="120" w:line="240" w:lineRule="auto"/>
      <w:outlineLvl w:val="0"/>
    </w:pPr>
    <w:rPr>
      <w:rFonts w:asciiTheme="majorHAnsi" w:hAnsiTheme="majorHAnsi"/>
      <w:b/>
      <w:color w:val="FFFFFF" w:themeColor="background1"/>
      <w:sz w:val="48"/>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EB1FE5"/>
    <w:rPr>
      <w:rFonts w:asciiTheme="majorHAnsi" w:hAnsiTheme="majorHAnsi"/>
      <w:b/>
      <w:color w:val="FFFFFF" w:themeColor="background1"/>
      <w:sz w:val="48"/>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4E3BF0"/>
    <w:pPr>
      <w:spacing w:before="60" w:after="60"/>
    </w:pPr>
    <w:rPr>
      <w:rFonts w:eastAsiaTheme="minorEastAsia" w:cstheme="minorBidi"/>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HeaderFooterSensitivityLabelSpace">
    <w:name w:val="Header&amp;Footer Sensitivity Label Space"/>
    <w:next w:val="Header"/>
    <w:uiPriority w:val="99"/>
    <w:rsid w:val="00133E98"/>
    <w:pPr>
      <w:suppressAutoHyphens/>
      <w:spacing w:before="60" w:after="60" w:line="240" w:lineRule="auto"/>
    </w:pPr>
    <w:rPr>
      <w:color w:val="C00000"/>
    </w:rPr>
  </w:style>
  <w:style w:type="paragraph" w:customStyle="1" w:styleId="DPCbody">
    <w:name w:val="DPC body"/>
    <w:qFormat/>
    <w:rsid w:val="005D1D17"/>
    <w:pPr>
      <w:spacing w:line="300" w:lineRule="atLeast"/>
    </w:pPr>
    <w:rPr>
      <w:rFonts w:eastAsia="Times" w:cs="Arial"/>
      <w:color w:val="000000" w:themeColor="text1"/>
      <w:lang w:eastAsia="en-US"/>
    </w:rPr>
  </w:style>
  <w:style w:type="paragraph" w:customStyle="1" w:styleId="DPCbullet1">
    <w:name w:val="DPC bullet 1"/>
    <w:basedOn w:val="DPCbody"/>
    <w:qFormat/>
    <w:rsid w:val="008E5315"/>
    <w:pPr>
      <w:numPr>
        <w:numId w:val="21"/>
      </w:numPr>
      <w:spacing w:after="60"/>
    </w:pPr>
  </w:style>
  <w:style w:type="paragraph" w:customStyle="1" w:styleId="DPCbullet2">
    <w:name w:val="DPC bullet 2"/>
    <w:basedOn w:val="DPCbody"/>
    <w:uiPriority w:val="2"/>
    <w:qFormat/>
    <w:rsid w:val="008E5315"/>
    <w:pPr>
      <w:numPr>
        <w:ilvl w:val="1"/>
        <w:numId w:val="21"/>
      </w:numPr>
      <w:spacing w:after="60"/>
    </w:pPr>
  </w:style>
  <w:style w:type="numbering" w:customStyle="1" w:styleId="ZZBullets">
    <w:name w:val="ZZ Bullets"/>
    <w:rsid w:val="008E5315"/>
    <w:pPr>
      <w:numPr>
        <w:numId w:val="21"/>
      </w:numPr>
    </w:pPr>
  </w:style>
  <w:style w:type="paragraph" w:styleId="Revision">
    <w:name w:val="Revision"/>
    <w:hidden/>
    <w:uiPriority w:val="99"/>
    <w:semiHidden/>
    <w:rsid w:val="00B36E3B"/>
    <w:pPr>
      <w:spacing w:after="0" w:line="240" w:lineRule="auto"/>
    </w:pPr>
    <w:rPr>
      <w:rFonts w:eastAsia="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publicboards.vic.gov.au" TargetMode="External"/><Relationship Id="rId21" Type="http://schemas.openxmlformats.org/officeDocument/2006/relationships/hyperlink" Target="http://www.publicboards.vic.gov.au"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publicboards.vic.gov.au"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publicboards.vic.gov.au" TargetMode="External"/><Relationship Id="rId29" Type="http://schemas.openxmlformats.org/officeDocument/2006/relationships/hyperlink" Target="http://www.publicboards.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publicboards.vic.gov.au" TargetMode="External"/><Relationship Id="rId32" Type="http://schemas.openxmlformats.org/officeDocument/2006/relationships/header" Target="header4.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publicboards.vic.gov.au" TargetMode="External"/><Relationship Id="rId28" Type="http://schemas.openxmlformats.org/officeDocument/2006/relationships/hyperlink" Target="https://www.boards.vic.gov.au/"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vic.gov.au/guideline-maintaining-data-about-victorian-entities-and-appointments" TargetMode="External"/><Relationship Id="rId31" Type="http://schemas.openxmlformats.org/officeDocument/2006/relationships/hyperlink" Target="https://www.vic.gov.au/department-premier-and-cabine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publicboards.vic.gov.au" TargetMode="External"/><Relationship Id="rId27" Type="http://schemas.openxmlformats.org/officeDocument/2006/relationships/hyperlink" Target="http://www.vic.gov.au/guideline-maintaining-data-about-victorian-entities-and-appointments" TargetMode="External"/><Relationship Id="rId30" Type="http://schemas.openxmlformats.org/officeDocument/2006/relationships/hyperlink" Target="mailto:contact@dpc.vic.gov.au" TargetMode="External"/><Relationship Id="rId35"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c5xz\Downloads\DPC%20Doc%20with%20banner_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D3FC5FCD94FA6B9B47F9B97C7FB3D"/>
        <w:category>
          <w:name w:val="General"/>
          <w:gallery w:val="placeholder"/>
        </w:category>
        <w:types>
          <w:type w:val="bbPlcHdr"/>
        </w:types>
        <w:behaviors>
          <w:behavior w:val="content"/>
        </w:behaviors>
        <w:guid w:val="{FFAAFE46-66FB-48C0-8B61-4FAB4E1D67BF}"/>
      </w:docPartPr>
      <w:docPartBody>
        <w:p w:rsidR="00C2303B" w:rsidRDefault="00C2303B">
          <w:pPr>
            <w:pStyle w:val="A5FD3FC5FCD94FA6B9B47F9B97C7FB3D"/>
          </w:pPr>
          <w:r>
            <w:t>[Document Heading 1, maximum 2 lines. use sentence case]</w:t>
          </w:r>
        </w:p>
      </w:docPartBody>
    </w:docPart>
    <w:docPart>
      <w:docPartPr>
        <w:name w:val="033B05AB2D2C4689836AE0EF6D178586"/>
        <w:category>
          <w:name w:val="General"/>
          <w:gallery w:val="placeholder"/>
        </w:category>
        <w:types>
          <w:type w:val="bbPlcHdr"/>
        </w:types>
        <w:behaviors>
          <w:behavior w:val="content"/>
        </w:behaviors>
        <w:guid w:val="{13C45415-70D1-404B-8493-73E42823CCC9}"/>
      </w:docPartPr>
      <w:docPartBody>
        <w:p w:rsidR="00C2303B" w:rsidRDefault="00C2303B">
          <w:pPr>
            <w:pStyle w:val="033B05AB2D2C4689836AE0EF6D178586"/>
          </w:pPr>
          <w:r>
            <w:t>[Subtitle, optional, maximum 2 lines, use sentence case]</w:t>
          </w:r>
        </w:p>
      </w:docPartBody>
    </w:docPart>
    <w:docPart>
      <w:docPartPr>
        <w:name w:val="00FF4F5D444249A4878AE8F94DFD593D"/>
        <w:category>
          <w:name w:val="General"/>
          <w:gallery w:val="placeholder"/>
        </w:category>
        <w:types>
          <w:type w:val="bbPlcHdr"/>
        </w:types>
        <w:behaviors>
          <w:behavior w:val="content"/>
        </w:behaviors>
        <w:guid w:val="{660B17D7-2614-4FA9-B06D-767BF14131B9}"/>
      </w:docPartPr>
      <w:docPartBody>
        <w:p w:rsidR="00C2303B" w:rsidRDefault="00C2303B">
          <w:pPr>
            <w:pStyle w:val="00FF4F5D444249A4878AE8F94DFD593D"/>
          </w:pPr>
          <w:r w:rsidRPr="00B17908">
            <w:rPr>
              <w:rStyle w:val="PlaceholderText"/>
            </w:rPr>
            <w:t>Click or tap here to enter text.</w:t>
          </w:r>
        </w:p>
      </w:docPartBody>
    </w:docPart>
    <w:docPart>
      <w:docPartPr>
        <w:name w:val="3BA205F3466849B5B0678C614435AB59"/>
        <w:category>
          <w:name w:val="General"/>
          <w:gallery w:val="placeholder"/>
        </w:category>
        <w:types>
          <w:type w:val="bbPlcHdr"/>
        </w:types>
        <w:behaviors>
          <w:behavior w:val="content"/>
        </w:behaviors>
        <w:guid w:val="{FA39AC8E-6D9D-4D95-8BE8-73E10A1B514B}"/>
      </w:docPartPr>
      <w:docPartBody>
        <w:p w:rsidR="00C2303B" w:rsidRDefault="00C2303B">
          <w:pPr>
            <w:pStyle w:val="3BA205F3466849B5B0678C614435AB59"/>
          </w:pPr>
          <w:r w:rsidRPr="00B17908">
            <w:rPr>
              <w:rStyle w:val="PlaceholderText"/>
            </w:rPr>
            <w:t>Click or tap to enter a date.</w:t>
          </w:r>
        </w:p>
      </w:docPartBody>
    </w:docPart>
    <w:docPart>
      <w:docPartPr>
        <w:name w:val="F0E5539804694AB7A91F62964550F735"/>
        <w:category>
          <w:name w:val="General"/>
          <w:gallery w:val="placeholder"/>
        </w:category>
        <w:types>
          <w:type w:val="bbPlcHdr"/>
        </w:types>
        <w:behaviors>
          <w:behavior w:val="content"/>
        </w:behaviors>
        <w:guid w:val="{57E1027D-2F96-4898-920C-9BCB260BACD5}"/>
      </w:docPartPr>
      <w:docPartBody>
        <w:p w:rsidR="00C2303B" w:rsidRDefault="00F57E6C" w:rsidP="00F57E6C">
          <w:pPr>
            <w:pStyle w:val="F0E5539804694AB7A91F62964550F735"/>
          </w:pPr>
          <w:r w:rsidRPr="00C65014">
            <w:rPr>
              <w:rStyle w:val="PlaceholderText"/>
            </w:rPr>
            <w:t>Choose an item.</w:t>
          </w:r>
        </w:p>
      </w:docPartBody>
    </w:docPart>
    <w:docPart>
      <w:docPartPr>
        <w:name w:val="41D2E9A87C6745ABB27A4D1F502DCEE6"/>
        <w:category>
          <w:name w:val="General"/>
          <w:gallery w:val="placeholder"/>
        </w:category>
        <w:types>
          <w:type w:val="bbPlcHdr"/>
        </w:types>
        <w:behaviors>
          <w:behavior w:val="content"/>
        </w:behaviors>
        <w:guid w:val="{250E1D6B-0815-4EA7-981D-C28964EA85B2}"/>
      </w:docPartPr>
      <w:docPartBody>
        <w:p w:rsidR="00C2303B" w:rsidRDefault="00F57E6C" w:rsidP="00F57E6C">
          <w:pPr>
            <w:pStyle w:val="41D2E9A87C6745ABB27A4D1F502DCEE6"/>
          </w:pPr>
          <w:r w:rsidRPr="00C65014">
            <w:rPr>
              <w:rStyle w:val="PlaceholderText"/>
            </w:rPr>
            <w:t>Choose an item.</w:t>
          </w:r>
        </w:p>
      </w:docPartBody>
    </w:docPart>
    <w:docPart>
      <w:docPartPr>
        <w:name w:val="DFEB947B92A7458FB5886A023B737212"/>
        <w:category>
          <w:name w:val="General"/>
          <w:gallery w:val="placeholder"/>
        </w:category>
        <w:types>
          <w:type w:val="bbPlcHdr"/>
        </w:types>
        <w:behaviors>
          <w:behavior w:val="content"/>
        </w:behaviors>
        <w:guid w:val="{09AB72FB-9E7C-452C-8F9D-FFF721609EA5}"/>
      </w:docPartPr>
      <w:docPartBody>
        <w:p w:rsidR="00C2303B" w:rsidRDefault="00F57E6C" w:rsidP="00F57E6C">
          <w:pPr>
            <w:pStyle w:val="DFEB947B92A7458FB5886A023B737212"/>
          </w:pPr>
          <w:r w:rsidRPr="00C65014">
            <w:rPr>
              <w:rStyle w:val="PlaceholderText"/>
            </w:rPr>
            <w:t>Choose an item.</w:t>
          </w:r>
        </w:p>
      </w:docPartBody>
    </w:docPart>
    <w:docPart>
      <w:docPartPr>
        <w:name w:val="374104C0E61744C8B3D530C59490B8C2"/>
        <w:category>
          <w:name w:val="General"/>
          <w:gallery w:val="placeholder"/>
        </w:category>
        <w:types>
          <w:type w:val="bbPlcHdr"/>
        </w:types>
        <w:behaviors>
          <w:behavior w:val="content"/>
        </w:behaviors>
        <w:guid w:val="{443ACF94-CD95-4E52-8E1A-80FF5692012A}"/>
      </w:docPartPr>
      <w:docPartBody>
        <w:p w:rsidR="00C2303B" w:rsidRDefault="00F57E6C" w:rsidP="00F57E6C">
          <w:pPr>
            <w:pStyle w:val="374104C0E61744C8B3D530C59490B8C2"/>
          </w:pPr>
          <w:r w:rsidRPr="001A460B">
            <w:rPr>
              <w:rStyle w:val="PlaceholderText"/>
              <w:rFonts w:ascii="VIC" w:hAnsi="VIC"/>
            </w:rPr>
            <w:t>Click or tap to enter a date.</w:t>
          </w:r>
        </w:p>
      </w:docPartBody>
    </w:docPart>
    <w:docPart>
      <w:docPartPr>
        <w:name w:val="324946B1B85E4458A72C9B0B82DBEE68"/>
        <w:category>
          <w:name w:val="General"/>
          <w:gallery w:val="placeholder"/>
        </w:category>
        <w:types>
          <w:type w:val="bbPlcHdr"/>
        </w:types>
        <w:behaviors>
          <w:behavior w:val="content"/>
        </w:behaviors>
        <w:guid w:val="{021ADD08-4FAD-4071-BAC6-97161A3EB9C3}"/>
      </w:docPartPr>
      <w:docPartBody>
        <w:p w:rsidR="00C2303B" w:rsidRDefault="00F57E6C" w:rsidP="00F57E6C">
          <w:pPr>
            <w:pStyle w:val="324946B1B85E4458A72C9B0B82DBEE68"/>
          </w:pPr>
          <w:r w:rsidRPr="00C650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modern"/>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VIC SemiBold">
    <w:panose1 w:val="00000700000000000000"/>
    <w:charset w:val="00"/>
    <w:family w:val="modern"/>
    <w:notTrueType/>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modern"/>
    <w:notTrueType/>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6C"/>
    <w:rsid w:val="00144439"/>
    <w:rsid w:val="002826B9"/>
    <w:rsid w:val="00476323"/>
    <w:rsid w:val="004A62F0"/>
    <w:rsid w:val="00602091"/>
    <w:rsid w:val="00642CEE"/>
    <w:rsid w:val="00850A3A"/>
    <w:rsid w:val="008A324C"/>
    <w:rsid w:val="009711CB"/>
    <w:rsid w:val="009A5EDA"/>
    <w:rsid w:val="009C4AF3"/>
    <w:rsid w:val="009F2D2A"/>
    <w:rsid w:val="00A6395B"/>
    <w:rsid w:val="00B02CD4"/>
    <w:rsid w:val="00C2303B"/>
    <w:rsid w:val="00C54845"/>
    <w:rsid w:val="00D0352B"/>
    <w:rsid w:val="00F57E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FD3FC5FCD94FA6B9B47F9B97C7FB3D">
    <w:name w:val="A5FD3FC5FCD94FA6B9B47F9B97C7FB3D"/>
  </w:style>
  <w:style w:type="paragraph" w:customStyle="1" w:styleId="033B05AB2D2C4689836AE0EF6D178586">
    <w:name w:val="033B05AB2D2C4689836AE0EF6D178586"/>
  </w:style>
  <w:style w:type="character" w:styleId="PlaceholderText">
    <w:name w:val="Placeholder Text"/>
    <w:basedOn w:val="DefaultParagraphFont"/>
    <w:uiPriority w:val="99"/>
    <w:unhideWhenUsed/>
    <w:rsid w:val="00F57E6C"/>
    <w:rPr>
      <w:color w:val="808080"/>
    </w:rPr>
  </w:style>
  <w:style w:type="paragraph" w:customStyle="1" w:styleId="00FF4F5D444249A4878AE8F94DFD593D">
    <w:name w:val="00FF4F5D444249A4878AE8F94DFD593D"/>
  </w:style>
  <w:style w:type="paragraph" w:customStyle="1" w:styleId="3BA205F3466849B5B0678C614435AB59">
    <w:name w:val="3BA205F3466849B5B0678C614435AB59"/>
  </w:style>
  <w:style w:type="paragraph" w:customStyle="1" w:styleId="F0E5539804694AB7A91F62964550F735">
    <w:name w:val="F0E5539804694AB7A91F62964550F735"/>
    <w:rsid w:val="00F57E6C"/>
  </w:style>
  <w:style w:type="paragraph" w:customStyle="1" w:styleId="41D2E9A87C6745ABB27A4D1F502DCEE6">
    <w:name w:val="41D2E9A87C6745ABB27A4D1F502DCEE6"/>
    <w:rsid w:val="00F57E6C"/>
  </w:style>
  <w:style w:type="paragraph" w:customStyle="1" w:styleId="DFEB947B92A7458FB5886A023B737212">
    <w:name w:val="DFEB947B92A7458FB5886A023B737212"/>
    <w:rsid w:val="00F57E6C"/>
  </w:style>
  <w:style w:type="paragraph" w:customStyle="1" w:styleId="374104C0E61744C8B3D530C59490B8C2">
    <w:name w:val="374104C0E61744C8B3D530C59490B8C2"/>
    <w:rsid w:val="00F57E6C"/>
  </w:style>
  <w:style w:type="paragraph" w:customStyle="1" w:styleId="324946B1B85E4458A72C9B0B82DBEE68">
    <w:name w:val="324946B1B85E4458A72C9B0B82DBEE68"/>
    <w:rsid w:val="00F57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9b8dbef9-3b0a-4a58-8a8d-86f5224dcd98" xsi:nil="true"/>
    <Comment xmlns="9b8dbef9-3b0a-4a58-8a8d-86f5224dcd98" xsi:nil="true"/>
    <_dlc_DocId xmlns="f3b7911b-5d2a-4f88-b3f1-071ce9a8f013">PAGOV-1572580021-142</_dlc_DocId>
    <_dlc_DocIdUrl xmlns="f3b7911b-5d2a-4f88-b3f1-071ce9a8f013">
      <Url>https://vicgov.sharepoint.com/sites/msteams_76da36/_layouts/15/DocIdRedir.aspx?ID=PAGOV-1572580021-142</Url>
      <Description>PAGOV-1572580021-142</Description>
    </_dlc_DocIdUrl>
  </documentManagement>
</p:properties>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83F3B33BC4D647919B34AB116D1541" ma:contentTypeVersion="5" ma:contentTypeDescription="Create a new document." ma:contentTypeScope="" ma:versionID="fda40b448dfbfe17f4be5162f750cab3">
  <xsd:schema xmlns:xsd="http://www.w3.org/2001/XMLSchema" xmlns:xs="http://www.w3.org/2001/XMLSchema" xmlns:p="http://schemas.microsoft.com/office/2006/metadata/properties" xmlns:ns2="f3b7911b-5d2a-4f88-b3f1-071ce9a8f013" xmlns:ns3="9b8dbef9-3b0a-4a58-8a8d-86f5224dcd98" targetNamespace="http://schemas.microsoft.com/office/2006/metadata/properties" ma:root="true" ma:fieldsID="469b8105cbc16c84a7f56f5ea891689b" ns2:_="" ns3:_="">
    <xsd:import namespace="f3b7911b-5d2a-4f88-b3f1-071ce9a8f013"/>
    <xsd:import namespace="9b8dbef9-3b0a-4a58-8a8d-86f5224dcd98"/>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omment"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911b-5d2a-4f88-b3f1-071ce9a8f0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8dbef9-3b0a-4a58-8a8d-86f5224dcd98"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In progress"/>
          <xsd:enumeration value="Final"/>
        </xsd:restriction>
      </xsd:simpleType>
    </xsd:element>
    <xsd:element name="Comment" ma:index="12" nillable="true" ma:displayName="Comment" ma:format="Dropdown" ma:internalName="Comment">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9b8dbef9-3b0a-4a58-8a8d-86f5224dcd98"/>
    <ds:schemaRef ds:uri="f3b7911b-5d2a-4f88-b3f1-071ce9a8f013"/>
  </ds:schemaRefs>
</ds:datastoreItem>
</file>

<file path=customXml/itemProps2.xml><?xml version="1.0" encoding="utf-8"?>
<ds:datastoreItem xmlns:ds="http://schemas.openxmlformats.org/officeDocument/2006/customXml" ds:itemID="{13B7000D-EF12-45A6-889C-A5D9AE35B7D1}">
  <ds:schemaRefs>
    <ds:schemaRef ds:uri="http://www.w3.org/2001/XMLSchema"/>
  </ds:schemaRefs>
</ds:datastoreItem>
</file>

<file path=customXml/itemProps3.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4.xml><?xml version="1.0" encoding="utf-8"?>
<ds:datastoreItem xmlns:ds="http://schemas.openxmlformats.org/officeDocument/2006/customXml" ds:itemID="{4C2F1ECD-E46C-46EE-98C8-28F613C76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911b-5d2a-4f88-b3f1-071ce9a8f013"/>
    <ds:schemaRef ds:uri="9b8dbef9-3b0a-4a58-8a8d-86f5224dc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535828-DB5B-429C-A074-4508ABA3FAC1}">
  <ds:schemaRefs>
    <ds:schemaRef ds:uri="http://schemas.microsoft.com/sharepoint/events"/>
  </ds:schemaRefs>
</ds:datastoreItem>
</file>

<file path=customXml/itemProps6.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DPC Doc with banner_A4 Portrait.dotx</Template>
  <TotalTime>14</TotalTime>
  <Pages>9</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Personal Information and Privacy Consent form</vt:lpstr>
    </vt:vector>
  </TitlesOfParts>
  <Company/>
  <LinksUpToDate>false</LinksUpToDate>
  <CharactersWithSpaces>20252</CharactersWithSpaces>
  <SharedDoc>false</SharedDoc>
  <HLinks>
    <vt:vector size="84" baseType="variant">
      <vt:variant>
        <vt:i4>655375</vt:i4>
      </vt:variant>
      <vt:variant>
        <vt:i4>45</vt:i4>
      </vt:variant>
      <vt:variant>
        <vt:i4>0</vt:i4>
      </vt:variant>
      <vt:variant>
        <vt:i4>5</vt:i4>
      </vt:variant>
      <vt:variant>
        <vt:lpwstr>https://www.vic.gov.au/department-premier-and-cabinet</vt:lpwstr>
      </vt:variant>
      <vt:variant>
        <vt:lpwstr/>
      </vt:variant>
      <vt:variant>
        <vt:i4>1572906</vt:i4>
      </vt:variant>
      <vt:variant>
        <vt:i4>42</vt:i4>
      </vt:variant>
      <vt:variant>
        <vt:i4>0</vt:i4>
      </vt:variant>
      <vt:variant>
        <vt:i4>5</vt:i4>
      </vt:variant>
      <vt:variant>
        <vt:lpwstr>mailto:contact@dpc.vic.gov.au</vt:lpwstr>
      </vt:variant>
      <vt:variant>
        <vt:lpwstr/>
      </vt:variant>
      <vt:variant>
        <vt:i4>6946849</vt:i4>
      </vt:variant>
      <vt:variant>
        <vt:i4>39</vt:i4>
      </vt:variant>
      <vt:variant>
        <vt:i4>0</vt:i4>
      </vt:variant>
      <vt:variant>
        <vt:i4>5</vt:i4>
      </vt:variant>
      <vt:variant>
        <vt:lpwstr>http://www.publicboards.vic.gov.au/</vt:lpwstr>
      </vt:variant>
      <vt:variant>
        <vt:lpwstr/>
      </vt:variant>
      <vt:variant>
        <vt:i4>7078010</vt:i4>
      </vt:variant>
      <vt:variant>
        <vt:i4>36</vt:i4>
      </vt:variant>
      <vt:variant>
        <vt:i4>0</vt:i4>
      </vt:variant>
      <vt:variant>
        <vt:i4>5</vt:i4>
      </vt:variant>
      <vt:variant>
        <vt:lpwstr>https://www.boards.vic.gov.au/</vt:lpwstr>
      </vt:variant>
      <vt:variant>
        <vt:lpwstr/>
      </vt:variant>
      <vt:variant>
        <vt:i4>7602290</vt:i4>
      </vt:variant>
      <vt:variant>
        <vt:i4>33</vt:i4>
      </vt:variant>
      <vt:variant>
        <vt:i4>0</vt:i4>
      </vt:variant>
      <vt:variant>
        <vt:i4>5</vt:i4>
      </vt:variant>
      <vt:variant>
        <vt:lpwstr>http://www.vic.gov.au/guideline-maintaining-data-about-victorian-entities-and-appointments</vt:lpwstr>
      </vt:variant>
      <vt:variant>
        <vt:lpwstr/>
      </vt:variant>
      <vt:variant>
        <vt:i4>6946849</vt:i4>
      </vt:variant>
      <vt:variant>
        <vt:i4>30</vt:i4>
      </vt:variant>
      <vt:variant>
        <vt:i4>0</vt:i4>
      </vt:variant>
      <vt:variant>
        <vt:i4>5</vt:i4>
      </vt:variant>
      <vt:variant>
        <vt:lpwstr>http://www.publicboards.vic.gov.au/</vt:lpwstr>
      </vt:variant>
      <vt:variant>
        <vt:lpwstr/>
      </vt:variant>
      <vt:variant>
        <vt:i4>6946849</vt:i4>
      </vt:variant>
      <vt:variant>
        <vt:i4>27</vt:i4>
      </vt:variant>
      <vt:variant>
        <vt:i4>0</vt:i4>
      </vt:variant>
      <vt:variant>
        <vt:i4>5</vt:i4>
      </vt:variant>
      <vt:variant>
        <vt:lpwstr>http://www.publicboards.vic.gov.au/</vt:lpwstr>
      </vt:variant>
      <vt:variant>
        <vt:lpwstr/>
      </vt:variant>
      <vt:variant>
        <vt:i4>6946849</vt:i4>
      </vt:variant>
      <vt:variant>
        <vt:i4>24</vt:i4>
      </vt:variant>
      <vt:variant>
        <vt:i4>0</vt:i4>
      </vt:variant>
      <vt:variant>
        <vt:i4>5</vt:i4>
      </vt:variant>
      <vt:variant>
        <vt:lpwstr>http://www.publicboards.vic.gov.au/</vt:lpwstr>
      </vt:variant>
      <vt:variant>
        <vt:lpwstr/>
      </vt:variant>
      <vt:variant>
        <vt:i4>6946849</vt:i4>
      </vt:variant>
      <vt:variant>
        <vt:i4>21</vt:i4>
      </vt:variant>
      <vt:variant>
        <vt:i4>0</vt:i4>
      </vt:variant>
      <vt:variant>
        <vt:i4>5</vt:i4>
      </vt:variant>
      <vt:variant>
        <vt:lpwstr>http://www.publicboards.vic.gov.au/</vt:lpwstr>
      </vt:variant>
      <vt:variant>
        <vt:lpwstr/>
      </vt:variant>
      <vt:variant>
        <vt:i4>6946849</vt:i4>
      </vt:variant>
      <vt:variant>
        <vt:i4>18</vt:i4>
      </vt:variant>
      <vt:variant>
        <vt:i4>0</vt:i4>
      </vt:variant>
      <vt:variant>
        <vt:i4>5</vt:i4>
      </vt:variant>
      <vt:variant>
        <vt:lpwstr>http://www.publicboards.vic.gov.au/</vt:lpwstr>
      </vt:variant>
      <vt:variant>
        <vt:lpwstr/>
      </vt:variant>
      <vt:variant>
        <vt:i4>6946849</vt:i4>
      </vt:variant>
      <vt:variant>
        <vt:i4>15</vt:i4>
      </vt:variant>
      <vt:variant>
        <vt:i4>0</vt:i4>
      </vt:variant>
      <vt:variant>
        <vt:i4>5</vt:i4>
      </vt:variant>
      <vt:variant>
        <vt:lpwstr>http://www.publicboards.vic.gov.au/</vt:lpwstr>
      </vt:variant>
      <vt:variant>
        <vt:lpwstr/>
      </vt:variant>
      <vt:variant>
        <vt:i4>6946849</vt:i4>
      </vt:variant>
      <vt:variant>
        <vt:i4>12</vt:i4>
      </vt:variant>
      <vt:variant>
        <vt:i4>0</vt:i4>
      </vt:variant>
      <vt:variant>
        <vt:i4>5</vt:i4>
      </vt:variant>
      <vt:variant>
        <vt:lpwstr>http://www.publicboards.vic.gov.au/</vt:lpwstr>
      </vt:variant>
      <vt:variant>
        <vt:lpwstr/>
      </vt:variant>
      <vt:variant>
        <vt:i4>6946924</vt:i4>
      </vt:variant>
      <vt:variant>
        <vt:i4>3</vt:i4>
      </vt:variant>
      <vt:variant>
        <vt:i4>0</vt:i4>
      </vt:variant>
      <vt:variant>
        <vt:i4>5</vt:i4>
      </vt:variant>
      <vt:variant>
        <vt:lpwstr>https://www.vic.gov.au/guideline-maintaining-data-about-victorian-entities-and-appointments</vt:lpwstr>
      </vt:variant>
      <vt:variant>
        <vt:lpwstr/>
      </vt:variant>
      <vt:variant>
        <vt:i4>655375</vt:i4>
      </vt:variant>
      <vt:variant>
        <vt:i4>3</vt:i4>
      </vt:variant>
      <vt:variant>
        <vt:i4>0</vt:i4>
      </vt:variant>
      <vt:variant>
        <vt:i4>5</vt:i4>
      </vt:variant>
      <vt:variant>
        <vt:lpwstr>https://www.vic.gov.au/department-premier-and-cabinet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 and Privacy Consent form</dc:title>
  <dc:subject/>
  <dc:creator>Charley Lupson (DPC)</dc:creator>
  <cp:keywords/>
  <dc:description/>
  <cp:lastModifiedBy>Eduardo Sorrentino (DPC)</cp:lastModifiedBy>
  <cp:revision>3</cp:revision>
  <cp:lastPrinted>2024-08-21T21:45:00Z</cp:lastPrinted>
  <dcterms:created xsi:type="dcterms:W3CDTF">2026-07-01T01:07:00Z</dcterms:created>
  <dcterms:modified xsi:type="dcterms:W3CDTF">2026-07-01T01:13:00Z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2475a79a,59441c3a,3328d7ae,26f4fbd8,21bef9af,11173e40,c9430cd,aa36dcf,c8c0b61</vt:lpwstr>
  </property>
  <property fmtid="{D5CDD505-2E9C-101B-9397-08002B2CF9AE}" pid="4" name="ClassificationContentMarkingFooterText">
    <vt:lpwstr>OFFICIAL</vt:lpwstr>
  </property>
  <property fmtid="{D5CDD505-2E9C-101B-9397-08002B2CF9AE}" pid="5" name="ContentTypeId">
    <vt:lpwstr>0x010100CB83F3B33BC4D647919B34AB116D1541</vt:lpwstr>
  </property>
  <property fmtid="{D5CDD505-2E9C-101B-9397-08002B2CF9AE}" pid="6" name="MediaServiceImageTags">
    <vt:lpwstr/>
  </property>
  <property fmtid="{D5CDD505-2E9C-101B-9397-08002B2CF9AE}" pid="7" name="MSIP_Label_7158ebbd-6c5e-441f-bfc9-4eb8c11e3978_Enabled">
    <vt:lpwstr>true</vt:lpwstr>
  </property>
  <property fmtid="{D5CDD505-2E9C-101B-9397-08002B2CF9AE}" pid="8" name="MSIP_Label_7158ebbd-6c5e-441f-bfc9-4eb8c11e3978_SetDate">
    <vt:lpwstr>2024-09-24T06:35:01Z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8feae36f-9ed3-46cb-b992-2da3bb31c2a0</vt:lpwstr>
  </property>
  <property fmtid="{D5CDD505-2E9C-101B-9397-08002B2CF9AE}" pid="13" name="MSIP_Label_7158ebbd-6c5e-441f-bfc9-4eb8c11e3978_ContentBits">
    <vt:lpwstr>2</vt:lpwstr>
  </property>
  <property fmtid="{D5CDD505-2E9C-101B-9397-08002B2CF9AE}" pid="14" name="_dlc_DocIdItemGuid">
    <vt:lpwstr>f3719b4e-53bf-409e-90d1-4566539fd45c</vt:lpwstr>
  </property>
</Properties>
</file>